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269E4680" w:rsidR="008C0E5A" w:rsidRPr="005311C8" w:rsidRDefault="008C0E5A" w:rsidP="00946B81">
          <w:pPr>
            <w:pStyle w:val="FrontPage2"/>
          </w:pPr>
          <w:r w:rsidRPr="003D370F">
            <w:t>CC-</w:t>
          </w:r>
          <w:r w:rsidR="003D370F" w:rsidRPr="003D370F">
            <w:t>YELL500-</w:t>
          </w:r>
          <w:r w:rsidR="008E5DDD">
            <w:t>2</w:t>
          </w:r>
          <w:r w:rsidR="003D370F" w:rsidRPr="003D370F">
            <w:t>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790D1959" w:rsidR="002C62C7" w:rsidRPr="003D370F" w:rsidRDefault="003D370F" w:rsidP="002C62C7">
          <w:pPr>
            <w:pStyle w:val="FrontPage5"/>
            <w:spacing w:before="120" w:after="0"/>
          </w:pPr>
          <w:r>
            <w:t xml:space="preserve">Yellowstone </w:t>
          </w:r>
          <w:r w:rsidR="002C62C7" w:rsidRPr="003D370F">
            <w:t xml:space="preserve">National </w:t>
          </w:r>
          <w:r w:rsidR="008C0E5A" w:rsidRPr="003D370F">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4AB2F38D" w:rsidR="00CB3FF4" w:rsidRDefault="008C0E5A" w:rsidP="006B44ED">
          <w:pPr>
            <w:pStyle w:val="FrontPage6"/>
            <w:ind w:left="1440" w:right="1440"/>
          </w:pPr>
          <w:r w:rsidRPr="005311C8">
            <w:t>Proposal to Operate</w:t>
          </w:r>
          <w:r w:rsidR="003D370F">
            <w:t xml:space="preserve"> Guided Interpretive</w:t>
          </w:r>
          <w:r w:rsidR="008E5DDD">
            <w:t xml:space="preserve"> Oversnow Vehicle Tours </w:t>
          </w:r>
          <w:r w:rsidR="00FB5959">
            <w:t xml:space="preserve">and a Skier’s Camp </w:t>
          </w:r>
          <w:r w:rsidR="008E5DDD">
            <w:t>within Yellowstone National Park</w:t>
          </w: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0E955A11"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xml:space="preserve">. The letter, submitted without alteration, </w:t>
      </w:r>
      <w:r w:rsidR="00F4411B">
        <w:rPr>
          <w:b/>
          <w:bCs/>
        </w:rPr>
        <w:t xml:space="preserve">(except where noted) </w:t>
      </w:r>
      <w:r w:rsidRPr="00DE5356">
        <w:rPr>
          <w:b/>
          <w:bCs/>
        </w:rPr>
        <w:t>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0A54D933" w14:textId="51311C0E" w:rsidR="00BD681F" w:rsidRDefault="00402D53" w:rsidP="00E031B2">
      <w:pPr>
        <w:pStyle w:val="ListParagraph"/>
        <w:numPr>
          <w:ilvl w:val="0"/>
          <w:numId w:val="25"/>
        </w:num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r w:rsidR="004230CC">
        <w:t>ie</w:t>
      </w:r>
      <w:r>
        <w:t>s)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88D8BDF" w14:textId="77777777" w:rsidR="00BD681F" w:rsidRPr="007F7A81" w:rsidRDefault="00BD681F" w:rsidP="00BD681F">
      <w:pPr>
        <w:pStyle w:val="List2"/>
        <w:numPr>
          <w:ilvl w:val="0"/>
          <w:numId w:val="25"/>
        </w:numPr>
      </w:pPr>
      <w:r w:rsidRPr="007F7A81">
        <w:t>You must submit a separate completed Offeror’s Transmittal Letter and Proposal for each of the Concession Contract(s) for which you wish to apply</w:t>
      </w:r>
      <w:r>
        <w:t>, under any of the three solicitations to provide oversnow vehicle tours in Yellowstone National Park (CC-YELL500-26, CC-YELL5OS-26, CC-YELL5XX-26)</w:t>
      </w:r>
      <w:r w:rsidRPr="007F7A81">
        <w:t>.</w:t>
      </w:r>
    </w:p>
    <w:p w14:paraId="193BE202" w14:textId="77777777" w:rsidR="00BD681F" w:rsidRDefault="00BD681F" w:rsidP="00BD681F">
      <w:pPr>
        <w:numPr>
          <w:ilvl w:val="0"/>
          <w:numId w:val="35"/>
        </w:numPr>
        <w:suppressAutoHyphens w:val="0"/>
        <w:spacing w:before="120" w:after="60"/>
        <w:ind w:hanging="360"/>
        <w:jc w:val="left"/>
      </w:pPr>
      <w:bookmarkStart w:id="0" w:name="_Hlk171344686"/>
      <w:r w:rsidRPr="007F7A81">
        <w:t>If an Offeror submits proposals for more than one Contract</w:t>
      </w:r>
      <w:bookmarkEnd w:id="0"/>
      <w:r w:rsidRPr="007F7A81">
        <w:t xml:space="preserve">, you must state in the Offeror’s Transmittal Letter the specific contracts for which you are applying, the maximum number of contracts you have the capacity to conduct, and then list the specific contracts in an order of preference that clearly prioritizes which Concession Contracts you most desire for award. </w:t>
      </w:r>
    </w:p>
    <w:p w14:paraId="295A21D9" w14:textId="77777777" w:rsidR="00BD681F" w:rsidRDefault="00BD681F" w:rsidP="00BD681F">
      <w:pPr>
        <w:numPr>
          <w:ilvl w:val="0"/>
          <w:numId w:val="35"/>
        </w:numPr>
        <w:suppressAutoHyphens w:val="0"/>
        <w:spacing w:before="120" w:after="60"/>
        <w:ind w:hanging="360"/>
        <w:jc w:val="left"/>
      </w:pPr>
      <w:r>
        <w:t>Offerors submitting proposals for multiple contracts must provide a brief summary along with the Offeror’s Transmittal Letter that includes the following:</w:t>
      </w:r>
    </w:p>
    <w:p w14:paraId="01D14160" w14:textId="77777777" w:rsidR="00BD681F" w:rsidRDefault="00BD681F" w:rsidP="00BD681F">
      <w:pPr>
        <w:numPr>
          <w:ilvl w:val="1"/>
          <w:numId w:val="35"/>
        </w:numPr>
        <w:suppressAutoHyphens w:val="0"/>
        <w:spacing w:before="120" w:after="60"/>
        <w:jc w:val="left"/>
      </w:pPr>
      <w:r>
        <w:t xml:space="preserve">The differences, if any, between your proposals (excluding CC-YELL500-26, due to differences in the Proposal Package), </w:t>
      </w:r>
    </w:p>
    <w:p w14:paraId="53C5B48C" w14:textId="77777777" w:rsidR="00BD681F" w:rsidRDefault="00BD681F" w:rsidP="00BD681F">
      <w:pPr>
        <w:pStyle w:val="ListParagraph"/>
        <w:numPr>
          <w:ilvl w:val="1"/>
          <w:numId w:val="35"/>
        </w:numPr>
        <w:suppressAutoHyphens w:val="0"/>
        <w:spacing w:before="120" w:after="60"/>
      </w:pPr>
      <w:r>
        <w:t xml:space="preserve">An explanation </w:t>
      </w:r>
      <w:r w:rsidRPr="007F7A81">
        <w:t xml:space="preserve">that you </w:t>
      </w:r>
      <w:r>
        <w:t xml:space="preserve">have the financial capability to </w:t>
      </w:r>
      <w:r w:rsidRPr="007F7A81">
        <w:t xml:space="preserve">carry out </w:t>
      </w:r>
      <w:r>
        <w:t xml:space="preserve">the </w:t>
      </w:r>
      <w:r w:rsidRPr="007F7A81">
        <w:t>contractual requirements</w:t>
      </w:r>
      <w:r>
        <w:t>, including minimum use of transportation events,</w:t>
      </w:r>
      <w:r w:rsidRPr="007F7A81">
        <w:t xml:space="preserve"> for </w:t>
      </w:r>
      <w:r>
        <w:t>t</w:t>
      </w:r>
      <w:r w:rsidRPr="00774E75">
        <w:t>he maximum number of contracts you have the capacity to conduct</w:t>
      </w:r>
      <w:r>
        <w:t xml:space="preserve"> as identified in the Offeror’s Transmittal Letter, and how your response to PSF4b (Tables 5a, 5b, and 6) and PSF4c for each contract demonstrates your ability to provide the personal property (existing and to-be-acquired), start-up costs, and funding for the initial investment in aggregate for all of the contracts for which you have submitted a proposal. </w:t>
      </w:r>
    </w:p>
    <w:p w14:paraId="62AC534C" w14:textId="77777777" w:rsidR="00BD681F" w:rsidRDefault="00BD681F" w:rsidP="00BD681F">
      <w:pPr>
        <w:numPr>
          <w:ilvl w:val="0"/>
          <w:numId w:val="35"/>
        </w:numPr>
        <w:suppressAutoHyphens w:val="0"/>
        <w:spacing w:before="120" w:after="60"/>
        <w:ind w:hanging="360"/>
        <w:jc w:val="left"/>
      </w:pPr>
      <w:r>
        <w:t xml:space="preserve">For the purposes of scoring, the Service will not consider information found in the summary not also found in the response to a selection factor. </w:t>
      </w:r>
    </w:p>
    <w:p w14:paraId="080485CC" w14:textId="77777777" w:rsidR="00BD681F" w:rsidRDefault="00BD681F" w:rsidP="00BD681F">
      <w:pPr>
        <w:numPr>
          <w:ilvl w:val="0"/>
          <w:numId w:val="35"/>
        </w:numPr>
        <w:suppressAutoHyphens w:val="0"/>
        <w:spacing w:before="120" w:after="60"/>
        <w:ind w:hanging="360"/>
        <w:jc w:val="left"/>
      </w:pPr>
      <w:r w:rsidRPr="007F7A81">
        <w:t>If you submit proposals for more than one Contract, the Service will review each of your proposals on both an individual and an overall basis</w:t>
      </w:r>
      <w:r>
        <w:t>.</w:t>
      </w:r>
      <w:r w:rsidRPr="007F7A81">
        <w:t xml:space="preserve"> </w:t>
      </w:r>
      <w:r>
        <w:t xml:space="preserve">Offerors should note they may not be awarded all contracts for which they have the capacity to conduct. </w:t>
      </w:r>
    </w:p>
    <w:p w14:paraId="524C1D0C" w14:textId="700D45B5" w:rsidR="00BD681F" w:rsidRDefault="00BD681F" w:rsidP="00BD681F">
      <w:pPr>
        <w:sectPr w:rsidR="00BD681F" w:rsidSect="00311AE8">
          <w:headerReference w:type="default" r:id="rId14"/>
          <w:footerReference w:type="default" r:id="rId15"/>
          <w:pgSz w:w="12240" w:h="15840"/>
          <w:pgMar w:top="1440" w:right="1440" w:bottom="1440" w:left="1440" w:header="723" w:footer="627" w:gutter="0"/>
          <w:cols w:space="720"/>
          <w:docGrid w:linePitch="272"/>
        </w:sectPr>
      </w:pP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p w14:paraId="3A00923C" w14:textId="2D29DC88" w:rsidR="00C64FA6" w:rsidRDefault="008E5DDD" w:rsidP="00C64FA6">
          <w:pPr>
            <w:pStyle w:val="TextSingle"/>
          </w:pPr>
          <w:r w:rsidRPr="00A94F61">
            <w:t>Interior Regions 6, 7, &amp; 8</w:t>
          </w:r>
        </w:p>
        <w:p w14:paraId="212C4DA4" w14:textId="154B4697" w:rsidR="008E5DDD" w:rsidRDefault="008E5DDD" w:rsidP="00C64FA6">
          <w:pPr>
            <w:pStyle w:val="TextSingle"/>
          </w:pPr>
          <w:r>
            <w:t>National Park Service</w:t>
          </w:r>
        </w:p>
        <w:p w14:paraId="3C095336" w14:textId="09768D0B" w:rsidR="008E5DDD" w:rsidRDefault="008E5DDD" w:rsidP="00C64FA6">
          <w:pPr>
            <w:pStyle w:val="TextSingle"/>
          </w:pPr>
          <w:r>
            <w:t>1 Denver Federal Center</w:t>
          </w:r>
        </w:p>
        <w:p w14:paraId="36268FBC" w14:textId="47A975C2" w:rsidR="008E5DDD" w:rsidRDefault="008E5DDD" w:rsidP="00C64FA6">
          <w:pPr>
            <w:pStyle w:val="TextSingle"/>
          </w:pPr>
          <w:r>
            <w:t>Bldg 50</w:t>
          </w:r>
        </w:p>
        <w:p w14:paraId="5BB2BAA4" w14:textId="6E4B535D" w:rsidR="008E5DDD" w:rsidRDefault="008E5DDD" w:rsidP="00C64FA6">
          <w:pPr>
            <w:pStyle w:val="TextSingle"/>
          </w:pPr>
          <w:r>
            <w:t>Denver, CO 80225</w:t>
          </w:r>
        </w:p>
        <w:p w14:paraId="128B0025" w14:textId="337A272A" w:rsidR="008E5DDD" w:rsidRDefault="008E5DDD" w:rsidP="00C64FA6">
          <w:pPr>
            <w:pStyle w:val="TextSingle"/>
          </w:pPr>
          <w:r>
            <w:t xml:space="preserve">Phone: </w:t>
          </w:r>
          <w:r w:rsidR="00A94F61">
            <w:t>(303) 969-2661</w:t>
          </w:r>
        </w:p>
        <w:p w14:paraId="62FB72AC" w14:textId="77777777" w:rsidR="008E5DDD" w:rsidRDefault="008E5DDD" w:rsidP="00C64FA6">
          <w:pPr>
            <w:pStyle w:val="TextSingle"/>
          </w:pPr>
        </w:p>
        <w:p w14:paraId="7E13DA7A" w14:textId="77777777" w:rsidR="00C64FA6" w:rsidRPr="00CA5AA1" w:rsidRDefault="004E3A56" w:rsidP="00C64FA6">
          <w:pPr>
            <w:pStyle w:val="TextSingle"/>
          </w:pPr>
        </w:p>
      </w:sdtContent>
    </w:sdt>
    <w:p w14:paraId="63513B66" w14:textId="77777777" w:rsidR="006B7612" w:rsidRPr="006B7612" w:rsidRDefault="006B7612" w:rsidP="00FD4C4F">
      <w:pPr>
        <w:jc w:val="left"/>
      </w:pPr>
      <w:r w:rsidRPr="006B7612">
        <w:t>Dear Director:</w:t>
      </w:r>
    </w:p>
    <w:p w14:paraId="50F2C1C3" w14:textId="432DFE55" w:rsidR="00C0687A" w:rsidRDefault="00C0687A" w:rsidP="00C0687A">
      <w:r>
        <w:t>This Proposal Package is for guided interpretive oversnow vehicle tours, Concession Contract number CC-YELL</w:t>
      </w:r>
      <w:r w:rsidR="004E3A56">
        <w:t>5</w:t>
      </w:r>
      <w:r>
        <w:t>00-26.</w:t>
      </w:r>
    </w:p>
    <w:p w14:paraId="0C003527" w14:textId="77777777" w:rsidR="00C0687A" w:rsidRDefault="00C0687A" w:rsidP="00C0687A">
      <w:r>
        <w:t>If you are applying to more than one contract within any of the three solicitations to provide Guided Interpretive Oversnow Vehicle Tours within Yellowstone National Park (CC-YELL500-26, CC- YELL5OS-26, CC-YELL5XX-26), please fill out the following:</w:t>
      </w:r>
    </w:p>
    <w:p w14:paraId="7F03CE70" w14:textId="77777777" w:rsidR="00C0687A" w:rsidRDefault="00C0687A" w:rsidP="00C0687A">
      <w:pPr>
        <w:pStyle w:val="ListParagraph"/>
        <w:numPr>
          <w:ilvl w:val="0"/>
          <w:numId w:val="36"/>
        </w:numPr>
      </w:pPr>
      <w:r>
        <w:t>The maximum number of contracts you have the capacity to conduct: _____________</w:t>
      </w:r>
    </w:p>
    <w:p w14:paraId="5013A482" w14:textId="77777777" w:rsidR="00C0687A" w:rsidRDefault="00C0687A" w:rsidP="00C0687A">
      <w:pPr>
        <w:pStyle w:val="ListParagraph"/>
        <w:numPr>
          <w:ilvl w:val="0"/>
          <w:numId w:val="36"/>
        </w:numPr>
      </w:pPr>
      <w:r>
        <w:t>The list of specific contracts in an order of preference that clearly prioritizes which Concession Contracts you most desire for award. You may add lines if needed.</w:t>
      </w:r>
    </w:p>
    <w:p w14:paraId="1C9AF8F4" w14:textId="77777777" w:rsidR="00C0687A" w:rsidRDefault="00C0687A" w:rsidP="00C0687A">
      <w:pPr>
        <w:pStyle w:val="ListParagraph"/>
        <w:numPr>
          <w:ilvl w:val="0"/>
          <w:numId w:val="0"/>
        </w:numPr>
        <w:ind w:left="720"/>
      </w:pPr>
      <w:r>
        <w:t>CC-YELL______-26</w:t>
      </w:r>
    </w:p>
    <w:p w14:paraId="004D676F" w14:textId="77777777" w:rsidR="00C0687A" w:rsidRDefault="00C0687A" w:rsidP="00C0687A">
      <w:pPr>
        <w:pStyle w:val="ListParagraph"/>
        <w:numPr>
          <w:ilvl w:val="0"/>
          <w:numId w:val="0"/>
        </w:numPr>
        <w:ind w:left="720"/>
      </w:pPr>
      <w:r>
        <w:t>CC-YELL______-26</w:t>
      </w:r>
    </w:p>
    <w:p w14:paraId="3485C90B" w14:textId="77777777" w:rsidR="00C0687A" w:rsidRDefault="00C0687A" w:rsidP="00C0687A">
      <w:pPr>
        <w:pStyle w:val="ListParagraph"/>
        <w:numPr>
          <w:ilvl w:val="0"/>
          <w:numId w:val="0"/>
        </w:numPr>
        <w:ind w:left="720"/>
      </w:pPr>
      <w:r>
        <w:t xml:space="preserve">CC-YELL______-26 </w:t>
      </w:r>
    </w:p>
    <w:p w14:paraId="0B7E7BEC" w14:textId="77777777" w:rsidR="00C0687A" w:rsidRDefault="00C0687A" w:rsidP="00C0687A">
      <w:pPr>
        <w:jc w:val="left"/>
      </w:pPr>
      <w:r>
        <w:t xml:space="preserve">If you will be utilizing a subconcessioner to provide services under one or more contracts for which you are proposing, list those specific contracts below. You may add lines if needed. </w:t>
      </w:r>
    </w:p>
    <w:p w14:paraId="0E64D532" w14:textId="77777777" w:rsidR="00C0687A" w:rsidRDefault="00C0687A" w:rsidP="00C0687A">
      <w:pPr>
        <w:jc w:val="left"/>
      </w:pPr>
      <w:r>
        <w:tab/>
        <w:t>CC-YELL______-26</w:t>
      </w:r>
    </w:p>
    <w:p w14:paraId="4D538514" w14:textId="77777777" w:rsidR="00C0687A" w:rsidRDefault="00C0687A" w:rsidP="00C0687A">
      <w:pPr>
        <w:jc w:val="left"/>
      </w:pPr>
      <w:r>
        <w:tab/>
        <w:t>CC-YELL______-26</w:t>
      </w:r>
    </w:p>
    <w:p w14:paraId="182526A9" w14:textId="77777777" w:rsidR="00C0687A" w:rsidRDefault="00C0687A" w:rsidP="00C0687A">
      <w:pPr>
        <w:jc w:val="left"/>
      </w:pPr>
      <w:r>
        <w:tab/>
        <w:t>CC-YELL______-26</w:t>
      </w:r>
    </w:p>
    <w:p w14:paraId="3E6091AB" w14:textId="45054A8D"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0C8342E9"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A94F61">
            <w:t>Yellowstone National Park</w:t>
          </w:r>
        </w:sdtContent>
      </w:sdt>
      <w:r w:rsidRPr="00D00C6C">
        <w:t xml:space="preserve"> in accordance with the terms and conditions specified in the Draft Concession Contract</w:t>
      </w:r>
      <w:r w:rsidR="00A94F61">
        <w:t xml:space="preserve"> CC-YELL500-26</w:t>
      </w:r>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lastRenderedPageBreak/>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lastRenderedPageBreak/>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4BDD3FC4" w:rsidR="00B67CEC" w:rsidRDefault="008C0E5A" w:rsidP="00DB389F">
      <w:pPr>
        <w:pStyle w:val="Bullet2"/>
        <w:ind w:left="1080"/>
      </w:pPr>
      <w:r w:rsidRPr="005311C8">
        <w:t xml:space="preserve">If the business entity was not formed in the </w:t>
      </w:r>
      <w:r w:rsidR="00EE2237">
        <w:t>State of Wyoming or Montana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59A75F12" w:rsidR="00955121" w:rsidRDefault="00C0687A" w:rsidP="00024D84">
      <w:pPr>
        <w:pStyle w:val="Bullet"/>
        <w:numPr>
          <w:ilvl w:val="0"/>
          <w:numId w:val="0"/>
        </w:numPr>
      </w:pPr>
      <w:r>
        <w:t>* You may add additional likes as needed</w:t>
      </w:r>
    </w:p>
    <w:p w14:paraId="4A6DEB19" w14:textId="77777777" w:rsidR="00C0687A" w:rsidRDefault="00C0687A"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lastRenderedPageBreak/>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1"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1"/>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2603840E"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27E737D0"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r w:rsidR="00F4411B">
        <w:t xml:space="preserve"> and may be included in smaller than 11- or 12-point font</w:t>
      </w:r>
      <w:r w:rsidRPr="006B7612">
        <w:t>.</w:t>
      </w:r>
    </w:p>
    <w:p w14:paraId="3EBFE236" w14:textId="146EBD34" w:rsidR="006B7612" w:rsidRPr="00307D1C" w:rsidRDefault="008C640F" w:rsidP="00307D1C">
      <w:pPr>
        <w:suppressAutoHyphens w:val="0"/>
        <w:spacing w:before="60" w:after="60"/>
        <w:jc w:val="left"/>
        <w:rPr>
          <w:b/>
        </w:rPr>
      </w:pPr>
      <w:r>
        <w:rPr>
          <w:b/>
        </w:rPr>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37904C1A" w14:textId="77777777" w:rsidR="009B2E6F" w:rsidRDefault="009B2E6F" w:rsidP="009B2E6F">
      <w:pPr>
        <w:jc w:val="left"/>
      </w:pPr>
      <w:r>
        <w:t xml:space="preserve">The Service’s objective is for the Concessioner to conduct its operations in a manner that furthers the protection, conservation, and preservation of Yellowstone National Park and its resources. In accordance with Draft Contract Operating Plan Section 2)E) Interpretive Services, the Service wants the Concessioner to facilitate opportunities for customers to form meaningful connections with Park resources by providing interpretation of park resources and values during OSV tours. </w:t>
      </w:r>
    </w:p>
    <w:p w14:paraId="52B076EF" w14:textId="77777777" w:rsidR="00F14E83" w:rsidRDefault="00F14E83" w:rsidP="00946B81">
      <w:pPr>
        <w:tabs>
          <w:tab w:val="left" w:pos="90"/>
          <w:tab w:val="left" w:pos="180"/>
        </w:tabs>
        <w:spacing w:after="0" w:line="276" w:lineRule="auto"/>
        <w:jc w:val="left"/>
      </w:pPr>
    </w:p>
    <w:p w14:paraId="68AA6B56" w14:textId="244B5C69" w:rsidR="00C86E3A" w:rsidRDefault="0084721E" w:rsidP="00CB627C">
      <w:pPr>
        <w:pStyle w:val="Heading3"/>
      </w:pPr>
      <w:r>
        <w:t>Park Resources, Values, and Themes</w:t>
      </w:r>
    </w:p>
    <w:p w14:paraId="3EB8C9AD" w14:textId="77777777" w:rsidR="00812D23" w:rsidRPr="00812D23" w:rsidRDefault="00812D23" w:rsidP="00812D23">
      <w:pPr>
        <w:jc w:val="left"/>
      </w:pPr>
      <w:r w:rsidRPr="00812D23">
        <w:t>Using no more than two (2) pages, including all text, pictures, graphs, etc., respond to the following:</w:t>
      </w:r>
    </w:p>
    <w:p w14:paraId="521DCC0F" w14:textId="77777777" w:rsidR="00812D23" w:rsidRPr="00812D23" w:rsidRDefault="00812D23" w:rsidP="00812D23">
      <w:pPr>
        <w:numPr>
          <w:ilvl w:val="0"/>
          <w:numId w:val="27"/>
        </w:numPr>
        <w:suppressAutoHyphens w:val="0"/>
        <w:spacing w:after="0"/>
        <w:jc w:val="left"/>
      </w:pPr>
      <w:r w:rsidRPr="00812D23">
        <w:t>Describe how you will design, present, and maintain quality audience-centered interpretive programs that promote the preservation of Park resources and values. Do not include the text of an interpretive talk, but do describe the format of your program and how it will be adapted depending on the type of OSVs being used (ie. Snowcoaches or snowmobiles). Include, at a minimum, plans for guide training, continuing education, coaching, and program reviews and how such reviews will be used to improve programming.</w:t>
      </w:r>
    </w:p>
    <w:p w14:paraId="5C2A4FF6" w14:textId="77777777" w:rsidR="00812D23" w:rsidRPr="00812D23" w:rsidRDefault="00812D23" w:rsidP="00812D23">
      <w:pPr>
        <w:suppressAutoHyphens w:val="0"/>
        <w:spacing w:after="0"/>
        <w:ind w:left="720"/>
        <w:jc w:val="left"/>
      </w:pPr>
    </w:p>
    <w:p w14:paraId="5E4A7B83" w14:textId="77777777" w:rsidR="00812D23" w:rsidRPr="00812D23" w:rsidRDefault="00812D23" w:rsidP="00812D23">
      <w:pPr>
        <w:numPr>
          <w:ilvl w:val="0"/>
          <w:numId w:val="27"/>
        </w:numPr>
        <w:suppressAutoHyphens w:val="0"/>
        <w:spacing w:after="0"/>
        <w:jc w:val="left"/>
      </w:pPr>
      <w:r w:rsidRPr="00812D23">
        <w:t>Describe how you will promote customer and guide compliance with Area regulations as well as any additional practices you will implement to limit adverse impacts to park resources, including geothermal features and wintering wildlife.</w:t>
      </w:r>
    </w:p>
    <w:p w14:paraId="75013DCC" w14:textId="77777777" w:rsidR="0084721E" w:rsidRDefault="0084721E" w:rsidP="0084721E"/>
    <w:p w14:paraId="64BB9B41" w14:textId="51CEE291" w:rsidR="002434FA" w:rsidRPr="0084721E" w:rsidRDefault="002434FA" w:rsidP="00024D84">
      <w:pPr>
        <w:jc w:val="left"/>
      </w:pPr>
      <w:r w:rsidRPr="00AB53CB">
        <w:rPr>
          <w:b/>
          <w:bCs/>
        </w:rPr>
        <w:t>Note to Offerors:</w:t>
      </w:r>
      <w:r>
        <w:t xml:space="preserve"> Offerors should not include commitments on behalf its subconcessioner, if applicable, but may describe actions the offeror will take to ensure its subconcessioner provides quality, audience-centered interpretive programs, promotes compliance with Area regulations, and limits adverse impacts to park resources.   </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Default="008C0E5A" w:rsidP="00DC67A2">
      <w:pPr>
        <w:rPr>
          <w:b/>
          <w:bCs/>
        </w:rPr>
      </w:pPr>
      <w:r w:rsidRPr="00DC67A2">
        <w:rPr>
          <w:b/>
          <w:bCs/>
        </w:rPr>
        <w:t>Service Objectives:</w:t>
      </w:r>
      <w:r w:rsidR="00C3734D" w:rsidRPr="00DC67A2">
        <w:rPr>
          <w:b/>
          <w:bCs/>
        </w:rPr>
        <w:t xml:space="preserve"> </w:t>
      </w:r>
    </w:p>
    <w:p w14:paraId="00D74FD7" w14:textId="77777777" w:rsidR="0012772E" w:rsidRDefault="0012772E" w:rsidP="0012772E">
      <w:pPr>
        <w:jc w:val="left"/>
      </w:pPr>
      <w:r>
        <w:t xml:space="preserve">Winter conditions in Yellowstone are harsh. Average daily temperatures range from zero to 20˚F, and sub-zero temperatures are common. Deep snow covers much of the landscape and walkways, and boardwalks may be covered in snow and/or ice. Winter storms may result in falling temperatures, low visibility, and even road closures. In-Area services and connectivity are limited, making advance planning and preparation a necessity. </w:t>
      </w:r>
    </w:p>
    <w:p w14:paraId="5F1E97FC" w14:textId="77777777" w:rsidR="0012772E" w:rsidRDefault="0012772E" w:rsidP="0012772E">
      <w:pPr>
        <w:jc w:val="left"/>
      </w:pPr>
      <w:r>
        <w:t xml:space="preserve">The Service’s objective is for the Concessioner to provide customers with a safe and enjoyable experience while participating on an OSV tour. The Concessioner must ensure customers are prepared for the winter conditions which may be present throughout the entirety of the OSV tour. Likewise, concessioner guides must be prepared to respond to changing or unexpected conditions which may arise while leading an OSV tour within the Area.    </w:t>
      </w:r>
    </w:p>
    <w:p w14:paraId="77027CA2" w14:textId="77777777" w:rsidR="00795D7D" w:rsidRPr="00DC67A2" w:rsidRDefault="00795D7D" w:rsidP="00DC67A2">
      <w:pPr>
        <w:rPr>
          <w:b/>
          <w:bCs/>
        </w:rPr>
      </w:pPr>
    </w:p>
    <w:p w14:paraId="6F253254" w14:textId="0BBD2242" w:rsidR="00C86E3A" w:rsidRDefault="00C3734D" w:rsidP="00CB627C">
      <w:pPr>
        <w:pStyle w:val="Heading3"/>
      </w:pPr>
      <w:r w:rsidRPr="00CB627C">
        <w:t>Subfactor</w:t>
      </w:r>
      <w:r w:rsidR="0012772E">
        <w:t xml:space="preserve"> 2(a) Preparing Customers for Winter Conditions</w:t>
      </w:r>
    </w:p>
    <w:p w14:paraId="1E133709" w14:textId="77777777" w:rsidR="00EB40DF" w:rsidRDefault="00EB40DF" w:rsidP="00EB40DF">
      <w:pPr>
        <w:jc w:val="left"/>
      </w:pPr>
      <w:r>
        <w:t xml:space="preserve">Using no more than two (2) pages, including all text, pictures, graphs, etc., describe: </w:t>
      </w:r>
    </w:p>
    <w:p w14:paraId="62331BD3" w14:textId="77777777" w:rsidR="00EB40DF" w:rsidRDefault="00EB40DF" w:rsidP="00EB40DF">
      <w:pPr>
        <w:pStyle w:val="List2"/>
        <w:numPr>
          <w:ilvl w:val="0"/>
          <w:numId w:val="29"/>
        </w:numPr>
      </w:pPr>
      <w:r>
        <w:t xml:space="preserve">How you will prepare customers for the winter conditions present in Yellowstone National Park before beginning their OSV tour and stay at the Skier’s Camp.   </w:t>
      </w:r>
    </w:p>
    <w:p w14:paraId="5DBF5966" w14:textId="77777777" w:rsidR="00EB40DF" w:rsidRDefault="00EB40DF" w:rsidP="00EB40DF">
      <w:pPr>
        <w:pStyle w:val="List2"/>
      </w:pPr>
      <w:r>
        <w:t xml:space="preserve">Any specific gear you will offer to customers participating in OSV tours and staying at the Skier’s Camp and how you will maintain and replace gear when needed.    </w:t>
      </w:r>
    </w:p>
    <w:p w14:paraId="10D57F8A" w14:textId="77777777" w:rsidR="00EB40DF" w:rsidRDefault="00EB40DF" w:rsidP="00EB40DF">
      <w:pPr>
        <w:pStyle w:val="ListParagraph"/>
        <w:numPr>
          <w:ilvl w:val="0"/>
          <w:numId w:val="0"/>
        </w:numPr>
        <w:ind w:left="720"/>
      </w:pPr>
    </w:p>
    <w:p w14:paraId="698A90AB" w14:textId="77777777" w:rsidR="00EB40DF" w:rsidRPr="009A48C4" w:rsidRDefault="00EB40DF" w:rsidP="00EB40DF">
      <w:pPr>
        <w:jc w:val="left"/>
        <w:rPr>
          <w:b/>
          <w:bCs/>
        </w:rPr>
      </w:pPr>
      <w:r>
        <w:rPr>
          <w:b/>
          <w:bCs/>
        </w:rPr>
        <w:t xml:space="preserve">Subfactor </w:t>
      </w:r>
      <w:r w:rsidRPr="009A48C4">
        <w:rPr>
          <w:b/>
          <w:bCs/>
        </w:rPr>
        <w:t>2</w:t>
      </w:r>
      <w:r>
        <w:rPr>
          <w:b/>
          <w:bCs/>
        </w:rPr>
        <w:t>(</w:t>
      </w:r>
      <w:r w:rsidRPr="009A48C4">
        <w:rPr>
          <w:b/>
          <w:bCs/>
        </w:rPr>
        <w:t xml:space="preserve">b) </w:t>
      </w:r>
      <w:r>
        <w:rPr>
          <w:b/>
          <w:bCs/>
        </w:rPr>
        <w:t xml:space="preserve">Responding </w:t>
      </w:r>
      <w:r w:rsidRPr="009A48C4">
        <w:rPr>
          <w:b/>
          <w:bCs/>
        </w:rPr>
        <w:t xml:space="preserve">to Changing </w:t>
      </w:r>
      <w:r>
        <w:rPr>
          <w:b/>
          <w:bCs/>
        </w:rPr>
        <w:t xml:space="preserve">or Unexpected </w:t>
      </w:r>
      <w:r w:rsidRPr="009A48C4">
        <w:rPr>
          <w:b/>
          <w:bCs/>
        </w:rPr>
        <w:t xml:space="preserve">Conditions </w:t>
      </w:r>
    </w:p>
    <w:p w14:paraId="03DCF187" w14:textId="77777777" w:rsidR="00EB40DF" w:rsidRDefault="00EB40DF" w:rsidP="00EB40DF">
      <w:pPr>
        <w:jc w:val="left"/>
      </w:pPr>
      <w:r>
        <w:t xml:space="preserve">Using no more than two (2) pages, including all text, pictures, graphs, etc., describe: </w:t>
      </w:r>
    </w:p>
    <w:p w14:paraId="4E2A6FC1" w14:textId="77777777" w:rsidR="00EB40DF" w:rsidRDefault="00EB40DF" w:rsidP="00EB40DF">
      <w:pPr>
        <w:pStyle w:val="ListParagraph"/>
        <w:numPr>
          <w:ilvl w:val="0"/>
          <w:numId w:val="28"/>
        </w:numPr>
      </w:pPr>
      <w:r>
        <w:t>How you will prepare guides and staff to respond to changing or unexpected conditions encountered during OSV tours and at the Skier’s Camp. Discuss at a minimum severe weather, unanticipated road closures, equipment breakdown, accidents, and injuries</w:t>
      </w:r>
      <w:r w:rsidDel="00084FEA">
        <w:t>.</w:t>
      </w:r>
    </w:p>
    <w:p w14:paraId="25D24650" w14:textId="2A3DCBF7" w:rsidR="00662F9F" w:rsidRDefault="00EB40DF" w:rsidP="00662F9F">
      <w:pPr>
        <w:pStyle w:val="ListParagraph"/>
        <w:numPr>
          <w:ilvl w:val="0"/>
          <w:numId w:val="28"/>
        </w:numPr>
      </w:pPr>
      <w:r>
        <w:t>Your standard operating procedures for monitoring and communicating changing conditions to staff leading OSV tours and at the Skier’s Camp and how staff will communicate regarding situations encountered during an OSV tour or at the Skier’s Camp.</w:t>
      </w:r>
    </w:p>
    <w:p w14:paraId="7EA91EA1" w14:textId="77777777" w:rsidR="00662F9F" w:rsidRDefault="00662F9F" w:rsidP="00662F9F">
      <w:pPr>
        <w:suppressAutoHyphens w:val="0"/>
        <w:spacing w:before="60" w:after="60"/>
        <w:rPr>
          <w:b/>
          <w:bCs/>
        </w:rPr>
      </w:pPr>
    </w:p>
    <w:p w14:paraId="2E03F59A" w14:textId="53A1BBA9" w:rsidR="00662F9F" w:rsidRPr="00EB40DF" w:rsidRDefault="00662F9F" w:rsidP="00024D84">
      <w:pPr>
        <w:suppressAutoHyphens w:val="0"/>
        <w:spacing w:before="60" w:after="60"/>
      </w:pPr>
      <w:r w:rsidRPr="00662F9F">
        <w:rPr>
          <w:b/>
          <w:bCs/>
        </w:rPr>
        <w:t>Note to Offerors:</w:t>
      </w:r>
      <w:r>
        <w:t xml:space="preserve"> Offerors should not include commitments on behalf its subconcessioner, if applicable, but may describe actions the offeror will take to ensure its subconcessioner prepares customers for winter conditions and prepares guides to respond to changing or unexpected conditions while leading OSV tours. </w:t>
      </w:r>
    </w:p>
    <w:p w14:paraId="68F1D1EF" w14:textId="65F35AD4" w:rsidR="00662F9F" w:rsidRPr="00662F9F" w:rsidRDefault="00662F9F" w:rsidP="00024D84">
      <w:pPr>
        <w:pStyle w:val="ListParagraph"/>
        <w:numPr>
          <w:ilvl w:val="0"/>
          <w:numId w:val="0"/>
        </w:numPr>
        <w:suppressAutoHyphens w:val="0"/>
        <w:spacing w:before="60" w:after="60"/>
        <w:ind w:left="720"/>
        <w:rPr>
          <w:b/>
        </w:rPr>
      </w:pPr>
    </w:p>
    <w:p w14:paraId="56C3225C" w14:textId="77777777" w:rsidR="00EB40DF" w:rsidRPr="00EB40DF" w:rsidRDefault="00EB40DF" w:rsidP="00EB40DF"/>
    <w:p w14:paraId="6D1E2C67" w14:textId="4621383F" w:rsidR="00547D6C" w:rsidRPr="00547D6C" w:rsidRDefault="00547D6C" w:rsidP="00EB40DF">
      <w:pPr>
        <w:spacing w:after="0" w:line="276" w:lineRule="auto"/>
        <w:ind w:left="1080" w:hanging="360"/>
      </w:pPr>
      <w:bookmarkStart w:id="2" w:name="Submit_your_proposed_schedule_to_complet"/>
      <w:bookmarkEnd w:id="2"/>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44759FFF" w14:textId="77777777" w:rsidR="000B052E" w:rsidRDefault="000B052E" w:rsidP="00FD4C4F">
      <w:pPr>
        <w:jc w:val="left"/>
      </w:pPr>
    </w:p>
    <w:p w14:paraId="4AA02BC8" w14:textId="77777777" w:rsidR="000B052E" w:rsidRDefault="000B052E" w:rsidP="00FD4C4F">
      <w:pPr>
        <w:jc w:val="left"/>
      </w:pPr>
    </w:p>
    <w:p w14:paraId="4382CDFA" w14:textId="77777777" w:rsidR="000B052E" w:rsidRDefault="000B052E" w:rsidP="00FD4C4F">
      <w:pPr>
        <w:jc w:val="left"/>
      </w:pPr>
    </w:p>
    <w:p w14:paraId="55108F28" w14:textId="7C7591C0" w:rsidR="001030A3" w:rsidRPr="001030A3" w:rsidRDefault="001030A3" w:rsidP="001030A3">
      <w:pPr>
        <w:pStyle w:val="Heading3"/>
      </w:pPr>
      <w:r w:rsidRPr="001030A3">
        <w:lastRenderedPageBreak/>
        <w:t>Subfactor 3(</w:t>
      </w:r>
      <w:r w:rsidR="000B052E">
        <w:t>a</w:t>
      </w:r>
      <w:r w:rsidRPr="001030A3">
        <w:t xml:space="preserve">). Operational Experience </w:t>
      </w:r>
    </w:p>
    <w:p w14:paraId="4B86B442" w14:textId="77777777" w:rsidR="00D344C8" w:rsidRDefault="00D344C8" w:rsidP="00D344C8">
      <w:r>
        <w:t>Using no more than two (2) pages, including all text, pictures, graphs, etc.:</w:t>
      </w:r>
    </w:p>
    <w:p w14:paraId="09BE256A" w14:textId="400238B6" w:rsidR="00D344C8" w:rsidRDefault="00D344C8" w:rsidP="00D344C8">
      <w:pPr>
        <w:jc w:val="left"/>
      </w:pPr>
      <w:r>
        <w:t>Describe one example of the experience of the Offeror in the operation and management of Guided Services similar in scope and scale to those required by the Draft Contract.</w:t>
      </w:r>
      <w:r w:rsidRPr="00AA3EF4">
        <w:t xml:space="preserve"> </w:t>
      </w:r>
      <w:bookmarkStart w:id="3" w:name="_Hlk162335103"/>
      <w:r>
        <w:t>The Service prefers examples that demonstrate experience within the last five years.</w:t>
      </w:r>
      <w:r w:rsidR="00662F9F">
        <w:t xml:space="preserve"> The Service will make no distinction between examples that include providing tours by a single type of OSV or by both snowmobile and snowcoach. </w:t>
      </w:r>
    </w:p>
    <w:bookmarkEnd w:id="3"/>
    <w:p w14:paraId="5EAE1A63" w14:textId="3495E472" w:rsidR="00D344C8" w:rsidRDefault="00662F9F" w:rsidP="00D344C8">
      <w:pPr>
        <w:jc w:val="left"/>
      </w:pPr>
      <w:r>
        <w:t xml:space="preserve">Offerors should not describe the experience of any subconcessioners, if applicable. </w:t>
      </w:r>
      <w:r w:rsidR="00D344C8" w:rsidRPr="00AA3EF4">
        <w:t>If the Offeror is not yet in existence</w:t>
      </w:r>
      <w:r w:rsidR="00D344C8">
        <w:t>,</w:t>
      </w:r>
      <w:r w:rsidR="00D344C8" w:rsidRPr="002B7934">
        <w:t xml:space="preserve"> </w:t>
      </w:r>
      <w:r w:rsidR="00D344C8">
        <w:t>the Offeror was formed recently and has no financial or operating history,</w:t>
      </w:r>
      <w:r w:rsidR="00D344C8" w:rsidRPr="00AA3EF4">
        <w:t xml:space="preserve"> </w:t>
      </w:r>
      <w:r w:rsidR="00D344C8">
        <w:t>or</w:t>
      </w:r>
      <w:r w:rsidR="00D344C8" w:rsidRPr="00AA3EF4">
        <w:t xml:space="preserve"> the Offeror relies on the experience of a related entity, </w:t>
      </w:r>
      <w:r w:rsidR="00D344C8">
        <w:t>such as an Offeror-Guarantor</w:t>
      </w:r>
      <w:r w:rsidR="00D344C8" w:rsidRPr="00AA3EF4">
        <w:t xml:space="preserve">, explain how such experience will carry over to the Offeror entity directly </w:t>
      </w:r>
      <w:r w:rsidR="00D344C8">
        <w:t xml:space="preserve">and </w:t>
      </w:r>
      <w:r w:rsidR="00D344C8" w:rsidRPr="00AA3EF4">
        <w:t>how that entity</w:t>
      </w:r>
      <w:r w:rsidR="00D344C8">
        <w:t>’s experience</w:t>
      </w:r>
      <w:r w:rsidR="00D344C8" w:rsidRPr="00AA3EF4">
        <w:t xml:space="preserve"> will </w:t>
      </w:r>
      <w:r w:rsidR="00D344C8">
        <w:t xml:space="preserve">benefit </w:t>
      </w:r>
      <w:r w:rsidR="00D344C8" w:rsidRPr="00AA3EF4">
        <w:t>the Offeror</w:t>
      </w:r>
      <w:r w:rsidR="00D344C8">
        <w:t>’s operations.</w:t>
      </w:r>
      <w:r w:rsidR="00D344C8" w:rsidRPr="00AA3EF4" w:rsidDel="007112E8">
        <w:t xml:space="preserve"> </w:t>
      </w:r>
      <w:r w:rsidR="00D344C8">
        <w:t xml:space="preserve">For your example, provide the following information segmented by operating department. </w:t>
      </w:r>
    </w:p>
    <w:p w14:paraId="583741B9" w14:textId="77777777" w:rsidR="00D344C8" w:rsidRDefault="00D344C8" w:rsidP="00D344C8">
      <w:r>
        <w:t>If an Offeror provides more than one example of operational experience, the Service will evaluate only the first example.</w:t>
      </w:r>
    </w:p>
    <w:p w14:paraId="5AE1366A" w14:textId="77777777" w:rsidR="00D344C8" w:rsidRPr="001A4334" w:rsidRDefault="00D344C8" w:rsidP="00D344C8">
      <w:pPr>
        <w:rPr>
          <w:b/>
          <w:bCs/>
        </w:rPr>
      </w:pPr>
      <w:r w:rsidRPr="001A4334">
        <w:rPr>
          <w:b/>
          <w:bCs/>
        </w:rPr>
        <w:t xml:space="preserve">Guided Services </w:t>
      </w:r>
    </w:p>
    <w:p w14:paraId="0CF1630B" w14:textId="77777777" w:rsidR="00D344C8" w:rsidRPr="00A4643D" w:rsidRDefault="00D344C8" w:rsidP="00D344C8">
      <w:pPr>
        <w:pStyle w:val="ListParagraph"/>
        <w:numPr>
          <w:ilvl w:val="0"/>
          <w:numId w:val="13"/>
        </w:numPr>
        <w:suppressAutoHyphens w:val="0"/>
        <w:spacing w:after="160" w:line="259" w:lineRule="auto"/>
        <w:contextualSpacing/>
      </w:pPr>
      <w:r w:rsidRPr="00A4643D">
        <w:t xml:space="preserve">Name and location of operation </w:t>
      </w:r>
    </w:p>
    <w:p w14:paraId="23714B01" w14:textId="77777777" w:rsidR="00D344C8" w:rsidRPr="003D632C" w:rsidRDefault="00D344C8" w:rsidP="00D344C8">
      <w:pPr>
        <w:pStyle w:val="ListParagraph"/>
        <w:numPr>
          <w:ilvl w:val="0"/>
          <w:numId w:val="13"/>
        </w:numPr>
        <w:suppressAutoHyphens w:val="0"/>
        <w:spacing w:after="160" w:line="259" w:lineRule="auto"/>
        <w:contextualSpacing/>
      </w:pPr>
      <w:r w:rsidRPr="003D632C">
        <w:t>Nature and tenure of the Offeror’s involvement, status of business (e.g., owned and operated by Offeror, sold, open but no longer operated by Offeror, closed, etc.)</w:t>
      </w:r>
    </w:p>
    <w:p w14:paraId="4C572D12" w14:textId="77777777" w:rsidR="00D344C8" w:rsidRDefault="00D344C8" w:rsidP="00D344C8">
      <w:pPr>
        <w:pStyle w:val="ListParagraph"/>
        <w:numPr>
          <w:ilvl w:val="0"/>
          <w:numId w:val="13"/>
        </w:numPr>
        <w:suppressAutoHyphens w:val="0"/>
        <w:spacing w:after="160" w:line="259" w:lineRule="auto"/>
        <w:contextualSpacing/>
      </w:pPr>
      <w:r>
        <w:t xml:space="preserve">Time frame of experience, with dates </w:t>
      </w:r>
    </w:p>
    <w:p w14:paraId="4768DEDC" w14:textId="77777777" w:rsidR="00D344C8" w:rsidRDefault="00D344C8" w:rsidP="00D344C8">
      <w:pPr>
        <w:pStyle w:val="ListParagraph"/>
        <w:numPr>
          <w:ilvl w:val="0"/>
          <w:numId w:val="13"/>
        </w:numPr>
        <w:suppressAutoHyphens w:val="0"/>
        <w:spacing w:after="160" w:line="259" w:lineRule="auto"/>
        <w:contextualSpacing/>
      </w:pPr>
      <w:r>
        <w:t xml:space="preserve">Description of services provided </w:t>
      </w:r>
    </w:p>
    <w:p w14:paraId="1D3A772A" w14:textId="77777777" w:rsidR="00D344C8" w:rsidRDefault="00D344C8" w:rsidP="00D344C8">
      <w:pPr>
        <w:pStyle w:val="ListParagraph"/>
        <w:numPr>
          <w:ilvl w:val="0"/>
          <w:numId w:val="13"/>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66FA468B" w14:textId="77777777" w:rsidR="00D344C8" w:rsidRDefault="00D344C8" w:rsidP="00D344C8">
      <w:pPr>
        <w:pStyle w:val="ListParagraph"/>
        <w:numPr>
          <w:ilvl w:val="0"/>
          <w:numId w:val="13"/>
        </w:numPr>
        <w:suppressAutoHyphens w:val="0"/>
        <w:spacing w:after="160" w:line="259" w:lineRule="auto"/>
        <w:contextualSpacing/>
      </w:pPr>
      <w:r>
        <w:t xml:space="preserve">Operating season and hours </w:t>
      </w:r>
    </w:p>
    <w:p w14:paraId="2A713CDB" w14:textId="77777777" w:rsidR="00D344C8" w:rsidRDefault="00D344C8" w:rsidP="00D344C8">
      <w:pPr>
        <w:pStyle w:val="ListParagraph"/>
        <w:numPr>
          <w:ilvl w:val="0"/>
          <w:numId w:val="13"/>
        </w:numPr>
        <w:suppressAutoHyphens w:val="0"/>
        <w:spacing w:after="160" w:line="259" w:lineRule="auto"/>
        <w:contextualSpacing/>
      </w:pPr>
      <w:r>
        <w:t>Annual number of trips and customers for the past two years</w:t>
      </w:r>
    </w:p>
    <w:p w14:paraId="7018CEF1" w14:textId="77777777" w:rsidR="00D344C8" w:rsidRDefault="00D344C8" w:rsidP="00D344C8">
      <w:pPr>
        <w:pStyle w:val="ListParagraph"/>
        <w:numPr>
          <w:ilvl w:val="0"/>
          <w:numId w:val="13"/>
        </w:numPr>
        <w:tabs>
          <w:tab w:val="left" w:pos="720"/>
        </w:tabs>
        <w:suppressAutoHyphens w:val="0"/>
        <w:spacing w:after="160" w:line="259" w:lineRule="auto"/>
        <w:contextualSpacing/>
      </w:pPr>
      <w:r>
        <w:t>Length of trips in hours and/or days</w:t>
      </w:r>
    </w:p>
    <w:p w14:paraId="02C7F149" w14:textId="77777777" w:rsidR="00D344C8" w:rsidRDefault="00D344C8" w:rsidP="00D344C8">
      <w:pPr>
        <w:pStyle w:val="ListParagraph"/>
        <w:numPr>
          <w:ilvl w:val="0"/>
          <w:numId w:val="13"/>
        </w:numPr>
        <w:suppressAutoHyphens w:val="0"/>
        <w:spacing w:after="160" w:line="259" w:lineRule="auto"/>
        <w:contextualSpacing/>
      </w:pPr>
      <w:r>
        <w:t>Equipment, amenities, or additional offerings included with trips</w:t>
      </w:r>
    </w:p>
    <w:p w14:paraId="4B802934" w14:textId="77777777" w:rsidR="00D344C8" w:rsidRDefault="00D344C8" w:rsidP="00D344C8">
      <w:pPr>
        <w:pStyle w:val="ListParagraph"/>
        <w:numPr>
          <w:ilvl w:val="0"/>
          <w:numId w:val="13"/>
        </w:numPr>
        <w:suppressAutoHyphens w:val="0"/>
        <w:spacing w:after="160" w:line="259" w:lineRule="auto"/>
        <w:contextualSpacing/>
      </w:pPr>
      <w:r>
        <w:t xml:space="preserve">Any special operating conditions or challenges (e.g., remote location, extreme environment or weather conditions, employee retention, etc.) </w:t>
      </w:r>
    </w:p>
    <w:p w14:paraId="34356BAB" w14:textId="77777777" w:rsidR="00D344C8" w:rsidRDefault="00D344C8" w:rsidP="00D344C8">
      <w:pPr>
        <w:pStyle w:val="ListParagraph"/>
        <w:numPr>
          <w:ilvl w:val="0"/>
          <w:numId w:val="0"/>
        </w:numPr>
        <w:suppressAutoHyphens w:val="0"/>
        <w:spacing w:after="160" w:line="259" w:lineRule="auto"/>
        <w:ind w:left="720"/>
        <w:contextualSpacing/>
      </w:pPr>
    </w:p>
    <w:p w14:paraId="2A705850" w14:textId="77777777" w:rsidR="00D344C8" w:rsidRDefault="00D344C8">
      <w:pPr>
        <w:suppressAutoHyphens w:val="0"/>
        <w:spacing w:before="60" w:after="60"/>
        <w:jc w:val="left"/>
        <w:rPr>
          <w:b/>
          <w:u w:val="single"/>
        </w:rPr>
      </w:pPr>
      <w:r>
        <w:rPr>
          <w:u w:val="single"/>
        </w:rPr>
        <w:br w:type="page"/>
      </w:r>
    </w:p>
    <w:p w14:paraId="2A196AF9" w14:textId="20A9BACF" w:rsidR="008C0E5A" w:rsidRPr="005311C8" w:rsidRDefault="007B3625" w:rsidP="00FD4C4F">
      <w:pPr>
        <w:pStyle w:val="Heading3"/>
        <w:spacing w:before="120"/>
        <w:jc w:val="left"/>
      </w:pPr>
      <w:r>
        <w:rPr>
          <w:u w:val="single"/>
        </w:rPr>
        <w:lastRenderedPageBreak/>
        <w:t xml:space="preserve">Subfactor </w:t>
      </w:r>
      <w:r w:rsidRPr="00D344C8">
        <w:rPr>
          <w:u w:val="single"/>
        </w:rPr>
        <w:t>3(</w:t>
      </w:r>
      <w:r w:rsidR="00D344C8" w:rsidRPr="00D344C8">
        <w:rPr>
          <w:u w:val="single"/>
        </w:rPr>
        <w:t>b</w:t>
      </w:r>
      <w:r w:rsidR="00035B01" w:rsidRPr="00D344C8">
        <w:rPr>
          <w:u w:val="single"/>
        </w:rPr>
        <w:t>)</w:t>
      </w:r>
      <w:r w:rsidR="008C0E5A" w:rsidRPr="00D344C8">
        <w:t>.</w:t>
      </w:r>
      <w:r w:rsidR="008C0E5A" w:rsidRPr="00AA2A9E">
        <w:t xml:space="preserve"> Violations or Infractions</w:t>
      </w:r>
      <w:r w:rsidR="00177798">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p>
    <w:p w14:paraId="1F92C071" w14:textId="7AD0C245"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r w:rsidR="00FD0B17">
        <w:t xml:space="preserve"> The Offeror should not include violations or infractions incurred by its subconcessioner, if applicable. </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4E08836B" w14:textId="77777777" w:rsidR="00520F9E" w:rsidRDefault="00520F9E" w:rsidP="00520F9E">
      <w:pPr>
        <w:jc w:val="left"/>
      </w:pPr>
      <w:r w:rsidRPr="00CC2699">
        <w:t xml:space="preserve">Using not more than </w:t>
      </w:r>
      <w:r>
        <w:t>three</w:t>
      </w:r>
      <w:r w:rsidRPr="00CC2699">
        <w:t xml:space="preserve"> </w:t>
      </w:r>
      <w:r>
        <w:t xml:space="preserve">(3) </w:t>
      </w:r>
      <w:r w:rsidRPr="00CC2699">
        <w:t>pages, including text, pictures, and graphs, demonstrate your understanding of the</w:t>
      </w:r>
      <w:r>
        <w:t xml:space="preserve"> Service’s concern by providing the following information. </w:t>
      </w:r>
    </w:p>
    <w:p w14:paraId="37A67DE8" w14:textId="77777777" w:rsidR="00520F9E" w:rsidRDefault="00520F9E" w:rsidP="00520F9E">
      <w:pPr>
        <w:pStyle w:val="ListParagraph"/>
        <w:numPr>
          <w:ilvl w:val="0"/>
          <w:numId w:val="4"/>
        </w:numPr>
      </w:pPr>
      <w:r w:rsidRPr="00DB389F">
        <w:t xml:space="preserve">Describe all Infractions that have occurred in in the past five years </w:t>
      </w:r>
      <w:r>
        <w:t>in your operations that are the same or similar to</w:t>
      </w:r>
      <w:r w:rsidRPr="00DB389F">
        <w:t xml:space="preserve"> the services required</w:t>
      </w:r>
      <w:r>
        <w:t xml:space="preserve"> or authorized by</w:t>
      </w:r>
      <w:r w:rsidRPr="00DB389F">
        <w:t xml:space="preserve"> the Draft Contract.</w:t>
      </w:r>
    </w:p>
    <w:p w14:paraId="0939058D" w14:textId="77777777" w:rsidR="00520F9E" w:rsidRDefault="00520F9E" w:rsidP="00520F9E">
      <w:pPr>
        <w:pStyle w:val="ListParagraph"/>
        <w:numPr>
          <w:ilvl w:val="0"/>
          <w:numId w:val="4"/>
        </w:numPr>
      </w:pPr>
      <w:r w:rsidRPr="00DB389F">
        <w:t xml:space="preserve">Explain how you responded to </w:t>
      </w:r>
      <w:r>
        <w:t>each</w:t>
      </w:r>
      <w:r w:rsidRPr="00DB389F">
        <w:t xml:space="preserve"> Infraction, including actions you took to prevent a recurrence of the Infraction.</w:t>
      </w:r>
    </w:p>
    <w:p w14:paraId="6B96A4A6" w14:textId="77777777" w:rsidR="00520F9E" w:rsidRDefault="00520F9E" w:rsidP="00520F9E">
      <w:pPr>
        <w:pStyle w:val="ListParagraph"/>
        <w:numPr>
          <w:ilvl w:val="0"/>
          <w:numId w:val="4"/>
        </w:numPr>
      </w:pPr>
      <w:r w:rsidRPr="00DB389F">
        <w:t>List the Related Entities (as defined below) you considered in providing the foregoing information</w:t>
      </w:r>
      <w:r>
        <w:t>.</w:t>
      </w:r>
      <w:r w:rsidRPr="00DB389F">
        <w:t xml:space="preserve"> </w:t>
      </w:r>
    </w:p>
    <w:p w14:paraId="0D375783" w14:textId="77777777" w:rsidR="00520F9E" w:rsidRDefault="00520F9E" w:rsidP="00520F9E"/>
    <w:p w14:paraId="1F2502F3" w14:textId="77777777" w:rsidR="00520F9E" w:rsidRDefault="00520F9E" w:rsidP="00520F9E">
      <w:r w:rsidRPr="00881355">
        <w:t>Using not more than three (3) pages, including text, pictures, and graphs, provide the following information:</w:t>
      </w:r>
    </w:p>
    <w:p w14:paraId="69EEED41" w14:textId="77777777" w:rsidR="00520F9E" w:rsidRDefault="00520F9E" w:rsidP="00520F9E">
      <w:pPr>
        <w:pStyle w:val="ListParagraph"/>
        <w:numPr>
          <w:ilvl w:val="0"/>
          <w:numId w:val="4"/>
        </w:numPr>
      </w:pPr>
      <w:r w:rsidRPr="00DB389F">
        <w:t>Describe your overall strategy to minimize Infractions</w:t>
      </w:r>
      <w:r>
        <w:t>.</w:t>
      </w:r>
      <w:r w:rsidRPr="00DB389F">
        <w:t xml:space="preserve"> </w:t>
      </w:r>
    </w:p>
    <w:p w14:paraId="0E10D3AC" w14:textId="77777777" w:rsidR="00520F9E" w:rsidRPr="00DB389F" w:rsidRDefault="00520F9E" w:rsidP="00520F9E">
      <w:pPr>
        <w:pStyle w:val="ListParagraph"/>
        <w:numPr>
          <w:ilvl w:val="0"/>
          <w:numId w:val="4"/>
        </w:numPr>
      </w:pPr>
      <w:r>
        <w:t xml:space="preserve">Describe </w:t>
      </w:r>
      <w:r w:rsidRPr="00DB389F">
        <w:t>how you resolve, or plan to resolve, Infractions when they do occur.</w:t>
      </w:r>
    </w:p>
    <w:p w14:paraId="266AAA11" w14:textId="49193C4A" w:rsidR="00DA5122" w:rsidRDefault="00DA5122">
      <w:pPr>
        <w:suppressAutoHyphens w:val="0"/>
        <w:spacing w:before="60" w:after="60"/>
        <w:jc w:val="left"/>
        <w:sectPr w:rsidR="00DA5122" w:rsidSect="00336048">
          <w:headerReference w:type="default" r:id="rId21"/>
          <w:footerReference w:type="default" r:id="rId22"/>
          <w:pgSz w:w="12240" w:h="15840"/>
          <w:pgMar w:top="1440" w:right="1440" w:bottom="1152" w:left="1440" w:header="723" w:footer="627" w:gutter="0"/>
          <w:pgNumType w:start="8"/>
          <w:cols w:space="720"/>
          <w:docGrid w:linePitch="272"/>
        </w:sectPr>
      </w:pP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5"/>
          <w:footerReference w:type="default" r:id="rId26"/>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7"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498E6C7F"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4F6994" w:rsidRDefault="004F6994" w:rsidP="004F6994">
      <w:pPr>
        <w:pStyle w:val="BodyText"/>
        <w:ind w:right="134"/>
        <w:jc w:val="left"/>
        <w:rPr>
          <w:rFonts w:ascii="Arial" w:hAnsi="Arial" w:cs="Arial"/>
          <w:sz w:val="18"/>
          <w:szCs w:val="18"/>
        </w:rPr>
        <w:sectPr w:rsidR="004F6994" w:rsidSect="001814A6">
          <w:headerReference w:type="default" r:id="rId29"/>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3659E8B" w14:textId="77777777" w:rsidR="00902862" w:rsidRPr="009C2E45" w:rsidRDefault="00902862" w:rsidP="00902862">
      <w:pPr>
        <w:spacing w:before="120"/>
        <w:rPr>
          <w:b/>
          <w:sz w:val="48"/>
        </w:rPr>
      </w:pPr>
      <w:r w:rsidRPr="009C2E45">
        <w:rPr>
          <w:b/>
          <w:sz w:val="48"/>
        </w:rPr>
        <w:lastRenderedPageBreak/>
        <w:t>Note to Offerors:</w:t>
      </w:r>
    </w:p>
    <w:p w14:paraId="4C8032FB" w14:textId="77777777" w:rsidR="00902862" w:rsidRPr="009C2E45" w:rsidRDefault="00902862" w:rsidP="00902862">
      <w:pPr>
        <w:spacing w:before="120" w:after="360"/>
        <w:jc w:val="left"/>
        <w:rPr>
          <w:sz w:val="48"/>
        </w:rPr>
      </w:pPr>
      <w:r w:rsidRPr="009C2E45">
        <w:rPr>
          <w:sz w:val="48"/>
        </w:rPr>
        <w:t>In Principal Selection Factor 4, the National Park Service requires you to provide financial information by submitting documents and completing provided forms.</w:t>
      </w:r>
    </w:p>
    <w:p w14:paraId="6D30A404" w14:textId="77777777" w:rsidR="00902862" w:rsidRPr="009C2E45" w:rsidRDefault="00902862" w:rsidP="00902862">
      <w:pPr>
        <w:spacing w:before="120" w:after="360"/>
        <w:jc w:val="left"/>
        <w:rPr>
          <w:sz w:val="48"/>
        </w:rPr>
      </w:pPr>
      <w:r w:rsidRPr="009C2E45">
        <w:rPr>
          <w:sz w:val="48"/>
        </w:rPr>
        <w:t>If you fail to provide such information, the Service may consider your proposal non-responsive.</w:t>
      </w:r>
    </w:p>
    <w:p w14:paraId="7E112FAD" w14:textId="77777777" w:rsidR="00902862" w:rsidRPr="009C2E45" w:rsidRDefault="00902862" w:rsidP="00902862">
      <w:pPr>
        <w:spacing w:before="120" w:after="360"/>
        <w:jc w:val="left"/>
        <w:rPr>
          <w:b/>
          <w:sz w:val="48"/>
        </w:rPr>
      </w:pPr>
      <w:r w:rsidRPr="009C2E45">
        <w:rPr>
          <w:sz w:val="48"/>
        </w:rPr>
        <w:t xml:space="preserve">If the Service determines your proposal non-responsive, </w:t>
      </w:r>
      <w:r w:rsidRPr="009C2E45">
        <w:rPr>
          <w:b/>
          <w:bCs/>
          <w:sz w:val="48"/>
        </w:rPr>
        <w:t>you will not be selected as the best Offeror.</w:t>
      </w:r>
    </w:p>
    <w:p w14:paraId="745EF45C" w14:textId="77777777" w:rsidR="00902862" w:rsidRPr="009C2E45" w:rsidRDefault="00902862" w:rsidP="00902862">
      <w:pPr>
        <w:spacing w:before="60"/>
        <w:jc w:val="left"/>
      </w:pPr>
      <w:r w:rsidRPr="009C2E45">
        <w:t>The following table summarizes the forms and documentation you must submit in responding to Principal Selection Factor 4. Please reference each Subfactor for details.</w:t>
      </w:r>
    </w:p>
    <w:tbl>
      <w:tblPr>
        <w:tblStyle w:val="TableGrid"/>
        <w:tblW w:w="0" w:type="auto"/>
        <w:jc w:val="center"/>
        <w:tblLook w:val="04A0" w:firstRow="1" w:lastRow="0" w:firstColumn="1" w:lastColumn="0" w:noHBand="0" w:noVBand="1"/>
      </w:tblPr>
      <w:tblGrid>
        <w:gridCol w:w="1313"/>
        <w:gridCol w:w="7535"/>
      </w:tblGrid>
      <w:tr w:rsidR="00902862" w:rsidRPr="009C2E45" w14:paraId="6691CE0F" w14:textId="77777777" w:rsidTr="009316A8">
        <w:trPr>
          <w:tblHeader/>
          <w:jc w:val="center"/>
        </w:trPr>
        <w:tc>
          <w:tcPr>
            <w:tcW w:w="1313" w:type="dxa"/>
          </w:tcPr>
          <w:p w14:paraId="79D158A4" w14:textId="77777777" w:rsidR="00902862" w:rsidRPr="009C2E45" w:rsidRDefault="00902862" w:rsidP="009316A8">
            <w:pPr>
              <w:spacing w:after="0"/>
              <w:jc w:val="left"/>
              <w:rPr>
                <w:b/>
                <w:bCs/>
              </w:rPr>
            </w:pPr>
            <w:r w:rsidRPr="009C2E45">
              <w:rPr>
                <w:b/>
                <w:bCs/>
              </w:rPr>
              <w:t>Subfactor</w:t>
            </w:r>
          </w:p>
        </w:tc>
        <w:tc>
          <w:tcPr>
            <w:tcW w:w="7535" w:type="dxa"/>
          </w:tcPr>
          <w:p w14:paraId="6F428915" w14:textId="77777777" w:rsidR="00902862" w:rsidRPr="009C2E45" w:rsidRDefault="00902862" w:rsidP="009316A8">
            <w:pPr>
              <w:spacing w:after="0"/>
              <w:jc w:val="left"/>
              <w:rPr>
                <w:b/>
                <w:bCs/>
              </w:rPr>
            </w:pPr>
            <w:r w:rsidRPr="009C2E45">
              <w:rPr>
                <w:b/>
                <w:bCs/>
              </w:rPr>
              <w:t>Forms and Documentation</w:t>
            </w:r>
          </w:p>
        </w:tc>
      </w:tr>
      <w:tr w:rsidR="00902862" w:rsidRPr="009C2E45" w14:paraId="5BDA55CA" w14:textId="77777777" w:rsidTr="009316A8">
        <w:trPr>
          <w:jc w:val="center"/>
        </w:trPr>
        <w:tc>
          <w:tcPr>
            <w:tcW w:w="1313" w:type="dxa"/>
          </w:tcPr>
          <w:p w14:paraId="029AF0CA" w14:textId="77777777" w:rsidR="00902862" w:rsidRPr="009C2E45" w:rsidRDefault="00902862" w:rsidP="009316A8">
            <w:pPr>
              <w:spacing w:after="0"/>
              <w:jc w:val="center"/>
              <w:rPr>
                <w:b/>
                <w:bCs/>
              </w:rPr>
            </w:pPr>
            <w:r w:rsidRPr="009C2E45">
              <w:rPr>
                <w:b/>
                <w:bCs/>
              </w:rPr>
              <w:t>4a</w:t>
            </w:r>
          </w:p>
        </w:tc>
        <w:tc>
          <w:tcPr>
            <w:tcW w:w="7535" w:type="dxa"/>
            <w:vAlign w:val="center"/>
          </w:tcPr>
          <w:p w14:paraId="0D1438F9" w14:textId="77777777" w:rsidR="00902862" w:rsidRPr="009C2E45" w:rsidRDefault="00902862" w:rsidP="009316A8">
            <w:pPr>
              <w:spacing w:after="0"/>
              <w:jc w:val="left"/>
            </w:pPr>
            <w:r w:rsidRPr="009C2E45">
              <w:t>Business History Information Form</w:t>
            </w:r>
          </w:p>
        </w:tc>
      </w:tr>
      <w:tr w:rsidR="00902862" w:rsidRPr="009C2E45" w14:paraId="557629E3" w14:textId="77777777" w:rsidTr="009316A8">
        <w:trPr>
          <w:jc w:val="center"/>
        </w:trPr>
        <w:tc>
          <w:tcPr>
            <w:tcW w:w="1313" w:type="dxa"/>
          </w:tcPr>
          <w:p w14:paraId="621A1318" w14:textId="77777777" w:rsidR="00902862" w:rsidRPr="009C2E45" w:rsidRDefault="00902862" w:rsidP="009316A8">
            <w:pPr>
              <w:spacing w:after="0"/>
              <w:jc w:val="center"/>
              <w:rPr>
                <w:b/>
                <w:bCs/>
              </w:rPr>
            </w:pPr>
            <w:r w:rsidRPr="009C2E45">
              <w:rPr>
                <w:b/>
                <w:bCs/>
              </w:rPr>
              <w:t>4a</w:t>
            </w:r>
          </w:p>
        </w:tc>
        <w:tc>
          <w:tcPr>
            <w:tcW w:w="7535" w:type="dxa"/>
            <w:vAlign w:val="center"/>
          </w:tcPr>
          <w:p w14:paraId="1D5B5FC7" w14:textId="77777777" w:rsidR="00902862" w:rsidRPr="009C2E45" w:rsidRDefault="00902862" w:rsidP="009316A8">
            <w:pPr>
              <w:spacing w:after="0"/>
              <w:jc w:val="left"/>
            </w:pPr>
            <w:r w:rsidRPr="009C2E45">
              <w:t>Complete Business Credit Report with a Credit Score</w:t>
            </w:r>
          </w:p>
        </w:tc>
      </w:tr>
      <w:tr w:rsidR="00902862" w:rsidRPr="009C2E45" w14:paraId="078C6323" w14:textId="77777777" w:rsidTr="009316A8">
        <w:trPr>
          <w:jc w:val="center"/>
        </w:trPr>
        <w:tc>
          <w:tcPr>
            <w:tcW w:w="1313" w:type="dxa"/>
          </w:tcPr>
          <w:p w14:paraId="3131C614" w14:textId="77777777" w:rsidR="00902862" w:rsidRPr="009C2E45" w:rsidRDefault="00902862" w:rsidP="009316A8">
            <w:pPr>
              <w:spacing w:after="0"/>
              <w:jc w:val="center"/>
              <w:rPr>
                <w:b/>
                <w:bCs/>
              </w:rPr>
            </w:pPr>
            <w:r w:rsidRPr="009C2E45">
              <w:rPr>
                <w:b/>
                <w:bCs/>
              </w:rPr>
              <w:t>4a</w:t>
            </w:r>
          </w:p>
        </w:tc>
        <w:tc>
          <w:tcPr>
            <w:tcW w:w="7535" w:type="dxa"/>
            <w:vAlign w:val="center"/>
          </w:tcPr>
          <w:p w14:paraId="5D88B439" w14:textId="77777777" w:rsidR="00902862" w:rsidRPr="009C2E45" w:rsidRDefault="00902862" w:rsidP="009316A8">
            <w:pPr>
              <w:spacing w:after="0"/>
              <w:jc w:val="left"/>
            </w:pPr>
            <w:r w:rsidRPr="009C2E45">
              <w:t xml:space="preserve">Financial Statements:  </w:t>
            </w:r>
          </w:p>
          <w:p w14:paraId="6076C912" w14:textId="77777777" w:rsidR="00902862" w:rsidRPr="009C2E45" w:rsidRDefault="00902862" w:rsidP="009316A8">
            <w:pPr>
              <w:spacing w:after="0"/>
              <w:jc w:val="left"/>
            </w:pPr>
            <w:r w:rsidRPr="009C2E45">
              <w:t>Provide an audited or reviewed (i) Income Statement for the two most recent fiscal years and (ii) Balance Sheets (1) for the most recent fiscal year and (2) as of the end of the most recent month.</w:t>
            </w:r>
          </w:p>
          <w:p w14:paraId="480C93A0" w14:textId="77777777" w:rsidR="00902862" w:rsidRPr="009C2E45" w:rsidRDefault="00902862" w:rsidP="009316A8">
            <w:pPr>
              <w:spacing w:after="0"/>
              <w:jc w:val="left"/>
            </w:pPr>
          </w:p>
          <w:p w14:paraId="25884408" w14:textId="77777777" w:rsidR="00902862" w:rsidRPr="009C2E45" w:rsidRDefault="00902862" w:rsidP="009316A8">
            <w:pPr>
              <w:spacing w:after="0"/>
              <w:jc w:val="left"/>
            </w:pPr>
            <w:r w:rsidRPr="009C2E45">
              <w:t>OR</w:t>
            </w:r>
          </w:p>
          <w:p w14:paraId="77A6B7C0" w14:textId="77777777" w:rsidR="00902862" w:rsidRPr="009C2E45" w:rsidRDefault="00902862" w:rsidP="009316A8">
            <w:pPr>
              <w:spacing w:after="0"/>
              <w:jc w:val="left"/>
            </w:pPr>
          </w:p>
          <w:p w14:paraId="51E44094" w14:textId="77777777" w:rsidR="00902862" w:rsidRPr="009C2E45" w:rsidRDefault="00902862" w:rsidP="009316A8">
            <w:pPr>
              <w:spacing w:after="0"/>
              <w:jc w:val="left"/>
            </w:pPr>
            <w:r w:rsidRPr="009C2E45">
              <w:t>Complete Table 1, 2, and 3</w:t>
            </w:r>
          </w:p>
          <w:p w14:paraId="3C8E431C" w14:textId="77777777" w:rsidR="00902862" w:rsidRPr="009C2E45" w:rsidRDefault="00902862" w:rsidP="009316A8">
            <w:pPr>
              <w:spacing w:after="0"/>
              <w:jc w:val="left"/>
            </w:pPr>
          </w:p>
          <w:p w14:paraId="38B15EBE" w14:textId="77777777" w:rsidR="00902862" w:rsidRPr="009C2E45" w:rsidRDefault="00902862" w:rsidP="009316A8">
            <w:pPr>
              <w:spacing w:after="0"/>
              <w:jc w:val="left"/>
            </w:pPr>
            <w:r w:rsidRPr="009C2E45">
              <w:t>Sole Proprietors must complete Table 4.</w:t>
            </w:r>
          </w:p>
        </w:tc>
      </w:tr>
      <w:tr w:rsidR="00902862" w:rsidRPr="009C2E45" w14:paraId="780C651C" w14:textId="77777777" w:rsidTr="009316A8">
        <w:trPr>
          <w:jc w:val="center"/>
        </w:trPr>
        <w:tc>
          <w:tcPr>
            <w:tcW w:w="1313" w:type="dxa"/>
          </w:tcPr>
          <w:p w14:paraId="2FC3ED76" w14:textId="77777777" w:rsidR="00902862" w:rsidRPr="009C2E45" w:rsidRDefault="00902862" w:rsidP="009316A8">
            <w:pPr>
              <w:spacing w:after="0"/>
              <w:jc w:val="center"/>
              <w:rPr>
                <w:b/>
                <w:bCs/>
              </w:rPr>
            </w:pPr>
            <w:r w:rsidRPr="009C2E45">
              <w:rPr>
                <w:b/>
                <w:bCs/>
              </w:rPr>
              <w:t>4b</w:t>
            </w:r>
          </w:p>
        </w:tc>
        <w:tc>
          <w:tcPr>
            <w:tcW w:w="7535" w:type="dxa"/>
            <w:vAlign w:val="center"/>
          </w:tcPr>
          <w:p w14:paraId="0A79A71B" w14:textId="77777777" w:rsidR="00902862" w:rsidRPr="009C2E45" w:rsidRDefault="00902862" w:rsidP="009316A8">
            <w:pPr>
              <w:spacing w:after="0"/>
              <w:jc w:val="left"/>
            </w:pPr>
            <w:r w:rsidRPr="009C2E45">
              <w:t xml:space="preserve">Complete </w:t>
            </w:r>
            <w:r w:rsidRPr="009C2E45">
              <w:rPr>
                <w:b/>
                <w:bCs/>
              </w:rPr>
              <w:t>all</w:t>
            </w:r>
            <w:r w:rsidRPr="009C2E45">
              <w:t xml:space="preserve"> the following: Table 5a, Table 5b, Table 6, Table 7, Table 8</w:t>
            </w:r>
            <w:r w:rsidRPr="004804CB">
              <w:rPr>
                <w:b/>
                <w:bCs/>
                <w:i/>
                <w:iCs/>
              </w:rPr>
              <w:t>. If you do not complete a table</w:t>
            </w:r>
            <w:r>
              <w:rPr>
                <w:b/>
                <w:bCs/>
                <w:i/>
                <w:iCs/>
              </w:rPr>
              <w:t>, or state a value of $0 or none</w:t>
            </w:r>
            <w:r w:rsidRPr="004804CB">
              <w:rPr>
                <w:b/>
                <w:bCs/>
                <w:i/>
                <w:iCs/>
              </w:rPr>
              <w:t>, explain why.</w:t>
            </w:r>
            <w:r w:rsidRPr="009C2E45">
              <w:t xml:space="preserve"> </w:t>
            </w:r>
          </w:p>
        </w:tc>
      </w:tr>
      <w:tr w:rsidR="00902862" w:rsidRPr="009C2E45" w14:paraId="041098E9" w14:textId="77777777" w:rsidTr="009316A8">
        <w:trPr>
          <w:jc w:val="center"/>
        </w:trPr>
        <w:tc>
          <w:tcPr>
            <w:tcW w:w="1313" w:type="dxa"/>
          </w:tcPr>
          <w:p w14:paraId="0E8FED1E" w14:textId="77777777" w:rsidR="00902862" w:rsidRPr="009C2E45" w:rsidRDefault="00902862" w:rsidP="009316A8">
            <w:pPr>
              <w:spacing w:after="0"/>
              <w:jc w:val="center"/>
              <w:rPr>
                <w:b/>
                <w:bCs/>
              </w:rPr>
            </w:pPr>
            <w:r w:rsidRPr="009C2E45">
              <w:rPr>
                <w:b/>
                <w:bCs/>
              </w:rPr>
              <w:t>4c</w:t>
            </w:r>
          </w:p>
        </w:tc>
        <w:tc>
          <w:tcPr>
            <w:tcW w:w="7535" w:type="dxa"/>
            <w:vAlign w:val="center"/>
          </w:tcPr>
          <w:p w14:paraId="42885ACF" w14:textId="77777777" w:rsidR="00902862" w:rsidRPr="009C2E45" w:rsidRDefault="00902862" w:rsidP="009316A8">
            <w:pPr>
              <w:spacing w:after="0"/>
              <w:jc w:val="left"/>
            </w:pPr>
            <w:r w:rsidRPr="009C2E45">
              <w:t xml:space="preserve">Provide credible, compelling documentation of your ability to obtain the required funds for start-up costs identified in Table 6. </w:t>
            </w:r>
          </w:p>
        </w:tc>
      </w:tr>
    </w:tbl>
    <w:p w14:paraId="0BC6D0BB" w14:textId="77777777" w:rsidR="00902862" w:rsidRDefault="00902862" w:rsidP="00902862">
      <w:pPr>
        <w:suppressAutoHyphens w:val="0"/>
        <w:spacing w:before="60" w:after="60"/>
        <w:jc w:val="left"/>
      </w:pPr>
    </w:p>
    <w:p w14:paraId="69E80AF4" w14:textId="60584CC5"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2994E34B" w14:textId="2042AD25" w:rsidR="001E7043" w:rsidRPr="001E7043" w:rsidRDefault="001E7043" w:rsidP="001E7043">
      <w:pPr>
        <w:spacing w:before="60" w:after="120"/>
        <w:outlineLvl w:val="2"/>
        <w:rPr>
          <w:b/>
          <w:i/>
        </w:rPr>
      </w:pPr>
      <w:r w:rsidRPr="001E7043">
        <w:rPr>
          <w:b/>
          <w:i/>
        </w:rPr>
        <w:t>Notes to Offeror:</w:t>
      </w:r>
    </w:p>
    <w:p w14:paraId="4FE088B1" w14:textId="77777777" w:rsidR="001E7043" w:rsidRPr="001E7043" w:rsidRDefault="001E7043" w:rsidP="001E7043">
      <w:pPr>
        <w:numPr>
          <w:ilvl w:val="12"/>
          <w:numId w:val="0"/>
        </w:numPr>
        <w:spacing w:before="60" w:after="120"/>
        <w:jc w:val="left"/>
        <w:rPr>
          <w:i/>
        </w:rPr>
      </w:pPr>
      <w:r w:rsidRPr="001E7043">
        <w:rPr>
          <w:i/>
        </w:rPr>
        <w:t>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requires, and the proposal offers.</w:t>
      </w:r>
    </w:p>
    <w:p w14:paraId="73E8BCF9" w14:textId="68FB8F57" w:rsidR="001E7043" w:rsidRDefault="001E7043" w:rsidP="001E7043">
      <w:pPr>
        <w:spacing w:before="60" w:after="120"/>
        <w:jc w:val="left"/>
        <w:rPr>
          <w:i/>
        </w:rPr>
      </w:pPr>
      <w:r w:rsidRPr="001E7043">
        <w:rPr>
          <w:i/>
        </w:rPr>
        <w:t>The Offeror must complete all provided forms found at the end of this Principal Selection Factor 4 section</w:t>
      </w:r>
      <w:r w:rsidR="00AF66C1">
        <w:rPr>
          <w:i/>
        </w:rPr>
        <w:t>, either in the provided Microsoft Word or Excel files</w:t>
      </w:r>
      <w:r w:rsidRPr="001E7043">
        <w:rPr>
          <w:i/>
        </w:rPr>
        <w:t>.</w:t>
      </w:r>
    </w:p>
    <w:p w14:paraId="42A69205" w14:textId="03D4968B" w:rsidR="001E7043" w:rsidRPr="001E7043" w:rsidRDefault="00AF66C1" w:rsidP="001E7043">
      <w:pPr>
        <w:spacing w:before="60" w:after="120"/>
        <w:jc w:val="left"/>
        <w:rPr>
          <w:i/>
        </w:rPr>
      </w:pPr>
      <w:r>
        <w:rPr>
          <w:i/>
        </w:rPr>
        <w:t>The Offeror should provide</w:t>
      </w:r>
      <w:r w:rsidR="007E4C94" w:rsidRPr="007E4C94">
        <w:rPr>
          <w:i/>
        </w:rPr>
        <w:t xml:space="preserve"> </w:t>
      </w:r>
      <w:r w:rsidR="007E4C94">
        <w:rPr>
          <w:i/>
        </w:rPr>
        <w:t xml:space="preserve">financial information for itself only and not for any proposed subconcessioner, if applicable. The financial capability of any proposed subconcessioners will be assessed as part of the Service’s subconcessioner evaluation and approval process, which will occur after the Draft Contract is awarded. </w:t>
      </w:r>
    </w:p>
    <w:p w14:paraId="0B3CA382" w14:textId="77777777" w:rsidR="001E7043" w:rsidRPr="001E7043" w:rsidRDefault="001E7043" w:rsidP="001E7043">
      <w:pPr>
        <w:spacing w:before="60" w:after="120"/>
        <w:outlineLvl w:val="2"/>
        <w:rPr>
          <w:b/>
        </w:rPr>
      </w:pPr>
      <w:bookmarkStart w:id="4" w:name="_Toc511913576"/>
      <w:bookmarkStart w:id="5" w:name="_Toc511914114"/>
      <w:r w:rsidRPr="001E7043">
        <w:rPr>
          <w:b/>
        </w:rPr>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bookmarkEnd w:id="4"/>
      <w:bookmarkEnd w:id="5"/>
    </w:p>
    <w:p w14:paraId="305975F7" w14:textId="77777777" w:rsidR="001E7043" w:rsidRPr="001E7043" w:rsidRDefault="001E7043" w:rsidP="001E7043">
      <w:pPr>
        <w:pStyle w:val="ListParagraph"/>
        <w:numPr>
          <w:ilvl w:val="0"/>
          <w:numId w:val="34"/>
        </w:numPr>
        <w:spacing w:before="60"/>
      </w:pPr>
      <w:r w:rsidRPr="001E7043">
        <w:t xml:space="preserve">Complete the </w:t>
      </w:r>
      <w:r w:rsidRPr="001E7043">
        <w:rPr>
          <w:b/>
        </w:rPr>
        <w:t>Business History Information</w:t>
      </w:r>
      <w:r w:rsidRPr="001E7043">
        <w:t xml:space="preserve"> form.</w:t>
      </w:r>
    </w:p>
    <w:p w14:paraId="730F3FFF" w14:textId="77777777" w:rsidR="001E7043" w:rsidRPr="001E7043" w:rsidRDefault="001E7043" w:rsidP="001E7043">
      <w:pPr>
        <w:numPr>
          <w:ilvl w:val="0"/>
          <w:numId w:val="6"/>
        </w:numPr>
        <w:spacing w:before="240"/>
        <w:jc w:val="left"/>
      </w:pPr>
      <w:r w:rsidRPr="001E7043">
        <w:t xml:space="preserve">Provide a CURRENT (within the last six months) and complete </w:t>
      </w:r>
      <w:r w:rsidRPr="001E7043">
        <w:rPr>
          <w:b/>
        </w:rPr>
        <w:t>Business</w:t>
      </w:r>
      <w:r w:rsidRPr="001E7043">
        <w:t xml:space="preserve"> </w:t>
      </w:r>
      <w:r w:rsidRPr="001E7043">
        <w:rPr>
          <w:b/>
        </w:rPr>
        <w:t>Credit Report with a Credit Score</w:t>
      </w:r>
      <w:r w:rsidRPr="001E7043">
        <w:t xml:space="preserve"> in the name of the Offeror from a major credit reporting company such as Equifax, Experian, </w:t>
      </w:r>
      <w:r w:rsidRPr="001E7043">
        <w:rPr>
          <w:bCs/>
        </w:rPr>
        <w:t xml:space="preserve">TRW </w:t>
      </w:r>
      <w:r w:rsidRPr="001E7043">
        <w:t xml:space="preserve">or </w:t>
      </w:r>
      <w:r w:rsidRPr="001E7043">
        <w:rPr>
          <w:bCs/>
        </w:rPr>
        <w:t>Dun</w:t>
      </w:r>
      <w:r w:rsidRPr="001E7043">
        <w:t xml:space="preserve"> &amp; Bradstreet</w:t>
      </w:r>
      <w:r w:rsidRPr="001E7043">
        <w:rPr>
          <w:bCs/>
        </w:rPr>
        <w:t>.</w:t>
      </w:r>
      <w:r w:rsidRPr="001E7043">
        <w:t xml:space="preserve"> If the credit report includes negative information, provide a narrative explanation.</w:t>
      </w:r>
    </w:p>
    <w:p w14:paraId="2B170D7A" w14:textId="77777777" w:rsidR="001E7043" w:rsidRPr="001E7043" w:rsidRDefault="001E7043" w:rsidP="001E7043">
      <w:pPr>
        <w:spacing w:before="60"/>
        <w:ind w:left="1440"/>
        <w:rPr>
          <w:b/>
          <w:i/>
        </w:rPr>
      </w:pPr>
      <w:r w:rsidRPr="001E7043">
        <w:rPr>
          <w:b/>
          <w:i/>
        </w:rPr>
        <w:t xml:space="preserve">Notes to Offeror and/or Offeror-Guarantor: </w:t>
      </w:r>
    </w:p>
    <w:p w14:paraId="2E6CD444" w14:textId="77777777" w:rsidR="001E7043" w:rsidRPr="001E7043" w:rsidRDefault="001E7043" w:rsidP="001E7043">
      <w:pPr>
        <w:spacing w:before="60"/>
        <w:ind w:left="1440"/>
      </w:pPr>
      <w:r w:rsidRPr="001E7043">
        <w:t>If you cannot obtain a Business Credit Report, submit Personal Credit Reports for each Offeror. For partnerships, submit a personal Credit Report for each general partner.</w:t>
      </w:r>
      <w:r w:rsidRPr="001E7043">
        <w:rPr>
          <w:bCs/>
        </w:rPr>
        <w:t xml:space="preserve"> </w:t>
      </w:r>
      <w:r w:rsidRPr="001E7043">
        <w:rPr>
          <w:bCs/>
          <w:u w:val="single"/>
        </w:rPr>
        <w:t>Corporations must submit a Business Credit Report.</w:t>
      </w:r>
    </w:p>
    <w:p w14:paraId="20181177" w14:textId="77777777" w:rsidR="001E7043" w:rsidRPr="001E7043" w:rsidRDefault="001E7043" w:rsidP="001E7043">
      <w:pPr>
        <w:spacing w:before="60"/>
        <w:ind w:left="1440"/>
        <w:jc w:val="left"/>
      </w:pPr>
      <w:r w:rsidRPr="001E7043">
        <w:t>In the event the Offeror is not yet in existence, submit current credit reports for each Offeror-Guarantor. Submit a Business Credit Report if the Offeror-Guarantor is a business entity. Submit a Personal Credit Report if the Offeror-Guarantor(s) is an individual.</w:t>
      </w:r>
    </w:p>
    <w:p w14:paraId="5662D720" w14:textId="77777777" w:rsidR="001E7043" w:rsidRPr="001E7043" w:rsidRDefault="001E7043" w:rsidP="001E7043">
      <w:pPr>
        <w:numPr>
          <w:ilvl w:val="0"/>
          <w:numId w:val="6"/>
        </w:numPr>
        <w:spacing w:before="60"/>
        <w:jc w:val="left"/>
      </w:pPr>
      <w:r w:rsidRPr="001E7043">
        <w:t xml:space="preserve">Complete the appropriate </w:t>
      </w:r>
      <w:r w:rsidRPr="001E7043">
        <w:rPr>
          <w:b/>
        </w:rPr>
        <w:t xml:space="preserve">Financial Statements </w:t>
      </w:r>
      <w:r w:rsidRPr="001E7043">
        <w:t>as described below:</w:t>
      </w:r>
    </w:p>
    <w:p w14:paraId="28E3B8C0" w14:textId="77777777" w:rsidR="001E7043" w:rsidRPr="001E7043" w:rsidRDefault="001E7043" w:rsidP="001E7043">
      <w:pPr>
        <w:spacing w:before="60"/>
        <w:ind w:left="720"/>
        <w:jc w:val="left"/>
      </w:pPr>
      <w:r w:rsidRPr="001E7043">
        <w:rPr>
          <w:b/>
          <w:u w:val="single"/>
        </w:rPr>
        <w:t>Business Entities</w:t>
      </w:r>
      <w:r w:rsidRPr="001E7043">
        <w:t xml:space="preserve">:  The Service requires all existing business entities to submit Business Financial Statements.  </w:t>
      </w:r>
    </w:p>
    <w:p w14:paraId="43335439" w14:textId="77777777" w:rsidR="001E7043" w:rsidRPr="001E7043" w:rsidRDefault="001E7043" w:rsidP="001E7043">
      <w:pPr>
        <w:spacing w:before="60"/>
        <w:ind w:left="1440"/>
        <w:jc w:val="left"/>
      </w:pPr>
      <w:r w:rsidRPr="001E7043">
        <w:t>Provide, at a minimum, an audited or reviewed (i)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2332EA92" w14:textId="77777777" w:rsidR="001E7043" w:rsidRPr="001E7043" w:rsidRDefault="001E7043" w:rsidP="001E7043">
      <w:pPr>
        <w:spacing w:before="60"/>
        <w:ind w:left="1440"/>
        <w:jc w:val="left"/>
        <w:rPr>
          <w:iCs/>
        </w:rPr>
      </w:pPr>
      <w:r w:rsidRPr="001E7043">
        <w:t xml:space="preserve">If the entity does not have audited or reviewed Financial Statements, complete </w:t>
      </w:r>
      <w:r w:rsidRPr="001E7043">
        <w:rPr>
          <w:b/>
        </w:rPr>
        <w:t>Table 1</w:t>
      </w:r>
      <w:r w:rsidRPr="001E7043">
        <w:t xml:space="preserve">: Most Recent Fiscal Year Balance Sheet, </w:t>
      </w:r>
      <w:r w:rsidRPr="001E7043">
        <w:rPr>
          <w:b/>
        </w:rPr>
        <w:t>Table 2</w:t>
      </w:r>
      <w:r w:rsidRPr="001E7043">
        <w:t xml:space="preserve">: the Most Recent Month Balance Sheet, and </w:t>
      </w:r>
      <w:r w:rsidRPr="001E7043">
        <w:rPr>
          <w:b/>
        </w:rPr>
        <w:t>Table 3:</w:t>
      </w:r>
      <w:r w:rsidRPr="001E7043">
        <w:t xml:space="preserve"> the Historical Income Statement provided below.  The Tables can be found at the end of this </w:t>
      </w:r>
      <w:r w:rsidRPr="001E7043">
        <w:rPr>
          <w:iCs/>
        </w:rPr>
        <w:t>Principal Selection Factor 4 section.</w:t>
      </w:r>
    </w:p>
    <w:p w14:paraId="735DB109" w14:textId="77777777" w:rsidR="001E7043" w:rsidRPr="001E7043" w:rsidRDefault="001E7043" w:rsidP="001E7043">
      <w:pPr>
        <w:spacing w:before="60"/>
        <w:ind w:left="720"/>
        <w:jc w:val="left"/>
      </w:pPr>
      <w:r w:rsidRPr="001E7043">
        <w:rPr>
          <w:b/>
          <w:u w:val="single"/>
        </w:rPr>
        <w:t>Sole Proprietors</w:t>
      </w:r>
      <w:r w:rsidRPr="001E7043">
        <w:t xml:space="preserve">: The Service requires Sole Proprietors to submit Personal Financial Statements. </w:t>
      </w:r>
    </w:p>
    <w:p w14:paraId="6C5DA9D7" w14:textId="77777777" w:rsidR="001E7043" w:rsidRPr="001E7043" w:rsidRDefault="001E7043" w:rsidP="001E7043">
      <w:pPr>
        <w:spacing w:before="60"/>
        <w:ind w:left="1440"/>
        <w:jc w:val="left"/>
        <w:rPr>
          <w:iCs/>
        </w:rPr>
      </w:pPr>
      <w:r w:rsidRPr="001E7043">
        <w:lastRenderedPageBreak/>
        <w:t xml:space="preserve">Complete </w:t>
      </w:r>
      <w:r w:rsidRPr="001E7043">
        <w:rPr>
          <w:b/>
        </w:rPr>
        <w:t>Table 4</w:t>
      </w:r>
      <w:r w:rsidRPr="001E7043">
        <w:t xml:space="preserve">: Personal Financial Statements provided below.  The Table can be found at the end of this </w:t>
      </w:r>
      <w:r w:rsidRPr="001E7043">
        <w:rPr>
          <w:iCs/>
        </w:rPr>
        <w:t>Principal Selection Factor 4 section.</w:t>
      </w:r>
    </w:p>
    <w:p w14:paraId="02EB3409" w14:textId="77777777" w:rsidR="001E7043" w:rsidRPr="001E7043" w:rsidRDefault="001E7043" w:rsidP="001E7043">
      <w:pPr>
        <w:spacing w:before="60"/>
        <w:ind w:left="720"/>
        <w:rPr>
          <w:b/>
          <w:i/>
        </w:rPr>
      </w:pPr>
      <w:r w:rsidRPr="001E7043">
        <w:rPr>
          <w:b/>
          <w:i/>
        </w:rPr>
        <w:t xml:space="preserve">Notes to Offeror and/or Offeror-Guarantor on Financial Statements: </w:t>
      </w:r>
    </w:p>
    <w:p w14:paraId="1437FCF6" w14:textId="77777777" w:rsidR="001E7043" w:rsidRPr="001E7043" w:rsidRDefault="001E7043" w:rsidP="001E7043">
      <w:pPr>
        <w:spacing w:before="60"/>
        <w:ind w:left="720"/>
        <w:jc w:val="left"/>
      </w:pPr>
      <w:r w:rsidRPr="001E7043">
        <w:t xml:space="preserve">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 </w:t>
      </w:r>
    </w:p>
    <w:p w14:paraId="42F02BFB" w14:textId="77777777" w:rsidR="001E7043" w:rsidRPr="001E7043" w:rsidRDefault="001E7043" w:rsidP="001E7043">
      <w:pPr>
        <w:spacing w:before="60"/>
        <w:ind w:left="720"/>
        <w:jc w:val="left"/>
      </w:pPr>
      <w:r w:rsidRPr="001E7043">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14:paraId="12D41906" w14:textId="77777777" w:rsidR="001E7043" w:rsidRPr="001E7043" w:rsidRDefault="001E7043" w:rsidP="001E7043">
      <w:pPr>
        <w:spacing w:before="60"/>
        <w:ind w:left="720"/>
        <w:jc w:val="left"/>
      </w:pPr>
      <w:r w:rsidRPr="001E7043">
        <w:t xml:space="preserve">By signing the Offeror’s Transmittal Letter, you certify that the information you provide is complete, true, and correct. </w:t>
      </w:r>
    </w:p>
    <w:p w14:paraId="6DD0B0AD" w14:textId="77777777" w:rsidR="001E7043" w:rsidRPr="001E7043" w:rsidRDefault="001E7043" w:rsidP="001E7043">
      <w:pPr>
        <w:spacing w:before="60"/>
        <w:ind w:left="720"/>
        <w:jc w:val="left"/>
        <w:rPr>
          <w:b/>
          <w:u w:val="single"/>
        </w:rPr>
      </w:pPr>
      <w:r w:rsidRPr="001E7043">
        <w:t>If an Offeror is not yet formed, each Offeror-Guarantor should submit the appropriate Financial Statements as set forth above.</w:t>
      </w:r>
    </w:p>
    <w:p w14:paraId="7A16D135" w14:textId="77777777" w:rsidR="001E7043" w:rsidRPr="001E7043" w:rsidRDefault="001E7043" w:rsidP="001E7043">
      <w:pPr>
        <w:spacing w:before="60"/>
        <w:ind w:left="720"/>
        <w:jc w:val="left"/>
      </w:pPr>
      <w:r w:rsidRPr="001E7043">
        <w:t>In the event the Offeror is not yet in existence, submit financial statements for each Offeror-Guarantor. Submit Business Financial Statements if the Offeror-Guarantor is a business entity. Submit Personal Financial Statements if the Offeror-Guarantor(s) is an individual.</w:t>
      </w:r>
    </w:p>
    <w:tbl>
      <w:tblPr>
        <w:tblStyle w:val="TableGrid"/>
        <w:tblW w:w="0" w:type="auto"/>
        <w:jc w:val="center"/>
        <w:tblLook w:val="04A0" w:firstRow="1" w:lastRow="0" w:firstColumn="1" w:lastColumn="0" w:noHBand="0" w:noVBand="1"/>
      </w:tblPr>
      <w:tblGrid>
        <w:gridCol w:w="1313"/>
        <w:gridCol w:w="7535"/>
      </w:tblGrid>
      <w:tr w:rsidR="001E7043" w:rsidRPr="001E7043" w14:paraId="48387E94" w14:textId="77777777" w:rsidTr="009316A8">
        <w:trPr>
          <w:tblHeader/>
          <w:jc w:val="center"/>
        </w:trPr>
        <w:tc>
          <w:tcPr>
            <w:tcW w:w="1313" w:type="dxa"/>
          </w:tcPr>
          <w:p w14:paraId="5864E1E7" w14:textId="77777777" w:rsidR="001E7043" w:rsidRPr="001E7043" w:rsidRDefault="001E7043" w:rsidP="001E7043">
            <w:pPr>
              <w:spacing w:after="0"/>
              <w:jc w:val="left"/>
              <w:rPr>
                <w:b/>
                <w:bCs/>
              </w:rPr>
            </w:pPr>
            <w:r w:rsidRPr="001E7043">
              <w:rPr>
                <w:b/>
                <w:bCs/>
              </w:rPr>
              <w:t>Subfactor</w:t>
            </w:r>
          </w:p>
        </w:tc>
        <w:tc>
          <w:tcPr>
            <w:tcW w:w="7535" w:type="dxa"/>
          </w:tcPr>
          <w:p w14:paraId="313B3A4E" w14:textId="77777777" w:rsidR="001E7043" w:rsidRPr="001E7043" w:rsidRDefault="001E7043" w:rsidP="001E7043">
            <w:pPr>
              <w:spacing w:after="0"/>
              <w:jc w:val="left"/>
            </w:pPr>
            <w:r w:rsidRPr="001E7043">
              <w:rPr>
                <w:b/>
                <w:bCs/>
              </w:rPr>
              <w:t>Forms and Documentation</w:t>
            </w:r>
          </w:p>
        </w:tc>
      </w:tr>
      <w:tr w:rsidR="001E7043" w:rsidRPr="001E7043" w14:paraId="37A2B063" w14:textId="77777777" w:rsidTr="009316A8">
        <w:trPr>
          <w:jc w:val="center"/>
        </w:trPr>
        <w:tc>
          <w:tcPr>
            <w:tcW w:w="1313" w:type="dxa"/>
          </w:tcPr>
          <w:p w14:paraId="3A5CCF1B" w14:textId="77777777" w:rsidR="001E7043" w:rsidRPr="001E7043" w:rsidRDefault="001E7043" w:rsidP="001E7043">
            <w:pPr>
              <w:spacing w:after="0"/>
              <w:jc w:val="center"/>
              <w:rPr>
                <w:b/>
                <w:bCs/>
              </w:rPr>
            </w:pPr>
            <w:r w:rsidRPr="001E7043">
              <w:rPr>
                <w:b/>
                <w:bCs/>
              </w:rPr>
              <w:t>4a</w:t>
            </w:r>
          </w:p>
        </w:tc>
        <w:tc>
          <w:tcPr>
            <w:tcW w:w="7535" w:type="dxa"/>
            <w:vAlign w:val="center"/>
          </w:tcPr>
          <w:p w14:paraId="15820266" w14:textId="77777777" w:rsidR="001E7043" w:rsidRPr="001E7043" w:rsidRDefault="001E7043" w:rsidP="001E7043">
            <w:pPr>
              <w:spacing w:after="0"/>
              <w:jc w:val="left"/>
            </w:pPr>
            <w:r w:rsidRPr="001E7043">
              <w:t>Business History Information Form</w:t>
            </w:r>
          </w:p>
        </w:tc>
      </w:tr>
      <w:tr w:rsidR="001E7043" w:rsidRPr="001E7043" w14:paraId="4E9B5BB4" w14:textId="77777777" w:rsidTr="009316A8">
        <w:trPr>
          <w:jc w:val="center"/>
        </w:trPr>
        <w:tc>
          <w:tcPr>
            <w:tcW w:w="1313" w:type="dxa"/>
          </w:tcPr>
          <w:p w14:paraId="77559BAE" w14:textId="77777777" w:rsidR="001E7043" w:rsidRPr="001E7043" w:rsidRDefault="001E7043" w:rsidP="001E7043">
            <w:pPr>
              <w:spacing w:after="0"/>
              <w:jc w:val="center"/>
              <w:rPr>
                <w:b/>
                <w:bCs/>
              </w:rPr>
            </w:pPr>
            <w:r w:rsidRPr="001E7043">
              <w:rPr>
                <w:b/>
                <w:bCs/>
              </w:rPr>
              <w:t>4a</w:t>
            </w:r>
          </w:p>
        </w:tc>
        <w:tc>
          <w:tcPr>
            <w:tcW w:w="7535" w:type="dxa"/>
            <w:vAlign w:val="center"/>
          </w:tcPr>
          <w:p w14:paraId="2A425A9F" w14:textId="77777777" w:rsidR="001E7043" w:rsidRPr="001E7043" w:rsidRDefault="001E7043" w:rsidP="001E7043">
            <w:pPr>
              <w:spacing w:after="0"/>
              <w:jc w:val="left"/>
            </w:pPr>
            <w:r w:rsidRPr="001E7043">
              <w:t>Complete Business Credit Report with a Credit Score</w:t>
            </w:r>
          </w:p>
        </w:tc>
      </w:tr>
      <w:tr w:rsidR="001E7043" w:rsidRPr="001E7043" w14:paraId="79217A8C" w14:textId="77777777" w:rsidTr="009316A8">
        <w:trPr>
          <w:jc w:val="center"/>
        </w:trPr>
        <w:tc>
          <w:tcPr>
            <w:tcW w:w="1313" w:type="dxa"/>
          </w:tcPr>
          <w:p w14:paraId="3919EF58" w14:textId="77777777" w:rsidR="001E7043" w:rsidRPr="001E7043" w:rsidRDefault="001E7043" w:rsidP="001E7043">
            <w:pPr>
              <w:spacing w:after="0"/>
              <w:jc w:val="center"/>
              <w:rPr>
                <w:b/>
                <w:bCs/>
              </w:rPr>
            </w:pPr>
            <w:r w:rsidRPr="001E7043">
              <w:rPr>
                <w:b/>
                <w:bCs/>
              </w:rPr>
              <w:t>4a</w:t>
            </w:r>
          </w:p>
        </w:tc>
        <w:tc>
          <w:tcPr>
            <w:tcW w:w="7535" w:type="dxa"/>
            <w:vAlign w:val="center"/>
          </w:tcPr>
          <w:p w14:paraId="32FFCC79" w14:textId="77777777" w:rsidR="001E7043" w:rsidRPr="001E7043" w:rsidRDefault="001E7043" w:rsidP="001E7043">
            <w:pPr>
              <w:spacing w:after="0"/>
              <w:jc w:val="left"/>
            </w:pPr>
            <w:r w:rsidRPr="001E7043">
              <w:t xml:space="preserve">Financial Statements:  </w:t>
            </w:r>
          </w:p>
          <w:p w14:paraId="1A541F11" w14:textId="77777777" w:rsidR="001E7043" w:rsidRPr="001E7043" w:rsidRDefault="001E7043" w:rsidP="001E7043">
            <w:pPr>
              <w:spacing w:after="0"/>
              <w:jc w:val="left"/>
            </w:pPr>
            <w:r w:rsidRPr="001E7043">
              <w:t>Provide an audited or reviewed (i) Income Statement for the two most recent fiscal years and (ii) Balance Sheets (1) for the most recent fiscal year and (2) as of the end of the most recent month.</w:t>
            </w:r>
          </w:p>
          <w:p w14:paraId="2838923D" w14:textId="77777777" w:rsidR="001E7043" w:rsidRPr="001E7043" w:rsidRDefault="001E7043" w:rsidP="001E7043">
            <w:pPr>
              <w:spacing w:after="0"/>
              <w:jc w:val="left"/>
            </w:pPr>
          </w:p>
          <w:p w14:paraId="1D4EF771" w14:textId="77777777" w:rsidR="001E7043" w:rsidRPr="001E7043" w:rsidRDefault="001E7043" w:rsidP="001E7043">
            <w:pPr>
              <w:spacing w:after="0"/>
              <w:jc w:val="left"/>
            </w:pPr>
            <w:r w:rsidRPr="001E7043">
              <w:t>OR</w:t>
            </w:r>
          </w:p>
          <w:p w14:paraId="79777640" w14:textId="77777777" w:rsidR="001E7043" w:rsidRPr="001E7043" w:rsidRDefault="001E7043" w:rsidP="001E7043">
            <w:pPr>
              <w:spacing w:after="0"/>
              <w:jc w:val="left"/>
            </w:pPr>
          </w:p>
          <w:p w14:paraId="77006B09" w14:textId="77777777" w:rsidR="001E7043" w:rsidRPr="001E7043" w:rsidRDefault="001E7043" w:rsidP="001E7043">
            <w:pPr>
              <w:spacing w:after="0"/>
              <w:jc w:val="left"/>
            </w:pPr>
            <w:r w:rsidRPr="001E7043">
              <w:t>Complete Table 1, 2, and 3</w:t>
            </w:r>
          </w:p>
          <w:p w14:paraId="661726C9" w14:textId="77777777" w:rsidR="001E7043" w:rsidRPr="001E7043" w:rsidRDefault="001E7043" w:rsidP="001E7043">
            <w:pPr>
              <w:spacing w:after="0"/>
              <w:jc w:val="left"/>
            </w:pPr>
          </w:p>
          <w:p w14:paraId="2137EA3A" w14:textId="77777777" w:rsidR="001E7043" w:rsidRPr="001E7043" w:rsidRDefault="001E7043" w:rsidP="001E7043">
            <w:pPr>
              <w:spacing w:after="0"/>
              <w:jc w:val="left"/>
            </w:pPr>
            <w:r w:rsidRPr="001E7043">
              <w:t>Sole Proprietors must complete Table 4.</w:t>
            </w:r>
          </w:p>
        </w:tc>
      </w:tr>
    </w:tbl>
    <w:p w14:paraId="14675801" w14:textId="77777777" w:rsidR="001E7043" w:rsidRPr="001E7043" w:rsidRDefault="001E7043" w:rsidP="001E7043">
      <w:pPr>
        <w:suppressAutoHyphens w:val="0"/>
        <w:spacing w:before="60" w:after="60"/>
        <w:jc w:val="left"/>
        <w:rPr>
          <w:b/>
        </w:rPr>
      </w:pPr>
      <w:r w:rsidRPr="001E7043">
        <w:br w:type="page"/>
      </w:r>
    </w:p>
    <w:p w14:paraId="5BA7DDAD" w14:textId="77777777" w:rsidR="001E7043" w:rsidRDefault="001E7043" w:rsidP="001E7043">
      <w:pPr>
        <w:spacing w:before="60" w:after="120"/>
        <w:outlineLvl w:val="2"/>
        <w:rPr>
          <w:b/>
        </w:rPr>
      </w:pPr>
      <w:r w:rsidRPr="001E7043">
        <w:rPr>
          <w:b/>
        </w:rPr>
        <w:lastRenderedPageBreak/>
        <w:t xml:space="preserve">Subfactor 4(b).  Demonstrate your proposal is financially viable and that you understand the financial obligations of the Draft Contract by providing the following. </w:t>
      </w:r>
    </w:p>
    <w:p w14:paraId="082781F5" w14:textId="4A8894E2" w:rsidR="007E4C94" w:rsidRPr="00911036" w:rsidRDefault="007E4C94" w:rsidP="001E7043">
      <w:pPr>
        <w:spacing w:before="60" w:after="120"/>
        <w:outlineLvl w:val="2"/>
        <w:rPr>
          <w:bCs/>
        </w:rPr>
      </w:pPr>
      <w:r>
        <w:rPr>
          <w:b/>
        </w:rPr>
        <w:t>Note to Offeror</w:t>
      </w:r>
      <w:r w:rsidR="00AE453D">
        <w:rPr>
          <w:b/>
        </w:rPr>
        <w:t>s</w:t>
      </w:r>
      <w:r>
        <w:rPr>
          <w:b/>
        </w:rPr>
        <w:t xml:space="preserve">: </w:t>
      </w:r>
      <w:r w:rsidRPr="00911036">
        <w:rPr>
          <w:bCs/>
        </w:rPr>
        <w:t xml:space="preserve">If you have submitted proposals for more than one Contract, only describe the </w:t>
      </w:r>
      <w:r w:rsidR="00AE453D" w:rsidRPr="00911036">
        <w:rPr>
          <w:bCs/>
        </w:rPr>
        <w:t xml:space="preserve">Personal Property, Start-Up Costs, and Operating Projections for the specific contract for which this Proposal is being submitted. </w:t>
      </w:r>
    </w:p>
    <w:p w14:paraId="04626469" w14:textId="77777777" w:rsidR="001E7043" w:rsidRPr="001E7043" w:rsidRDefault="001E7043" w:rsidP="001E7043">
      <w:pPr>
        <w:widowControl w:val="0"/>
        <w:tabs>
          <w:tab w:val="left" w:pos="720"/>
        </w:tabs>
        <w:snapToGrid w:val="0"/>
        <w:spacing w:before="60" w:after="0"/>
        <w:jc w:val="left"/>
        <w:rPr>
          <w:sz w:val="8"/>
          <w:szCs w:val="8"/>
        </w:rPr>
      </w:pPr>
    </w:p>
    <w:p w14:paraId="4DB2CCD6" w14:textId="77777777" w:rsidR="001E7043" w:rsidRPr="001E7043" w:rsidRDefault="001E7043" w:rsidP="001E7043">
      <w:pPr>
        <w:numPr>
          <w:ilvl w:val="0"/>
          <w:numId w:val="32"/>
        </w:numPr>
        <w:suppressAutoHyphens w:val="0"/>
        <w:spacing w:before="60" w:after="0"/>
        <w:jc w:val="left"/>
        <w:rPr>
          <w:rFonts w:cs="Arial"/>
          <w:b/>
        </w:rPr>
      </w:pPr>
      <w:r w:rsidRPr="001E7043">
        <w:rPr>
          <w:rFonts w:cs="Arial"/>
          <w:b/>
        </w:rPr>
        <w:t>Personal Property</w:t>
      </w:r>
    </w:p>
    <w:p w14:paraId="5F690C86" w14:textId="1DDBB5DB" w:rsidR="001E7043" w:rsidRPr="001E7043" w:rsidRDefault="001E7043" w:rsidP="001E7043">
      <w:pPr>
        <w:spacing w:before="60" w:after="120"/>
        <w:ind w:left="720"/>
        <w:jc w:val="left"/>
        <w:rPr>
          <w:rFonts w:cs="Arial"/>
        </w:rPr>
      </w:pPr>
      <w:r w:rsidRPr="001E7043">
        <w:rPr>
          <w:rFonts w:cs="Arial"/>
        </w:rPr>
        <w:t xml:space="preserve">Using </w:t>
      </w:r>
      <w:r w:rsidRPr="001E7043">
        <w:rPr>
          <w:rFonts w:cs="Arial"/>
          <w:b/>
        </w:rPr>
        <w:t>Table 5a</w:t>
      </w:r>
      <w:r w:rsidRPr="001E7043">
        <w:rPr>
          <w:rFonts w:cs="Arial"/>
        </w:rPr>
        <w:t>, list all currently owned personal property</w:t>
      </w:r>
      <w:r w:rsidR="00CD26E7">
        <w:rPr>
          <w:rFonts w:cs="Arial"/>
        </w:rPr>
        <w:t>, including vehicles and equipment,</w:t>
      </w:r>
      <w:r w:rsidRPr="001E7043">
        <w:rPr>
          <w:rFonts w:cs="Arial"/>
        </w:rPr>
        <w:t xml:space="preserve"> with monetary value equal to or exceeding $750 that you will use for </w:t>
      </w:r>
      <w:r w:rsidRPr="001E7043">
        <w:rPr>
          <w:rFonts w:cs="Arial"/>
          <w:b/>
        </w:rPr>
        <w:t>your operations inside of the Park</w:t>
      </w:r>
      <w:r w:rsidRPr="001E7043">
        <w:rPr>
          <w:rFonts w:cs="Arial"/>
        </w:rPr>
        <w:t xml:space="preserve"> and provide an estimate of its current value. </w:t>
      </w:r>
      <w:r w:rsidRPr="001E7043">
        <w:rPr>
          <w:rFonts w:cs="Arial"/>
          <w:u w:val="single"/>
        </w:rPr>
        <w:t>Unlike Subfactor 4a, do not include any personal property for your operations outside of the Park</w:t>
      </w:r>
      <w:r w:rsidRPr="001E7043">
        <w:rPr>
          <w:rFonts w:cs="Arial"/>
        </w:rPr>
        <w:t>.</w:t>
      </w:r>
    </w:p>
    <w:p w14:paraId="5C126844" w14:textId="6C249B57" w:rsidR="001E7043" w:rsidRPr="001E7043" w:rsidRDefault="001E7043" w:rsidP="001E7043">
      <w:pPr>
        <w:spacing w:before="60" w:after="120"/>
        <w:ind w:left="720"/>
        <w:jc w:val="left"/>
        <w:rPr>
          <w:rFonts w:cs="Arial"/>
        </w:rPr>
      </w:pPr>
      <w:r w:rsidRPr="001E7043">
        <w:rPr>
          <w:rFonts w:cs="Arial"/>
        </w:rPr>
        <w:t xml:space="preserve">Using </w:t>
      </w:r>
      <w:r w:rsidRPr="001E7043">
        <w:rPr>
          <w:rFonts w:cs="Arial"/>
          <w:b/>
        </w:rPr>
        <w:t>Table 5b</w:t>
      </w:r>
      <w:r w:rsidRPr="001E7043">
        <w:rPr>
          <w:rFonts w:cs="Arial"/>
        </w:rPr>
        <w:t>, list all of the personal property</w:t>
      </w:r>
      <w:r w:rsidR="00CD26E7">
        <w:rPr>
          <w:rFonts w:cs="Arial"/>
        </w:rPr>
        <w:t>, including vehicles and equipment,</w:t>
      </w:r>
      <w:r w:rsidRPr="001E7043">
        <w:rPr>
          <w:rFonts w:cs="Arial"/>
        </w:rPr>
        <w:t xml:space="preserve"> with monetary value equal to or exceeding $750 that you will intend to acquire to use for this operation.  </w:t>
      </w:r>
    </w:p>
    <w:p w14:paraId="4936CEA5" w14:textId="77777777" w:rsidR="001E7043" w:rsidRPr="001E7043" w:rsidRDefault="001E7043" w:rsidP="001E7043">
      <w:pPr>
        <w:spacing w:before="60" w:after="120"/>
        <w:ind w:left="720"/>
        <w:jc w:val="left"/>
      </w:pPr>
      <w:r w:rsidRPr="001E7043">
        <w:t>The Tables can be found at the end of this Principal Selection Factor 4 section.</w:t>
      </w:r>
    </w:p>
    <w:p w14:paraId="56A276E4" w14:textId="77777777" w:rsidR="001E7043" w:rsidRPr="001E7043" w:rsidRDefault="001E7043" w:rsidP="001E7043">
      <w:pPr>
        <w:spacing w:before="60" w:after="120"/>
        <w:ind w:left="720"/>
        <w:jc w:val="left"/>
        <w:rPr>
          <w:rFonts w:cs="Arial"/>
        </w:rPr>
      </w:pPr>
      <w:r w:rsidRPr="001E7043">
        <w:rPr>
          <w:b/>
          <w:bCs/>
          <w:i/>
          <w:iCs/>
        </w:rPr>
        <w:t>If you do not complete a table, or state a value of $0 or none, explain why.</w:t>
      </w:r>
    </w:p>
    <w:p w14:paraId="31B7F8B2" w14:textId="77777777" w:rsidR="001E7043" w:rsidRPr="001E7043" w:rsidRDefault="001E7043" w:rsidP="001E7043">
      <w:pPr>
        <w:numPr>
          <w:ilvl w:val="0"/>
          <w:numId w:val="32"/>
        </w:numPr>
        <w:suppressAutoHyphens w:val="0"/>
        <w:spacing w:before="60" w:after="0"/>
        <w:jc w:val="left"/>
        <w:rPr>
          <w:rFonts w:cs="Arial"/>
          <w:b/>
        </w:rPr>
      </w:pPr>
      <w:r w:rsidRPr="001E7043">
        <w:rPr>
          <w:rFonts w:cs="Arial"/>
          <w:b/>
        </w:rPr>
        <w:t>Start-Up Costs</w:t>
      </w:r>
    </w:p>
    <w:p w14:paraId="79CCA5C5" w14:textId="77777777" w:rsidR="001E7043" w:rsidRPr="001E7043" w:rsidRDefault="001E7043" w:rsidP="001E7043">
      <w:pPr>
        <w:widowControl w:val="0"/>
        <w:tabs>
          <w:tab w:val="left" w:pos="720"/>
        </w:tabs>
        <w:snapToGrid w:val="0"/>
        <w:spacing w:before="60" w:after="120"/>
        <w:ind w:left="720"/>
        <w:jc w:val="left"/>
        <w:rPr>
          <w:rFonts w:cs="Arial"/>
        </w:rPr>
      </w:pPr>
      <w:r w:rsidRPr="001E7043">
        <w:rPr>
          <w:rFonts w:cs="Arial"/>
        </w:rPr>
        <w:t xml:space="preserve">Estimate the start-up costs needed to begin operating the business (within the Park only) and use those estimates to complete the </w:t>
      </w:r>
      <w:r w:rsidRPr="001E7043">
        <w:rPr>
          <w:rFonts w:cs="Arial"/>
          <w:b/>
        </w:rPr>
        <w:t>Table 6</w:t>
      </w:r>
      <w:r w:rsidRPr="001E7043">
        <w:rPr>
          <w:rFonts w:cs="Arial"/>
        </w:rPr>
        <w:t xml:space="preserve">.  </w:t>
      </w:r>
      <w:r w:rsidRPr="001E7043">
        <w:rPr>
          <w:rFonts w:cs="Arial"/>
          <w:b/>
          <w:u w:val="single"/>
        </w:rPr>
        <w:t>Only provide estimates for those items you need to acquire in order to begin operating.</w:t>
      </w:r>
      <w:r w:rsidRPr="001E7043">
        <w:rPr>
          <w:rFonts w:cs="Arial"/>
        </w:rPr>
        <w:t xml:space="preserve">  </w:t>
      </w:r>
      <w:r w:rsidRPr="001E7043">
        <w:rPr>
          <w:rFonts w:cs="Arial"/>
          <w:b/>
          <w:u w:val="single"/>
        </w:rPr>
        <w:t>Do not include costs for items you already own.</w:t>
      </w:r>
      <w:r w:rsidRPr="001E7043">
        <w:rPr>
          <w:rFonts w:cs="Arial"/>
        </w:rPr>
        <w:t xml:space="preserve">  For working capital (cash), estimate the amount of cash you will need to have available after purchasing the other items (describe) in order to begin operating the business. For example, working capital would include salaries and rent you will pay before you generate income from the operations in the Park. </w:t>
      </w:r>
    </w:p>
    <w:p w14:paraId="3B005FFE" w14:textId="77777777" w:rsidR="001E7043" w:rsidRPr="001E7043" w:rsidRDefault="001E7043" w:rsidP="001E7043">
      <w:pPr>
        <w:widowControl w:val="0"/>
        <w:tabs>
          <w:tab w:val="left" w:pos="720"/>
        </w:tabs>
        <w:snapToGrid w:val="0"/>
        <w:spacing w:before="60" w:after="120"/>
        <w:ind w:left="720"/>
        <w:jc w:val="left"/>
        <w:rPr>
          <w:rFonts w:cs="Arial"/>
        </w:rPr>
      </w:pPr>
      <w:r w:rsidRPr="001E7043">
        <w:rPr>
          <w:rFonts w:cs="Arial"/>
        </w:rPr>
        <w:t>The total “Value of Personal Property Investment that will be Acquired Prior to Operation” that you listed in the previous table should be equal to the amount you list for Personal Property in this table.</w:t>
      </w:r>
    </w:p>
    <w:p w14:paraId="186F5CA2" w14:textId="77777777" w:rsidR="001E7043" w:rsidRPr="001E7043" w:rsidRDefault="001E7043" w:rsidP="001E7043">
      <w:pPr>
        <w:widowControl w:val="0"/>
        <w:tabs>
          <w:tab w:val="left" w:pos="720"/>
        </w:tabs>
        <w:snapToGrid w:val="0"/>
        <w:spacing w:before="60" w:after="120"/>
        <w:ind w:left="720"/>
        <w:jc w:val="left"/>
      </w:pPr>
      <w:r w:rsidRPr="001E7043">
        <w:t>The Table can be found at the end of this Principal Selection Factor 4 section.</w:t>
      </w:r>
    </w:p>
    <w:p w14:paraId="03415FAA" w14:textId="77777777" w:rsidR="001E7043" w:rsidRPr="001E7043" w:rsidRDefault="001E7043" w:rsidP="001E7043">
      <w:pPr>
        <w:widowControl w:val="0"/>
        <w:tabs>
          <w:tab w:val="left" w:pos="720"/>
        </w:tabs>
        <w:snapToGrid w:val="0"/>
        <w:spacing w:before="60" w:after="120"/>
        <w:ind w:left="720"/>
        <w:jc w:val="left"/>
        <w:rPr>
          <w:b/>
          <w:bCs/>
          <w:i/>
          <w:iCs/>
        </w:rPr>
      </w:pPr>
      <w:r w:rsidRPr="001E7043">
        <w:rPr>
          <w:b/>
          <w:bCs/>
          <w:i/>
          <w:iCs/>
        </w:rPr>
        <w:t xml:space="preserve">If you do not complete Table 6, or state a value of $0 or none, explain why. </w:t>
      </w:r>
    </w:p>
    <w:p w14:paraId="7DFFA1B2" w14:textId="77777777" w:rsidR="001E7043" w:rsidRPr="001E7043" w:rsidRDefault="001E7043" w:rsidP="001E7043">
      <w:pPr>
        <w:numPr>
          <w:ilvl w:val="0"/>
          <w:numId w:val="32"/>
        </w:numPr>
        <w:suppressAutoHyphens w:val="0"/>
        <w:spacing w:before="60" w:after="120"/>
        <w:jc w:val="left"/>
        <w:rPr>
          <w:rFonts w:cs="Arial"/>
          <w:b/>
        </w:rPr>
      </w:pPr>
      <w:r w:rsidRPr="001E7043">
        <w:rPr>
          <w:rFonts w:cs="Arial"/>
          <w:b/>
        </w:rPr>
        <w:t xml:space="preserve">Operating Projections </w:t>
      </w:r>
    </w:p>
    <w:p w14:paraId="52EB188F" w14:textId="77777777" w:rsidR="001E7043" w:rsidRPr="001E7043" w:rsidRDefault="001E7043" w:rsidP="001E7043">
      <w:pPr>
        <w:numPr>
          <w:ilvl w:val="0"/>
          <w:numId w:val="33"/>
        </w:numPr>
        <w:spacing w:before="60" w:after="120"/>
        <w:jc w:val="left"/>
        <w:rPr>
          <w:rFonts w:cs="Arial"/>
        </w:rPr>
      </w:pPr>
      <w:r w:rsidRPr="001E7043">
        <w:rPr>
          <w:rFonts w:cs="Arial"/>
        </w:rPr>
        <w:t xml:space="preserve">Based on the condition of your personal property provided or purchased for the operation, attach a list of items using </w:t>
      </w:r>
      <w:r w:rsidRPr="001E7043">
        <w:rPr>
          <w:rFonts w:cs="Arial"/>
          <w:b/>
        </w:rPr>
        <w:t>Table 7</w:t>
      </w:r>
      <w:r w:rsidRPr="001E7043">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201A1046" w14:textId="77777777" w:rsidR="001E7043" w:rsidRPr="001E7043" w:rsidRDefault="001E7043" w:rsidP="001E7043">
      <w:pPr>
        <w:spacing w:before="60" w:after="120"/>
        <w:ind w:left="1080"/>
        <w:jc w:val="left"/>
        <w:rPr>
          <w:rFonts w:cs="Arial"/>
        </w:rPr>
      </w:pPr>
      <w:r w:rsidRPr="001E7043">
        <w:rPr>
          <w:rFonts w:cs="Arial"/>
        </w:rPr>
        <w:t xml:space="preserve">If your projected expenditures for personal property investments exceeds $750, provide an explanation of how you will fund the investment. </w:t>
      </w:r>
    </w:p>
    <w:p w14:paraId="22EF1D9B" w14:textId="77777777" w:rsidR="001E7043" w:rsidRPr="001E7043" w:rsidRDefault="001E7043" w:rsidP="001E7043">
      <w:pPr>
        <w:spacing w:before="60" w:after="120"/>
        <w:ind w:left="1080"/>
        <w:jc w:val="left"/>
        <w:rPr>
          <w:rFonts w:cs="Arial"/>
        </w:rPr>
      </w:pPr>
      <w:r w:rsidRPr="001E7043">
        <w:rPr>
          <w:rFonts w:cs="Arial"/>
        </w:rPr>
        <w:t xml:space="preserve">If you will not need to replace personal property during the term of the Draft Contract, explain your reasoning. </w:t>
      </w:r>
    </w:p>
    <w:p w14:paraId="4A4F846C" w14:textId="77777777" w:rsidR="001E7043" w:rsidRPr="001E7043" w:rsidRDefault="001E7043" w:rsidP="001E7043">
      <w:pPr>
        <w:spacing w:before="60" w:after="0"/>
        <w:ind w:left="1080"/>
        <w:jc w:val="left"/>
        <w:rPr>
          <w:rFonts w:cs="Arial"/>
        </w:rPr>
      </w:pPr>
      <w:r w:rsidRPr="001E7043">
        <w:rPr>
          <w:rFonts w:cs="Arial"/>
        </w:rPr>
        <w:t xml:space="preserve">Add or remove rows for years as needed in </w:t>
      </w:r>
      <w:r w:rsidRPr="001E7043">
        <w:rPr>
          <w:rFonts w:cs="Arial"/>
          <w:b/>
        </w:rPr>
        <w:t>Table 7</w:t>
      </w:r>
      <w:r w:rsidRPr="001E7043">
        <w:rPr>
          <w:rFonts w:cs="Arial"/>
        </w:rPr>
        <w:t xml:space="preserve">.  </w:t>
      </w:r>
      <w:r w:rsidRPr="001E7043">
        <w:t>The Table can be found at the end of this Principal Selection Factor 4 section.</w:t>
      </w:r>
    </w:p>
    <w:p w14:paraId="6797F727" w14:textId="77777777" w:rsidR="001E7043" w:rsidRPr="001E7043" w:rsidRDefault="001E7043" w:rsidP="001E7043">
      <w:pPr>
        <w:numPr>
          <w:ilvl w:val="0"/>
          <w:numId w:val="33"/>
        </w:numPr>
        <w:spacing w:before="120" w:after="0"/>
        <w:jc w:val="left"/>
        <w:rPr>
          <w:rFonts w:cs="Arial"/>
        </w:rPr>
      </w:pPr>
      <w:r w:rsidRPr="001E7043">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1E7043">
        <w:rPr>
          <w:rFonts w:cs="Arial"/>
          <w:b/>
        </w:rPr>
        <w:t>Table 8:</w:t>
      </w:r>
      <w:r w:rsidRPr="001E7043">
        <w:rPr>
          <w:rFonts w:cs="Arial"/>
        </w:rPr>
        <w:t xml:space="preserve"> Prospective Income Statement. </w:t>
      </w:r>
      <w:r w:rsidRPr="001E7043">
        <w:t>The Table can be found at the end of this Principal Selection Factor 4 section.</w:t>
      </w:r>
    </w:p>
    <w:p w14:paraId="4BF17DCA"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lastRenderedPageBreak/>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0A739A6F"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t xml:space="preserve">Include only revenues and expenses related to the services </w:t>
      </w:r>
      <w:r w:rsidRPr="001E7043">
        <w:rPr>
          <w:rFonts w:cs="Arial"/>
          <w:u w:val="single"/>
        </w:rPr>
        <w:t>required and authorized</w:t>
      </w:r>
      <w:r w:rsidRPr="001E7043">
        <w:rPr>
          <w:rFonts w:cs="Arial"/>
        </w:rPr>
        <w:t xml:space="preserve"> by the Draft Contract inside the Park.  Do not include other services you may provide outside the Park.</w:t>
      </w:r>
    </w:p>
    <w:p w14:paraId="0FF844F5"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t>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the prospectus, provide a full explanation of the changes.</w:t>
      </w:r>
    </w:p>
    <w:p w14:paraId="427A1A0F" w14:textId="77777777" w:rsidR="001E7043" w:rsidRPr="001E7043" w:rsidRDefault="001E7043" w:rsidP="001E7043">
      <w:pPr>
        <w:spacing w:before="120" w:after="0"/>
        <w:ind w:left="720"/>
        <w:rPr>
          <w:rFonts w:cs="Arial"/>
        </w:rPr>
      </w:pPr>
      <w:r w:rsidRPr="001E7043">
        <w:rPr>
          <w:rFonts w:cs="Arial"/>
          <w:b/>
          <w:i/>
        </w:rPr>
        <w:t>Notes to Offeror:</w:t>
      </w:r>
      <w:r w:rsidRPr="001E7043">
        <w:rPr>
          <w:rFonts w:cs="Arial"/>
        </w:rPr>
        <w:t xml:space="preserve"> If you are not familiar with making these types of projections, you should consult an accountant or business advisor.</w:t>
      </w:r>
    </w:p>
    <w:p w14:paraId="61468DFC" w14:textId="77777777" w:rsidR="001E7043" w:rsidRPr="001E7043" w:rsidRDefault="001E7043" w:rsidP="001E7043">
      <w:pPr>
        <w:spacing w:before="120" w:after="0"/>
        <w:ind w:left="720"/>
        <w:rPr>
          <w:rFonts w:cs="Arial"/>
          <w:b/>
          <w:i/>
        </w:rPr>
      </w:pPr>
      <w:r w:rsidRPr="001E7043">
        <w:rPr>
          <w:rFonts w:cs="Arial"/>
          <w:b/>
          <w:i/>
        </w:rPr>
        <w:t>Additional Instructions for completing Table 8: Prospective Income Statement:</w:t>
      </w:r>
    </w:p>
    <w:p w14:paraId="6AC1E2E6" w14:textId="77777777" w:rsidR="001E7043" w:rsidRPr="001E7043" w:rsidRDefault="001E7043" w:rsidP="001E7043">
      <w:pPr>
        <w:spacing w:before="60" w:after="0"/>
        <w:ind w:left="2160" w:hanging="1440"/>
        <w:jc w:val="left"/>
        <w:rPr>
          <w:rFonts w:cs="Arial"/>
        </w:rPr>
      </w:pPr>
      <w:r w:rsidRPr="001E7043">
        <w:rPr>
          <w:rFonts w:cs="Arial"/>
        </w:rPr>
        <w:t>Line 1:</w:t>
      </w:r>
      <w:r w:rsidRPr="001E7043">
        <w:rPr>
          <w:rFonts w:cs="Arial"/>
        </w:rPr>
        <w:tab/>
        <w:t xml:space="preserve">You must base the revenue projections on the current NPS approved rate schedule (see Draft Operating Plan for Rate Administration). If applicable, show revenues by departments (separate revenue activities - e.g., float trips, fishing trips, etc.).  </w:t>
      </w:r>
    </w:p>
    <w:p w14:paraId="2B2A700A" w14:textId="77777777" w:rsidR="001E7043" w:rsidRPr="001E7043" w:rsidRDefault="001E7043" w:rsidP="001E7043">
      <w:pPr>
        <w:spacing w:before="60" w:after="0"/>
        <w:ind w:left="2160" w:hanging="1440"/>
        <w:jc w:val="left"/>
        <w:rPr>
          <w:rFonts w:cs="Arial"/>
        </w:rPr>
      </w:pPr>
      <w:r w:rsidRPr="001E7043">
        <w:rPr>
          <w:rFonts w:cs="Arial"/>
        </w:rPr>
        <w:t>Line 8a:</w:t>
      </w:r>
      <w:r w:rsidRPr="001E7043">
        <w:rPr>
          <w:rFonts w:cs="Arial"/>
        </w:rP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16190B59" w14:textId="77777777" w:rsidR="001E7043" w:rsidRPr="001E7043" w:rsidRDefault="001E7043" w:rsidP="001E7043">
      <w:pPr>
        <w:spacing w:before="60" w:after="0"/>
        <w:ind w:left="1080" w:hanging="360"/>
        <w:jc w:val="left"/>
        <w:rPr>
          <w:rFonts w:cs="Arial"/>
        </w:rPr>
      </w:pPr>
      <w:r w:rsidRPr="001E7043">
        <w:rPr>
          <w:rFonts w:cs="Arial"/>
        </w:rPr>
        <w:t>Line 10a:</w:t>
      </w:r>
      <w:r w:rsidRPr="001E7043">
        <w:rPr>
          <w:rFonts w:cs="Arial"/>
        </w:rPr>
        <w:tab/>
        <w:t xml:space="preserve">Insurance:  As required in Exhibit D of the Draft Contract </w:t>
      </w:r>
    </w:p>
    <w:p w14:paraId="59D51565" w14:textId="77777777" w:rsidR="001E7043" w:rsidRPr="001E7043" w:rsidRDefault="001E7043" w:rsidP="001E7043">
      <w:pPr>
        <w:spacing w:before="60" w:after="0"/>
        <w:ind w:left="1080" w:hanging="360"/>
        <w:jc w:val="left"/>
        <w:rPr>
          <w:rFonts w:cs="Arial"/>
        </w:rPr>
      </w:pPr>
      <w:r w:rsidRPr="001E7043">
        <w:rPr>
          <w:rFonts w:cs="Arial"/>
        </w:rPr>
        <w:t>Line 13:</w:t>
      </w:r>
      <w:r w:rsidRPr="001E7043">
        <w:rPr>
          <w:rFonts w:cs="Arial"/>
        </w:rPr>
        <w:tab/>
      </w:r>
      <w:r w:rsidRPr="001E7043">
        <w:rPr>
          <w:rFonts w:cs="Arial"/>
        </w:rPr>
        <w:tab/>
        <w:t>Earnings before Interest, Taxes, Depreciation and Amortization</w:t>
      </w:r>
    </w:p>
    <w:p w14:paraId="5EA2A925" w14:textId="77777777" w:rsidR="001E7043" w:rsidRPr="001E7043" w:rsidRDefault="001E7043" w:rsidP="001E7043">
      <w:pPr>
        <w:spacing w:before="60" w:after="0"/>
        <w:ind w:left="1080" w:hanging="360"/>
        <w:jc w:val="left"/>
        <w:rPr>
          <w:rFonts w:cs="Arial"/>
        </w:rPr>
      </w:pPr>
    </w:p>
    <w:p w14:paraId="213FC809" w14:textId="77777777" w:rsidR="001E7043" w:rsidRPr="001E7043" w:rsidRDefault="001E7043" w:rsidP="001E7043">
      <w:pPr>
        <w:spacing w:before="60"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1E7043" w:rsidRPr="001E7043" w14:paraId="08DB08ED" w14:textId="77777777" w:rsidTr="009316A8">
        <w:trPr>
          <w:tblHeader/>
          <w:jc w:val="center"/>
        </w:trPr>
        <w:tc>
          <w:tcPr>
            <w:tcW w:w="1313" w:type="dxa"/>
          </w:tcPr>
          <w:p w14:paraId="26E9C1B6" w14:textId="77777777" w:rsidR="001E7043" w:rsidRPr="001E7043" w:rsidRDefault="001E7043" w:rsidP="001E7043">
            <w:pPr>
              <w:spacing w:after="0"/>
              <w:jc w:val="left"/>
              <w:rPr>
                <w:b/>
                <w:bCs/>
              </w:rPr>
            </w:pPr>
            <w:r w:rsidRPr="001E7043">
              <w:rPr>
                <w:b/>
                <w:bCs/>
              </w:rPr>
              <w:t>Subfactor</w:t>
            </w:r>
          </w:p>
        </w:tc>
        <w:tc>
          <w:tcPr>
            <w:tcW w:w="7535" w:type="dxa"/>
          </w:tcPr>
          <w:p w14:paraId="70B91EAF" w14:textId="77777777" w:rsidR="001E7043" w:rsidRPr="001E7043" w:rsidRDefault="001E7043" w:rsidP="001E7043">
            <w:pPr>
              <w:spacing w:after="0"/>
              <w:jc w:val="left"/>
              <w:rPr>
                <w:b/>
                <w:bCs/>
              </w:rPr>
            </w:pPr>
            <w:r w:rsidRPr="001E7043">
              <w:rPr>
                <w:b/>
                <w:bCs/>
              </w:rPr>
              <w:t>Forms and Documentation</w:t>
            </w:r>
          </w:p>
        </w:tc>
      </w:tr>
      <w:tr w:rsidR="001E7043" w:rsidRPr="001E7043" w14:paraId="26EE986D" w14:textId="77777777" w:rsidTr="009316A8">
        <w:trPr>
          <w:jc w:val="center"/>
        </w:trPr>
        <w:tc>
          <w:tcPr>
            <w:tcW w:w="1313" w:type="dxa"/>
          </w:tcPr>
          <w:p w14:paraId="55F22E8F" w14:textId="77777777" w:rsidR="001E7043" w:rsidRPr="001E7043" w:rsidRDefault="001E7043" w:rsidP="001E7043">
            <w:pPr>
              <w:spacing w:after="0"/>
              <w:jc w:val="center"/>
              <w:rPr>
                <w:b/>
                <w:bCs/>
              </w:rPr>
            </w:pPr>
            <w:r w:rsidRPr="001E7043">
              <w:rPr>
                <w:b/>
                <w:bCs/>
              </w:rPr>
              <w:t>4b</w:t>
            </w:r>
          </w:p>
        </w:tc>
        <w:tc>
          <w:tcPr>
            <w:tcW w:w="7535" w:type="dxa"/>
            <w:vAlign w:val="center"/>
          </w:tcPr>
          <w:p w14:paraId="46F10235" w14:textId="77777777" w:rsidR="001E7043" w:rsidRPr="001E7043" w:rsidRDefault="001E7043" w:rsidP="001E7043">
            <w:pPr>
              <w:spacing w:after="0"/>
              <w:jc w:val="left"/>
            </w:pPr>
            <w:r w:rsidRPr="001E7043">
              <w:t xml:space="preserve">Complete </w:t>
            </w:r>
            <w:r w:rsidRPr="001E7043">
              <w:rPr>
                <w:b/>
                <w:bCs/>
              </w:rPr>
              <w:t>all</w:t>
            </w:r>
            <w:r w:rsidRPr="001E7043">
              <w:t xml:space="preserve"> the following: Table 5a, Table 5b, Table 6, Table 7, Table 8. </w:t>
            </w:r>
            <w:r w:rsidRPr="001E7043">
              <w:rPr>
                <w:b/>
                <w:bCs/>
                <w:i/>
                <w:iCs/>
              </w:rPr>
              <w:t xml:space="preserve">If you do not complete a table, or state a value of $0 or none, explain why. </w:t>
            </w:r>
          </w:p>
        </w:tc>
      </w:tr>
    </w:tbl>
    <w:p w14:paraId="2A5A5A07" w14:textId="77777777" w:rsidR="001E7043" w:rsidRPr="001E7043" w:rsidRDefault="001E7043" w:rsidP="001E7043">
      <w:pPr>
        <w:spacing w:before="60" w:after="0"/>
        <w:ind w:left="1080" w:hanging="360"/>
        <w:jc w:val="left"/>
        <w:rPr>
          <w:b/>
        </w:rPr>
      </w:pPr>
      <w:r w:rsidRPr="001E7043">
        <w:br w:type="page"/>
      </w:r>
    </w:p>
    <w:p w14:paraId="673C7C82" w14:textId="77777777" w:rsidR="001E7043" w:rsidRPr="001E7043" w:rsidRDefault="001E7043" w:rsidP="001E7043">
      <w:pPr>
        <w:spacing w:before="60" w:after="120"/>
        <w:outlineLvl w:val="2"/>
        <w:rPr>
          <w:b/>
        </w:rPr>
      </w:pPr>
      <w:r w:rsidRPr="001E7043">
        <w:rPr>
          <w:b/>
        </w:rPr>
        <w:lastRenderedPageBreak/>
        <w:t>Subfactor 4(c). Demonstrate your ability to obtain the funds necessary to operate under the Contract by providing the following:</w:t>
      </w:r>
    </w:p>
    <w:p w14:paraId="7DB4AC7D" w14:textId="77777777" w:rsidR="001E7043" w:rsidRPr="001E7043" w:rsidRDefault="001E7043" w:rsidP="001E7043">
      <w:pPr>
        <w:jc w:val="left"/>
        <w:rPr>
          <w:bCs/>
        </w:rPr>
      </w:pPr>
      <w:r w:rsidRPr="001E7043">
        <w:rPr>
          <w:bCs/>
        </w:rPr>
        <w:t xml:space="preserve">Explain how you will fund the initial investment, including start-up costs and initial operating expenses (working capital, personal property, etc).  </w:t>
      </w:r>
    </w:p>
    <w:p w14:paraId="174A3A17" w14:textId="77777777" w:rsidR="001E7043" w:rsidRPr="001E7043" w:rsidRDefault="001E7043" w:rsidP="001E7043">
      <w:pPr>
        <w:jc w:val="left"/>
        <w:rPr>
          <w:bCs/>
        </w:rPr>
      </w:pPr>
      <w:r w:rsidRPr="001E7043">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in excess of the stated amount, from an individual or entity with sufficient financial capability to provide the funds. The documentation requested below is intended to help the Service clearly reach this determination.</w:t>
      </w:r>
    </w:p>
    <w:p w14:paraId="15A32F71" w14:textId="77777777" w:rsidR="001E7043" w:rsidRPr="001E7043" w:rsidRDefault="001E7043" w:rsidP="001E7043">
      <w:pPr>
        <w:jc w:val="left"/>
      </w:pPr>
      <w:r w:rsidRPr="001E7043">
        <w:t>The more definite the terms stated in the documentation and the more comprehensive the documentation, the more likely the Service is to find the Offeror’s ability to obtain the required funds credible.</w:t>
      </w:r>
    </w:p>
    <w:p w14:paraId="305FC689" w14:textId="77777777" w:rsidR="001E7043" w:rsidRPr="001E7043" w:rsidRDefault="001E7043" w:rsidP="001E7043">
      <w:pPr>
        <w:numPr>
          <w:ilvl w:val="0"/>
          <w:numId w:val="7"/>
        </w:numPr>
        <w:jc w:val="left"/>
      </w:pPr>
      <w:r w:rsidRPr="001E7043">
        <w:rPr>
          <w:b/>
        </w:rPr>
        <w:t>If you will use funds from cash on hand or operating cash flows from the Offeror’s current business,</w:t>
      </w:r>
      <w:r w:rsidRPr="001E7043">
        <w:t xml:space="preserve"> document and provide sources and proof of the availability of these funds. At a minimum, provide the information requested under each bullet point. </w:t>
      </w:r>
    </w:p>
    <w:p w14:paraId="6550505B" w14:textId="77777777" w:rsidR="001E7043" w:rsidRPr="001E7043" w:rsidRDefault="001E7043" w:rsidP="001E7043">
      <w:pPr>
        <w:numPr>
          <w:ilvl w:val="0"/>
          <w:numId w:val="23"/>
        </w:numPr>
        <w:ind w:left="1080"/>
        <w:jc w:val="left"/>
      </w:pPr>
      <w:r w:rsidRPr="001E7043">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 </w:t>
      </w:r>
    </w:p>
    <w:p w14:paraId="5527A40D" w14:textId="77777777" w:rsidR="001E7043" w:rsidRPr="001E7043" w:rsidRDefault="001E7043" w:rsidP="001E7043">
      <w:pPr>
        <w:numPr>
          <w:ilvl w:val="0"/>
          <w:numId w:val="23"/>
        </w:numPr>
        <w:ind w:left="1080"/>
        <w:jc w:val="left"/>
      </w:pPr>
      <w:r w:rsidRPr="001E7043">
        <w:t xml:space="preserve">Provide a statement from the Offeror stating that funds are available and not committed to other sources. </w:t>
      </w:r>
    </w:p>
    <w:p w14:paraId="6CCD5D43" w14:textId="77777777" w:rsidR="001E7043" w:rsidRPr="001E7043" w:rsidRDefault="001E7043" w:rsidP="001E7043">
      <w:pPr>
        <w:numPr>
          <w:ilvl w:val="0"/>
          <w:numId w:val="23"/>
        </w:numPr>
        <w:ind w:left="1080"/>
        <w:jc w:val="left"/>
      </w:pPr>
      <w:r w:rsidRPr="001E7043">
        <w:t>Provide a list of assets to be sold and their anticipated value (if applicable).</w:t>
      </w:r>
    </w:p>
    <w:p w14:paraId="1D7FCBAD" w14:textId="77777777" w:rsidR="001E7043" w:rsidRPr="001E7043" w:rsidRDefault="001E7043" w:rsidP="001E7043">
      <w:pPr>
        <w:numPr>
          <w:ilvl w:val="0"/>
          <w:numId w:val="23"/>
        </w:numPr>
        <w:ind w:left="1080"/>
        <w:jc w:val="left"/>
      </w:pPr>
      <w:r w:rsidRPr="001E7043">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4AB57AE6" w14:textId="77777777" w:rsidR="001E7043" w:rsidRPr="001E7043" w:rsidRDefault="001E7043" w:rsidP="001E7043">
      <w:pPr>
        <w:numPr>
          <w:ilvl w:val="0"/>
          <w:numId w:val="7"/>
        </w:numPr>
        <w:jc w:val="left"/>
      </w:pPr>
      <w:r w:rsidRPr="001E7043">
        <w:t>If an accredited financial institution will provide funding, provide supporting information including, but not limited to, documents that describe the approximate amount of the loan(s) and whether the loan(s) will result in an encumbrance requiring Service approval under 36 C.F.R. § 51.86.</w:t>
      </w:r>
      <w:bookmarkStart w:id="6" w:name="_Ref127282611"/>
      <w:r w:rsidRPr="001E7043">
        <w:rPr>
          <w:vertAlign w:val="superscript"/>
        </w:rPr>
        <w:footnoteReference w:id="2"/>
      </w:r>
      <w:bookmarkEnd w:id="6"/>
      <w:r w:rsidRPr="001E7043">
        <w:t xml:space="preserve"> Additionally, provide the following information: </w:t>
      </w:r>
    </w:p>
    <w:p w14:paraId="2F38953C" w14:textId="77777777" w:rsidR="001E7043" w:rsidRPr="001E7043" w:rsidRDefault="001E7043" w:rsidP="001E7043">
      <w:pPr>
        <w:numPr>
          <w:ilvl w:val="0"/>
          <w:numId w:val="24"/>
        </w:numPr>
        <w:jc w:val="left"/>
      </w:pPr>
      <w:r w:rsidRPr="001E7043">
        <w:t xml:space="preserve">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w:t>
      </w:r>
      <w:r w:rsidRPr="001E7043">
        <w:lastRenderedPageBreak/>
        <w:t>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8C1E3CF" w14:textId="77777777" w:rsidR="001E7043" w:rsidRPr="001E7043" w:rsidRDefault="001E7043" w:rsidP="001E7043">
      <w:pPr>
        <w:ind w:left="720"/>
      </w:pPr>
      <w:r w:rsidRPr="001E7043">
        <w:t>Note: The more definite the terms provided in the documentation of the potential loan or financial arrangement, the more likely the Service will be to find the Offeror’s ability to obtain the required funds credible.</w:t>
      </w:r>
    </w:p>
    <w:p w14:paraId="314D3AD7" w14:textId="77777777" w:rsidR="001E7043" w:rsidRPr="001E7043" w:rsidRDefault="001E7043" w:rsidP="001E7043">
      <w:pPr>
        <w:numPr>
          <w:ilvl w:val="0"/>
          <w:numId w:val="7"/>
        </w:numPr>
        <w:jc w:val="left"/>
      </w:pPr>
      <w:r w:rsidRPr="001E7043">
        <w:t xml:space="preserve">If an Offeror-Guarantor, individual, or entity other than an accredited financial institution will provide funding, provide the information requested under each bullet point for each individual or entity providing funding. If funds will be obtained from an Offeror-Guarantor, individual,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 </w:t>
      </w:r>
    </w:p>
    <w:p w14:paraId="7AD71E3F" w14:textId="77777777" w:rsidR="001E7043" w:rsidRPr="001E7043" w:rsidRDefault="001E7043" w:rsidP="001E7043">
      <w:pPr>
        <w:numPr>
          <w:ilvl w:val="0"/>
          <w:numId w:val="1"/>
        </w:numPr>
        <w:ind w:left="1080"/>
        <w:jc w:val="left"/>
      </w:pPr>
      <w:r w:rsidRPr="001E7043">
        <w:t>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w:t>
      </w:r>
    </w:p>
    <w:p w14:paraId="29B0566B" w14:textId="77777777" w:rsidR="001E7043" w:rsidRPr="001E7043" w:rsidRDefault="001E7043" w:rsidP="001E7043">
      <w:pPr>
        <w:numPr>
          <w:ilvl w:val="0"/>
          <w:numId w:val="1"/>
        </w:numPr>
        <w:ind w:left="1080"/>
        <w:jc w:val="left"/>
      </w:pPr>
      <w:r w:rsidRPr="001E7043">
        <w:t xml:space="preserve">Provide a statement from the account holder stating that funds are available and not committed to other sources. </w:t>
      </w:r>
    </w:p>
    <w:p w14:paraId="6CF00057" w14:textId="77777777" w:rsidR="001E7043" w:rsidRPr="001E7043" w:rsidRDefault="001E7043" w:rsidP="001E7043">
      <w:pPr>
        <w:numPr>
          <w:ilvl w:val="0"/>
          <w:numId w:val="1"/>
        </w:numPr>
        <w:ind w:left="1080"/>
        <w:jc w:val="left"/>
      </w:pPr>
      <w:r w:rsidRPr="001E7043">
        <w:t>Include a commitment letter from the funding source stating the approximate amount of the financial assistance, the terms of the financial arrangement (if a loan, provide the information requested under 4.b), and whether the arrangement will result in an encumbrance requiring Service approval under 36 C.F.R. § 51.86.</w:t>
      </w:r>
    </w:p>
    <w:p w14:paraId="4E49EFA8" w14:textId="77777777" w:rsidR="001E7043" w:rsidRPr="001E7043" w:rsidRDefault="001E7043" w:rsidP="001E7043">
      <w:pPr>
        <w:numPr>
          <w:ilvl w:val="0"/>
          <w:numId w:val="1"/>
        </w:numPr>
        <w:ind w:left="1080"/>
        <w:jc w:val="left"/>
      </w:pPr>
      <w:r w:rsidRPr="001E7043">
        <w:t>Provide a list of assets to be sold and their anticipated value (if applicable).</w:t>
      </w:r>
    </w:p>
    <w:p w14:paraId="057BE929" w14:textId="77777777" w:rsidR="001E7043" w:rsidRPr="001E7043" w:rsidRDefault="001E7043" w:rsidP="001E7043">
      <w:pPr>
        <w:numPr>
          <w:ilvl w:val="0"/>
          <w:numId w:val="1"/>
        </w:numPr>
        <w:ind w:left="1080"/>
        <w:jc w:val="left"/>
      </w:pPr>
      <w:r w:rsidRPr="001E7043">
        <w:t>Provide any other assurances or documents that demonstrate that the funds are available, including documentation from independent sources.</w:t>
      </w:r>
    </w:p>
    <w:p w14:paraId="7DAC774C" w14:textId="77777777" w:rsidR="001E7043" w:rsidRPr="001E7043" w:rsidRDefault="001E7043" w:rsidP="001E7043">
      <w:pPr>
        <w:numPr>
          <w:ilvl w:val="0"/>
          <w:numId w:val="1"/>
        </w:numPr>
        <w:ind w:left="1080"/>
        <w:jc w:val="left"/>
      </w:pPr>
      <w:r w:rsidRPr="001E7043">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5B6B9E65" w14:textId="2B834E5C" w:rsidR="001E7043" w:rsidRPr="001E7043" w:rsidRDefault="001E7043" w:rsidP="001E7043">
      <w:pPr>
        <w:spacing w:before="60"/>
      </w:pPr>
    </w:p>
    <w:tbl>
      <w:tblPr>
        <w:tblStyle w:val="TableGrid"/>
        <w:tblW w:w="0" w:type="auto"/>
        <w:jc w:val="center"/>
        <w:tblLook w:val="04A0" w:firstRow="1" w:lastRow="0" w:firstColumn="1" w:lastColumn="0" w:noHBand="0" w:noVBand="1"/>
      </w:tblPr>
      <w:tblGrid>
        <w:gridCol w:w="1313"/>
        <w:gridCol w:w="7535"/>
      </w:tblGrid>
      <w:tr w:rsidR="001E7043" w:rsidRPr="001E7043" w14:paraId="52A0EEBC" w14:textId="77777777" w:rsidTr="009316A8">
        <w:trPr>
          <w:tblHeader/>
          <w:jc w:val="center"/>
        </w:trPr>
        <w:tc>
          <w:tcPr>
            <w:tcW w:w="1313" w:type="dxa"/>
          </w:tcPr>
          <w:p w14:paraId="4AA865E7" w14:textId="77777777" w:rsidR="001E7043" w:rsidRPr="001E7043" w:rsidRDefault="001E7043" w:rsidP="001E7043">
            <w:pPr>
              <w:spacing w:after="0"/>
              <w:jc w:val="left"/>
              <w:rPr>
                <w:b/>
                <w:bCs/>
              </w:rPr>
            </w:pPr>
            <w:r w:rsidRPr="001E7043">
              <w:rPr>
                <w:b/>
                <w:bCs/>
              </w:rPr>
              <w:t>Subfactor</w:t>
            </w:r>
          </w:p>
        </w:tc>
        <w:tc>
          <w:tcPr>
            <w:tcW w:w="7535" w:type="dxa"/>
          </w:tcPr>
          <w:p w14:paraId="395A2742" w14:textId="77777777" w:rsidR="001E7043" w:rsidRPr="001E7043" w:rsidRDefault="001E7043" w:rsidP="001E7043">
            <w:pPr>
              <w:spacing w:after="0"/>
              <w:jc w:val="left"/>
              <w:rPr>
                <w:b/>
                <w:bCs/>
              </w:rPr>
            </w:pPr>
            <w:r w:rsidRPr="001E7043">
              <w:rPr>
                <w:b/>
                <w:bCs/>
              </w:rPr>
              <w:t>Forms and Documentation</w:t>
            </w:r>
          </w:p>
        </w:tc>
      </w:tr>
      <w:tr w:rsidR="001E7043" w:rsidRPr="001E7043" w14:paraId="5E04CFB4" w14:textId="77777777" w:rsidTr="009316A8">
        <w:trPr>
          <w:jc w:val="center"/>
        </w:trPr>
        <w:tc>
          <w:tcPr>
            <w:tcW w:w="1313" w:type="dxa"/>
          </w:tcPr>
          <w:p w14:paraId="02F38163" w14:textId="77777777" w:rsidR="001E7043" w:rsidRPr="001E7043" w:rsidRDefault="001E7043" w:rsidP="001E7043">
            <w:pPr>
              <w:spacing w:after="0"/>
              <w:jc w:val="center"/>
              <w:rPr>
                <w:b/>
                <w:bCs/>
              </w:rPr>
            </w:pPr>
            <w:r w:rsidRPr="001E7043">
              <w:rPr>
                <w:b/>
                <w:bCs/>
              </w:rPr>
              <w:t>4c</w:t>
            </w:r>
          </w:p>
        </w:tc>
        <w:tc>
          <w:tcPr>
            <w:tcW w:w="7535" w:type="dxa"/>
            <w:vAlign w:val="center"/>
          </w:tcPr>
          <w:p w14:paraId="52B75355" w14:textId="77777777" w:rsidR="001E7043" w:rsidRPr="001E7043" w:rsidRDefault="001E7043" w:rsidP="001E7043">
            <w:pPr>
              <w:spacing w:after="0"/>
              <w:jc w:val="left"/>
            </w:pPr>
            <w:r w:rsidRPr="001E7043">
              <w:t xml:space="preserve">Provide credible, compelling documentation of your ability to obtain the required funds for start-up costs identified in Table 6. </w:t>
            </w:r>
          </w:p>
        </w:tc>
      </w:tr>
    </w:tbl>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0"/>
          <w:footerReference w:type="default" r:id="rId31"/>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35B4F9F2" w:rsidR="00035CA8" w:rsidRPr="004F55C1" w:rsidRDefault="00035CA8" w:rsidP="00EC2FCA">
      <w:pPr>
        <w:spacing w:before="1" w:after="0"/>
        <w:ind w:right="-20"/>
        <w:jc w:val="center"/>
        <w:rPr>
          <w:rFonts w:cs="Arial"/>
          <w:b/>
        </w:rPr>
      </w:pPr>
      <w:r w:rsidRPr="00CC4D65">
        <w:rPr>
          <w:rFonts w:cs="Arial"/>
          <w:b/>
        </w:rPr>
        <w:t>CC-</w:t>
      </w:r>
      <w:r w:rsidR="00CC4D65" w:rsidRPr="00CC4D65">
        <w:rPr>
          <w:rFonts w:cs="Arial"/>
          <w:b/>
        </w:rPr>
        <w:t>YELL500</w:t>
      </w:r>
      <w:r w:rsidR="00997C5C" w:rsidRPr="00CC4D65">
        <w:rPr>
          <w:rFonts w:cs="Arial"/>
          <w:b/>
        </w:rPr>
        <w:t>-</w:t>
      </w:r>
      <w:r w:rsidR="00CC4D65" w:rsidRPr="00CC4D65">
        <w:rPr>
          <w:rFonts w:cs="Arial"/>
          <w:b/>
        </w:rPr>
        <w:t>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2"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Default="00AE0BF8"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61600D83" w14:textId="77777777" w:rsidR="002967E8" w:rsidRDefault="002967E8" w:rsidP="007E184B"/>
    <w:p w14:paraId="5979EE45" w14:textId="77777777" w:rsidR="002967E8" w:rsidRDefault="002967E8" w:rsidP="007E184B"/>
    <w:p w14:paraId="3C4D5705" w14:textId="77777777" w:rsidR="002967E8" w:rsidRDefault="002967E8" w:rsidP="007E184B"/>
    <w:p w14:paraId="502B1268" w14:textId="77777777" w:rsidR="002967E8" w:rsidRDefault="002967E8" w:rsidP="007E184B"/>
    <w:p w14:paraId="5BA8FC6E" w14:textId="77777777" w:rsidR="002967E8" w:rsidRDefault="002967E8" w:rsidP="007E184B"/>
    <w:p w14:paraId="0D8D02C0" w14:textId="77777777" w:rsidR="002967E8" w:rsidRDefault="002967E8" w:rsidP="007E184B"/>
    <w:p w14:paraId="5F3B737F" w14:textId="595755D7" w:rsidR="002967E8" w:rsidRDefault="002044FE" w:rsidP="002044FE">
      <w:pPr>
        <w:tabs>
          <w:tab w:val="left" w:pos="6536"/>
        </w:tabs>
      </w:pPr>
      <w:r>
        <w:tab/>
      </w:r>
    </w:p>
    <w:p w14:paraId="2AB82E5A" w14:textId="77777777" w:rsidR="002967E8" w:rsidRDefault="002967E8" w:rsidP="007E184B"/>
    <w:p w14:paraId="30E68E04" w14:textId="77777777" w:rsidR="002967E8" w:rsidRDefault="002967E8" w:rsidP="007E184B"/>
    <w:p w14:paraId="4E3E543A" w14:textId="77777777" w:rsidR="00503A84" w:rsidRPr="00911231" w:rsidRDefault="00503A84" w:rsidP="00503A84">
      <w:pPr>
        <w:tabs>
          <w:tab w:val="center" w:pos="5400"/>
          <w:tab w:val="right" w:pos="10800"/>
        </w:tabs>
        <w:jc w:val="center"/>
        <w:rPr>
          <w:rFonts w:cs="Arial"/>
          <w:b/>
          <w:iCs/>
          <w:caps/>
          <w:sz w:val="24"/>
          <w:szCs w:val="24"/>
        </w:rPr>
      </w:pPr>
      <w:r w:rsidRPr="00911231">
        <w:rPr>
          <w:b/>
          <w:iCs/>
          <w:color w:val="000000"/>
          <w:sz w:val="24"/>
          <w:szCs w:val="24"/>
        </w:rPr>
        <w:t>Principal Selection Factor 4 - Subfactor 4(a)</w:t>
      </w:r>
    </w:p>
    <w:p w14:paraId="48322337" w14:textId="77777777" w:rsidR="00503A84" w:rsidRPr="00911231" w:rsidRDefault="00503A84" w:rsidP="00503A84">
      <w:pPr>
        <w:tabs>
          <w:tab w:val="center" w:pos="5400"/>
          <w:tab w:val="right" w:pos="10800"/>
        </w:tabs>
        <w:spacing w:before="60" w:after="120"/>
        <w:jc w:val="center"/>
        <w:rPr>
          <w:rFonts w:cs="Arial"/>
          <w:b/>
          <w:caps/>
        </w:rPr>
      </w:pPr>
      <w:r w:rsidRPr="00911231">
        <w:rPr>
          <w:noProof/>
        </w:rPr>
        <w:drawing>
          <wp:anchor distT="0" distB="0" distL="114300" distR="114300" simplePos="0" relativeHeight="251658247" behindDoc="1" locked="0" layoutInCell="1" allowOverlap="1" wp14:anchorId="6812EDA6" wp14:editId="15D55126">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911231">
        <w:rPr>
          <w:noProof/>
        </w:rPr>
        <w:drawing>
          <wp:anchor distT="0" distB="0" distL="114300" distR="114300" simplePos="0" relativeHeight="251658246" behindDoc="1" locked="0" layoutInCell="1" allowOverlap="1" wp14:anchorId="18A77108" wp14:editId="3396E77C">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911231">
        <w:rPr>
          <w:rFonts w:cs="Arial"/>
          <w:b/>
          <w:bCs/>
          <w:caps/>
        </w:rPr>
        <w:t>DOI</w:t>
      </w:r>
      <w:r w:rsidRPr="00911231">
        <w:rPr>
          <w:rFonts w:cs="Arial"/>
          <w:caps/>
        </w:rPr>
        <w:t xml:space="preserve"> </w:t>
      </w:r>
      <w:r w:rsidRPr="00911231">
        <w:rPr>
          <w:rFonts w:cs="Arial"/>
          <w:b/>
          <w:bCs/>
          <w:caps/>
        </w:rPr>
        <w:t>Offeror Financial Statements and Projections</w:t>
      </w:r>
    </w:p>
    <w:p w14:paraId="467DCF45" w14:textId="77777777" w:rsidR="00503A84" w:rsidRPr="00911231" w:rsidRDefault="00503A84" w:rsidP="00503A84">
      <w:pPr>
        <w:tabs>
          <w:tab w:val="center" w:pos="5400"/>
          <w:tab w:val="right" w:pos="10800"/>
        </w:tabs>
        <w:spacing w:before="60" w:after="120"/>
        <w:jc w:val="center"/>
        <w:rPr>
          <w:rFonts w:cs="Arial"/>
          <w:caps/>
        </w:rPr>
      </w:pPr>
      <w:r w:rsidRPr="00911231">
        <w:rPr>
          <w:rFonts w:cs="Arial"/>
          <w:b/>
          <w:caps/>
        </w:rPr>
        <w:t>Small Contracts</w:t>
      </w:r>
    </w:p>
    <w:p w14:paraId="63855F2F" w14:textId="77777777" w:rsidR="00503A84" w:rsidRPr="00911231" w:rsidRDefault="00503A84" w:rsidP="00503A84">
      <w:pPr>
        <w:tabs>
          <w:tab w:val="center" w:pos="5310"/>
          <w:tab w:val="right" w:pos="9360"/>
        </w:tabs>
        <w:spacing w:before="60" w:after="120"/>
        <w:jc w:val="center"/>
        <w:rPr>
          <w:rFonts w:cs="Arial"/>
          <w:b/>
        </w:rPr>
      </w:pPr>
      <w:r w:rsidRPr="00911231">
        <w:rPr>
          <w:rFonts w:cs="Arial"/>
          <w:b/>
        </w:rPr>
        <w:t>PROPOSAL PACKAGE</w:t>
      </w:r>
    </w:p>
    <w:p w14:paraId="0EA1751B" w14:textId="77777777" w:rsidR="00503A84" w:rsidRPr="00911231" w:rsidRDefault="00503A84" w:rsidP="00503A84">
      <w:pPr>
        <w:tabs>
          <w:tab w:val="left" w:pos="660"/>
          <w:tab w:val="center" w:pos="5400"/>
          <w:tab w:val="right" w:pos="10710"/>
        </w:tabs>
        <w:spacing w:before="60" w:after="120"/>
        <w:jc w:val="center"/>
        <w:rPr>
          <w:rFonts w:cs="Arial"/>
          <w:b/>
          <w:sz w:val="18"/>
          <w:szCs w:val="18"/>
        </w:rPr>
      </w:pPr>
    </w:p>
    <w:p w14:paraId="631636EB" w14:textId="77777777" w:rsidR="00503A84" w:rsidRPr="00911231" w:rsidRDefault="00503A84" w:rsidP="00503A84">
      <w:pPr>
        <w:spacing w:before="60" w:after="120"/>
        <w:jc w:val="center"/>
        <w:outlineLvl w:val="2"/>
        <w:rPr>
          <w:b/>
        </w:rPr>
      </w:pPr>
      <w:bookmarkStart w:id="7" w:name="_Toc511913577"/>
      <w:bookmarkStart w:id="8" w:name="_Toc511914115"/>
      <w:r w:rsidRPr="00911231">
        <w:rPr>
          <w:b/>
        </w:rPr>
        <w:t>Table 1: Business Financial Statement- Most Recent Fiscal Year Balance Sheet</w:t>
      </w:r>
      <w:bookmarkEnd w:id="7"/>
      <w:bookmarkEnd w:id="8"/>
    </w:p>
    <w:p w14:paraId="6645B25B" w14:textId="77777777" w:rsidR="00503A84" w:rsidRPr="00911231" w:rsidRDefault="00503A84" w:rsidP="00503A84">
      <w:pPr>
        <w:tabs>
          <w:tab w:val="right" w:leader="underscore" w:pos="6210"/>
        </w:tabs>
        <w:spacing w:before="60"/>
        <w:jc w:val="center"/>
        <w:rPr>
          <w:b/>
          <w:bCs/>
          <w:color w:val="000000"/>
        </w:rPr>
      </w:pPr>
      <w:r w:rsidRPr="00911231">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503A84" w:rsidRPr="00911231" w14:paraId="50DA696E" w14:textId="77777777" w:rsidTr="009316A8">
        <w:trPr>
          <w:cantSplit/>
          <w:trHeight w:val="315"/>
          <w:tblHeader/>
          <w:jc w:val="center"/>
        </w:trPr>
        <w:tc>
          <w:tcPr>
            <w:tcW w:w="567" w:type="dxa"/>
            <w:shd w:val="clear" w:color="auto" w:fill="auto"/>
            <w:vAlign w:val="center"/>
          </w:tcPr>
          <w:p w14:paraId="1AD836DC" w14:textId="77777777" w:rsidR="00503A84" w:rsidRPr="00911231" w:rsidRDefault="00503A84" w:rsidP="009316A8">
            <w:pPr>
              <w:spacing w:before="60" w:after="0"/>
              <w:rPr>
                <w:b/>
                <w:color w:val="000000"/>
                <w:sz w:val="18"/>
                <w:szCs w:val="18"/>
              </w:rPr>
            </w:pPr>
            <w:r w:rsidRPr="00911231">
              <w:rPr>
                <w:b/>
                <w:color w:val="000000"/>
                <w:sz w:val="18"/>
                <w:szCs w:val="18"/>
              </w:rPr>
              <w:t>Line</w:t>
            </w:r>
          </w:p>
        </w:tc>
        <w:tc>
          <w:tcPr>
            <w:tcW w:w="4119" w:type="dxa"/>
            <w:shd w:val="clear" w:color="auto" w:fill="auto"/>
            <w:vAlign w:val="center"/>
          </w:tcPr>
          <w:p w14:paraId="73BD5BAD" w14:textId="77777777" w:rsidR="00503A84" w:rsidRPr="00911231" w:rsidRDefault="00503A84" w:rsidP="009316A8">
            <w:pPr>
              <w:spacing w:before="60" w:after="0"/>
              <w:rPr>
                <w:b/>
                <w:color w:val="000000"/>
              </w:rPr>
            </w:pPr>
            <w:r w:rsidRPr="00911231">
              <w:rPr>
                <w:b/>
                <w:color w:val="000000"/>
              </w:rPr>
              <w:t>Item</w:t>
            </w:r>
          </w:p>
        </w:tc>
        <w:tc>
          <w:tcPr>
            <w:tcW w:w="4149" w:type="dxa"/>
            <w:shd w:val="clear" w:color="auto" w:fill="auto"/>
            <w:vAlign w:val="center"/>
          </w:tcPr>
          <w:p w14:paraId="4273002C" w14:textId="77777777" w:rsidR="00503A84" w:rsidRPr="00911231" w:rsidRDefault="00503A84" w:rsidP="009316A8">
            <w:pPr>
              <w:spacing w:before="60" w:after="0"/>
              <w:rPr>
                <w:b/>
                <w:color w:val="000000"/>
              </w:rPr>
            </w:pPr>
            <w:r w:rsidRPr="00911231">
              <w:rPr>
                <w:b/>
                <w:color w:val="000000"/>
              </w:rPr>
              <w:t>Amount</w:t>
            </w:r>
          </w:p>
        </w:tc>
      </w:tr>
      <w:tr w:rsidR="00503A84" w:rsidRPr="00911231" w14:paraId="0BF8E7A3" w14:textId="77777777" w:rsidTr="009316A8">
        <w:trPr>
          <w:trHeight w:val="315"/>
          <w:tblHeader/>
          <w:jc w:val="center"/>
        </w:trPr>
        <w:tc>
          <w:tcPr>
            <w:tcW w:w="567" w:type="dxa"/>
            <w:shd w:val="clear" w:color="auto" w:fill="auto"/>
            <w:vAlign w:val="center"/>
            <w:hideMark/>
          </w:tcPr>
          <w:p w14:paraId="660B8BCF" w14:textId="77777777" w:rsidR="00503A84" w:rsidRPr="00911231" w:rsidRDefault="00503A84" w:rsidP="009316A8">
            <w:pPr>
              <w:spacing w:before="60" w:after="0"/>
              <w:rPr>
                <w:color w:val="000000"/>
                <w:sz w:val="18"/>
                <w:szCs w:val="18"/>
              </w:rPr>
            </w:pPr>
            <w:r w:rsidRPr="00911231">
              <w:rPr>
                <w:color w:val="000000"/>
                <w:sz w:val="18"/>
                <w:szCs w:val="18"/>
              </w:rPr>
              <w:t>1</w:t>
            </w:r>
          </w:p>
        </w:tc>
        <w:tc>
          <w:tcPr>
            <w:tcW w:w="4119" w:type="dxa"/>
            <w:shd w:val="clear" w:color="auto" w:fill="auto"/>
            <w:vAlign w:val="center"/>
            <w:hideMark/>
          </w:tcPr>
          <w:p w14:paraId="63FF5EC9" w14:textId="77777777" w:rsidR="00503A84" w:rsidRPr="00911231" w:rsidRDefault="00503A84" w:rsidP="009316A8">
            <w:pPr>
              <w:spacing w:before="60" w:after="0"/>
              <w:rPr>
                <w:color w:val="000000"/>
              </w:rPr>
            </w:pPr>
            <w:r w:rsidRPr="00911231">
              <w:rPr>
                <w:color w:val="000000"/>
              </w:rPr>
              <w:t>Cash in Bank</w:t>
            </w:r>
          </w:p>
        </w:tc>
        <w:tc>
          <w:tcPr>
            <w:tcW w:w="4149" w:type="dxa"/>
            <w:shd w:val="clear" w:color="auto" w:fill="auto"/>
            <w:vAlign w:val="center"/>
            <w:hideMark/>
          </w:tcPr>
          <w:p w14:paraId="56E43603" w14:textId="77777777" w:rsidR="00503A84" w:rsidRPr="00911231" w:rsidRDefault="00503A84" w:rsidP="009316A8">
            <w:pPr>
              <w:spacing w:before="60" w:after="0"/>
              <w:rPr>
                <w:color w:val="000000"/>
              </w:rPr>
            </w:pPr>
            <w:r w:rsidRPr="00911231">
              <w:rPr>
                <w:color w:val="000000"/>
              </w:rPr>
              <w:t>$</w:t>
            </w:r>
          </w:p>
        </w:tc>
      </w:tr>
      <w:tr w:rsidR="00503A84" w:rsidRPr="00911231" w14:paraId="0E2CD8C5" w14:textId="77777777" w:rsidTr="009316A8">
        <w:trPr>
          <w:trHeight w:val="315"/>
          <w:tblHeader/>
          <w:jc w:val="center"/>
        </w:trPr>
        <w:tc>
          <w:tcPr>
            <w:tcW w:w="567" w:type="dxa"/>
            <w:shd w:val="clear" w:color="auto" w:fill="auto"/>
            <w:vAlign w:val="center"/>
            <w:hideMark/>
          </w:tcPr>
          <w:p w14:paraId="66DB03D2" w14:textId="77777777" w:rsidR="00503A84" w:rsidRPr="00911231" w:rsidRDefault="00503A84" w:rsidP="009316A8">
            <w:pPr>
              <w:spacing w:before="60" w:after="0"/>
              <w:rPr>
                <w:color w:val="000000"/>
                <w:sz w:val="18"/>
                <w:szCs w:val="18"/>
              </w:rPr>
            </w:pPr>
            <w:r w:rsidRPr="00911231">
              <w:rPr>
                <w:color w:val="000000"/>
                <w:sz w:val="18"/>
                <w:szCs w:val="18"/>
              </w:rPr>
              <w:t>2</w:t>
            </w:r>
          </w:p>
        </w:tc>
        <w:tc>
          <w:tcPr>
            <w:tcW w:w="4119" w:type="dxa"/>
            <w:shd w:val="clear" w:color="auto" w:fill="auto"/>
            <w:vAlign w:val="center"/>
            <w:hideMark/>
          </w:tcPr>
          <w:p w14:paraId="7B2E848C" w14:textId="77777777" w:rsidR="00503A84" w:rsidRPr="00911231" w:rsidRDefault="00503A84" w:rsidP="009316A8">
            <w:pPr>
              <w:spacing w:before="60" w:after="0"/>
              <w:rPr>
                <w:color w:val="000000"/>
              </w:rPr>
            </w:pPr>
            <w:r w:rsidRPr="00911231">
              <w:rPr>
                <w:color w:val="000000"/>
              </w:rPr>
              <w:t>Accounts Receivable</w:t>
            </w:r>
          </w:p>
        </w:tc>
        <w:tc>
          <w:tcPr>
            <w:tcW w:w="4149" w:type="dxa"/>
            <w:shd w:val="clear" w:color="auto" w:fill="auto"/>
            <w:vAlign w:val="center"/>
            <w:hideMark/>
          </w:tcPr>
          <w:p w14:paraId="429FF954" w14:textId="77777777" w:rsidR="00503A84" w:rsidRPr="00911231" w:rsidRDefault="00503A84" w:rsidP="009316A8">
            <w:pPr>
              <w:spacing w:before="60" w:after="0"/>
              <w:rPr>
                <w:color w:val="000000"/>
              </w:rPr>
            </w:pPr>
            <w:r w:rsidRPr="00911231">
              <w:rPr>
                <w:color w:val="000000"/>
              </w:rPr>
              <w:t>$</w:t>
            </w:r>
          </w:p>
        </w:tc>
      </w:tr>
      <w:tr w:rsidR="00503A84" w:rsidRPr="00911231" w14:paraId="4A95D500" w14:textId="77777777" w:rsidTr="009316A8">
        <w:trPr>
          <w:trHeight w:val="315"/>
          <w:tblHeader/>
          <w:jc w:val="center"/>
        </w:trPr>
        <w:tc>
          <w:tcPr>
            <w:tcW w:w="567" w:type="dxa"/>
            <w:shd w:val="clear" w:color="auto" w:fill="auto"/>
            <w:vAlign w:val="center"/>
            <w:hideMark/>
          </w:tcPr>
          <w:p w14:paraId="6984BB74" w14:textId="77777777" w:rsidR="00503A84" w:rsidRPr="00911231" w:rsidRDefault="00503A84" w:rsidP="009316A8">
            <w:pPr>
              <w:spacing w:before="60" w:after="0"/>
              <w:rPr>
                <w:color w:val="000000"/>
                <w:sz w:val="18"/>
                <w:szCs w:val="18"/>
              </w:rPr>
            </w:pPr>
            <w:r w:rsidRPr="00911231">
              <w:rPr>
                <w:color w:val="000000"/>
                <w:sz w:val="18"/>
                <w:szCs w:val="18"/>
              </w:rPr>
              <w:t>3</w:t>
            </w:r>
          </w:p>
        </w:tc>
        <w:tc>
          <w:tcPr>
            <w:tcW w:w="4119" w:type="dxa"/>
            <w:shd w:val="clear" w:color="auto" w:fill="auto"/>
            <w:vAlign w:val="center"/>
            <w:hideMark/>
          </w:tcPr>
          <w:p w14:paraId="241852B2" w14:textId="77777777" w:rsidR="00503A84" w:rsidRPr="00911231" w:rsidRDefault="00503A84" w:rsidP="009316A8">
            <w:pPr>
              <w:spacing w:before="60" w:after="0"/>
              <w:rPr>
                <w:color w:val="000000"/>
              </w:rPr>
            </w:pPr>
            <w:r w:rsidRPr="00911231">
              <w:rPr>
                <w:color w:val="000000"/>
              </w:rPr>
              <w:t>Inventory</w:t>
            </w:r>
          </w:p>
        </w:tc>
        <w:tc>
          <w:tcPr>
            <w:tcW w:w="4149" w:type="dxa"/>
            <w:shd w:val="clear" w:color="auto" w:fill="auto"/>
            <w:vAlign w:val="center"/>
            <w:hideMark/>
          </w:tcPr>
          <w:p w14:paraId="54292C50" w14:textId="77777777" w:rsidR="00503A84" w:rsidRPr="00911231" w:rsidRDefault="00503A84" w:rsidP="009316A8">
            <w:pPr>
              <w:spacing w:before="60" w:after="0"/>
              <w:rPr>
                <w:color w:val="000000"/>
              </w:rPr>
            </w:pPr>
            <w:r w:rsidRPr="00911231">
              <w:rPr>
                <w:color w:val="000000"/>
              </w:rPr>
              <w:t>$</w:t>
            </w:r>
          </w:p>
        </w:tc>
      </w:tr>
      <w:tr w:rsidR="00503A84" w:rsidRPr="00911231" w14:paraId="7E7ADC90" w14:textId="77777777" w:rsidTr="009316A8">
        <w:trPr>
          <w:trHeight w:val="315"/>
          <w:tblHeader/>
          <w:jc w:val="center"/>
        </w:trPr>
        <w:tc>
          <w:tcPr>
            <w:tcW w:w="567" w:type="dxa"/>
            <w:shd w:val="clear" w:color="auto" w:fill="auto"/>
            <w:vAlign w:val="center"/>
            <w:hideMark/>
          </w:tcPr>
          <w:p w14:paraId="711935F7" w14:textId="77777777" w:rsidR="00503A84" w:rsidRPr="00911231" w:rsidRDefault="00503A84" w:rsidP="009316A8">
            <w:pPr>
              <w:spacing w:before="60" w:after="0"/>
              <w:rPr>
                <w:color w:val="000000"/>
                <w:sz w:val="18"/>
                <w:szCs w:val="18"/>
              </w:rPr>
            </w:pPr>
            <w:r w:rsidRPr="00911231">
              <w:rPr>
                <w:color w:val="000000"/>
                <w:sz w:val="18"/>
                <w:szCs w:val="18"/>
              </w:rPr>
              <w:t>4</w:t>
            </w:r>
          </w:p>
        </w:tc>
        <w:tc>
          <w:tcPr>
            <w:tcW w:w="4119" w:type="dxa"/>
            <w:shd w:val="clear" w:color="auto" w:fill="auto"/>
            <w:vAlign w:val="center"/>
            <w:hideMark/>
          </w:tcPr>
          <w:p w14:paraId="6F38442E" w14:textId="77777777" w:rsidR="00503A84" w:rsidRPr="00911231" w:rsidRDefault="00503A84" w:rsidP="009316A8">
            <w:pPr>
              <w:spacing w:before="60" w:after="0"/>
              <w:rPr>
                <w:color w:val="000000"/>
              </w:rPr>
            </w:pPr>
            <w:r w:rsidRPr="00911231">
              <w:rPr>
                <w:color w:val="000000"/>
              </w:rPr>
              <w:t>Other Current Assets (Describe)</w:t>
            </w:r>
          </w:p>
        </w:tc>
        <w:tc>
          <w:tcPr>
            <w:tcW w:w="4149" w:type="dxa"/>
            <w:shd w:val="clear" w:color="auto" w:fill="auto"/>
            <w:vAlign w:val="center"/>
            <w:hideMark/>
          </w:tcPr>
          <w:p w14:paraId="5C9C97DD" w14:textId="77777777" w:rsidR="00503A84" w:rsidRPr="00911231" w:rsidRDefault="00503A84" w:rsidP="009316A8">
            <w:pPr>
              <w:spacing w:before="60" w:after="0"/>
              <w:rPr>
                <w:color w:val="000000"/>
              </w:rPr>
            </w:pPr>
            <w:r w:rsidRPr="00911231">
              <w:rPr>
                <w:color w:val="000000"/>
              </w:rPr>
              <w:t>$</w:t>
            </w:r>
          </w:p>
        </w:tc>
      </w:tr>
      <w:tr w:rsidR="00503A84" w:rsidRPr="00911231" w14:paraId="04B68C52" w14:textId="77777777" w:rsidTr="009316A8">
        <w:trPr>
          <w:trHeight w:val="315"/>
          <w:tblHeader/>
          <w:jc w:val="center"/>
        </w:trPr>
        <w:tc>
          <w:tcPr>
            <w:tcW w:w="567" w:type="dxa"/>
            <w:shd w:val="clear" w:color="000000" w:fill="D9D9D9"/>
            <w:vAlign w:val="center"/>
            <w:hideMark/>
          </w:tcPr>
          <w:p w14:paraId="4A6C7400" w14:textId="77777777" w:rsidR="00503A84" w:rsidRPr="00911231" w:rsidRDefault="00503A84" w:rsidP="009316A8">
            <w:pPr>
              <w:spacing w:before="60" w:after="0"/>
              <w:rPr>
                <w:color w:val="000000"/>
                <w:sz w:val="18"/>
                <w:szCs w:val="18"/>
              </w:rPr>
            </w:pPr>
            <w:r w:rsidRPr="00911231">
              <w:rPr>
                <w:color w:val="000000"/>
                <w:sz w:val="18"/>
                <w:szCs w:val="18"/>
              </w:rPr>
              <w:t>5</w:t>
            </w:r>
          </w:p>
        </w:tc>
        <w:tc>
          <w:tcPr>
            <w:tcW w:w="4119" w:type="dxa"/>
            <w:shd w:val="clear" w:color="000000" w:fill="D9D9D9"/>
            <w:vAlign w:val="center"/>
            <w:hideMark/>
          </w:tcPr>
          <w:p w14:paraId="3DAB0F39" w14:textId="77777777" w:rsidR="00503A84" w:rsidRPr="00911231" w:rsidRDefault="00503A84" w:rsidP="009316A8">
            <w:pPr>
              <w:spacing w:before="60" w:after="0"/>
              <w:rPr>
                <w:b/>
                <w:bCs/>
                <w:color w:val="000000"/>
              </w:rPr>
            </w:pPr>
            <w:r w:rsidRPr="00911231">
              <w:rPr>
                <w:b/>
                <w:bCs/>
                <w:color w:val="000000"/>
              </w:rPr>
              <w:t xml:space="preserve">Total Current Assets </w:t>
            </w:r>
            <w:r w:rsidRPr="00911231">
              <w:rPr>
                <w:color w:val="000000"/>
                <w:vertAlign w:val="subscript"/>
              </w:rPr>
              <w:t>(add lines 1-4)</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6673D4C6" w14:textId="77777777" w:rsidR="00503A84" w:rsidRPr="00911231" w:rsidRDefault="00503A84" w:rsidP="009316A8">
            <w:pPr>
              <w:spacing w:before="60" w:after="0"/>
              <w:rPr>
                <w:color w:val="000000"/>
              </w:rPr>
            </w:pPr>
            <w:r w:rsidRPr="00911231">
              <w:rPr>
                <w:color w:val="000000"/>
              </w:rPr>
              <w:t>$</w:t>
            </w:r>
          </w:p>
        </w:tc>
      </w:tr>
      <w:tr w:rsidR="00503A84" w:rsidRPr="00911231" w14:paraId="5F45A613" w14:textId="77777777" w:rsidTr="009316A8">
        <w:trPr>
          <w:trHeight w:val="315"/>
          <w:tblHeader/>
          <w:jc w:val="center"/>
        </w:trPr>
        <w:tc>
          <w:tcPr>
            <w:tcW w:w="567" w:type="dxa"/>
            <w:shd w:val="clear" w:color="auto" w:fill="auto"/>
            <w:vAlign w:val="center"/>
            <w:hideMark/>
          </w:tcPr>
          <w:p w14:paraId="6A31D7D7" w14:textId="77777777" w:rsidR="00503A84" w:rsidRPr="00911231" w:rsidRDefault="00503A84" w:rsidP="009316A8">
            <w:pPr>
              <w:spacing w:before="60" w:after="0"/>
              <w:rPr>
                <w:color w:val="000000"/>
                <w:sz w:val="18"/>
                <w:szCs w:val="18"/>
              </w:rPr>
            </w:pPr>
            <w:r w:rsidRPr="00911231">
              <w:rPr>
                <w:color w:val="000000"/>
                <w:sz w:val="18"/>
                <w:szCs w:val="18"/>
              </w:rPr>
              <w:t>6</w:t>
            </w:r>
          </w:p>
        </w:tc>
        <w:tc>
          <w:tcPr>
            <w:tcW w:w="4119" w:type="dxa"/>
            <w:shd w:val="clear" w:color="auto" w:fill="auto"/>
            <w:vAlign w:val="center"/>
            <w:hideMark/>
          </w:tcPr>
          <w:p w14:paraId="153239D6" w14:textId="77777777" w:rsidR="00503A84" w:rsidRPr="00911231" w:rsidRDefault="00503A84" w:rsidP="009316A8">
            <w:pPr>
              <w:spacing w:before="60" w:after="0"/>
              <w:rPr>
                <w:color w:val="000000"/>
              </w:rPr>
            </w:pPr>
            <w:r w:rsidRPr="00911231">
              <w:rPr>
                <w:color w:val="000000"/>
              </w:rPr>
              <w:t>Personal Property (Equipment) Items</w:t>
            </w:r>
          </w:p>
        </w:tc>
        <w:tc>
          <w:tcPr>
            <w:tcW w:w="4149" w:type="dxa"/>
            <w:shd w:val="clear" w:color="auto" w:fill="auto"/>
            <w:vAlign w:val="center"/>
            <w:hideMark/>
          </w:tcPr>
          <w:p w14:paraId="42E17B58" w14:textId="77777777" w:rsidR="00503A84" w:rsidRPr="00911231" w:rsidRDefault="00503A84" w:rsidP="009316A8">
            <w:pPr>
              <w:spacing w:before="60" w:after="0"/>
              <w:rPr>
                <w:color w:val="000000"/>
              </w:rPr>
            </w:pPr>
            <w:r w:rsidRPr="00911231">
              <w:rPr>
                <w:color w:val="000000"/>
              </w:rPr>
              <w:t>$</w:t>
            </w:r>
          </w:p>
        </w:tc>
      </w:tr>
      <w:tr w:rsidR="00503A84" w:rsidRPr="00911231" w14:paraId="65E92671" w14:textId="77777777" w:rsidTr="009316A8">
        <w:trPr>
          <w:trHeight w:val="315"/>
          <w:tblHeader/>
          <w:jc w:val="center"/>
        </w:trPr>
        <w:tc>
          <w:tcPr>
            <w:tcW w:w="567" w:type="dxa"/>
            <w:shd w:val="clear" w:color="auto" w:fill="auto"/>
            <w:vAlign w:val="center"/>
            <w:hideMark/>
          </w:tcPr>
          <w:p w14:paraId="0E010F35" w14:textId="77777777" w:rsidR="00503A84" w:rsidRPr="00911231" w:rsidRDefault="00503A84" w:rsidP="009316A8">
            <w:pPr>
              <w:spacing w:before="60" w:after="0"/>
              <w:rPr>
                <w:color w:val="000000"/>
                <w:sz w:val="18"/>
                <w:szCs w:val="18"/>
              </w:rPr>
            </w:pPr>
            <w:r w:rsidRPr="00911231">
              <w:rPr>
                <w:color w:val="000000"/>
                <w:sz w:val="18"/>
                <w:szCs w:val="18"/>
              </w:rPr>
              <w:t>7</w:t>
            </w:r>
          </w:p>
        </w:tc>
        <w:tc>
          <w:tcPr>
            <w:tcW w:w="4119" w:type="dxa"/>
            <w:shd w:val="clear" w:color="auto" w:fill="auto"/>
            <w:vAlign w:val="center"/>
            <w:hideMark/>
          </w:tcPr>
          <w:p w14:paraId="59B111BC" w14:textId="77777777" w:rsidR="00503A84" w:rsidRPr="00911231" w:rsidRDefault="00503A84" w:rsidP="009316A8">
            <w:pPr>
              <w:spacing w:before="60" w:after="0"/>
              <w:rPr>
                <w:color w:val="000000"/>
              </w:rPr>
            </w:pPr>
            <w:r w:rsidRPr="00911231">
              <w:rPr>
                <w:color w:val="000000"/>
              </w:rPr>
              <w:t>Other Fixed Assets (Describe)</w:t>
            </w:r>
          </w:p>
        </w:tc>
        <w:tc>
          <w:tcPr>
            <w:tcW w:w="4149" w:type="dxa"/>
            <w:shd w:val="clear" w:color="auto" w:fill="auto"/>
            <w:vAlign w:val="center"/>
            <w:hideMark/>
          </w:tcPr>
          <w:p w14:paraId="79023CF3" w14:textId="77777777" w:rsidR="00503A84" w:rsidRPr="00911231" w:rsidRDefault="00503A84" w:rsidP="009316A8">
            <w:pPr>
              <w:spacing w:before="60" w:after="0"/>
              <w:rPr>
                <w:color w:val="000000"/>
              </w:rPr>
            </w:pPr>
            <w:r w:rsidRPr="00911231">
              <w:rPr>
                <w:color w:val="000000"/>
              </w:rPr>
              <w:t>$</w:t>
            </w:r>
          </w:p>
        </w:tc>
      </w:tr>
      <w:tr w:rsidR="00503A84" w:rsidRPr="00911231" w14:paraId="365D8D5B" w14:textId="77777777" w:rsidTr="009316A8">
        <w:trPr>
          <w:trHeight w:val="315"/>
          <w:tblHeader/>
          <w:jc w:val="center"/>
        </w:trPr>
        <w:tc>
          <w:tcPr>
            <w:tcW w:w="567" w:type="dxa"/>
            <w:shd w:val="clear" w:color="auto" w:fill="auto"/>
            <w:vAlign w:val="center"/>
            <w:hideMark/>
          </w:tcPr>
          <w:p w14:paraId="3C74BA1B" w14:textId="77777777" w:rsidR="00503A84" w:rsidRPr="00911231" w:rsidRDefault="00503A84" w:rsidP="009316A8">
            <w:pPr>
              <w:spacing w:before="60" w:after="0"/>
              <w:rPr>
                <w:color w:val="000000"/>
                <w:sz w:val="18"/>
                <w:szCs w:val="18"/>
              </w:rPr>
            </w:pPr>
            <w:r w:rsidRPr="00911231">
              <w:rPr>
                <w:color w:val="000000"/>
                <w:sz w:val="18"/>
                <w:szCs w:val="18"/>
              </w:rPr>
              <w:t>8</w:t>
            </w:r>
          </w:p>
        </w:tc>
        <w:tc>
          <w:tcPr>
            <w:tcW w:w="4119" w:type="dxa"/>
            <w:shd w:val="clear" w:color="auto" w:fill="auto"/>
            <w:vAlign w:val="center"/>
            <w:hideMark/>
          </w:tcPr>
          <w:p w14:paraId="65147DB7" w14:textId="77777777" w:rsidR="00503A84" w:rsidRPr="00911231" w:rsidRDefault="00503A84" w:rsidP="009316A8">
            <w:pPr>
              <w:spacing w:before="60" w:after="0"/>
              <w:rPr>
                <w:color w:val="000000"/>
              </w:rPr>
            </w:pPr>
            <w:r w:rsidRPr="00911231">
              <w:rPr>
                <w:color w:val="000000"/>
              </w:rPr>
              <w:t>(LESS Accumulated Depreciation)</w:t>
            </w:r>
          </w:p>
        </w:tc>
        <w:tc>
          <w:tcPr>
            <w:tcW w:w="4149" w:type="dxa"/>
            <w:shd w:val="clear" w:color="auto" w:fill="auto"/>
            <w:vAlign w:val="center"/>
            <w:hideMark/>
          </w:tcPr>
          <w:p w14:paraId="5E27C280" w14:textId="77777777" w:rsidR="00503A84" w:rsidRPr="00911231" w:rsidRDefault="00503A84" w:rsidP="009316A8">
            <w:pPr>
              <w:spacing w:before="60" w:after="0"/>
              <w:rPr>
                <w:color w:val="000000"/>
              </w:rPr>
            </w:pPr>
            <w:r w:rsidRPr="00911231">
              <w:rPr>
                <w:color w:val="000000"/>
              </w:rPr>
              <w:t>$</w:t>
            </w:r>
          </w:p>
        </w:tc>
      </w:tr>
      <w:tr w:rsidR="00503A84" w:rsidRPr="00911231" w14:paraId="0ED863F9" w14:textId="77777777" w:rsidTr="009316A8">
        <w:trPr>
          <w:trHeight w:val="315"/>
          <w:tblHeader/>
          <w:jc w:val="center"/>
        </w:trPr>
        <w:tc>
          <w:tcPr>
            <w:tcW w:w="567" w:type="dxa"/>
            <w:shd w:val="clear" w:color="000000" w:fill="D9D9D9"/>
            <w:vAlign w:val="center"/>
            <w:hideMark/>
          </w:tcPr>
          <w:p w14:paraId="3E04A244" w14:textId="77777777" w:rsidR="00503A84" w:rsidRPr="00911231" w:rsidRDefault="00503A84" w:rsidP="009316A8">
            <w:pPr>
              <w:spacing w:before="60" w:after="0"/>
              <w:rPr>
                <w:b/>
                <w:bCs/>
                <w:color w:val="000000"/>
                <w:sz w:val="18"/>
                <w:szCs w:val="18"/>
              </w:rPr>
            </w:pPr>
            <w:r w:rsidRPr="00911231">
              <w:rPr>
                <w:b/>
                <w:bCs/>
                <w:color w:val="000000"/>
                <w:sz w:val="18"/>
                <w:szCs w:val="18"/>
              </w:rPr>
              <w:t>9</w:t>
            </w:r>
          </w:p>
        </w:tc>
        <w:tc>
          <w:tcPr>
            <w:tcW w:w="4119" w:type="dxa"/>
            <w:shd w:val="clear" w:color="000000" w:fill="D9D9D9"/>
            <w:vAlign w:val="center"/>
            <w:hideMark/>
          </w:tcPr>
          <w:p w14:paraId="52D1EC1C" w14:textId="77777777" w:rsidR="00503A84" w:rsidRPr="00911231" w:rsidRDefault="00503A84" w:rsidP="009316A8">
            <w:pPr>
              <w:spacing w:before="60" w:after="0"/>
              <w:rPr>
                <w:b/>
                <w:bCs/>
                <w:color w:val="000000"/>
              </w:rPr>
            </w:pPr>
            <w:r w:rsidRPr="00911231">
              <w:rPr>
                <w:b/>
                <w:bCs/>
                <w:color w:val="000000"/>
              </w:rPr>
              <w:t xml:space="preserve">Total Fixed Assets </w:t>
            </w:r>
            <w:r w:rsidRPr="00911231">
              <w:rPr>
                <w:color w:val="000000"/>
                <w:vertAlign w:val="subscript"/>
              </w:rPr>
              <w:t>(add lines 6-7, minus line 8)</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5A5BCD1B" w14:textId="77777777" w:rsidR="00503A84" w:rsidRPr="00911231" w:rsidRDefault="00503A84" w:rsidP="009316A8">
            <w:pPr>
              <w:spacing w:before="60" w:after="0"/>
              <w:rPr>
                <w:color w:val="000000"/>
              </w:rPr>
            </w:pPr>
            <w:r w:rsidRPr="00911231">
              <w:rPr>
                <w:color w:val="000000"/>
              </w:rPr>
              <w:t>$</w:t>
            </w:r>
          </w:p>
        </w:tc>
      </w:tr>
      <w:tr w:rsidR="00503A84" w:rsidRPr="00911231" w14:paraId="5B6A196B" w14:textId="77777777" w:rsidTr="009316A8">
        <w:trPr>
          <w:trHeight w:val="315"/>
          <w:tblHeader/>
          <w:jc w:val="center"/>
        </w:trPr>
        <w:tc>
          <w:tcPr>
            <w:tcW w:w="567" w:type="dxa"/>
            <w:shd w:val="clear" w:color="000000" w:fill="D9D9D9"/>
            <w:vAlign w:val="center"/>
            <w:hideMark/>
          </w:tcPr>
          <w:p w14:paraId="1E7FEECC" w14:textId="77777777" w:rsidR="00503A84" w:rsidRPr="00911231" w:rsidRDefault="00503A84" w:rsidP="009316A8">
            <w:pPr>
              <w:spacing w:before="60" w:after="0"/>
              <w:rPr>
                <w:b/>
                <w:bCs/>
                <w:color w:val="000000"/>
                <w:sz w:val="18"/>
                <w:szCs w:val="18"/>
              </w:rPr>
            </w:pPr>
            <w:r w:rsidRPr="00911231">
              <w:rPr>
                <w:b/>
                <w:bCs/>
                <w:color w:val="000000"/>
                <w:sz w:val="18"/>
                <w:szCs w:val="18"/>
              </w:rPr>
              <w:t>10</w:t>
            </w:r>
          </w:p>
        </w:tc>
        <w:tc>
          <w:tcPr>
            <w:tcW w:w="4119" w:type="dxa"/>
            <w:shd w:val="clear" w:color="000000" w:fill="D9D9D9"/>
            <w:vAlign w:val="center"/>
            <w:hideMark/>
          </w:tcPr>
          <w:p w14:paraId="2CF8C973" w14:textId="77777777" w:rsidR="00503A84" w:rsidRPr="00911231" w:rsidRDefault="00503A84" w:rsidP="009316A8">
            <w:pPr>
              <w:spacing w:before="60" w:after="0"/>
              <w:rPr>
                <w:b/>
                <w:bCs/>
                <w:color w:val="000000"/>
              </w:rPr>
            </w:pPr>
            <w:r w:rsidRPr="00911231">
              <w:rPr>
                <w:b/>
                <w:bCs/>
                <w:color w:val="000000"/>
              </w:rPr>
              <w:t>Total Assets</w:t>
            </w:r>
            <w:r w:rsidRPr="00911231">
              <w:rPr>
                <w:color w:val="000000"/>
              </w:rPr>
              <w:t xml:space="preserve"> </w:t>
            </w:r>
            <w:r w:rsidRPr="00911231">
              <w:rPr>
                <w:color w:val="000000"/>
                <w:vertAlign w:val="subscript"/>
              </w:rPr>
              <w:t>(add lines 5 &amp; 9)</w:t>
            </w:r>
          </w:p>
        </w:tc>
        <w:tc>
          <w:tcPr>
            <w:tcW w:w="4149" w:type="dxa"/>
            <w:shd w:val="clear" w:color="000000" w:fill="D9D9D9"/>
            <w:vAlign w:val="center"/>
            <w:hideMark/>
          </w:tcPr>
          <w:p w14:paraId="5F55033D" w14:textId="77777777" w:rsidR="00503A84" w:rsidRPr="00911231" w:rsidRDefault="00503A84" w:rsidP="009316A8">
            <w:pPr>
              <w:spacing w:before="60" w:after="0"/>
              <w:rPr>
                <w:color w:val="000000"/>
              </w:rPr>
            </w:pPr>
            <w:r w:rsidRPr="00911231">
              <w:rPr>
                <w:color w:val="000000"/>
              </w:rPr>
              <w:t>$</w:t>
            </w:r>
          </w:p>
        </w:tc>
      </w:tr>
      <w:tr w:rsidR="00503A84" w:rsidRPr="00911231" w14:paraId="17741679" w14:textId="77777777" w:rsidTr="009316A8">
        <w:trPr>
          <w:trHeight w:val="315"/>
          <w:tblHeader/>
          <w:jc w:val="center"/>
        </w:trPr>
        <w:tc>
          <w:tcPr>
            <w:tcW w:w="567" w:type="dxa"/>
            <w:shd w:val="clear" w:color="auto" w:fill="auto"/>
            <w:vAlign w:val="center"/>
            <w:hideMark/>
          </w:tcPr>
          <w:p w14:paraId="105E0B0B" w14:textId="77777777" w:rsidR="00503A84" w:rsidRPr="00911231" w:rsidRDefault="00503A84" w:rsidP="009316A8">
            <w:pPr>
              <w:spacing w:before="60" w:after="0"/>
              <w:rPr>
                <w:color w:val="000000"/>
                <w:sz w:val="18"/>
                <w:szCs w:val="18"/>
              </w:rPr>
            </w:pPr>
            <w:r w:rsidRPr="00911231">
              <w:rPr>
                <w:color w:val="000000"/>
                <w:sz w:val="18"/>
                <w:szCs w:val="18"/>
              </w:rPr>
              <w:t>11</w:t>
            </w:r>
          </w:p>
        </w:tc>
        <w:tc>
          <w:tcPr>
            <w:tcW w:w="4119" w:type="dxa"/>
            <w:shd w:val="clear" w:color="auto" w:fill="auto"/>
            <w:vAlign w:val="center"/>
            <w:hideMark/>
          </w:tcPr>
          <w:p w14:paraId="02DA716D" w14:textId="77777777" w:rsidR="00503A84" w:rsidRPr="00911231" w:rsidRDefault="00503A84" w:rsidP="009316A8">
            <w:pPr>
              <w:spacing w:before="60" w:after="0"/>
              <w:rPr>
                <w:color w:val="000000"/>
              </w:rPr>
            </w:pPr>
            <w:r w:rsidRPr="00911231">
              <w:rPr>
                <w:color w:val="000000"/>
              </w:rPr>
              <w:t>Accounts Payable</w:t>
            </w:r>
          </w:p>
        </w:tc>
        <w:tc>
          <w:tcPr>
            <w:tcW w:w="4149" w:type="dxa"/>
            <w:shd w:val="clear" w:color="auto" w:fill="auto"/>
            <w:vAlign w:val="center"/>
            <w:hideMark/>
          </w:tcPr>
          <w:p w14:paraId="113E2091" w14:textId="77777777" w:rsidR="00503A84" w:rsidRPr="00911231" w:rsidRDefault="00503A84" w:rsidP="009316A8">
            <w:pPr>
              <w:spacing w:before="60" w:after="0"/>
              <w:rPr>
                <w:color w:val="000000"/>
              </w:rPr>
            </w:pPr>
            <w:r w:rsidRPr="00911231">
              <w:rPr>
                <w:color w:val="000000"/>
              </w:rPr>
              <w:t>$</w:t>
            </w:r>
          </w:p>
        </w:tc>
      </w:tr>
      <w:tr w:rsidR="00503A84" w:rsidRPr="00911231" w14:paraId="4C671DBF" w14:textId="77777777" w:rsidTr="009316A8">
        <w:trPr>
          <w:trHeight w:val="315"/>
          <w:tblHeader/>
          <w:jc w:val="center"/>
        </w:trPr>
        <w:tc>
          <w:tcPr>
            <w:tcW w:w="567" w:type="dxa"/>
            <w:shd w:val="clear" w:color="auto" w:fill="auto"/>
            <w:vAlign w:val="center"/>
            <w:hideMark/>
          </w:tcPr>
          <w:p w14:paraId="5B8EE87C" w14:textId="77777777" w:rsidR="00503A84" w:rsidRPr="00911231" w:rsidRDefault="00503A84" w:rsidP="009316A8">
            <w:pPr>
              <w:spacing w:before="60" w:after="0"/>
              <w:rPr>
                <w:color w:val="000000"/>
                <w:sz w:val="18"/>
                <w:szCs w:val="18"/>
              </w:rPr>
            </w:pPr>
            <w:r w:rsidRPr="00911231">
              <w:rPr>
                <w:color w:val="000000"/>
                <w:sz w:val="18"/>
                <w:szCs w:val="18"/>
              </w:rPr>
              <w:t>12</w:t>
            </w:r>
          </w:p>
        </w:tc>
        <w:tc>
          <w:tcPr>
            <w:tcW w:w="4119" w:type="dxa"/>
            <w:shd w:val="clear" w:color="auto" w:fill="auto"/>
            <w:vAlign w:val="center"/>
            <w:hideMark/>
          </w:tcPr>
          <w:p w14:paraId="1479D6A9" w14:textId="77777777" w:rsidR="00503A84" w:rsidRPr="00911231" w:rsidRDefault="00503A84" w:rsidP="009316A8">
            <w:pPr>
              <w:spacing w:before="60" w:after="0"/>
              <w:rPr>
                <w:color w:val="000000"/>
              </w:rPr>
            </w:pPr>
            <w:r w:rsidRPr="00911231">
              <w:rPr>
                <w:color w:val="000000"/>
              </w:rPr>
              <w:t>Bank Loans Outstanding</w:t>
            </w:r>
          </w:p>
        </w:tc>
        <w:tc>
          <w:tcPr>
            <w:tcW w:w="4149" w:type="dxa"/>
            <w:shd w:val="clear" w:color="auto" w:fill="auto"/>
            <w:vAlign w:val="center"/>
            <w:hideMark/>
          </w:tcPr>
          <w:p w14:paraId="212CBD4E" w14:textId="77777777" w:rsidR="00503A84" w:rsidRPr="00911231" w:rsidRDefault="00503A84" w:rsidP="009316A8">
            <w:pPr>
              <w:spacing w:before="60" w:after="0"/>
              <w:rPr>
                <w:color w:val="000000"/>
              </w:rPr>
            </w:pPr>
            <w:r w:rsidRPr="00911231">
              <w:rPr>
                <w:color w:val="000000"/>
              </w:rPr>
              <w:t>$</w:t>
            </w:r>
          </w:p>
        </w:tc>
      </w:tr>
      <w:tr w:rsidR="00503A84" w:rsidRPr="00911231" w14:paraId="529B95E7" w14:textId="77777777" w:rsidTr="009316A8">
        <w:trPr>
          <w:trHeight w:val="315"/>
          <w:tblHeader/>
          <w:jc w:val="center"/>
        </w:trPr>
        <w:tc>
          <w:tcPr>
            <w:tcW w:w="567" w:type="dxa"/>
            <w:shd w:val="clear" w:color="auto" w:fill="auto"/>
            <w:vAlign w:val="center"/>
            <w:hideMark/>
          </w:tcPr>
          <w:p w14:paraId="2AECFC02" w14:textId="77777777" w:rsidR="00503A84" w:rsidRPr="00911231" w:rsidRDefault="00503A84" w:rsidP="009316A8">
            <w:pPr>
              <w:spacing w:before="60" w:after="0"/>
              <w:rPr>
                <w:color w:val="000000"/>
                <w:sz w:val="18"/>
                <w:szCs w:val="18"/>
              </w:rPr>
            </w:pPr>
            <w:r w:rsidRPr="00911231">
              <w:rPr>
                <w:color w:val="000000"/>
                <w:sz w:val="18"/>
                <w:szCs w:val="18"/>
              </w:rPr>
              <w:t>13</w:t>
            </w:r>
          </w:p>
        </w:tc>
        <w:tc>
          <w:tcPr>
            <w:tcW w:w="4119" w:type="dxa"/>
            <w:shd w:val="clear" w:color="auto" w:fill="auto"/>
            <w:vAlign w:val="center"/>
            <w:hideMark/>
          </w:tcPr>
          <w:p w14:paraId="608CA779" w14:textId="77777777" w:rsidR="00503A84" w:rsidRPr="00911231" w:rsidRDefault="00503A84" w:rsidP="009316A8">
            <w:pPr>
              <w:spacing w:before="60" w:after="0"/>
              <w:rPr>
                <w:color w:val="000000"/>
              </w:rPr>
            </w:pPr>
            <w:r w:rsidRPr="00911231">
              <w:rPr>
                <w:color w:val="000000"/>
              </w:rPr>
              <w:t>Loans due to Owners</w:t>
            </w:r>
          </w:p>
        </w:tc>
        <w:tc>
          <w:tcPr>
            <w:tcW w:w="4149" w:type="dxa"/>
            <w:shd w:val="clear" w:color="auto" w:fill="auto"/>
            <w:vAlign w:val="center"/>
            <w:hideMark/>
          </w:tcPr>
          <w:p w14:paraId="0F01C97E" w14:textId="77777777" w:rsidR="00503A84" w:rsidRPr="00911231" w:rsidRDefault="00503A84" w:rsidP="009316A8">
            <w:pPr>
              <w:spacing w:before="60" w:after="0"/>
              <w:rPr>
                <w:color w:val="000000"/>
              </w:rPr>
            </w:pPr>
            <w:r w:rsidRPr="00911231">
              <w:rPr>
                <w:color w:val="000000"/>
              </w:rPr>
              <w:t>$</w:t>
            </w:r>
          </w:p>
        </w:tc>
      </w:tr>
      <w:tr w:rsidR="00503A84" w:rsidRPr="00911231" w14:paraId="13FC31B3" w14:textId="77777777" w:rsidTr="009316A8">
        <w:trPr>
          <w:trHeight w:val="315"/>
          <w:tblHeader/>
          <w:jc w:val="center"/>
        </w:trPr>
        <w:tc>
          <w:tcPr>
            <w:tcW w:w="567" w:type="dxa"/>
            <w:shd w:val="clear" w:color="auto" w:fill="auto"/>
            <w:vAlign w:val="center"/>
            <w:hideMark/>
          </w:tcPr>
          <w:p w14:paraId="35D2A26C" w14:textId="77777777" w:rsidR="00503A84" w:rsidRPr="00911231" w:rsidRDefault="00503A84" w:rsidP="009316A8">
            <w:pPr>
              <w:spacing w:before="60" w:after="0"/>
              <w:rPr>
                <w:color w:val="000000"/>
                <w:sz w:val="18"/>
                <w:szCs w:val="18"/>
              </w:rPr>
            </w:pPr>
            <w:r w:rsidRPr="00911231">
              <w:rPr>
                <w:color w:val="000000"/>
                <w:sz w:val="18"/>
                <w:szCs w:val="18"/>
              </w:rPr>
              <w:t>14</w:t>
            </w:r>
          </w:p>
        </w:tc>
        <w:tc>
          <w:tcPr>
            <w:tcW w:w="4119" w:type="dxa"/>
            <w:shd w:val="clear" w:color="auto" w:fill="auto"/>
            <w:vAlign w:val="center"/>
            <w:hideMark/>
          </w:tcPr>
          <w:p w14:paraId="6CADEB77" w14:textId="77777777" w:rsidR="00503A84" w:rsidRPr="00911231" w:rsidRDefault="00503A84" w:rsidP="009316A8">
            <w:pPr>
              <w:spacing w:before="60" w:after="0"/>
              <w:rPr>
                <w:color w:val="000000"/>
              </w:rPr>
            </w:pPr>
            <w:r w:rsidRPr="00911231">
              <w:rPr>
                <w:color w:val="000000"/>
              </w:rPr>
              <w:t>Other Current Liabilities (Describe)</w:t>
            </w:r>
          </w:p>
        </w:tc>
        <w:tc>
          <w:tcPr>
            <w:tcW w:w="4149" w:type="dxa"/>
            <w:shd w:val="clear" w:color="auto" w:fill="auto"/>
            <w:vAlign w:val="center"/>
            <w:hideMark/>
          </w:tcPr>
          <w:p w14:paraId="672F1316" w14:textId="77777777" w:rsidR="00503A84" w:rsidRPr="00911231" w:rsidRDefault="00503A84" w:rsidP="009316A8">
            <w:pPr>
              <w:spacing w:before="60" w:after="0"/>
              <w:rPr>
                <w:color w:val="000000"/>
              </w:rPr>
            </w:pPr>
            <w:r w:rsidRPr="00911231">
              <w:rPr>
                <w:color w:val="000000"/>
              </w:rPr>
              <w:t>$</w:t>
            </w:r>
          </w:p>
        </w:tc>
      </w:tr>
      <w:tr w:rsidR="00503A84" w:rsidRPr="00911231" w14:paraId="14826524" w14:textId="77777777" w:rsidTr="009316A8">
        <w:trPr>
          <w:trHeight w:val="315"/>
          <w:tblHeader/>
          <w:jc w:val="center"/>
        </w:trPr>
        <w:tc>
          <w:tcPr>
            <w:tcW w:w="567" w:type="dxa"/>
            <w:shd w:val="clear" w:color="000000" w:fill="D9D9D9"/>
            <w:vAlign w:val="center"/>
            <w:hideMark/>
          </w:tcPr>
          <w:p w14:paraId="4D0B596C" w14:textId="77777777" w:rsidR="00503A84" w:rsidRPr="00911231" w:rsidRDefault="00503A84" w:rsidP="009316A8">
            <w:pPr>
              <w:spacing w:before="60" w:after="0"/>
              <w:rPr>
                <w:color w:val="000000"/>
                <w:sz w:val="18"/>
                <w:szCs w:val="18"/>
              </w:rPr>
            </w:pPr>
            <w:r w:rsidRPr="00911231">
              <w:rPr>
                <w:color w:val="000000"/>
                <w:sz w:val="18"/>
                <w:szCs w:val="18"/>
              </w:rPr>
              <w:t>15</w:t>
            </w:r>
          </w:p>
        </w:tc>
        <w:tc>
          <w:tcPr>
            <w:tcW w:w="4119" w:type="dxa"/>
            <w:shd w:val="clear" w:color="000000" w:fill="D9D9D9"/>
            <w:vAlign w:val="center"/>
            <w:hideMark/>
          </w:tcPr>
          <w:p w14:paraId="47726351" w14:textId="77777777" w:rsidR="00503A84" w:rsidRPr="00911231" w:rsidRDefault="00503A84" w:rsidP="009316A8">
            <w:pPr>
              <w:spacing w:before="60" w:after="0"/>
              <w:rPr>
                <w:b/>
                <w:bCs/>
                <w:color w:val="000000"/>
              </w:rPr>
            </w:pPr>
            <w:r w:rsidRPr="00911231">
              <w:rPr>
                <w:b/>
                <w:bCs/>
                <w:color w:val="000000"/>
              </w:rPr>
              <w:t xml:space="preserve">Total Current Liabilities </w:t>
            </w:r>
            <w:r w:rsidRPr="00911231">
              <w:rPr>
                <w:color w:val="000000"/>
                <w:vertAlign w:val="subscript"/>
              </w:rPr>
              <w:t>(add lines 11-14)</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0A590786" w14:textId="77777777" w:rsidR="00503A84" w:rsidRPr="00911231" w:rsidRDefault="00503A84" w:rsidP="009316A8">
            <w:pPr>
              <w:spacing w:before="60" w:after="0"/>
              <w:rPr>
                <w:color w:val="000000"/>
              </w:rPr>
            </w:pPr>
            <w:r w:rsidRPr="00911231">
              <w:rPr>
                <w:color w:val="000000"/>
              </w:rPr>
              <w:t> </w:t>
            </w:r>
          </w:p>
        </w:tc>
      </w:tr>
      <w:tr w:rsidR="00503A84" w:rsidRPr="00911231" w14:paraId="3DF932EA" w14:textId="77777777" w:rsidTr="009316A8">
        <w:trPr>
          <w:trHeight w:val="315"/>
          <w:tblHeader/>
          <w:jc w:val="center"/>
        </w:trPr>
        <w:tc>
          <w:tcPr>
            <w:tcW w:w="567" w:type="dxa"/>
            <w:shd w:val="clear" w:color="auto" w:fill="auto"/>
            <w:vAlign w:val="center"/>
            <w:hideMark/>
          </w:tcPr>
          <w:p w14:paraId="696ED82A" w14:textId="77777777" w:rsidR="00503A84" w:rsidRPr="00911231" w:rsidRDefault="00503A84" w:rsidP="009316A8">
            <w:pPr>
              <w:spacing w:before="60" w:after="0"/>
              <w:rPr>
                <w:color w:val="000000"/>
                <w:sz w:val="18"/>
                <w:szCs w:val="18"/>
              </w:rPr>
            </w:pPr>
            <w:r w:rsidRPr="00911231">
              <w:rPr>
                <w:color w:val="000000"/>
                <w:sz w:val="18"/>
                <w:szCs w:val="18"/>
              </w:rPr>
              <w:t>16</w:t>
            </w:r>
          </w:p>
        </w:tc>
        <w:tc>
          <w:tcPr>
            <w:tcW w:w="4119" w:type="dxa"/>
            <w:shd w:val="clear" w:color="auto" w:fill="auto"/>
            <w:vAlign w:val="center"/>
            <w:hideMark/>
          </w:tcPr>
          <w:p w14:paraId="5C67A50A" w14:textId="77777777" w:rsidR="00503A84" w:rsidRPr="00911231" w:rsidRDefault="00503A84" w:rsidP="009316A8">
            <w:pPr>
              <w:spacing w:before="60" w:after="0"/>
              <w:rPr>
                <w:color w:val="000000"/>
              </w:rPr>
            </w:pPr>
            <w:r w:rsidRPr="00911231">
              <w:rPr>
                <w:color w:val="000000"/>
              </w:rPr>
              <w:t>Long-Term Liabilities (Describe)</w:t>
            </w:r>
          </w:p>
        </w:tc>
        <w:tc>
          <w:tcPr>
            <w:tcW w:w="4149" w:type="dxa"/>
            <w:shd w:val="clear" w:color="auto" w:fill="auto"/>
            <w:vAlign w:val="center"/>
            <w:hideMark/>
          </w:tcPr>
          <w:p w14:paraId="0F334C0C" w14:textId="77777777" w:rsidR="00503A84" w:rsidRPr="00911231" w:rsidRDefault="00503A84" w:rsidP="009316A8">
            <w:pPr>
              <w:spacing w:before="60" w:after="0"/>
              <w:rPr>
                <w:color w:val="000000"/>
              </w:rPr>
            </w:pPr>
            <w:r w:rsidRPr="00911231">
              <w:rPr>
                <w:color w:val="000000"/>
              </w:rPr>
              <w:t>$</w:t>
            </w:r>
          </w:p>
        </w:tc>
      </w:tr>
      <w:tr w:rsidR="00503A84" w:rsidRPr="00911231" w14:paraId="622A400F" w14:textId="77777777" w:rsidTr="009316A8">
        <w:trPr>
          <w:trHeight w:val="315"/>
          <w:tblHeader/>
          <w:jc w:val="center"/>
        </w:trPr>
        <w:tc>
          <w:tcPr>
            <w:tcW w:w="567" w:type="dxa"/>
            <w:shd w:val="clear" w:color="000000" w:fill="D9D9D9"/>
            <w:vAlign w:val="center"/>
            <w:hideMark/>
          </w:tcPr>
          <w:p w14:paraId="1C230A96" w14:textId="77777777" w:rsidR="00503A84" w:rsidRPr="00911231" w:rsidRDefault="00503A84" w:rsidP="009316A8">
            <w:pPr>
              <w:spacing w:before="60" w:after="0"/>
              <w:rPr>
                <w:b/>
                <w:bCs/>
                <w:color w:val="000000"/>
                <w:sz w:val="18"/>
                <w:szCs w:val="18"/>
              </w:rPr>
            </w:pPr>
            <w:r w:rsidRPr="00911231">
              <w:rPr>
                <w:b/>
                <w:bCs/>
                <w:color w:val="000000"/>
                <w:sz w:val="18"/>
                <w:szCs w:val="18"/>
              </w:rPr>
              <w:t>17</w:t>
            </w:r>
          </w:p>
        </w:tc>
        <w:tc>
          <w:tcPr>
            <w:tcW w:w="4119" w:type="dxa"/>
            <w:shd w:val="clear" w:color="000000" w:fill="D9D9D9"/>
            <w:vAlign w:val="center"/>
            <w:hideMark/>
          </w:tcPr>
          <w:p w14:paraId="0759CC3A" w14:textId="77777777" w:rsidR="00503A84" w:rsidRPr="00911231" w:rsidRDefault="00503A84" w:rsidP="009316A8">
            <w:pPr>
              <w:spacing w:before="60" w:after="0"/>
              <w:rPr>
                <w:b/>
                <w:bCs/>
                <w:color w:val="000000"/>
              </w:rPr>
            </w:pPr>
            <w:r w:rsidRPr="00911231">
              <w:rPr>
                <w:b/>
                <w:bCs/>
                <w:color w:val="000000"/>
              </w:rPr>
              <w:t xml:space="preserve">Total Liabilities </w:t>
            </w:r>
            <w:r w:rsidRPr="00911231">
              <w:rPr>
                <w:color w:val="000000"/>
                <w:vertAlign w:val="subscript"/>
              </w:rPr>
              <w:t>(add lines 15 and 16)</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1AFC753C" w14:textId="77777777" w:rsidR="00503A84" w:rsidRPr="00911231" w:rsidRDefault="00503A84" w:rsidP="009316A8">
            <w:pPr>
              <w:spacing w:before="60" w:after="0"/>
              <w:rPr>
                <w:color w:val="000000"/>
              </w:rPr>
            </w:pPr>
            <w:r w:rsidRPr="00911231">
              <w:rPr>
                <w:color w:val="000000"/>
              </w:rPr>
              <w:t>$</w:t>
            </w:r>
          </w:p>
        </w:tc>
      </w:tr>
      <w:tr w:rsidR="00503A84" w:rsidRPr="00911231" w14:paraId="7E5C4FBD" w14:textId="77777777" w:rsidTr="009316A8">
        <w:trPr>
          <w:trHeight w:val="315"/>
          <w:tblHeader/>
          <w:jc w:val="center"/>
        </w:trPr>
        <w:tc>
          <w:tcPr>
            <w:tcW w:w="567" w:type="dxa"/>
            <w:shd w:val="clear" w:color="000000" w:fill="D9D9D9"/>
            <w:vAlign w:val="center"/>
            <w:hideMark/>
          </w:tcPr>
          <w:p w14:paraId="09E8614F" w14:textId="77777777" w:rsidR="00503A84" w:rsidRPr="00911231" w:rsidRDefault="00503A84" w:rsidP="009316A8">
            <w:pPr>
              <w:spacing w:before="60" w:after="0"/>
              <w:rPr>
                <w:b/>
                <w:bCs/>
                <w:color w:val="000000"/>
                <w:sz w:val="18"/>
                <w:szCs w:val="18"/>
              </w:rPr>
            </w:pPr>
            <w:r w:rsidRPr="00911231">
              <w:rPr>
                <w:b/>
                <w:bCs/>
                <w:color w:val="000000"/>
                <w:sz w:val="18"/>
                <w:szCs w:val="18"/>
              </w:rPr>
              <w:t>18</w:t>
            </w:r>
          </w:p>
        </w:tc>
        <w:tc>
          <w:tcPr>
            <w:tcW w:w="4119" w:type="dxa"/>
            <w:shd w:val="clear" w:color="000000" w:fill="D9D9D9"/>
            <w:vAlign w:val="center"/>
            <w:hideMark/>
          </w:tcPr>
          <w:p w14:paraId="32E9CFB8" w14:textId="77777777" w:rsidR="00503A84" w:rsidRPr="00911231" w:rsidRDefault="00503A84" w:rsidP="009316A8">
            <w:pPr>
              <w:spacing w:before="60" w:after="0"/>
              <w:rPr>
                <w:b/>
                <w:bCs/>
                <w:color w:val="000000"/>
              </w:rPr>
            </w:pPr>
            <w:r w:rsidRPr="00911231">
              <w:rPr>
                <w:b/>
                <w:bCs/>
                <w:color w:val="000000"/>
              </w:rPr>
              <w:t xml:space="preserve">Total Net Worth </w:t>
            </w:r>
            <w:r w:rsidRPr="00911231">
              <w:rPr>
                <w:color w:val="000000"/>
                <w:vertAlign w:val="subscript"/>
              </w:rPr>
              <w:t>(line 10 minus line 17)</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4ED28C47" w14:textId="77777777" w:rsidR="00503A84" w:rsidRPr="00911231" w:rsidRDefault="00503A84" w:rsidP="009316A8">
            <w:pPr>
              <w:spacing w:before="60" w:after="0"/>
              <w:rPr>
                <w:color w:val="000000"/>
              </w:rPr>
            </w:pPr>
            <w:r w:rsidRPr="00911231">
              <w:rPr>
                <w:color w:val="000000"/>
              </w:rPr>
              <w:t>$</w:t>
            </w:r>
          </w:p>
        </w:tc>
      </w:tr>
    </w:tbl>
    <w:p w14:paraId="36CAC78E" w14:textId="64F02818" w:rsidR="00DE173C" w:rsidRDefault="00503A84" w:rsidP="00DE173C">
      <w:pPr>
        <w:spacing w:before="240" w:after="200" w:line="276" w:lineRule="auto"/>
        <w:ind w:left="274"/>
        <w:rPr>
          <w:b/>
          <w:bCs/>
          <w:color w:val="000000"/>
        </w:rPr>
      </w:pPr>
      <w:r w:rsidRPr="00911231">
        <w:rPr>
          <w:b/>
          <w:bCs/>
          <w:color w:val="000000"/>
        </w:rPr>
        <w:t>Describe the information in lines 4, 7, 14 &amp; 16 below:</w:t>
      </w:r>
    </w:p>
    <w:p w14:paraId="6C3EFE14" w14:textId="77777777" w:rsidR="00DE173C" w:rsidRDefault="00DE173C">
      <w:pPr>
        <w:suppressAutoHyphens w:val="0"/>
        <w:spacing w:before="60" w:after="60"/>
        <w:jc w:val="left"/>
        <w:rPr>
          <w:b/>
          <w:bCs/>
          <w:color w:val="000000"/>
        </w:rPr>
      </w:pPr>
      <w:r>
        <w:rPr>
          <w:b/>
          <w:bCs/>
          <w:color w:val="000000"/>
        </w:rPr>
        <w:br w:type="page"/>
      </w:r>
    </w:p>
    <w:p w14:paraId="3501F5C9" w14:textId="77777777" w:rsidR="00AC3B5E" w:rsidRPr="00911231" w:rsidRDefault="00AC3B5E" w:rsidP="00AC3B5E">
      <w:pPr>
        <w:spacing w:before="60"/>
        <w:jc w:val="center"/>
        <w:rPr>
          <w:b/>
        </w:rPr>
      </w:pPr>
      <w:r w:rsidRPr="00911231">
        <w:rPr>
          <w:b/>
          <w:iCs/>
          <w:color w:val="000000"/>
          <w:sz w:val="24"/>
          <w:szCs w:val="24"/>
        </w:rPr>
        <w:lastRenderedPageBreak/>
        <w:t>Principal Selection Factor 4 - Subfactor 4(a)</w:t>
      </w:r>
    </w:p>
    <w:p w14:paraId="273EEE06" w14:textId="77777777" w:rsidR="00AC3B5E" w:rsidRPr="00911231" w:rsidRDefault="00AC3B5E" w:rsidP="00AC3B5E">
      <w:pPr>
        <w:spacing w:before="60" w:after="120"/>
        <w:jc w:val="center"/>
        <w:outlineLvl w:val="2"/>
        <w:rPr>
          <w:b/>
        </w:rPr>
      </w:pPr>
      <w:bookmarkStart w:id="9" w:name="_Toc511913578"/>
      <w:bookmarkStart w:id="10" w:name="_Toc511914116"/>
      <w:r w:rsidRPr="00911231">
        <w:rPr>
          <w:b/>
        </w:rPr>
        <w:t>Table 2: Business Financial Statement- Most Recent Month Balance Sheet</w:t>
      </w:r>
      <w:bookmarkEnd w:id="9"/>
      <w:bookmarkEnd w:id="10"/>
    </w:p>
    <w:p w14:paraId="343E1307" w14:textId="77777777" w:rsidR="00AC3B5E" w:rsidRPr="00911231" w:rsidRDefault="00AC3B5E" w:rsidP="00AC3B5E">
      <w:pPr>
        <w:tabs>
          <w:tab w:val="right" w:leader="underscore" w:pos="6210"/>
        </w:tabs>
        <w:spacing w:before="60"/>
        <w:jc w:val="center"/>
      </w:pPr>
      <w:r w:rsidRPr="00911231">
        <w:rPr>
          <w:b/>
        </w:rPr>
        <w:t>For Month Ending:</w:t>
      </w:r>
      <w:r w:rsidRPr="00911231">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AC3B5E" w:rsidRPr="00911231" w14:paraId="72918A75" w14:textId="77777777" w:rsidTr="009316A8">
        <w:trPr>
          <w:cantSplit/>
          <w:trHeight w:val="315"/>
          <w:tblHeader/>
          <w:jc w:val="center"/>
        </w:trPr>
        <w:tc>
          <w:tcPr>
            <w:tcW w:w="567" w:type="dxa"/>
            <w:tcBorders>
              <w:right w:val="single" w:sz="4" w:space="0" w:color="auto"/>
            </w:tcBorders>
            <w:shd w:val="clear" w:color="auto" w:fill="auto"/>
            <w:vAlign w:val="center"/>
          </w:tcPr>
          <w:p w14:paraId="4C6CCBE2" w14:textId="77777777" w:rsidR="00AC3B5E" w:rsidRPr="00911231" w:rsidRDefault="00AC3B5E" w:rsidP="009316A8">
            <w:pPr>
              <w:spacing w:before="60" w:after="0"/>
              <w:jc w:val="left"/>
              <w:rPr>
                <w:color w:val="000000"/>
                <w:sz w:val="18"/>
                <w:szCs w:val="18"/>
              </w:rPr>
            </w:pPr>
            <w:r w:rsidRPr="00911231">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4D67CDD" w14:textId="77777777" w:rsidR="00AC3B5E" w:rsidRPr="00911231" w:rsidRDefault="00AC3B5E" w:rsidP="009316A8">
            <w:pPr>
              <w:spacing w:before="60" w:after="0"/>
              <w:jc w:val="left"/>
              <w:rPr>
                <w:color w:val="000000"/>
              </w:rPr>
            </w:pPr>
            <w:r w:rsidRPr="00911231">
              <w:rPr>
                <w:b/>
                <w:color w:val="000000"/>
              </w:rPr>
              <w:t>Item</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3380E302" w14:textId="77777777" w:rsidR="00AC3B5E" w:rsidRPr="00911231" w:rsidRDefault="00AC3B5E" w:rsidP="009316A8">
            <w:pPr>
              <w:spacing w:before="60" w:after="0"/>
              <w:jc w:val="left"/>
              <w:rPr>
                <w:color w:val="000000"/>
              </w:rPr>
            </w:pPr>
            <w:r w:rsidRPr="00911231">
              <w:rPr>
                <w:b/>
                <w:color w:val="000000"/>
              </w:rPr>
              <w:t>Amount</w:t>
            </w:r>
          </w:p>
        </w:tc>
      </w:tr>
      <w:tr w:rsidR="00AC3B5E" w:rsidRPr="00911231" w14:paraId="264B2BE0" w14:textId="77777777" w:rsidTr="009316A8">
        <w:trPr>
          <w:trHeight w:val="315"/>
          <w:tblHeader/>
          <w:jc w:val="center"/>
        </w:trPr>
        <w:tc>
          <w:tcPr>
            <w:tcW w:w="567" w:type="dxa"/>
            <w:shd w:val="clear" w:color="auto" w:fill="auto"/>
            <w:vAlign w:val="center"/>
            <w:hideMark/>
          </w:tcPr>
          <w:p w14:paraId="54799653" w14:textId="77777777" w:rsidR="00AC3B5E" w:rsidRPr="00911231" w:rsidRDefault="00AC3B5E" w:rsidP="009316A8">
            <w:pPr>
              <w:spacing w:before="60" w:after="0"/>
              <w:jc w:val="left"/>
              <w:rPr>
                <w:color w:val="000000"/>
                <w:sz w:val="18"/>
                <w:szCs w:val="18"/>
              </w:rPr>
            </w:pPr>
            <w:r w:rsidRPr="00911231">
              <w:rPr>
                <w:color w:val="000000"/>
                <w:sz w:val="18"/>
                <w:szCs w:val="18"/>
              </w:rPr>
              <w:t>1</w:t>
            </w:r>
          </w:p>
        </w:tc>
        <w:tc>
          <w:tcPr>
            <w:tcW w:w="4167" w:type="dxa"/>
            <w:tcBorders>
              <w:top w:val="single" w:sz="4" w:space="0" w:color="auto"/>
            </w:tcBorders>
            <w:shd w:val="clear" w:color="auto" w:fill="auto"/>
            <w:vAlign w:val="center"/>
            <w:hideMark/>
          </w:tcPr>
          <w:p w14:paraId="5788D6AD" w14:textId="77777777" w:rsidR="00AC3B5E" w:rsidRPr="00911231" w:rsidRDefault="00AC3B5E" w:rsidP="009316A8">
            <w:pPr>
              <w:spacing w:before="60" w:after="0"/>
              <w:jc w:val="left"/>
              <w:rPr>
                <w:color w:val="000000"/>
              </w:rPr>
            </w:pPr>
            <w:r w:rsidRPr="00911231">
              <w:rPr>
                <w:color w:val="000000"/>
              </w:rPr>
              <w:t>Cash in Bank</w:t>
            </w:r>
          </w:p>
        </w:tc>
        <w:tc>
          <w:tcPr>
            <w:tcW w:w="4101" w:type="dxa"/>
            <w:tcBorders>
              <w:top w:val="single" w:sz="4" w:space="0" w:color="auto"/>
            </w:tcBorders>
            <w:shd w:val="clear" w:color="auto" w:fill="auto"/>
            <w:vAlign w:val="center"/>
            <w:hideMark/>
          </w:tcPr>
          <w:p w14:paraId="37A09399" w14:textId="77777777" w:rsidR="00AC3B5E" w:rsidRPr="00911231" w:rsidRDefault="00AC3B5E" w:rsidP="009316A8">
            <w:pPr>
              <w:spacing w:before="60" w:after="0"/>
              <w:jc w:val="left"/>
              <w:rPr>
                <w:color w:val="000000"/>
              </w:rPr>
            </w:pPr>
            <w:r w:rsidRPr="00911231">
              <w:rPr>
                <w:color w:val="000000"/>
              </w:rPr>
              <w:t>$</w:t>
            </w:r>
          </w:p>
        </w:tc>
      </w:tr>
      <w:tr w:rsidR="00AC3B5E" w:rsidRPr="00911231" w14:paraId="65860E53" w14:textId="77777777" w:rsidTr="009316A8">
        <w:trPr>
          <w:trHeight w:val="315"/>
          <w:tblHeader/>
          <w:jc w:val="center"/>
        </w:trPr>
        <w:tc>
          <w:tcPr>
            <w:tcW w:w="567" w:type="dxa"/>
            <w:shd w:val="clear" w:color="auto" w:fill="auto"/>
            <w:vAlign w:val="center"/>
            <w:hideMark/>
          </w:tcPr>
          <w:p w14:paraId="2CDEFB4E" w14:textId="77777777" w:rsidR="00AC3B5E" w:rsidRPr="00911231" w:rsidRDefault="00AC3B5E" w:rsidP="009316A8">
            <w:pPr>
              <w:spacing w:before="60" w:after="0"/>
              <w:jc w:val="left"/>
              <w:rPr>
                <w:color w:val="000000"/>
                <w:sz w:val="18"/>
                <w:szCs w:val="18"/>
              </w:rPr>
            </w:pPr>
            <w:r w:rsidRPr="00911231">
              <w:rPr>
                <w:color w:val="000000"/>
                <w:sz w:val="18"/>
                <w:szCs w:val="18"/>
              </w:rPr>
              <w:t>2</w:t>
            </w:r>
          </w:p>
        </w:tc>
        <w:tc>
          <w:tcPr>
            <w:tcW w:w="4167" w:type="dxa"/>
            <w:shd w:val="clear" w:color="auto" w:fill="auto"/>
            <w:vAlign w:val="center"/>
            <w:hideMark/>
          </w:tcPr>
          <w:p w14:paraId="015BAB64" w14:textId="77777777" w:rsidR="00AC3B5E" w:rsidRPr="00911231" w:rsidRDefault="00AC3B5E" w:rsidP="009316A8">
            <w:pPr>
              <w:spacing w:before="60" w:after="0"/>
              <w:jc w:val="left"/>
              <w:rPr>
                <w:color w:val="000000"/>
              </w:rPr>
            </w:pPr>
            <w:r w:rsidRPr="00911231">
              <w:rPr>
                <w:color w:val="000000"/>
              </w:rPr>
              <w:t>Accounts Receivable</w:t>
            </w:r>
          </w:p>
        </w:tc>
        <w:tc>
          <w:tcPr>
            <w:tcW w:w="4101" w:type="dxa"/>
            <w:shd w:val="clear" w:color="auto" w:fill="auto"/>
            <w:vAlign w:val="center"/>
            <w:hideMark/>
          </w:tcPr>
          <w:p w14:paraId="34CADCD1" w14:textId="77777777" w:rsidR="00AC3B5E" w:rsidRPr="00911231" w:rsidRDefault="00AC3B5E" w:rsidP="009316A8">
            <w:pPr>
              <w:spacing w:before="60" w:after="0"/>
              <w:jc w:val="left"/>
              <w:rPr>
                <w:color w:val="000000"/>
              </w:rPr>
            </w:pPr>
            <w:r w:rsidRPr="00911231">
              <w:rPr>
                <w:color w:val="000000"/>
              </w:rPr>
              <w:t>$</w:t>
            </w:r>
          </w:p>
        </w:tc>
      </w:tr>
      <w:tr w:rsidR="00AC3B5E" w:rsidRPr="00911231" w14:paraId="70D27366" w14:textId="77777777" w:rsidTr="009316A8">
        <w:trPr>
          <w:trHeight w:val="315"/>
          <w:tblHeader/>
          <w:jc w:val="center"/>
        </w:trPr>
        <w:tc>
          <w:tcPr>
            <w:tcW w:w="567" w:type="dxa"/>
            <w:shd w:val="clear" w:color="auto" w:fill="auto"/>
            <w:vAlign w:val="center"/>
            <w:hideMark/>
          </w:tcPr>
          <w:p w14:paraId="62E067AB" w14:textId="77777777" w:rsidR="00AC3B5E" w:rsidRPr="00911231" w:rsidRDefault="00AC3B5E" w:rsidP="009316A8">
            <w:pPr>
              <w:spacing w:before="60" w:after="0"/>
              <w:jc w:val="left"/>
              <w:rPr>
                <w:color w:val="000000"/>
                <w:sz w:val="18"/>
                <w:szCs w:val="18"/>
              </w:rPr>
            </w:pPr>
            <w:r w:rsidRPr="00911231">
              <w:rPr>
                <w:color w:val="000000"/>
                <w:sz w:val="18"/>
                <w:szCs w:val="18"/>
              </w:rPr>
              <w:t>3</w:t>
            </w:r>
          </w:p>
        </w:tc>
        <w:tc>
          <w:tcPr>
            <w:tcW w:w="4167" w:type="dxa"/>
            <w:shd w:val="clear" w:color="auto" w:fill="auto"/>
            <w:vAlign w:val="center"/>
            <w:hideMark/>
          </w:tcPr>
          <w:p w14:paraId="55F607A7" w14:textId="77777777" w:rsidR="00AC3B5E" w:rsidRPr="00911231" w:rsidRDefault="00AC3B5E" w:rsidP="009316A8">
            <w:pPr>
              <w:spacing w:before="60" w:after="0"/>
              <w:jc w:val="left"/>
              <w:rPr>
                <w:color w:val="000000"/>
              </w:rPr>
            </w:pPr>
            <w:r w:rsidRPr="00911231">
              <w:rPr>
                <w:color w:val="000000"/>
              </w:rPr>
              <w:t>Inventory</w:t>
            </w:r>
          </w:p>
        </w:tc>
        <w:tc>
          <w:tcPr>
            <w:tcW w:w="4101" w:type="dxa"/>
            <w:shd w:val="clear" w:color="auto" w:fill="auto"/>
            <w:vAlign w:val="center"/>
            <w:hideMark/>
          </w:tcPr>
          <w:p w14:paraId="5A906729" w14:textId="77777777" w:rsidR="00AC3B5E" w:rsidRPr="00911231" w:rsidRDefault="00AC3B5E" w:rsidP="009316A8">
            <w:pPr>
              <w:spacing w:before="60" w:after="0"/>
              <w:jc w:val="left"/>
              <w:rPr>
                <w:color w:val="000000"/>
              </w:rPr>
            </w:pPr>
            <w:r w:rsidRPr="00911231">
              <w:rPr>
                <w:color w:val="000000"/>
              </w:rPr>
              <w:t>$</w:t>
            </w:r>
          </w:p>
        </w:tc>
      </w:tr>
      <w:tr w:rsidR="00AC3B5E" w:rsidRPr="00911231" w14:paraId="5F7A35AC" w14:textId="77777777" w:rsidTr="009316A8">
        <w:trPr>
          <w:trHeight w:val="315"/>
          <w:tblHeader/>
          <w:jc w:val="center"/>
        </w:trPr>
        <w:tc>
          <w:tcPr>
            <w:tcW w:w="567" w:type="dxa"/>
            <w:shd w:val="clear" w:color="auto" w:fill="auto"/>
            <w:vAlign w:val="center"/>
            <w:hideMark/>
          </w:tcPr>
          <w:p w14:paraId="54A1F249" w14:textId="77777777" w:rsidR="00AC3B5E" w:rsidRPr="00911231" w:rsidRDefault="00AC3B5E" w:rsidP="009316A8">
            <w:pPr>
              <w:spacing w:before="60" w:after="0"/>
              <w:jc w:val="left"/>
              <w:rPr>
                <w:color w:val="000000"/>
                <w:sz w:val="18"/>
                <w:szCs w:val="18"/>
              </w:rPr>
            </w:pPr>
            <w:r w:rsidRPr="00911231">
              <w:rPr>
                <w:color w:val="000000"/>
                <w:sz w:val="18"/>
                <w:szCs w:val="18"/>
              </w:rPr>
              <w:t>4</w:t>
            </w:r>
          </w:p>
        </w:tc>
        <w:tc>
          <w:tcPr>
            <w:tcW w:w="4167" w:type="dxa"/>
            <w:shd w:val="clear" w:color="auto" w:fill="auto"/>
            <w:vAlign w:val="center"/>
            <w:hideMark/>
          </w:tcPr>
          <w:p w14:paraId="63D8B974" w14:textId="77777777" w:rsidR="00AC3B5E" w:rsidRPr="00911231" w:rsidRDefault="00AC3B5E" w:rsidP="009316A8">
            <w:pPr>
              <w:spacing w:before="60" w:after="0"/>
              <w:jc w:val="left"/>
              <w:rPr>
                <w:color w:val="000000"/>
              </w:rPr>
            </w:pPr>
            <w:r w:rsidRPr="00911231">
              <w:rPr>
                <w:color w:val="000000"/>
              </w:rPr>
              <w:t>Other Current Assets (Describe)</w:t>
            </w:r>
          </w:p>
        </w:tc>
        <w:tc>
          <w:tcPr>
            <w:tcW w:w="4101" w:type="dxa"/>
            <w:shd w:val="clear" w:color="auto" w:fill="auto"/>
            <w:vAlign w:val="center"/>
            <w:hideMark/>
          </w:tcPr>
          <w:p w14:paraId="0C4F764E" w14:textId="77777777" w:rsidR="00AC3B5E" w:rsidRPr="00911231" w:rsidRDefault="00AC3B5E" w:rsidP="009316A8">
            <w:pPr>
              <w:spacing w:before="60" w:after="0"/>
              <w:jc w:val="left"/>
              <w:rPr>
                <w:color w:val="000000"/>
              </w:rPr>
            </w:pPr>
            <w:r w:rsidRPr="00911231">
              <w:rPr>
                <w:color w:val="000000"/>
              </w:rPr>
              <w:t>$</w:t>
            </w:r>
          </w:p>
        </w:tc>
      </w:tr>
      <w:tr w:rsidR="00AC3B5E" w:rsidRPr="00911231" w14:paraId="33D94FAE" w14:textId="77777777" w:rsidTr="009316A8">
        <w:trPr>
          <w:trHeight w:val="315"/>
          <w:tblHeader/>
          <w:jc w:val="center"/>
        </w:trPr>
        <w:tc>
          <w:tcPr>
            <w:tcW w:w="567" w:type="dxa"/>
            <w:shd w:val="clear" w:color="000000" w:fill="D9D9D9"/>
            <w:vAlign w:val="center"/>
            <w:hideMark/>
          </w:tcPr>
          <w:p w14:paraId="6E69EF2F" w14:textId="77777777" w:rsidR="00AC3B5E" w:rsidRPr="00911231" w:rsidRDefault="00AC3B5E" w:rsidP="009316A8">
            <w:pPr>
              <w:spacing w:before="60" w:after="0"/>
              <w:jc w:val="left"/>
              <w:rPr>
                <w:color w:val="000000"/>
                <w:sz w:val="18"/>
                <w:szCs w:val="18"/>
              </w:rPr>
            </w:pPr>
            <w:r w:rsidRPr="00911231">
              <w:rPr>
                <w:color w:val="000000"/>
                <w:sz w:val="18"/>
                <w:szCs w:val="18"/>
              </w:rPr>
              <w:t>5</w:t>
            </w:r>
          </w:p>
        </w:tc>
        <w:tc>
          <w:tcPr>
            <w:tcW w:w="4167" w:type="dxa"/>
            <w:shd w:val="clear" w:color="000000" w:fill="D9D9D9"/>
            <w:vAlign w:val="center"/>
            <w:hideMark/>
          </w:tcPr>
          <w:p w14:paraId="7109C6E5" w14:textId="77777777" w:rsidR="00AC3B5E" w:rsidRPr="00911231" w:rsidRDefault="00AC3B5E" w:rsidP="009316A8">
            <w:pPr>
              <w:spacing w:before="60" w:after="0"/>
              <w:jc w:val="left"/>
              <w:rPr>
                <w:b/>
                <w:bCs/>
                <w:color w:val="000000"/>
              </w:rPr>
            </w:pPr>
            <w:r w:rsidRPr="00911231">
              <w:rPr>
                <w:b/>
                <w:bCs/>
                <w:color w:val="000000"/>
              </w:rPr>
              <w:t xml:space="preserve">Total Current Assets </w:t>
            </w:r>
            <w:r w:rsidRPr="00911231">
              <w:rPr>
                <w:color w:val="000000"/>
                <w:vertAlign w:val="subscript"/>
              </w:rPr>
              <w:t>(add lines 1-4)</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1F2043E4" w14:textId="77777777" w:rsidR="00AC3B5E" w:rsidRPr="00911231" w:rsidRDefault="00AC3B5E" w:rsidP="009316A8">
            <w:pPr>
              <w:spacing w:before="60" w:after="0"/>
              <w:jc w:val="left"/>
              <w:rPr>
                <w:color w:val="000000"/>
              </w:rPr>
            </w:pPr>
            <w:r w:rsidRPr="00911231">
              <w:rPr>
                <w:color w:val="000000"/>
              </w:rPr>
              <w:t>$</w:t>
            </w:r>
          </w:p>
        </w:tc>
      </w:tr>
      <w:tr w:rsidR="00AC3B5E" w:rsidRPr="00911231" w14:paraId="17035744" w14:textId="77777777" w:rsidTr="009316A8">
        <w:trPr>
          <w:trHeight w:val="315"/>
          <w:tblHeader/>
          <w:jc w:val="center"/>
        </w:trPr>
        <w:tc>
          <w:tcPr>
            <w:tcW w:w="567" w:type="dxa"/>
            <w:shd w:val="clear" w:color="auto" w:fill="auto"/>
            <w:vAlign w:val="center"/>
            <w:hideMark/>
          </w:tcPr>
          <w:p w14:paraId="32D2957C" w14:textId="77777777" w:rsidR="00AC3B5E" w:rsidRPr="00911231" w:rsidRDefault="00AC3B5E" w:rsidP="009316A8">
            <w:pPr>
              <w:spacing w:before="60" w:after="0"/>
              <w:jc w:val="left"/>
              <w:rPr>
                <w:color w:val="000000"/>
                <w:sz w:val="18"/>
                <w:szCs w:val="18"/>
              </w:rPr>
            </w:pPr>
            <w:r w:rsidRPr="00911231">
              <w:rPr>
                <w:color w:val="000000"/>
                <w:sz w:val="18"/>
                <w:szCs w:val="18"/>
              </w:rPr>
              <w:t>6</w:t>
            </w:r>
          </w:p>
        </w:tc>
        <w:tc>
          <w:tcPr>
            <w:tcW w:w="4167" w:type="dxa"/>
            <w:shd w:val="clear" w:color="auto" w:fill="auto"/>
            <w:vAlign w:val="center"/>
            <w:hideMark/>
          </w:tcPr>
          <w:p w14:paraId="53BD96A1" w14:textId="77777777" w:rsidR="00AC3B5E" w:rsidRPr="00911231" w:rsidRDefault="00AC3B5E" w:rsidP="009316A8">
            <w:pPr>
              <w:spacing w:before="60" w:after="0"/>
              <w:jc w:val="left"/>
              <w:rPr>
                <w:color w:val="000000"/>
              </w:rPr>
            </w:pPr>
            <w:r w:rsidRPr="00911231">
              <w:rPr>
                <w:color w:val="000000"/>
              </w:rPr>
              <w:t>Personal Property (Equipment) Items</w:t>
            </w:r>
          </w:p>
        </w:tc>
        <w:tc>
          <w:tcPr>
            <w:tcW w:w="4101" w:type="dxa"/>
            <w:shd w:val="clear" w:color="auto" w:fill="auto"/>
            <w:vAlign w:val="center"/>
            <w:hideMark/>
          </w:tcPr>
          <w:p w14:paraId="2B487D80" w14:textId="77777777" w:rsidR="00AC3B5E" w:rsidRPr="00911231" w:rsidRDefault="00AC3B5E" w:rsidP="009316A8">
            <w:pPr>
              <w:spacing w:before="60" w:after="0"/>
              <w:jc w:val="left"/>
              <w:rPr>
                <w:color w:val="000000"/>
              </w:rPr>
            </w:pPr>
            <w:r w:rsidRPr="00911231">
              <w:rPr>
                <w:color w:val="000000"/>
              </w:rPr>
              <w:t>$</w:t>
            </w:r>
          </w:p>
        </w:tc>
      </w:tr>
      <w:tr w:rsidR="00AC3B5E" w:rsidRPr="00911231" w14:paraId="487BF32F" w14:textId="77777777" w:rsidTr="009316A8">
        <w:trPr>
          <w:trHeight w:val="315"/>
          <w:tblHeader/>
          <w:jc w:val="center"/>
        </w:trPr>
        <w:tc>
          <w:tcPr>
            <w:tcW w:w="567" w:type="dxa"/>
            <w:shd w:val="clear" w:color="auto" w:fill="auto"/>
            <w:vAlign w:val="center"/>
            <w:hideMark/>
          </w:tcPr>
          <w:p w14:paraId="76379548" w14:textId="77777777" w:rsidR="00AC3B5E" w:rsidRPr="00911231" w:rsidRDefault="00AC3B5E" w:rsidP="009316A8">
            <w:pPr>
              <w:spacing w:before="60" w:after="0"/>
              <w:jc w:val="left"/>
              <w:rPr>
                <w:color w:val="000000"/>
                <w:sz w:val="18"/>
                <w:szCs w:val="18"/>
              </w:rPr>
            </w:pPr>
            <w:r w:rsidRPr="00911231">
              <w:rPr>
                <w:color w:val="000000"/>
                <w:sz w:val="18"/>
                <w:szCs w:val="18"/>
              </w:rPr>
              <w:t>7</w:t>
            </w:r>
          </w:p>
        </w:tc>
        <w:tc>
          <w:tcPr>
            <w:tcW w:w="4167" w:type="dxa"/>
            <w:shd w:val="clear" w:color="auto" w:fill="auto"/>
            <w:vAlign w:val="center"/>
            <w:hideMark/>
          </w:tcPr>
          <w:p w14:paraId="4D66D33B" w14:textId="77777777" w:rsidR="00AC3B5E" w:rsidRPr="00911231" w:rsidRDefault="00AC3B5E" w:rsidP="009316A8">
            <w:pPr>
              <w:spacing w:before="60" w:after="0"/>
              <w:jc w:val="left"/>
              <w:rPr>
                <w:color w:val="000000"/>
              </w:rPr>
            </w:pPr>
            <w:r w:rsidRPr="00911231">
              <w:rPr>
                <w:color w:val="000000"/>
              </w:rPr>
              <w:t>Other Fixed Assets (Describe)</w:t>
            </w:r>
          </w:p>
        </w:tc>
        <w:tc>
          <w:tcPr>
            <w:tcW w:w="4101" w:type="dxa"/>
            <w:shd w:val="clear" w:color="auto" w:fill="auto"/>
            <w:vAlign w:val="center"/>
            <w:hideMark/>
          </w:tcPr>
          <w:p w14:paraId="7CC263CF" w14:textId="77777777" w:rsidR="00AC3B5E" w:rsidRPr="00911231" w:rsidRDefault="00AC3B5E" w:rsidP="009316A8">
            <w:pPr>
              <w:spacing w:before="60" w:after="0"/>
              <w:jc w:val="left"/>
              <w:rPr>
                <w:color w:val="000000"/>
              </w:rPr>
            </w:pPr>
            <w:r w:rsidRPr="00911231">
              <w:rPr>
                <w:color w:val="000000"/>
              </w:rPr>
              <w:t>$</w:t>
            </w:r>
          </w:p>
        </w:tc>
      </w:tr>
      <w:tr w:rsidR="00AC3B5E" w:rsidRPr="00911231" w14:paraId="69335566" w14:textId="77777777" w:rsidTr="009316A8">
        <w:trPr>
          <w:trHeight w:val="315"/>
          <w:tblHeader/>
          <w:jc w:val="center"/>
        </w:trPr>
        <w:tc>
          <w:tcPr>
            <w:tcW w:w="567" w:type="dxa"/>
            <w:shd w:val="clear" w:color="auto" w:fill="auto"/>
            <w:vAlign w:val="center"/>
            <w:hideMark/>
          </w:tcPr>
          <w:p w14:paraId="562D3CFF" w14:textId="77777777" w:rsidR="00AC3B5E" w:rsidRPr="00911231" w:rsidRDefault="00AC3B5E" w:rsidP="009316A8">
            <w:pPr>
              <w:spacing w:before="60" w:after="0"/>
              <w:jc w:val="left"/>
              <w:rPr>
                <w:color w:val="000000"/>
                <w:sz w:val="18"/>
                <w:szCs w:val="18"/>
              </w:rPr>
            </w:pPr>
            <w:r w:rsidRPr="00911231">
              <w:rPr>
                <w:color w:val="000000"/>
                <w:sz w:val="18"/>
                <w:szCs w:val="18"/>
              </w:rPr>
              <w:t>8</w:t>
            </w:r>
          </w:p>
        </w:tc>
        <w:tc>
          <w:tcPr>
            <w:tcW w:w="4167" w:type="dxa"/>
            <w:shd w:val="clear" w:color="auto" w:fill="auto"/>
            <w:vAlign w:val="center"/>
            <w:hideMark/>
          </w:tcPr>
          <w:p w14:paraId="2089E432" w14:textId="77777777" w:rsidR="00AC3B5E" w:rsidRPr="00911231" w:rsidRDefault="00AC3B5E" w:rsidP="009316A8">
            <w:pPr>
              <w:spacing w:before="60" w:after="0"/>
              <w:jc w:val="left"/>
              <w:rPr>
                <w:color w:val="000000"/>
              </w:rPr>
            </w:pPr>
            <w:r w:rsidRPr="00911231">
              <w:rPr>
                <w:color w:val="000000"/>
              </w:rPr>
              <w:t>(LESS Accumulated Depreciation)</w:t>
            </w:r>
          </w:p>
        </w:tc>
        <w:tc>
          <w:tcPr>
            <w:tcW w:w="4101" w:type="dxa"/>
            <w:shd w:val="clear" w:color="auto" w:fill="auto"/>
            <w:vAlign w:val="center"/>
            <w:hideMark/>
          </w:tcPr>
          <w:p w14:paraId="650418AB" w14:textId="77777777" w:rsidR="00AC3B5E" w:rsidRPr="00911231" w:rsidRDefault="00AC3B5E" w:rsidP="009316A8">
            <w:pPr>
              <w:spacing w:before="60" w:after="0"/>
              <w:jc w:val="left"/>
              <w:rPr>
                <w:color w:val="000000"/>
              </w:rPr>
            </w:pPr>
            <w:r w:rsidRPr="00911231">
              <w:rPr>
                <w:color w:val="000000"/>
              </w:rPr>
              <w:t>$</w:t>
            </w:r>
          </w:p>
        </w:tc>
      </w:tr>
      <w:tr w:rsidR="00AC3B5E" w:rsidRPr="00911231" w14:paraId="252DBFD0" w14:textId="77777777" w:rsidTr="009316A8">
        <w:trPr>
          <w:trHeight w:val="315"/>
          <w:tblHeader/>
          <w:jc w:val="center"/>
        </w:trPr>
        <w:tc>
          <w:tcPr>
            <w:tcW w:w="567" w:type="dxa"/>
            <w:shd w:val="clear" w:color="000000" w:fill="D9D9D9"/>
            <w:vAlign w:val="center"/>
            <w:hideMark/>
          </w:tcPr>
          <w:p w14:paraId="71601EDD" w14:textId="77777777" w:rsidR="00AC3B5E" w:rsidRPr="00911231" w:rsidRDefault="00AC3B5E" w:rsidP="009316A8">
            <w:pPr>
              <w:spacing w:before="60" w:after="0"/>
              <w:jc w:val="left"/>
              <w:rPr>
                <w:b/>
                <w:bCs/>
                <w:color w:val="000000"/>
                <w:sz w:val="18"/>
                <w:szCs w:val="18"/>
              </w:rPr>
            </w:pPr>
            <w:r w:rsidRPr="00911231">
              <w:rPr>
                <w:b/>
                <w:bCs/>
                <w:color w:val="000000"/>
                <w:sz w:val="18"/>
                <w:szCs w:val="18"/>
              </w:rPr>
              <w:t>9</w:t>
            </w:r>
          </w:p>
        </w:tc>
        <w:tc>
          <w:tcPr>
            <w:tcW w:w="4167" w:type="dxa"/>
            <w:shd w:val="clear" w:color="000000" w:fill="D9D9D9"/>
            <w:vAlign w:val="center"/>
            <w:hideMark/>
          </w:tcPr>
          <w:p w14:paraId="0F8D0B4F" w14:textId="77777777" w:rsidR="00AC3B5E" w:rsidRPr="00911231" w:rsidRDefault="00AC3B5E" w:rsidP="009316A8">
            <w:pPr>
              <w:spacing w:before="60" w:after="0"/>
              <w:jc w:val="left"/>
              <w:rPr>
                <w:b/>
                <w:bCs/>
                <w:color w:val="000000"/>
              </w:rPr>
            </w:pPr>
            <w:r w:rsidRPr="00911231">
              <w:rPr>
                <w:b/>
                <w:bCs/>
                <w:color w:val="000000"/>
              </w:rPr>
              <w:t xml:space="preserve">Total Fixed Assets </w:t>
            </w:r>
            <w:r w:rsidRPr="00911231">
              <w:rPr>
                <w:color w:val="000000"/>
                <w:vertAlign w:val="subscript"/>
              </w:rPr>
              <w:t>(add lines 6-7, minus line 8)</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30F79577" w14:textId="77777777" w:rsidR="00AC3B5E" w:rsidRPr="00911231" w:rsidRDefault="00AC3B5E" w:rsidP="009316A8">
            <w:pPr>
              <w:spacing w:before="60" w:after="0"/>
              <w:jc w:val="left"/>
              <w:rPr>
                <w:color w:val="000000"/>
              </w:rPr>
            </w:pPr>
            <w:r w:rsidRPr="00911231">
              <w:rPr>
                <w:color w:val="000000"/>
              </w:rPr>
              <w:t>$</w:t>
            </w:r>
          </w:p>
        </w:tc>
      </w:tr>
      <w:tr w:rsidR="00AC3B5E" w:rsidRPr="00911231" w14:paraId="065BDC66" w14:textId="77777777" w:rsidTr="009316A8">
        <w:trPr>
          <w:trHeight w:val="315"/>
          <w:tblHeader/>
          <w:jc w:val="center"/>
        </w:trPr>
        <w:tc>
          <w:tcPr>
            <w:tcW w:w="567" w:type="dxa"/>
            <w:shd w:val="clear" w:color="000000" w:fill="D9D9D9"/>
            <w:vAlign w:val="center"/>
            <w:hideMark/>
          </w:tcPr>
          <w:p w14:paraId="67245046" w14:textId="77777777" w:rsidR="00AC3B5E" w:rsidRPr="00911231" w:rsidRDefault="00AC3B5E" w:rsidP="009316A8">
            <w:pPr>
              <w:spacing w:before="60" w:after="0"/>
              <w:jc w:val="left"/>
              <w:rPr>
                <w:b/>
                <w:bCs/>
                <w:color w:val="000000"/>
                <w:sz w:val="18"/>
                <w:szCs w:val="18"/>
              </w:rPr>
            </w:pPr>
            <w:r w:rsidRPr="00911231">
              <w:rPr>
                <w:b/>
                <w:bCs/>
                <w:color w:val="000000"/>
                <w:sz w:val="18"/>
                <w:szCs w:val="18"/>
              </w:rPr>
              <w:t>10</w:t>
            </w:r>
          </w:p>
        </w:tc>
        <w:tc>
          <w:tcPr>
            <w:tcW w:w="4167" w:type="dxa"/>
            <w:shd w:val="clear" w:color="000000" w:fill="D9D9D9"/>
            <w:vAlign w:val="center"/>
            <w:hideMark/>
          </w:tcPr>
          <w:p w14:paraId="772872BB" w14:textId="77777777" w:rsidR="00AC3B5E" w:rsidRPr="00911231" w:rsidRDefault="00AC3B5E" w:rsidP="009316A8">
            <w:pPr>
              <w:spacing w:before="60" w:after="0"/>
              <w:jc w:val="left"/>
              <w:rPr>
                <w:b/>
                <w:bCs/>
                <w:color w:val="000000"/>
              </w:rPr>
            </w:pPr>
            <w:r w:rsidRPr="00911231">
              <w:rPr>
                <w:b/>
                <w:bCs/>
                <w:color w:val="000000"/>
              </w:rPr>
              <w:t>Total Assets</w:t>
            </w:r>
            <w:r w:rsidRPr="00911231">
              <w:rPr>
                <w:color w:val="000000"/>
              </w:rPr>
              <w:t xml:space="preserve"> </w:t>
            </w:r>
            <w:r w:rsidRPr="00911231">
              <w:rPr>
                <w:color w:val="000000"/>
                <w:vertAlign w:val="subscript"/>
              </w:rPr>
              <w:t>(add lines 5 &amp; 9)</w:t>
            </w:r>
          </w:p>
        </w:tc>
        <w:tc>
          <w:tcPr>
            <w:tcW w:w="4101" w:type="dxa"/>
            <w:shd w:val="clear" w:color="000000" w:fill="D9D9D9"/>
            <w:vAlign w:val="center"/>
            <w:hideMark/>
          </w:tcPr>
          <w:p w14:paraId="65C65FF3" w14:textId="77777777" w:rsidR="00AC3B5E" w:rsidRPr="00911231" w:rsidRDefault="00AC3B5E" w:rsidP="009316A8">
            <w:pPr>
              <w:spacing w:before="60" w:after="0"/>
              <w:jc w:val="left"/>
              <w:rPr>
                <w:color w:val="000000"/>
              </w:rPr>
            </w:pPr>
            <w:r w:rsidRPr="00911231">
              <w:rPr>
                <w:color w:val="000000"/>
              </w:rPr>
              <w:t>$</w:t>
            </w:r>
          </w:p>
        </w:tc>
      </w:tr>
      <w:tr w:rsidR="00AC3B5E" w:rsidRPr="00911231" w14:paraId="5B8DDCFC" w14:textId="77777777" w:rsidTr="009316A8">
        <w:trPr>
          <w:trHeight w:val="315"/>
          <w:tblHeader/>
          <w:jc w:val="center"/>
        </w:trPr>
        <w:tc>
          <w:tcPr>
            <w:tcW w:w="567" w:type="dxa"/>
            <w:shd w:val="clear" w:color="auto" w:fill="auto"/>
            <w:vAlign w:val="center"/>
            <w:hideMark/>
          </w:tcPr>
          <w:p w14:paraId="0D22F6D8" w14:textId="77777777" w:rsidR="00AC3B5E" w:rsidRPr="00911231" w:rsidRDefault="00AC3B5E" w:rsidP="009316A8">
            <w:pPr>
              <w:spacing w:before="60" w:after="0"/>
              <w:jc w:val="left"/>
              <w:rPr>
                <w:color w:val="000000"/>
                <w:sz w:val="18"/>
                <w:szCs w:val="18"/>
              </w:rPr>
            </w:pPr>
            <w:r w:rsidRPr="00911231">
              <w:rPr>
                <w:color w:val="000000"/>
                <w:sz w:val="18"/>
                <w:szCs w:val="18"/>
              </w:rPr>
              <w:t>11</w:t>
            </w:r>
          </w:p>
        </w:tc>
        <w:tc>
          <w:tcPr>
            <w:tcW w:w="4167" w:type="dxa"/>
            <w:shd w:val="clear" w:color="auto" w:fill="auto"/>
            <w:vAlign w:val="center"/>
            <w:hideMark/>
          </w:tcPr>
          <w:p w14:paraId="11648261" w14:textId="77777777" w:rsidR="00AC3B5E" w:rsidRPr="00911231" w:rsidRDefault="00AC3B5E" w:rsidP="009316A8">
            <w:pPr>
              <w:spacing w:before="60" w:after="0"/>
              <w:jc w:val="left"/>
              <w:rPr>
                <w:color w:val="000000"/>
              </w:rPr>
            </w:pPr>
            <w:r w:rsidRPr="00911231">
              <w:rPr>
                <w:color w:val="000000"/>
              </w:rPr>
              <w:t>Accounts Payable</w:t>
            </w:r>
          </w:p>
        </w:tc>
        <w:tc>
          <w:tcPr>
            <w:tcW w:w="4101" w:type="dxa"/>
            <w:shd w:val="clear" w:color="auto" w:fill="auto"/>
            <w:vAlign w:val="center"/>
            <w:hideMark/>
          </w:tcPr>
          <w:p w14:paraId="57EA88C5" w14:textId="77777777" w:rsidR="00AC3B5E" w:rsidRPr="00911231" w:rsidRDefault="00AC3B5E" w:rsidP="009316A8">
            <w:pPr>
              <w:spacing w:before="60" w:after="0"/>
              <w:jc w:val="left"/>
              <w:rPr>
                <w:color w:val="000000"/>
              </w:rPr>
            </w:pPr>
            <w:r w:rsidRPr="00911231">
              <w:rPr>
                <w:color w:val="000000"/>
              </w:rPr>
              <w:t>$</w:t>
            </w:r>
          </w:p>
        </w:tc>
      </w:tr>
      <w:tr w:rsidR="00AC3B5E" w:rsidRPr="00911231" w14:paraId="40441CBF" w14:textId="77777777" w:rsidTr="009316A8">
        <w:trPr>
          <w:trHeight w:val="315"/>
          <w:tblHeader/>
          <w:jc w:val="center"/>
        </w:trPr>
        <w:tc>
          <w:tcPr>
            <w:tcW w:w="567" w:type="dxa"/>
            <w:shd w:val="clear" w:color="auto" w:fill="auto"/>
            <w:vAlign w:val="center"/>
            <w:hideMark/>
          </w:tcPr>
          <w:p w14:paraId="6C638D34" w14:textId="77777777" w:rsidR="00AC3B5E" w:rsidRPr="00911231" w:rsidRDefault="00AC3B5E" w:rsidP="009316A8">
            <w:pPr>
              <w:spacing w:before="60" w:after="0"/>
              <w:jc w:val="left"/>
              <w:rPr>
                <w:color w:val="000000"/>
                <w:sz w:val="18"/>
                <w:szCs w:val="18"/>
              </w:rPr>
            </w:pPr>
            <w:r w:rsidRPr="00911231">
              <w:rPr>
                <w:color w:val="000000"/>
                <w:sz w:val="18"/>
                <w:szCs w:val="18"/>
              </w:rPr>
              <w:t>12</w:t>
            </w:r>
          </w:p>
        </w:tc>
        <w:tc>
          <w:tcPr>
            <w:tcW w:w="4167" w:type="dxa"/>
            <w:shd w:val="clear" w:color="auto" w:fill="auto"/>
            <w:vAlign w:val="center"/>
            <w:hideMark/>
          </w:tcPr>
          <w:p w14:paraId="422D060B" w14:textId="77777777" w:rsidR="00AC3B5E" w:rsidRPr="00911231" w:rsidRDefault="00AC3B5E" w:rsidP="009316A8">
            <w:pPr>
              <w:spacing w:before="60" w:after="0"/>
              <w:jc w:val="left"/>
              <w:rPr>
                <w:color w:val="000000"/>
              </w:rPr>
            </w:pPr>
            <w:r w:rsidRPr="00911231">
              <w:rPr>
                <w:color w:val="000000"/>
              </w:rPr>
              <w:t>Bank Loans Outstanding</w:t>
            </w:r>
          </w:p>
        </w:tc>
        <w:tc>
          <w:tcPr>
            <w:tcW w:w="4101" w:type="dxa"/>
            <w:shd w:val="clear" w:color="auto" w:fill="auto"/>
            <w:vAlign w:val="center"/>
            <w:hideMark/>
          </w:tcPr>
          <w:p w14:paraId="544D9B1A" w14:textId="77777777" w:rsidR="00AC3B5E" w:rsidRPr="00911231" w:rsidRDefault="00AC3B5E" w:rsidP="009316A8">
            <w:pPr>
              <w:spacing w:before="60" w:after="0"/>
              <w:jc w:val="left"/>
              <w:rPr>
                <w:color w:val="000000"/>
              </w:rPr>
            </w:pPr>
            <w:r w:rsidRPr="00911231">
              <w:rPr>
                <w:color w:val="000000"/>
              </w:rPr>
              <w:t>$</w:t>
            </w:r>
          </w:p>
        </w:tc>
      </w:tr>
      <w:tr w:rsidR="00AC3B5E" w:rsidRPr="00911231" w14:paraId="3E85B583" w14:textId="77777777" w:rsidTr="009316A8">
        <w:trPr>
          <w:trHeight w:val="315"/>
          <w:tblHeader/>
          <w:jc w:val="center"/>
        </w:trPr>
        <w:tc>
          <w:tcPr>
            <w:tcW w:w="567" w:type="dxa"/>
            <w:shd w:val="clear" w:color="auto" w:fill="auto"/>
            <w:vAlign w:val="center"/>
            <w:hideMark/>
          </w:tcPr>
          <w:p w14:paraId="100F9F3C" w14:textId="77777777" w:rsidR="00AC3B5E" w:rsidRPr="00911231" w:rsidRDefault="00AC3B5E" w:rsidP="009316A8">
            <w:pPr>
              <w:spacing w:before="60" w:after="0"/>
              <w:jc w:val="left"/>
              <w:rPr>
                <w:color w:val="000000"/>
                <w:sz w:val="18"/>
                <w:szCs w:val="18"/>
              </w:rPr>
            </w:pPr>
            <w:r w:rsidRPr="00911231">
              <w:rPr>
                <w:color w:val="000000"/>
                <w:sz w:val="18"/>
                <w:szCs w:val="18"/>
              </w:rPr>
              <w:t>13</w:t>
            </w:r>
          </w:p>
        </w:tc>
        <w:tc>
          <w:tcPr>
            <w:tcW w:w="4167" w:type="dxa"/>
            <w:shd w:val="clear" w:color="auto" w:fill="auto"/>
            <w:vAlign w:val="center"/>
            <w:hideMark/>
          </w:tcPr>
          <w:p w14:paraId="425C7E17" w14:textId="77777777" w:rsidR="00AC3B5E" w:rsidRPr="00911231" w:rsidRDefault="00AC3B5E" w:rsidP="009316A8">
            <w:pPr>
              <w:spacing w:before="60" w:after="0"/>
              <w:jc w:val="left"/>
              <w:rPr>
                <w:color w:val="000000"/>
              </w:rPr>
            </w:pPr>
            <w:r w:rsidRPr="00911231">
              <w:rPr>
                <w:color w:val="000000"/>
              </w:rPr>
              <w:t>Loans due to Owners</w:t>
            </w:r>
          </w:p>
        </w:tc>
        <w:tc>
          <w:tcPr>
            <w:tcW w:w="4101" w:type="dxa"/>
            <w:shd w:val="clear" w:color="auto" w:fill="auto"/>
            <w:vAlign w:val="center"/>
            <w:hideMark/>
          </w:tcPr>
          <w:p w14:paraId="715E0228" w14:textId="77777777" w:rsidR="00AC3B5E" w:rsidRPr="00911231" w:rsidRDefault="00AC3B5E" w:rsidP="009316A8">
            <w:pPr>
              <w:spacing w:before="60" w:after="0"/>
              <w:jc w:val="left"/>
              <w:rPr>
                <w:color w:val="000000"/>
              </w:rPr>
            </w:pPr>
            <w:r w:rsidRPr="00911231">
              <w:rPr>
                <w:color w:val="000000"/>
              </w:rPr>
              <w:t>$</w:t>
            </w:r>
          </w:p>
        </w:tc>
      </w:tr>
      <w:tr w:rsidR="00AC3B5E" w:rsidRPr="00911231" w14:paraId="714F9750" w14:textId="77777777" w:rsidTr="009316A8">
        <w:trPr>
          <w:trHeight w:val="315"/>
          <w:tblHeader/>
          <w:jc w:val="center"/>
        </w:trPr>
        <w:tc>
          <w:tcPr>
            <w:tcW w:w="567" w:type="dxa"/>
            <w:shd w:val="clear" w:color="auto" w:fill="auto"/>
            <w:vAlign w:val="center"/>
            <w:hideMark/>
          </w:tcPr>
          <w:p w14:paraId="2A913B88" w14:textId="77777777" w:rsidR="00AC3B5E" w:rsidRPr="00911231" w:rsidRDefault="00AC3B5E" w:rsidP="009316A8">
            <w:pPr>
              <w:spacing w:before="60" w:after="0"/>
              <w:jc w:val="left"/>
              <w:rPr>
                <w:color w:val="000000"/>
                <w:sz w:val="18"/>
                <w:szCs w:val="18"/>
              </w:rPr>
            </w:pPr>
            <w:r w:rsidRPr="00911231">
              <w:rPr>
                <w:color w:val="000000"/>
                <w:sz w:val="18"/>
                <w:szCs w:val="18"/>
              </w:rPr>
              <w:t>14</w:t>
            </w:r>
          </w:p>
        </w:tc>
        <w:tc>
          <w:tcPr>
            <w:tcW w:w="4167" w:type="dxa"/>
            <w:shd w:val="clear" w:color="auto" w:fill="auto"/>
            <w:vAlign w:val="center"/>
            <w:hideMark/>
          </w:tcPr>
          <w:p w14:paraId="20A59B30" w14:textId="77777777" w:rsidR="00AC3B5E" w:rsidRPr="00911231" w:rsidRDefault="00AC3B5E" w:rsidP="009316A8">
            <w:pPr>
              <w:spacing w:before="60" w:after="0"/>
              <w:jc w:val="left"/>
              <w:rPr>
                <w:color w:val="000000"/>
              </w:rPr>
            </w:pPr>
            <w:r w:rsidRPr="00911231">
              <w:rPr>
                <w:color w:val="000000"/>
              </w:rPr>
              <w:t>Other Current Liabilities (Describe)</w:t>
            </w:r>
          </w:p>
        </w:tc>
        <w:tc>
          <w:tcPr>
            <w:tcW w:w="4101" w:type="dxa"/>
            <w:shd w:val="clear" w:color="auto" w:fill="auto"/>
            <w:vAlign w:val="center"/>
            <w:hideMark/>
          </w:tcPr>
          <w:p w14:paraId="0C3F3E8E" w14:textId="77777777" w:rsidR="00AC3B5E" w:rsidRPr="00911231" w:rsidRDefault="00AC3B5E" w:rsidP="009316A8">
            <w:pPr>
              <w:spacing w:before="60" w:after="0"/>
              <w:jc w:val="left"/>
              <w:rPr>
                <w:color w:val="000000"/>
              </w:rPr>
            </w:pPr>
            <w:r w:rsidRPr="00911231">
              <w:rPr>
                <w:color w:val="000000"/>
              </w:rPr>
              <w:t>$</w:t>
            </w:r>
          </w:p>
        </w:tc>
      </w:tr>
      <w:tr w:rsidR="00AC3B5E" w:rsidRPr="00911231" w14:paraId="680A633E" w14:textId="77777777" w:rsidTr="009316A8">
        <w:trPr>
          <w:trHeight w:val="315"/>
          <w:tblHeader/>
          <w:jc w:val="center"/>
        </w:trPr>
        <w:tc>
          <w:tcPr>
            <w:tcW w:w="567" w:type="dxa"/>
            <w:shd w:val="clear" w:color="000000" w:fill="D9D9D9"/>
            <w:vAlign w:val="center"/>
            <w:hideMark/>
          </w:tcPr>
          <w:p w14:paraId="156CCE14" w14:textId="77777777" w:rsidR="00AC3B5E" w:rsidRPr="00911231" w:rsidRDefault="00AC3B5E" w:rsidP="009316A8">
            <w:pPr>
              <w:spacing w:before="60" w:after="0"/>
              <w:jc w:val="left"/>
              <w:rPr>
                <w:color w:val="000000"/>
                <w:sz w:val="18"/>
                <w:szCs w:val="18"/>
              </w:rPr>
            </w:pPr>
            <w:r w:rsidRPr="00911231">
              <w:rPr>
                <w:color w:val="000000"/>
                <w:sz w:val="18"/>
                <w:szCs w:val="18"/>
              </w:rPr>
              <w:t>15</w:t>
            </w:r>
          </w:p>
        </w:tc>
        <w:tc>
          <w:tcPr>
            <w:tcW w:w="4167" w:type="dxa"/>
            <w:shd w:val="clear" w:color="000000" w:fill="D9D9D9"/>
            <w:vAlign w:val="center"/>
            <w:hideMark/>
          </w:tcPr>
          <w:p w14:paraId="0A2A8C0B" w14:textId="77777777" w:rsidR="00AC3B5E" w:rsidRPr="00911231" w:rsidRDefault="00AC3B5E" w:rsidP="009316A8">
            <w:pPr>
              <w:spacing w:before="60" w:after="0"/>
              <w:jc w:val="left"/>
              <w:rPr>
                <w:b/>
                <w:bCs/>
                <w:color w:val="000000"/>
              </w:rPr>
            </w:pPr>
            <w:r w:rsidRPr="00911231">
              <w:rPr>
                <w:b/>
                <w:bCs/>
                <w:color w:val="000000"/>
              </w:rPr>
              <w:t xml:space="preserve">Total Current Liabilities </w:t>
            </w:r>
            <w:r w:rsidRPr="00911231">
              <w:rPr>
                <w:color w:val="000000"/>
                <w:vertAlign w:val="subscript"/>
              </w:rPr>
              <w:t>(add lines 11-14)</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1D4B2D02" w14:textId="77777777" w:rsidR="00AC3B5E" w:rsidRPr="00911231" w:rsidRDefault="00AC3B5E" w:rsidP="009316A8">
            <w:pPr>
              <w:spacing w:before="60" w:after="0"/>
              <w:jc w:val="left"/>
              <w:rPr>
                <w:color w:val="000000"/>
              </w:rPr>
            </w:pPr>
            <w:r w:rsidRPr="00911231">
              <w:rPr>
                <w:color w:val="000000"/>
              </w:rPr>
              <w:t> </w:t>
            </w:r>
          </w:p>
        </w:tc>
      </w:tr>
      <w:tr w:rsidR="00AC3B5E" w:rsidRPr="00911231" w14:paraId="535EA98B" w14:textId="77777777" w:rsidTr="009316A8">
        <w:trPr>
          <w:trHeight w:val="315"/>
          <w:tblHeader/>
          <w:jc w:val="center"/>
        </w:trPr>
        <w:tc>
          <w:tcPr>
            <w:tcW w:w="567" w:type="dxa"/>
            <w:shd w:val="clear" w:color="auto" w:fill="auto"/>
            <w:vAlign w:val="center"/>
            <w:hideMark/>
          </w:tcPr>
          <w:p w14:paraId="718E203B" w14:textId="77777777" w:rsidR="00AC3B5E" w:rsidRPr="00911231" w:rsidRDefault="00AC3B5E" w:rsidP="009316A8">
            <w:pPr>
              <w:spacing w:before="60" w:after="0"/>
              <w:jc w:val="left"/>
              <w:rPr>
                <w:color w:val="000000"/>
                <w:sz w:val="18"/>
                <w:szCs w:val="18"/>
              </w:rPr>
            </w:pPr>
            <w:r w:rsidRPr="00911231">
              <w:rPr>
                <w:color w:val="000000"/>
                <w:sz w:val="18"/>
                <w:szCs w:val="18"/>
              </w:rPr>
              <w:t>16</w:t>
            </w:r>
          </w:p>
        </w:tc>
        <w:tc>
          <w:tcPr>
            <w:tcW w:w="4167" w:type="dxa"/>
            <w:shd w:val="clear" w:color="auto" w:fill="auto"/>
            <w:vAlign w:val="center"/>
            <w:hideMark/>
          </w:tcPr>
          <w:p w14:paraId="7477680C" w14:textId="77777777" w:rsidR="00AC3B5E" w:rsidRPr="00911231" w:rsidRDefault="00AC3B5E" w:rsidP="009316A8">
            <w:pPr>
              <w:spacing w:before="60" w:after="0"/>
              <w:jc w:val="left"/>
              <w:rPr>
                <w:color w:val="000000"/>
              </w:rPr>
            </w:pPr>
            <w:r w:rsidRPr="00911231">
              <w:rPr>
                <w:color w:val="000000"/>
              </w:rPr>
              <w:t>Long-Term Liabilities (Describe)</w:t>
            </w:r>
          </w:p>
        </w:tc>
        <w:tc>
          <w:tcPr>
            <w:tcW w:w="4101" w:type="dxa"/>
            <w:shd w:val="clear" w:color="auto" w:fill="auto"/>
            <w:vAlign w:val="center"/>
            <w:hideMark/>
          </w:tcPr>
          <w:p w14:paraId="23DF94DD" w14:textId="77777777" w:rsidR="00AC3B5E" w:rsidRPr="00911231" w:rsidRDefault="00AC3B5E" w:rsidP="009316A8">
            <w:pPr>
              <w:spacing w:before="60" w:after="0"/>
              <w:jc w:val="left"/>
              <w:rPr>
                <w:color w:val="000000"/>
              </w:rPr>
            </w:pPr>
            <w:r w:rsidRPr="00911231">
              <w:rPr>
                <w:color w:val="000000"/>
              </w:rPr>
              <w:t>$</w:t>
            </w:r>
          </w:p>
        </w:tc>
      </w:tr>
      <w:tr w:rsidR="00AC3B5E" w:rsidRPr="00911231" w14:paraId="768F012E" w14:textId="77777777" w:rsidTr="009316A8">
        <w:trPr>
          <w:trHeight w:val="315"/>
          <w:tblHeader/>
          <w:jc w:val="center"/>
        </w:trPr>
        <w:tc>
          <w:tcPr>
            <w:tcW w:w="567" w:type="dxa"/>
            <w:shd w:val="clear" w:color="000000" w:fill="D9D9D9"/>
            <w:vAlign w:val="center"/>
            <w:hideMark/>
          </w:tcPr>
          <w:p w14:paraId="719B095E" w14:textId="77777777" w:rsidR="00AC3B5E" w:rsidRPr="00911231" w:rsidRDefault="00AC3B5E" w:rsidP="009316A8">
            <w:pPr>
              <w:spacing w:before="60" w:after="0"/>
              <w:jc w:val="left"/>
              <w:rPr>
                <w:b/>
                <w:bCs/>
                <w:color w:val="000000"/>
                <w:sz w:val="18"/>
                <w:szCs w:val="18"/>
              </w:rPr>
            </w:pPr>
            <w:r w:rsidRPr="00911231">
              <w:rPr>
                <w:b/>
                <w:bCs/>
                <w:color w:val="000000"/>
                <w:sz w:val="18"/>
                <w:szCs w:val="18"/>
              </w:rPr>
              <w:t>17</w:t>
            </w:r>
          </w:p>
        </w:tc>
        <w:tc>
          <w:tcPr>
            <w:tcW w:w="4167" w:type="dxa"/>
            <w:shd w:val="clear" w:color="000000" w:fill="D9D9D9"/>
            <w:vAlign w:val="center"/>
            <w:hideMark/>
          </w:tcPr>
          <w:p w14:paraId="63C34D1D" w14:textId="77777777" w:rsidR="00AC3B5E" w:rsidRPr="00911231" w:rsidRDefault="00AC3B5E" w:rsidP="009316A8">
            <w:pPr>
              <w:spacing w:before="60" w:after="0"/>
              <w:jc w:val="left"/>
              <w:rPr>
                <w:b/>
                <w:bCs/>
                <w:color w:val="000000"/>
              </w:rPr>
            </w:pPr>
            <w:r w:rsidRPr="00911231">
              <w:rPr>
                <w:b/>
                <w:bCs/>
                <w:color w:val="000000"/>
              </w:rPr>
              <w:t xml:space="preserve">Total Liabilities </w:t>
            </w:r>
            <w:r w:rsidRPr="00911231">
              <w:rPr>
                <w:color w:val="000000"/>
                <w:vertAlign w:val="subscript"/>
              </w:rPr>
              <w:t>(add lines 15 and 16)</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56723603" w14:textId="77777777" w:rsidR="00AC3B5E" w:rsidRPr="00911231" w:rsidRDefault="00AC3B5E" w:rsidP="009316A8">
            <w:pPr>
              <w:spacing w:before="60" w:after="0"/>
              <w:jc w:val="left"/>
              <w:rPr>
                <w:color w:val="000000"/>
              </w:rPr>
            </w:pPr>
            <w:r w:rsidRPr="00911231">
              <w:rPr>
                <w:color w:val="000000"/>
              </w:rPr>
              <w:t>$</w:t>
            </w:r>
          </w:p>
        </w:tc>
      </w:tr>
      <w:tr w:rsidR="00AC3B5E" w:rsidRPr="00911231" w14:paraId="2F28237C" w14:textId="77777777" w:rsidTr="009316A8">
        <w:trPr>
          <w:trHeight w:val="315"/>
          <w:tblHeader/>
          <w:jc w:val="center"/>
        </w:trPr>
        <w:tc>
          <w:tcPr>
            <w:tcW w:w="567" w:type="dxa"/>
            <w:shd w:val="clear" w:color="000000" w:fill="D9D9D9"/>
            <w:vAlign w:val="center"/>
            <w:hideMark/>
          </w:tcPr>
          <w:p w14:paraId="672D37B9" w14:textId="77777777" w:rsidR="00AC3B5E" w:rsidRPr="00911231" w:rsidRDefault="00AC3B5E" w:rsidP="009316A8">
            <w:pPr>
              <w:spacing w:before="60" w:after="0"/>
              <w:jc w:val="left"/>
              <w:rPr>
                <w:b/>
                <w:bCs/>
                <w:color w:val="000000"/>
                <w:sz w:val="18"/>
                <w:szCs w:val="18"/>
              </w:rPr>
            </w:pPr>
            <w:r w:rsidRPr="00911231">
              <w:rPr>
                <w:b/>
                <w:bCs/>
                <w:color w:val="000000"/>
                <w:sz w:val="18"/>
                <w:szCs w:val="18"/>
              </w:rPr>
              <w:t>18</w:t>
            </w:r>
          </w:p>
        </w:tc>
        <w:tc>
          <w:tcPr>
            <w:tcW w:w="4167" w:type="dxa"/>
            <w:shd w:val="clear" w:color="000000" w:fill="D9D9D9"/>
            <w:vAlign w:val="center"/>
            <w:hideMark/>
          </w:tcPr>
          <w:p w14:paraId="4CBF9158" w14:textId="77777777" w:rsidR="00AC3B5E" w:rsidRPr="00911231" w:rsidRDefault="00AC3B5E" w:rsidP="009316A8">
            <w:pPr>
              <w:spacing w:before="60" w:after="0"/>
              <w:jc w:val="left"/>
              <w:rPr>
                <w:b/>
                <w:bCs/>
                <w:color w:val="000000"/>
              </w:rPr>
            </w:pPr>
            <w:r w:rsidRPr="00911231">
              <w:rPr>
                <w:b/>
                <w:bCs/>
                <w:color w:val="000000"/>
              </w:rPr>
              <w:t xml:space="preserve">Total Net Worth </w:t>
            </w:r>
            <w:r w:rsidRPr="00911231">
              <w:rPr>
                <w:color w:val="000000"/>
                <w:vertAlign w:val="subscript"/>
              </w:rPr>
              <w:t>(line 10 minus line 17)</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6C37AE57" w14:textId="77777777" w:rsidR="00AC3B5E" w:rsidRPr="00911231" w:rsidRDefault="00AC3B5E" w:rsidP="009316A8">
            <w:pPr>
              <w:spacing w:before="60" w:after="0"/>
              <w:jc w:val="left"/>
              <w:rPr>
                <w:color w:val="000000"/>
              </w:rPr>
            </w:pPr>
            <w:r w:rsidRPr="00911231">
              <w:rPr>
                <w:color w:val="000000"/>
              </w:rPr>
              <w:t>$</w:t>
            </w:r>
          </w:p>
        </w:tc>
      </w:tr>
    </w:tbl>
    <w:p w14:paraId="38C7D2D6" w14:textId="37D12D96" w:rsidR="00AC3B5E" w:rsidRDefault="00AC3B5E" w:rsidP="00DE173C">
      <w:pPr>
        <w:spacing w:before="240" w:after="200" w:line="276" w:lineRule="auto"/>
        <w:ind w:left="274"/>
        <w:rPr>
          <w:b/>
          <w:bCs/>
          <w:color w:val="000000"/>
        </w:rPr>
      </w:pPr>
      <w:r w:rsidRPr="00911231">
        <w:rPr>
          <w:b/>
          <w:bCs/>
          <w:color w:val="000000"/>
        </w:rPr>
        <w:t>Describe the information in lines 4, 7, 14 &amp; 16 below:</w:t>
      </w:r>
    </w:p>
    <w:p w14:paraId="6ECE9BA5" w14:textId="77777777" w:rsidR="00AC3B5E" w:rsidRDefault="00AC3B5E">
      <w:pPr>
        <w:suppressAutoHyphens w:val="0"/>
        <w:spacing w:before="60" w:after="60"/>
        <w:jc w:val="left"/>
        <w:rPr>
          <w:b/>
          <w:bCs/>
          <w:color w:val="000000"/>
        </w:rPr>
      </w:pPr>
      <w:r>
        <w:rPr>
          <w:b/>
          <w:bCs/>
          <w:color w:val="000000"/>
        </w:rPr>
        <w:br w:type="page"/>
      </w:r>
    </w:p>
    <w:p w14:paraId="49CD4C23" w14:textId="77777777" w:rsidR="0023309A" w:rsidRPr="00911231" w:rsidRDefault="0023309A" w:rsidP="0023309A">
      <w:pPr>
        <w:spacing w:before="60" w:after="0"/>
        <w:jc w:val="center"/>
        <w:rPr>
          <w:b/>
        </w:rPr>
      </w:pPr>
      <w:bookmarkStart w:id="11" w:name="_Toc511913579"/>
      <w:bookmarkStart w:id="12" w:name="_Toc511914117"/>
      <w:r w:rsidRPr="00911231">
        <w:rPr>
          <w:b/>
        </w:rPr>
        <w:lastRenderedPageBreak/>
        <w:t>Principal Selection Factor 4 - Subfactor 4(a)</w:t>
      </w:r>
    </w:p>
    <w:p w14:paraId="63EEA498" w14:textId="77777777" w:rsidR="0023309A" w:rsidRPr="00911231" w:rsidRDefault="0023309A" w:rsidP="0023309A">
      <w:pPr>
        <w:spacing w:before="60" w:after="0"/>
        <w:jc w:val="center"/>
        <w:outlineLvl w:val="2"/>
        <w:rPr>
          <w:rFonts w:cs="Arial"/>
          <w:b/>
          <w:color w:val="000000"/>
        </w:rPr>
      </w:pPr>
      <w:r w:rsidRPr="00911231">
        <w:rPr>
          <w:b/>
        </w:rPr>
        <w:t>Table 3: Business Financial Statement- Historical Income Statement</w:t>
      </w:r>
      <w:bookmarkEnd w:id="11"/>
      <w:bookmarkEnd w:id="12"/>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23309A" w:rsidRPr="00911231" w14:paraId="375FB965" w14:textId="77777777" w:rsidTr="009316A8">
        <w:trPr>
          <w:cantSplit/>
          <w:tblHeader/>
          <w:jc w:val="center"/>
        </w:trPr>
        <w:tc>
          <w:tcPr>
            <w:tcW w:w="605" w:type="dxa"/>
            <w:shd w:val="clear" w:color="000000" w:fill="FFFFFF"/>
            <w:vAlign w:val="center"/>
          </w:tcPr>
          <w:p w14:paraId="552D38CE" w14:textId="77777777" w:rsidR="0023309A" w:rsidRPr="00911231" w:rsidRDefault="0023309A" w:rsidP="009316A8">
            <w:pPr>
              <w:spacing w:before="60" w:after="20"/>
              <w:jc w:val="center"/>
              <w:rPr>
                <w:rFonts w:cs="Arial"/>
                <w:b/>
                <w:color w:val="000000"/>
                <w:sz w:val="18"/>
                <w:szCs w:val="18"/>
              </w:rPr>
            </w:pPr>
            <w:r w:rsidRPr="00911231">
              <w:rPr>
                <w:rFonts w:cs="Arial"/>
                <w:b/>
                <w:color w:val="000000"/>
                <w:sz w:val="18"/>
                <w:szCs w:val="18"/>
              </w:rPr>
              <w:t>Line</w:t>
            </w:r>
          </w:p>
        </w:tc>
        <w:tc>
          <w:tcPr>
            <w:tcW w:w="4391" w:type="dxa"/>
            <w:shd w:val="clear" w:color="000000" w:fill="FFFFFF"/>
            <w:vAlign w:val="center"/>
            <w:hideMark/>
          </w:tcPr>
          <w:p w14:paraId="42E90BA8" w14:textId="77777777" w:rsidR="0023309A" w:rsidRPr="00911231" w:rsidRDefault="0023309A" w:rsidP="009316A8">
            <w:pPr>
              <w:spacing w:before="60" w:after="20"/>
              <w:jc w:val="center"/>
              <w:rPr>
                <w:rFonts w:cs="Arial"/>
                <w:b/>
                <w:color w:val="000000"/>
                <w:sz w:val="18"/>
                <w:szCs w:val="18"/>
              </w:rPr>
            </w:pPr>
            <w:r w:rsidRPr="00911231">
              <w:rPr>
                <w:rFonts w:cs="Arial"/>
                <w:b/>
                <w:color w:val="000000"/>
                <w:sz w:val="18"/>
                <w:szCs w:val="18"/>
              </w:rPr>
              <w:t>Item</w:t>
            </w:r>
          </w:p>
        </w:tc>
        <w:tc>
          <w:tcPr>
            <w:tcW w:w="2048" w:type="dxa"/>
            <w:shd w:val="clear" w:color="000000" w:fill="FFFFFF"/>
            <w:vAlign w:val="center"/>
            <w:hideMark/>
          </w:tcPr>
          <w:p w14:paraId="0170F730" w14:textId="77777777" w:rsidR="0023309A" w:rsidRPr="00911231" w:rsidRDefault="0023309A" w:rsidP="009316A8">
            <w:pPr>
              <w:spacing w:before="60" w:after="20"/>
              <w:jc w:val="center"/>
              <w:rPr>
                <w:rFonts w:cs="Arial"/>
                <w:b/>
                <w:color w:val="000000"/>
                <w:sz w:val="18"/>
                <w:szCs w:val="18"/>
              </w:rPr>
            </w:pPr>
            <w:r w:rsidRPr="00911231">
              <w:rPr>
                <w:rFonts w:cs="Arial"/>
                <w:b/>
                <w:color w:val="000000"/>
                <w:sz w:val="18"/>
                <w:szCs w:val="18"/>
              </w:rPr>
              <w:t>Year 1</w:t>
            </w:r>
          </w:p>
        </w:tc>
        <w:tc>
          <w:tcPr>
            <w:tcW w:w="2046" w:type="dxa"/>
            <w:shd w:val="clear" w:color="auto" w:fill="auto"/>
            <w:vAlign w:val="center"/>
            <w:hideMark/>
          </w:tcPr>
          <w:p w14:paraId="65C7A708" w14:textId="77777777" w:rsidR="0023309A" w:rsidRPr="00911231" w:rsidRDefault="0023309A" w:rsidP="009316A8">
            <w:pPr>
              <w:spacing w:before="60" w:after="20"/>
              <w:jc w:val="center"/>
              <w:rPr>
                <w:rFonts w:cs="Arial"/>
                <w:b/>
                <w:color w:val="000000"/>
                <w:sz w:val="18"/>
                <w:szCs w:val="18"/>
              </w:rPr>
            </w:pPr>
            <w:r w:rsidRPr="00911231">
              <w:rPr>
                <w:rFonts w:cs="Arial"/>
                <w:b/>
                <w:color w:val="000000"/>
                <w:sz w:val="18"/>
                <w:szCs w:val="18"/>
              </w:rPr>
              <w:t>Year 2</w:t>
            </w:r>
          </w:p>
        </w:tc>
      </w:tr>
      <w:tr w:rsidR="0023309A" w:rsidRPr="00911231" w14:paraId="7DA5CC39" w14:textId="77777777" w:rsidTr="009316A8">
        <w:trPr>
          <w:tblHeader/>
          <w:jc w:val="center"/>
        </w:trPr>
        <w:tc>
          <w:tcPr>
            <w:tcW w:w="605" w:type="dxa"/>
            <w:shd w:val="clear" w:color="auto" w:fill="auto"/>
            <w:vAlign w:val="center"/>
            <w:hideMark/>
          </w:tcPr>
          <w:p w14:paraId="6E5834AD"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1</w:t>
            </w:r>
          </w:p>
        </w:tc>
        <w:tc>
          <w:tcPr>
            <w:tcW w:w="4391" w:type="dxa"/>
            <w:shd w:val="clear" w:color="000000" w:fill="FFFFFF"/>
            <w:vAlign w:val="center"/>
            <w:hideMark/>
          </w:tcPr>
          <w:p w14:paraId="48E9BAA5"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Revenues </w:t>
            </w:r>
            <w:r w:rsidRPr="00911231">
              <w:rPr>
                <w:rFonts w:cs="Arial"/>
                <w:color w:val="000000"/>
                <w:sz w:val="18"/>
                <w:szCs w:val="18"/>
              </w:rPr>
              <w:t> </w:t>
            </w:r>
          </w:p>
        </w:tc>
        <w:tc>
          <w:tcPr>
            <w:tcW w:w="2048" w:type="dxa"/>
            <w:shd w:val="clear" w:color="000000" w:fill="FFFFFF"/>
            <w:vAlign w:val="center"/>
          </w:tcPr>
          <w:p w14:paraId="49AA3810" w14:textId="77777777" w:rsidR="0023309A" w:rsidRPr="00911231" w:rsidRDefault="0023309A" w:rsidP="009316A8">
            <w:pPr>
              <w:spacing w:before="60" w:after="20"/>
              <w:jc w:val="left"/>
              <w:rPr>
                <w:rFonts w:cs="Arial"/>
                <w:b/>
                <w:color w:val="000000"/>
                <w:sz w:val="18"/>
                <w:szCs w:val="18"/>
              </w:rPr>
            </w:pPr>
          </w:p>
        </w:tc>
        <w:tc>
          <w:tcPr>
            <w:tcW w:w="2046" w:type="dxa"/>
            <w:shd w:val="clear" w:color="000000" w:fill="FFFFFF"/>
            <w:vAlign w:val="center"/>
          </w:tcPr>
          <w:p w14:paraId="22359BC6" w14:textId="77777777" w:rsidR="0023309A" w:rsidRPr="00911231" w:rsidRDefault="0023309A" w:rsidP="009316A8">
            <w:pPr>
              <w:spacing w:before="60" w:after="20"/>
              <w:jc w:val="left"/>
              <w:rPr>
                <w:rFonts w:cs="Arial"/>
                <w:b/>
                <w:color w:val="000000"/>
                <w:sz w:val="18"/>
                <w:szCs w:val="18"/>
              </w:rPr>
            </w:pPr>
          </w:p>
        </w:tc>
      </w:tr>
      <w:tr w:rsidR="0023309A" w:rsidRPr="00911231" w14:paraId="5D7ED01F" w14:textId="77777777" w:rsidTr="009316A8">
        <w:trPr>
          <w:tblHeader/>
          <w:jc w:val="center"/>
        </w:trPr>
        <w:tc>
          <w:tcPr>
            <w:tcW w:w="605" w:type="dxa"/>
            <w:shd w:val="clear" w:color="auto" w:fill="auto"/>
            <w:vAlign w:val="center"/>
            <w:hideMark/>
          </w:tcPr>
          <w:p w14:paraId="5C98A9FB"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1a</w:t>
            </w:r>
          </w:p>
        </w:tc>
        <w:tc>
          <w:tcPr>
            <w:tcW w:w="4391" w:type="dxa"/>
            <w:shd w:val="clear" w:color="auto" w:fill="auto"/>
            <w:vAlign w:val="center"/>
            <w:hideMark/>
          </w:tcPr>
          <w:p w14:paraId="67BDE503"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Revenue Source 1  _____________________</w:t>
            </w:r>
          </w:p>
        </w:tc>
        <w:tc>
          <w:tcPr>
            <w:tcW w:w="2048" w:type="dxa"/>
            <w:shd w:val="clear" w:color="auto" w:fill="auto"/>
            <w:vAlign w:val="center"/>
            <w:hideMark/>
          </w:tcPr>
          <w:p w14:paraId="7B07945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vAlign w:val="center"/>
            <w:hideMark/>
          </w:tcPr>
          <w:p w14:paraId="6CD25E7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50C00636" w14:textId="77777777" w:rsidTr="009316A8">
        <w:trPr>
          <w:tblHeader/>
          <w:jc w:val="center"/>
        </w:trPr>
        <w:tc>
          <w:tcPr>
            <w:tcW w:w="605" w:type="dxa"/>
            <w:shd w:val="clear" w:color="auto" w:fill="auto"/>
            <w:vAlign w:val="center"/>
            <w:hideMark/>
          </w:tcPr>
          <w:p w14:paraId="65032DD2"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1b</w:t>
            </w:r>
          </w:p>
        </w:tc>
        <w:tc>
          <w:tcPr>
            <w:tcW w:w="4391" w:type="dxa"/>
            <w:shd w:val="clear" w:color="auto" w:fill="auto"/>
            <w:vAlign w:val="center"/>
            <w:hideMark/>
          </w:tcPr>
          <w:p w14:paraId="4601B51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Revenue Source 2  _____________________</w:t>
            </w:r>
          </w:p>
        </w:tc>
        <w:tc>
          <w:tcPr>
            <w:tcW w:w="2048" w:type="dxa"/>
            <w:shd w:val="clear" w:color="auto" w:fill="auto"/>
            <w:vAlign w:val="center"/>
            <w:hideMark/>
          </w:tcPr>
          <w:p w14:paraId="4A8D317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25AF4A3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717E092E" w14:textId="77777777" w:rsidTr="009316A8">
        <w:trPr>
          <w:tblHeader/>
          <w:jc w:val="center"/>
        </w:trPr>
        <w:tc>
          <w:tcPr>
            <w:tcW w:w="605" w:type="dxa"/>
            <w:shd w:val="clear" w:color="auto" w:fill="auto"/>
            <w:vAlign w:val="center"/>
            <w:hideMark/>
          </w:tcPr>
          <w:p w14:paraId="71BB2FB7"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1c</w:t>
            </w:r>
          </w:p>
        </w:tc>
        <w:tc>
          <w:tcPr>
            <w:tcW w:w="4391" w:type="dxa"/>
            <w:shd w:val="clear" w:color="auto" w:fill="auto"/>
            <w:vAlign w:val="center"/>
            <w:hideMark/>
          </w:tcPr>
          <w:p w14:paraId="3522611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Revenue Source 3  _____________________</w:t>
            </w:r>
          </w:p>
        </w:tc>
        <w:tc>
          <w:tcPr>
            <w:tcW w:w="2048" w:type="dxa"/>
            <w:shd w:val="clear" w:color="auto" w:fill="auto"/>
            <w:vAlign w:val="center"/>
            <w:hideMark/>
          </w:tcPr>
          <w:p w14:paraId="02F46317"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48A1CC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767FBF60" w14:textId="77777777" w:rsidTr="009316A8">
        <w:trPr>
          <w:tblHeader/>
          <w:jc w:val="center"/>
        </w:trPr>
        <w:tc>
          <w:tcPr>
            <w:tcW w:w="605" w:type="dxa"/>
            <w:shd w:val="clear" w:color="auto" w:fill="auto"/>
            <w:vAlign w:val="center"/>
            <w:hideMark/>
          </w:tcPr>
          <w:p w14:paraId="0B331E3A"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1d</w:t>
            </w:r>
          </w:p>
        </w:tc>
        <w:tc>
          <w:tcPr>
            <w:tcW w:w="4391" w:type="dxa"/>
            <w:shd w:val="clear" w:color="auto" w:fill="auto"/>
            <w:vAlign w:val="center"/>
            <w:hideMark/>
          </w:tcPr>
          <w:p w14:paraId="431B5BE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Revenue Source 4  _____________________</w:t>
            </w:r>
          </w:p>
        </w:tc>
        <w:tc>
          <w:tcPr>
            <w:tcW w:w="2048" w:type="dxa"/>
            <w:shd w:val="clear" w:color="auto" w:fill="auto"/>
            <w:vAlign w:val="center"/>
            <w:hideMark/>
          </w:tcPr>
          <w:p w14:paraId="0BA2908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68F676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1F4357C6" w14:textId="77777777" w:rsidTr="009316A8">
        <w:trPr>
          <w:tblHeader/>
          <w:jc w:val="center"/>
        </w:trPr>
        <w:tc>
          <w:tcPr>
            <w:tcW w:w="605" w:type="dxa"/>
            <w:shd w:val="clear" w:color="000000" w:fill="D9D9D9"/>
            <w:vAlign w:val="center"/>
            <w:hideMark/>
          </w:tcPr>
          <w:p w14:paraId="1DDDAC9B"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2</w:t>
            </w:r>
          </w:p>
        </w:tc>
        <w:tc>
          <w:tcPr>
            <w:tcW w:w="4391" w:type="dxa"/>
            <w:shd w:val="clear" w:color="000000" w:fill="D9D9D9"/>
            <w:vAlign w:val="center"/>
            <w:hideMark/>
          </w:tcPr>
          <w:p w14:paraId="5C336AFB"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Total Revenues </w:t>
            </w:r>
            <w:r w:rsidRPr="00911231">
              <w:rPr>
                <w:rFonts w:cs="Arial"/>
                <w:color w:val="000000"/>
                <w:sz w:val="18"/>
                <w:szCs w:val="18"/>
              </w:rPr>
              <w:t>(add lines 1a-1d) </w:t>
            </w:r>
            <w:r w:rsidRPr="00911231">
              <w:rPr>
                <w:rFonts w:cs="Arial"/>
                <w:b/>
                <w:color w:val="000000"/>
                <w:sz w:val="18"/>
                <w:szCs w:val="18"/>
                <w:vertAlign w:val="subscript"/>
              </w:rPr>
              <w:t xml:space="preserve"> </w:t>
            </w:r>
          </w:p>
        </w:tc>
        <w:tc>
          <w:tcPr>
            <w:tcW w:w="2048" w:type="dxa"/>
            <w:shd w:val="clear" w:color="000000" w:fill="D9D9D9"/>
            <w:vAlign w:val="center"/>
            <w:hideMark/>
          </w:tcPr>
          <w:p w14:paraId="3B9C139F"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6DA99EF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4BE0F440" w14:textId="77777777" w:rsidTr="009316A8">
        <w:trPr>
          <w:tblHeader/>
          <w:jc w:val="center"/>
        </w:trPr>
        <w:tc>
          <w:tcPr>
            <w:tcW w:w="605" w:type="dxa"/>
            <w:shd w:val="clear" w:color="auto" w:fill="auto"/>
            <w:vAlign w:val="center"/>
            <w:hideMark/>
          </w:tcPr>
          <w:p w14:paraId="758B00B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3</w:t>
            </w:r>
          </w:p>
        </w:tc>
        <w:tc>
          <w:tcPr>
            <w:tcW w:w="4391" w:type="dxa"/>
            <w:shd w:val="clear" w:color="000000" w:fill="FFFFFF"/>
            <w:vAlign w:val="center"/>
            <w:hideMark/>
          </w:tcPr>
          <w:p w14:paraId="70A6AE96"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Cost of Sales</w:t>
            </w:r>
          </w:p>
        </w:tc>
        <w:tc>
          <w:tcPr>
            <w:tcW w:w="2048" w:type="dxa"/>
            <w:shd w:val="clear" w:color="000000" w:fill="FFFFFF"/>
            <w:vAlign w:val="center"/>
          </w:tcPr>
          <w:p w14:paraId="4584AF7F" w14:textId="77777777" w:rsidR="0023309A" w:rsidRPr="00911231" w:rsidRDefault="0023309A" w:rsidP="009316A8">
            <w:pPr>
              <w:spacing w:before="60" w:after="20"/>
              <w:jc w:val="left"/>
              <w:rPr>
                <w:rFonts w:cs="Arial"/>
                <w:b/>
                <w:color w:val="000000"/>
                <w:sz w:val="18"/>
                <w:szCs w:val="18"/>
              </w:rPr>
            </w:pPr>
          </w:p>
        </w:tc>
        <w:tc>
          <w:tcPr>
            <w:tcW w:w="2046" w:type="dxa"/>
            <w:shd w:val="clear" w:color="000000" w:fill="FFFFFF"/>
            <w:vAlign w:val="center"/>
          </w:tcPr>
          <w:p w14:paraId="0E4D707C" w14:textId="77777777" w:rsidR="0023309A" w:rsidRPr="00911231" w:rsidRDefault="0023309A" w:rsidP="009316A8">
            <w:pPr>
              <w:spacing w:before="60" w:after="20"/>
              <w:jc w:val="left"/>
              <w:rPr>
                <w:rFonts w:cs="Arial"/>
                <w:b/>
                <w:color w:val="000000"/>
                <w:sz w:val="18"/>
                <w:szCs w:val="18"/>
              </w:rPr>
            </w:pPr>
          </w:p>
        </w:tc>
      </w:tr>
      <w:tr w:rsidR="0023309A" w:rsidRPr="00911231" w14:paraId="25766B57" w14:textId="77777777" w:rsidTr="009316A8">
        <w:trPr>
          <w:tblHeader/>
          <w:jc w:val="center"/>
        </w:trPr>
        <w:tc>
          <w:tcPr>
            <w:tcW w:w="605" w:type="dxa"/>
            <w:shd w:val="clear" w:color="000000" w:fill="D9D9D9"/>
            <w:vAlign w:val="center"/>
            <w:hideMark/>
          </w:tcPr>
          <w:p w14:paraId="100725BA"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4</w:t>
            </w:r>
          </w:p>
        </w:tc>
        <w:tc>
          <w:tcPr>
            <w:tcW w:w="4391" w:type="dxa"/>
            <w:shd w:val="clear" w:color="000000" w:fill="D9D9D9"/>
            <w:vAlign w:val="center"/>
            <w:hideMark/>
          </w:tcPr>
          <w:p w14:paraId="7D3F0850"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Total Cost of Sales</w:t>
            </w:r>
            <w:r w:rsidRPr="00911231">
              <w:rPr>
                <w:rFonts w:cs="Arial"/>
                <w:color w:val="000000"/>
                <w:sz w:val="18"/>
                <w:szCs w:val="18"/>
                <w:vertAlign w:val="subscript"/>
              </w:rPr>
              <w:t xml:space="preserve"> </w:t>
            </w:r>
          </w:p>
        </w:tc>
        <w:tc>
          <w:tcPr>
            <w:tcW w:w="2048" w:type="dxa"/>
            <w:shd w:val="clear" w:color="000000" w:fill="D9D9D9"/>
            <w:vAlign w:val="center"/>
            <w:hideMark/>
          </w:tcPr>
          <w:p w14:paraId="762EEAA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0ED2A25"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5BD1E994" w14:textId="77777777" w:rsidTr="009316A8">
        <w:trPr>
          <w:tblHeader/>
          <w:jc w:val="center"/>
        </w:trPr>
        <w:tc>
          <w:tcPr>
            <w:tcW w:w="605" w:type="dxa"/>
            <w:shd w:val="clear" w:color="000000" w:fill="D9D9D9"/>
            <w:vAlign w:val="center"/>
            <w:hideMark/>
          </w:tcPr>
          <w:p w14:paraId="4B00AE4A"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5</w:t>
            </w:r>
          </w:p>
        </w:tc>
        <w:tc>
          <w:tcPr>
            <w:tcW w:w="4391" w:type="dxa"/>
            <w:shd w:val="clear" w:color="000000" w:fill="D9D9D9"/>
            <w:vAlign w:val="center"/>
            <w:hideMark/>
          </w:tcPr>
          <w:p w14:paraId="742B2F60"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Gross Profit</w:t>
            </w:r>
            <w:r w:rsidRPr="00911231">
              <w:rPr>
                <w:rFonts w:cs="Arial"/>
                <w:color w:val="000000"/>
                <w:sz w:val="18"/>
                <w:szCs w:val="18"/>
              </w:rPr>
              <w:t xml:space="preserve"> (line 2 minus line 4)</w:t>
            </w:r>
          </w:p>
        </w:tc>
        <w:tc>
          <w:tcPr>
            <w:tcW w:w="2048" w:type="dxa"/>
            <w:shd w:val="clear" w:color="000000" w:fill="D9D9D9"/>
            <w:vAlign w:val="center"/>
            <w:hideMark/>
          </w:tcPr>
          <w:p w14:paraId="37C559F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2919BF7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269CBAE2" w14:textId="77777777" w:rsidTr="009316A8">
        <w:trPr>
          <w:tblHeader/>
          <w:jc w:val="center"/>
        </w:trPr>
        <w:tc>
          <w:tcPr>
            <w:tcW w:w="605" w:type="dxa"/>
            <w:shd w:val="clear" w:color="000000" w:fill="FFFFFF"/>
            <w:vAlign w:val="center"/>
            <w:hideMark/>
          </w:tcPr>
          <w:p w14:paraId="1EFAADF5"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6</w:t>
            </w:r>
          </w:p>
        </w:tc>
        <w:tc>
          <w:tcPr>
            <w:tcW w:w="4391" w:type="dxa"/>
            <w:shd w:val="clear" w:color="000000" w:fill="FFFFFF"/>
            <w:vAlign w:val="center"/>
            <w:hideMark/>
          </w:tcPr>
          <w:p w14:paraId="11F045A8"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Direct Expenses</w:t>
            </w:r>
          </w:p>
        </w:tc>
        <w:tc>
          <w:tcPr>
            <w:tcW w:w="2048" w:type="dxa"/>
            <w:shd w:val="clear" w:color="000000" w:fill="FFFFFF"/>
            <w:vAlign w:val="center"/>
          </w:tcPr>
          <w:p w14:paraId="49ACF39B" w14:textId="77777777" w:rsidR="0023309A" w:rsidRPr="00911231" w:rsidRDefault="0023309A" w:rsidP="009316A8">
            <w:pPr>
              <w:spacing w:before="60" w:after="20"/>
              <w:jc w:val="left"/>
              <w:rPr>
                <w:rFonts w:cs="Arial"/>
                <w:b/>
                <w:color w:val="000000"/>
                <w:sz w:val="18"/>
                <w:szCs w:val="18"/>
              </w:rPr>
            </w:pPr>
          </w:p>
        </w:tc>
        <w:tc>
          <w:tcPr>
            <w:tcW w:w="2046" w:type="dxa"/>
            <w:shd w:val="clear" w:color="000000" w:fill="FFFFFF"/>
            <w:vAlign w:val="center"/>
          </w:tcPr>
          <w:p w14:paraId="0B0A5648" w14:textId="77777777" w:rsidR="0023309A" w:rsidRPr="00911231" w:rsidRDefault="0023309A" w:rsidP="009316A8">
            <w:pPr>
              <w:spacing w:before="60" w:after="20"/>
              <w:jc w:val="left"/>
              <w:rPr>
                <w:rFonts w:cs="Arial"/>
                <w:b/>
                <w:color w:val="000000"/>
                <w:sz w:val="18"/>
                <w:szCs w:val="18"/>
              </w:rPr>
            </w:pPr>
          </w:p>
        </w:tc>
      </w:tr>
      <w:tr w:rsidR="0023309A" w:rsidRPr="00911231" w14:paraId="0C5E04EC" w14:textId="77777777" w:rsidTr="009316A8">
        <w:trPr>
          <w:tblHeader/>
          <w:jc w:val="center"/>
        </w:trPr>
        <w:tc>
          <w:tcPr>
            <w:tcW w:w="605" w:type="dxa"/>
            <w:shd w:val="clear" w:color="auto" w:fill="auto"/>
            <w:vAlign w:val="center"/>
            <w:hideMark/>
          </w:tcPr>
          <w:p w14:paraId="65BA48D1"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6a</w:t>
            </w:r>
          </w:p>
        </w:tc>
        <w:tc>
          <w:tcPr>
            <w:tcW w:w="4391" w:type="dxa"/>
            <w:shd w:val="clear" w:color="auto" w:fill="auto"/>
            <w:vAlign w:val="center"/>
            <w:hideMark/>
          </w:tcPr>
          <w:p w14:paraId="3688562A"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Salaries and Wages</w:t>
            </w:r>
          </w:p>
        </w:tc>
        <w:tc>
          <w:tcPr>
            <w:tcW w:w="2048" w:type="dxa"/>
            <w:shd w:val="clear" w:color="auto" w:fill="auto"/>
            <w:vAlign w:val="center"/>
            <w:hideMark/>
          </w:tcPr>
          <w:p w14:paraId="275E53B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68BF4243"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27358C39" w14:textId="77777777" w:rsidTr="009316A8">
        <w:trPr>
          <w:tblHeader/>
          <w:jc w:val="center"/>
        </w:trPr>
        <w:tc>
          <w:tcPr>
            <w:tcW w:w="605" w:type="dxa"/>
            <w:shd w:val="clear" w:color="auto" w:fill="auto"/>
            <w:vAlign w:val="center"/>
            <w:hideMark/>
          </w:tcPr>
          <w:p w14:paraId="0DEF7986"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6b</w:t>
            </w:r>
          </w:p>
        </w:tc>
        <w:tc>
          <w:tcPr>
            <w:tcW w:w="4391" w:type="dxa"/>
            <w:shd w:val="clear" w:color="auto" w:fill="auto"/>
            <w:vAlign w:val="center"/>
            <w:hideMark/>
          </w:tcPr>
          <w:p w14:paraId="3715CE77"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Payroll Taxes and Benefits</w:t>
            </w:r>
          </w:p>
        </w:tc>
        <w:tc>
          <w:tcPr>
            <w:tcW w:w="2048" w:type="dxa"/>
            <w:shd w:val="clear" w:color="auto" w:fill="auto"/>
            <w:vAlign w:val="center"/>
            <w:hideMark/>
          </w:tcPr>
          <w:p w14:paraId="5A9E7B5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CEE2607"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10BD5F5" w14:textId="77777777" w:rsidTr="009316A8">
        <w:trPr>
          <w:tblHeader/>
          <w:jc w:val="center"/>
        </w:trPr>
        <w:tc>
          <w:tcPr>
            <w:tcW w:w="605" w:type="dxa"/>
            <w:shd w:val="clear" w:color="auto" w:fill="auto"/>
            <w:vAlign w:val="center"/>
            <w:hideMark/>
          </w:tcPr>
          <w:p w14:paraId="4C512A97"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6c</w:t>
            </w:r>
          </w:p>
        </w:tc>
        <w:tc>
          <w:tcPr>
            <w:tcW w:w="4391" w:type="dxa"/>
            <w:shd w:val="clear" w:color="auto" w:fill="auto"/>
            <w:vAlign w:val="center"/>
            <w:hideMark/>
          </w:tcPr>
          <w:p w14:paraId="60DBD26C"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Operating Supplies</w:t>
            </w:r>
          </w:p>
        </w:tc>
        <w:tc>
          <w:tcPr>
            <w:tcW w:w="2048" w:type="dxa"/>
            <w:shd w:val="clear" w:color="auto" w:fill="auto"/>
            <w:vAlign w:val="center"/>
            <w:hideMark/>
          </w:tcPr>
          <w:p w14:paraId="6C2464D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B3D12EC"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310C7DEB" w14:textId="77777777" w:rsidTr="009316A8">
        <w:trPr>
          <w:tblHeader/>
          <w:jc w:val="center"/>
        </w:trPr>
        <w:tc>
          <w:tcPr>
            <w:tcW w:w="605" w:type="dxa"/>
            <w:shd w:val="clear" w:color="auto" w:fill="auto"/>
            <w:vAlign w:val="center"/>
            <w:hideMark/>
          </w:tcPr>
          <w:p w14:paraId="3E1BD2E6"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6d</w:t>
            </w:r>
          </w:p>
        </w:tc>
        <w:tc>
          <w:tcPr>
            <w:tcW w:w="4391" w:type="dxa"/>
            <w:shd w:val="clear" w:color="auto" w:fill="auto"/>
            <w:vAlign w:val="center"/>
            <w:hideMark/>
          </w:tcPr>
          <w:p w14:paraId="4C76928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Car and Truck Expenses</w:t>
            </w:r>
          </w:p>
        </w:tc>
        <w:tc>
          <w:tcPr>
            <w:tcW w:w="2048" w:type="dxa"/>
            <w:shd w:val="clear" w:color="auto" w:fill="auto"/>
            <w:vAlign w:val="center"/>
            <w:hideMark/>
          </w:tcPr>
          <w:p w14:paraId="7BE11E1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64C1D4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7A692408" w14:textId="77777777" w:rsidTr="009316A8">
        <w:trPr>
          <w:tblHeader/>
          <w:jc w:val="center"/>
        </w:trPr>
        <w:tc>
          <w:tcPr>
            <w:tcW w:w="605" w:type="dxa"/>
            <w:shd w:val="clear" w:color="auto" w:fill="auto"/>
            <w:vAlign w:val="center"/>
            <w:hideMark/>
          </w:tcPr>
          <w:p w14:paraId="474778A3"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6e</w:t>
            </w:r>
          </w:p>
        </w:tc>
        <w:tc>
          <w:tcPr>
            <w:tcW w:w="4391" w:type="dxa"/>
            <w:shd w:val="clear" w:color="auto" w:fill="auto"/>
            <w:vAlign w:val="center"/>
            <w:hideMark/>
          </w:tcPr>
          <w:p w14:paraId="1BEBDE0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Direct Expense 1 __________________</w:t>
            </w:r>
          </w:p>
        </w:tc>
        <w:tc>
          <w:tcPr>
            <w:tcW w:w="2048" w:type="dxa"/>
            <w:shd w:val="clear" w:color="auto" w:fill="auto"/>
            <w:vAlign w:val="center"/>
            <w:hideMark/>
          </w:tcPr>
          <w:p w14:paraId="42B0AF9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F4C3A6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6DAB9B42" w14:textId="77777777" w:rsidTr="009316A8">
        <w:trPr>
          <w:tblHeader/>
          <w:jc w:val="center"/>
        </w:trPr>
        <w:tc>
          <w:tcPr>
            <w:tcW w:w="605" w:type="dxa"/>
            <w:shd w:val="clear" w:color="auto" w:fill="auto"/>
            <w:vAlign w:val="center"/>
            <w:hideMark/>
          </w:tcPr>
          <w:p w14:paraId="2E9843F7"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6f</w:t>
            </w:r>
          </w:p>
        </w:tc>
        <w:tc>
          <w:tcPr>
            <w:tcW w:w="4391" w:type="dxa"/>
            <w:shd w:val="clear" w:color="auto" w:fill="auto"/>
            <w:vAlign w:val="center"/>
            <w:hideMark/>
          </w:tcPr>
          <w:p w14:paraId="2274145A"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Direct Expense 2 __________________</w:t>
            </w:r>
          </w:p>
        </w:tc>
        <w:tc>
          <w:tcPr>
            <w:tcW w:w="2048" w:type="dxa"/>
            <w:shd w:val="clear" w:color="auto" w:fill="auto"/>
            <w:vAlign w:val="center"/>
            <w:hideMark/>
          </w:tcPr>
          <w:p w14:paraId="5A3D8E5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689C08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1FC5C146" w14:textId="77777777" w:rsidTr="009316A8">
        <w:trPr>
          <w:tblHeader/>
          <w:jc w:val="center"/>
        </w:trPr>
        <w:tc>
          <w:tcPr>
            <w:tcW w:w="605" w:type="dxa"/>
            <w:shd w:val="clear" w:color="000000" w:fill="D9D9D9"/>
            <w:vAlign w:val="center"/>
            <w:hideMark/>
          </w:tcPr>
          <w:p w14:paraId="6B703739"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7</w:t>
            </w:r>
          </w:p>
        </w:tc>
        <w:tc>
          <w:tcPr>
            <w:tcW w:w="4391" w:type="dxa"/>
            <w:shd w:val="clear" w:color="000000" w:fill="D9D9D9"/>
            <w:vAlign w:val="center"/>
            <w:hideMark/>
          </w:tcPr>
          <w:p w14:paraId="4B037679"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Total Direct Expenses </w:t>
            </w:r>
            <w:r w:rsidRPr="00911231">
              <w:rPr>
                <w:rFonts w:cs="Arial"/>
                <w:color w:val="000000"/>
                <w:sz w:val="18"/>
                <w:szCs w:val="18"/>
              </w:rPr>
              <w:t>(add lines 6a-6f)</w:t>
            </w:r>
          </w:p>
        </w:tc>
        <w:tc>
          <w:tcPr>
            <w:tcW w:w="2048" w:type="dxa"/>
            <w:shd w:val="clear" w:color="000000" w:fill="D9D9D9"/>
            <w:vAlign w:val="center"/>
            <w:hideMark/>
          </w:tcPr>
          <w:p w14:paraId="5EE4E80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EA6603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B4622BF" w14:textId="77777777" w:rsidTr="009316A8">
        <w:trPr>
          <w:tblHeader/>
          <w:jc w:val="center"/>
        </w:trPr>
        <w:tc>
          <w:tcPr>
            <w:tcW w:w="605" w:type="dxa"/>
            <w:shd w:val="clear" w:color="auto" w:fill="auto"/>
            <w:vAlign w:val="center"/>
            <w:hideMark/>
          </w:tcPr>
          <w:p w14:paraId="0094631D"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8</w:t>
            </w:r>
          </w:p>
        </w:tc>
        <w:tc>
          <w:tcPr>
            <w:tcW w:w="4391" w:type="dxa"/>
            <w:shd w:val="clear" w:color="000000" w:fill="FFFFFF"/>
            <w:vAlign w:val="center"/>
            <w:hideMark/>
          </w:tcPr>
          <w:p w14:paraId="57AB0A5A"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Undistributed Expenses</w:t>
            </w:r>
          </w:p>
        </w:tc>
        <w:tc>
          <w:tcPr>
            <w:tcW w:w="2048" w:type="dxa"/>
            <w:shd w:val="clear" w:color="000000" w:fill="FFFFFF"/>
            <w:vAlign w:val="center"/>
          </w:tcPr>
          <w:p w14:paraId="57B90F16" w14:textId="77777777" w:rsidR="0023309A" w:rsidRPr="00911231" w:rsidRDefault="0023309A" w:rsidP="009316A8">
            <w:pPr>
              <w:spacing w:before="60" w:after="20"/>
              <w:jc w:val="left"/>
              <w:rPr>
                <w:rFonts w:cs="Arial"/>
                <w:b/>
                <w:color w:val="000000"/>
                <w:sz w:val="18"/>
                <w:szCs w:val="18"/>
              </w:rPr>
            </w:pPr>
          </w:p>
        </w:tc>
        <w:tc>
          <w:tcPr>
            <w:tcW w:w="2046" w:type="dxa"/>
            <w:shd w:val="clear" w:color="000000" w:fill="FFFFFF"/>
            <w:vAlign w:val="center"/>
          </w:tcPr>
          <w:p w14:paraId="7184B5FA" w14:textId="77777777" w:rsidR="0023309A" w:rsidRPr="00911231" w:rsidRDefault="0023309A" w:rsidP="009316A8">
            <w:pPr>
              <w:spacing w:before="60" w:after="20"/>
              <w:jc w:val="left"/>
              <w:rPr>
                <w:rFonts w:cs="Arial"/>
                <w:b/>
                <w:color w:val="000000"/>
                <w:sz w:val="18"/>
                <w:szCs w:val="18"/>
              </w:rPr>
            </w:pPr>
          </w:p>
        </w:tc>
      </w:tr>
      <w:tr w:rsidR="0023309A" w:rsidRPr="00911231" w14:paraId="2DC4D880" w14:textId="77777777" w:rsidTr="009316A8">
        <w:trPr>
          <w:tblHeader/>
          <w:jc w:val="center"/>
        </w:trPr>
        <w:tc>
          <w:tcPr>
            <w:tcW w:w="605" w:type="dxa"/>
            <w:shd w:val="clear" w:color="auto" w:fill="auto"/>
            <w:vAlign w:val="center"/>
          </w:tcPr>
          <w:p w14:paraId="1CAFB4A8"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8a</w:t>
            </w:r>
          </w:p>
        </w:tc>
        <w:tc>
          <w:tcPr>
            <w:tcW w:w="4391" w:type="dxa"/>
            <w:shd w:val="clear" w:color="auto" w:fill="auto"/>
            <w:vAlign w:val="center"/>
            <w:hideMark/>
          </w:tcPr>
          <w:p w14:paraId="1BB25E8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Administrative and General</w:t>
            </w:r>
            <w:r w:rsidRPr="00911231">
              <w:rPr>
                <w:rFonts w:cs="Arial"/>
                <w:b/>
                <w:color w:val="000000"/>
                <w:sz w:val="18"/>
                <w:szCs w:val="18"/>
                <w:vertAlign w:val="superscript"/>
              </w:rPr>
              <w:t xml:space="preserve"> </w:t>
            </w:r>
          </w:p>
        </w:tc>
        <w:tc>
          <w:tcPr>
            <w:tcW w:w="2048" w:type="dxa"/>
            <w:shd w:val="clear" w:color="auto" w:fill="auto"/>
            <w:vAlign w:val="center"/>
            <w:hideMark/>
          </w:tcPr>
          <w:p w14:paraId="24E0740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51CFD90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46596FEB" w14:textId="77777777" w:rsidTr="009316A8">
        <w:trPr>
          <w:tblHeader/>
          <w:jc w:val="center"/>
        </w:trPr>
        <w:tc>
          <w:tcPr>
            <w:tcW w:w="605" w:type="dxa"/>
            <w:shd w:val="clear" w:color="auto" w:fill="auto"/>
            <w:vAlign w:val="center"/>
          </w:tcPr>
          <w:p w14:paraId="73B277DF"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8b</w:t>
            </w:r>
          </w:p>
        </w:tc>
        <w:tc>
          <w:tcPr>
            <w:tcW w:w="4391" w:type="dxa"/>
            <w:shd w:val="clear" w:color="auto" w:fill="auto"/>
            <w:vAlign w:val="center"/>
            <w:hideMark/>
          </w:tcPr>
          <w:p w14:paraId="20AD89E5"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Marketing (Advertising)</w:t>
            </w:r>
          </w:p>
        </w:tc>
        <w:tc>
          <w:tcPr>
            <w:tcW w:w="2048" w:type="dxa"/>
            <w:shd w:val="clear" w:color="auto" w:fill="auto"/>
            <w:vAlign w:val="center"/>
            <w:hideMark/>
          </w:tcPr>
          <w:p w14:paraId="3C8FCE9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3F62E4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26AFBD83" w14:textId="77777777" w:rsidTr="009316A8">
        <w:trPr>
          <w:tblHeader/>
          <w:jc w:val="center"/>
        </w:trPr>
        <w:tc>
          <w:tcPr>
            <w:tcW w:w="605" w:type="dxa"/>
            <w:shd w:val="clear" w:color="auto" w:fill="auto"/>
            <w:vAlign w:val="center"/>
          </w:tcPr>
          <w:p w14:paraId="70277165"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8c</w:t>
            </w:r>
          </w:p>
        </w:tc>
        <w:tc>
          <w:tcPr>
            <w:tcW w:w="4391" w:type="dxa"/>
            <w:shd w:val="clear" w:color="auto" w:fill="auto"/>
            <w:vAlign w:val="center"/>
            <w:hideMark/>
          </w:tcPr>
          <w:p w14:paraId="34362687"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Utilities</w:t>
            </w:r>
          </w:p>
        </w:tc>
        <w:tc>
          <w:tcPr>
            <w:tcW w:w="2048" w:type="dxa"/>
            <w:shd w:val="clear" w:color="auto" w:fill="auto"/>
            <w:vAlign w:val="center"/>
            <w:hideMark/>
          </w:tcPr>
          <w:p w14:paraId="1C70E62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323B4416"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EE84091" w14:textId="77777777" w:rsidTr="009316A8">
        <w:trPr>
          <w:tblHeader/>
          <w:jc w:val="center"/>
        </w:trPr>
        <w:tc>
          <w:tcPr>
            <w:tcW w:w="605" w:type="dxa"/>
            <w:shd w:val="clear" w:color="auto" w:fill="auto"/>
            <w:vAlign w:val="center"/>
          </w:tcPr>
          <w:p w14:paraId="3F0602F0"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8d</w:t>
            </w:r>
          </w:p>
        </w:tc>
        <w:tc>
          <w:tcPr>
            <w:tcW w:w="4391" w:type="dxa"/>
            <w:shd w:val="clear" w:color="auto" w:fill="auto"/>
            <w:vAlign w:val="center"/>
            <w:hideMark/>
          </w:tcPr>
          <w:p w14:paraId="64AB7B7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Repair and Maintenance</w:t>
            </w:r>
          </w:p>
        </w:tc>
        <w:tc>
          <w:tcPr>
            <w:tcW w:w="2048" w:type="dxa"/>
            <w:shd w:val="clear" w:color="auto" w:fill="auto"/>
            <w:vAlign w:val="center"/>
            <w:hideMark/>
          </w:tcPr>
          <w:p w14:paraId="21AB781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A2BD71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3ABF1988" w14:textId="77777777" w:rsidTr="009316A8">
        <w:trPr>
          <w:tblHeader/>
          <w:jc w:val="center"/>
        </w:trPr>
        <w:tc>
          <w:tcPr>
            <w:tcW w:w="605" w:type="dxa"/>
            <w:shd w:val="clear" w:color="auto" w:fill="auto"/>
            <w:vAlign w:val="center"/>
          </w:tcPr>
          <w:p w14:paraId="7F01A3A8"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8e</w:t>
            </w:r>
          </w:p>
        </w:tc>
        <w:tc>
          <w:tcPr>
            <w:tcW w:w="4391" w:type="dxa"/>
            <w:shd w:val="clear" w:color="auto" w:fill="auto"/>
            <w:vAlign w:val="center"/>
            <w:hideMark/>
          </w:tcPr>
          <w:p w14:paraId="7CF071F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Undistributed Expense 1 ____________</w:t>
            </w:r>
          </w:p>
        </w:tc>
        <w:tc>
          <w:tcPr>
            <w:tcW w:w="2048" w:type="dxa"/>
            <w:shd w:val="clear" w:color="auto" w:fill="auto"/>
            <w:vAlign w:val="center"/>
            <w:hideMark/>
          </w:tcPr>
          <w:p w14:paraId="2F502BF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31B2FDCB" w14:textId="77777777" w:rsidR="0023309A" w:rsidRPr="00911231" w:rsidRDefault="0023309A" w:rsidP="009316A8">
            <w:pPr>
              <w:spacing w:before="60" w:after="20"/>
              <w:jc w:val="left"/>
              <w:rPr>
                <w:rFonts w:cs="Arial"/>
                <w:b/>
                <w:color w:val="000000"/>
                <w:sz w:val="18"/>
                <w:szCs w:val="18"/>
              </w:rPr>
            </w:pPr>
            <w:r w:rsidRPr="00911231">
              <w:rPr>
                <w:rFonts w:cs="Arial"/>
                <w:color w:val="000000"/>
                <w:sz w:val="18"/>
                <w:szCs w:val="18"/>
              </w:rPr>
              <w:t>$</w:t>
            </w:r>
          </w:p>
        </w:tc>
      </w:tr>
      <w:tr w:rsidR="0023309A" w:rsidRPr="00911231" w14:paraId="6E44CD29" w14:textId="77777777" w:rsidTr="009316A8">
        <w:trPr>
          <w:tblHeader/>
          <w:jc w:val="center"/>
        </w:trPr>
        <w:tc>
          <w:tcPr>
            <w:tcW w:w="605" w:type="dxa"/>
            <w:shd w:val="clear" w:color="auto" w:fill="auto"/>
            <w:vAlign w:val="center"/>
          </w:tcPr>
          <w:p w14:paraId="50434681"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8f</w:t>
            </w:r>
          </w:p>
        </w:tc>
        <w:tc>
          <w:tcPr>
            <w:tcW w:w="4391" w:type="dxa"/>
            <w:shd w:val="clear" w:color="auto" w:fill="auto"/>
            <w:vAlign w:val="center"/>
            <w:hideMark/>
          </w:tcPr>
          <w:p w14:paraId="3FF4A35F"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Undistributed Expense 2 ____________</w:t>
            </w:r>
          </w:p>
        </w:tc>
        <w:tc>
          <w:tcPr>
            <w:tcW w:w="2048" w:type="dxa"/>
            <w:shd w:val="clear" w:color="auto" w:fill="auto"/>
            <w:vAlign w:val="center"/>
            <w:hideMark/>
          </w:tcPr>
          <w:p w14:paraId="272C4B8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695B4A78" w14:textId="77777777" w:rsidR="0023309A" w:rsidRPr="00911231" w:rsidRDefault="0023309A" w:rsidP="009316A8">
            <w:pPr>
              <w:spacing w:before="60" w:after="20"/>
              <w:jc w:val="left"/>
              <w:rPr>
                <w:rFonts w:cs="Arial"/>
                <w:b/>
                <w:color w:val="000000"/>
                <w:sz w:val="18"/>
                <w:szCs w:val="18"/>
              </w:rPr>
            </w:pPr>
            <w:r w:rsidRPr="00911231">
              <w:rPr>
                <w:rFonts w:cs="Arial"/>
                <w:color w:val="000000"/>
                <w:sz w:val="18"/>
                <w:szCs w:val="18"/>
              </w:rPr>
              <w:t>$</w:t>
            </w:r>
          </w:p>
        </w:tc>
      </w:tr>
      <w:tr w:rsidR="0023309A" w:rsidRPr="00911231" w14:paraId="49F915A2" w14:textId="77777777" w:rsidTr="009316A8">
        <w:trPr>
          <w:tblHeader/>
          <w:jc w:val="center"/>
        </w:trPr>
        <w:tc>
          <w:tcPr>
            <w:tcW w:w="605" w:type="dxa"/>
            <w:shd w:val="clear" w:color="000000" w:fill="D9D9D9"/>
            <w:vAlign w:val="center"/>
            <w:hideMark/>
          </w:tcPr>
          <w:p w14:paraId="607F897D"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9</w:t>
            </w:r>
          </w:p>
        </w:tc>
        <w:tc>
          <w:tcPr>
            <w:tcW w:w="4391" w:type="dxa"/>
            <w:shd w:val="clear" w:color="000000" w:fill="D9D9D9"/>
            <w:vAlign w:val="center"/>
            <w:hideMark/>
          </w:tcPr>
          <w:p w14:paraId="17CA7A52"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Total Undistributed Expenses </w:t>
            </w:r>
            <w:r w:rsidRPr="00911231">
              <w:rPr>
                <w:rFonts w:cs="Arial"/>
                <w:color w:val="000000"/>
                <w:sz w:val="18"/>
                <w:szCs w:val="18"/>
              </w:rPr>
              <w:t xml:space="preserve">(add lines 8a-8f) </w:t>
            </w:r>
          </w:p>
        </w:tc>
        <w:tc>
          <w:tcPr>
            <w:tcW w:w="2048" w:type="dxa"/>
            <w:shd w:val="clear" w:color="000000" w:fill="D9D9D9"/>
            <w:vAlign w:val="center"/>
            <w:hideMark/>
          </w:tcPr>
          <w:p w14:paraId="4DC3639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5BCFB25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58908BED" w14:textId="77777777" w:rsidTr="009316A8">
        <w:trPr>
          <w:tblHeader/>
          <w:jc w:val="center"/>
        </w:trPr>
        <w:tc>
          <w:tcPr>
            <w:tcW w:w="605" w:type="dxa"/>
            <w:shd w:val="clear" w:color="auto" w:fill="auto"/>
            <w:vAlign w:val="center"/>
            <w:hideMark/>
          </w:tcPr>
          <w:p w14:paraId="73BFCEE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10</w:t>
            </w:r>
          </w:p>
        </w:tc>
        <w:tc>
          <w:tcPr>
            <w:tcW w:w="4391" w:type="dxa"/>
            <w:shd w:val="clear" w:color="000000" w:fill="FFFFFF"/>
            <w:vAlign w:val="center"/>
            <w:hideMark/>
          </w:tcPr>
          <w:p w14:paraId="20705E37"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Fixed Expenses</w:t>
            </w:r>
          </w:p>
        </w:tc>
        <w:tc>
          <w:tcPr>
            <w:tcW w:w="2048" w:type="dxa"/>
            <w:shd w:val="clear" w:color="000000" w:fill="FFFFFF"/>
            <w:vAlign w:val="center"/>
          </w:tcPr>
          <w:p w14:paraId="11DB1AC2" w14:textId="77777777" w:rsidR="0023309A" w:rsidRPr="00911231" w:rsidRDefault="0023309A" w:rsidP="009316A8">
            <w:pPr>
              <w:spacing w:before="60" w:after="20"/>
              <w:jc w:val="left"/>
              <w:rPr>
                <w:rFonts w:cs="Arial"/>
                <w:b/>
                <w:color w:val="000000"/>
                <w:sz w:val="18"/>
                <w:szCs w:val="18"/>
              </w:rPr>
            </w:pPr>
          </w:p>
        </w:tc>
        <w:tc>
          <w:tcPr>
            <w:tcW w:w="2046" w:type="dxa"/>
            <w:shd w:val="clear" w:color="000000" w:fill="FFFFFF"/>
            <w:vAlign w:val="center"/>
          </w:tcPr>
          <w:p w14:paraId="1D9E2F7D" w14:textId="77777777" w:rsidR="0023309A" w:rsidRPr="00911231" w:rsidRDefault="0023309A" w:rsidP="009316A8">
            <w:pPr>
              <w:spacing w:before="60" w:after="20"/>
              <w:jc w:val="left"/>
              <w:rPr>
                <w:rFonts w:cs="Arial"/>
                <w:b/>
                <w:color w:val="000000"/>
                <w:sz w:val="18"/>
                <w:szCs w:val="18"/>
              </w:rPr>
            </w:pPr>
          </w:p>
        </w:tc>
      </w:tr>
      <w:tr w:rsidR="0023309A" w:rsidRPr="00911231" w14:paraId="4B57ED9F" w14:textId="77777777" w:rsidTr="009316A8">
        <w:trPr>
          <w:tblHeader/>
          <w:jc w:val="center"/>
        </w:trPr>
        <w:tc>
          <w:tcPr>
            <w:tcW w:w="605" w:type="dxa"/>
            <w:shd w:val="clear" w:color="auto" w:fill="auto"/>
            <w:vAlign w:val="center"/>
          </w:tcPr>
          <w:p w14:paraId="3C54E1CF"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10a</w:t>
            </w:r>
          </w:p>
        </w:tc>
        <w:tc>
          <w:tcPr>
            <w:tcW w:w="4391" w:type="dxa"/>
            <w:shd w:val="clear" w:color="auto" w:fill="auto"/>
            <w:vAlign w:val="center"/>
            <w:hideMark/>
          </w:tcPr>
          <w:p w14:paraId="1F678C75"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Insurance</w:t>
            </w:r>
          </w:p>
        </w:tc>
        <w:tc>
          <w:tcPr>
            <w:tcW w:w="2048" w:type="dxa"/>
            <w:shd w:val="clear" w:color="auto" w:fill="auto"/>
            <w:vAlign w:val="center"/>
            <w:hideMark/>
          </w:tcPr>
          <w:p w14:paraId="62841834"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0A16979"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3C778FDD" w14:textId="77777777" w:rsidTr="009316A8">
        <w:trPr>
          <w:tblHeader/>
          <w:jc w:val="center"/>
        </w:trPr>
        <w:tc>
          <w:tcPr>
            <w:tcW w:w="605" w:type="dxa"/>
            <w:shd w:val="clear" w:color="auto" w:fill="auto"/>
            <w:vAlign w:val="center"/>
          </w:tcPr>
          <w:p w14:paraId="0743BC1E"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10b</w:t>
            </w:r>
          </w:p>
        </w:tc>
        <w:tc>
          <w:tcPr>
            <w:tcW w:w="4391" w:type="dxa"/>
            <w:shd w:val="clear" w:color="auto" w:fill="auto"/>
            <w:vAlign w:val="center"/>
            <w:hideMark/>
          </w:tcPr>
          <w:p w14:paraId="4C94713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NPS Franchise Fee (if applicable)</w:t>
            </w:r>
          </w:p>
        </w:tc>
        <w:tc>
          <w:tcPr>
            <w:tcW w:w="2048" w:type="dxa"/>
            <w:shd w:val="clear" w:color="auto" w:fill="auto"/>
            <w:vAlign w:val="center"/>
            <w:hideMark/>
          </w:tcPr>
          <w:p w14:paraId="75C7114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0EFD97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0985CA9" w14:textId="77777777" w:rsidTr="009316A8">
        <w:trPr>
          <w:tblHeader/>
          <w:jc w:val="center"/>
        </w:trPr>
        <w:tc>
          <w:tcPr>
            <w:tcW w:w="605" w:type="dxa"/>
            <w:shd w:val="clear" w:color="auto" w:fill="auto"/>
            <w:vAlign w:val="center"/>
          </w:tcPr>
          <w:p w14:paraId="51D6EA13"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10c</w:t>
            </w:r>
          </w:p>
        </w:tc>
        <w:tc>
          <w:tcPr>
            <w:tcW w:w="4391" w:type="dxa"/>
            <w:shd w:val="clear" w:color="auto" w:fill="auto"/>
            <w:vAlign w:val="center"/>
            <w:hideMark/>
          </w:tcPr>
          <w:p w14:paraId="3CDEBE1C"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Fixed Expense 1 __________________</w:t>
            </w:r>
          </w:p>
        </w:tc>
        <w:tc>
          <w:tcPr>
            <w:tcW w:w="2048" w:type="dxa"/>
            <w:shd w:val="clear" w:color="auto" w:fill="auto"/>
            <w:vAlign w:val="center"/>
            <w:hideMark/>
          </w:tcPr>
          <w:p w14:paraId="482FFE8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444706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39017F2D" w14:textId="77777777" w:rsidTr="009316A8">
        <w:trPr>
          <w:tblHeader/>
          <w:jc w:val="center"/>
        </w:trPr>
        <w:tc>
          <w:tcPr>
            <w:tcW w:w="605" w:type="dxa"/>
            <w:shd w:val="clear" w:color="auto" w:fill="auto"/>
            <w:vAlign w:val="center"/>
          </w:tcPr>
          <w:p w14:paraId="70277903" w14:textId="77777777" w:rsidR="0023309A" w:rsidRPr="00911231" w:rsidRDefault="0023309A" w:rsidP="009316A8">
            <w:pPr>
              <w:spacing w:before="60" w:after="20"/>
              <w:jc w:val="right"/>
              <w:rPr>
                <w:rFonts w:cs="Arial"/>
                <w:color w:val="000000"/>
                <w:sz w:val="18"/>
                <w:szCs w:val="18"/>
              </w:rPr>
            </w:pPr>
            <w:r w:rsidRPr="00911231">
              <w:rPr>
                <w:rFonts w:cs="Arial"/>
                <w:color w:val="000000"/>
                <w:sz w:val="18"/>
                <w:szCs w:val="18"/>
              </w:rPr>
              <w:t>10d</w:t>
            </w:r>
          </w:p>
        </w:tc>
        <w:tc>
          <w:tcPr>
            <w:tcW w:w="4391" w:type="dxa"/>
            <w:shd w:val="clear" w:color="auto" w:fill="auto"/>
            <w:vAlign w:val="center"/>
            <w:hideMark/>
          </w:tcPr>
          <w:p w14:paraId="355A5C15"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Other Fixed Expense 2 __________________</w:t>
            </w:r>
          </w:p>
        </w:tc>
        <w:tc>
          <w:tcPr>
            <w:tcW w:w="2048" w:type="dxa"/>
            <w:shd w:val="clear" w:color="auto" w:fill="auto"/>
            <w:vAlign w:val="center"/>
            <w:hideMark/>
          </w:tcPr>
          <w:p w14:paraId="668B5789"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AAA0EA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3F4058C8" w14:textId="77777777" w:rsidTr="009316A8">
        <w:trPr>
          <w:tblHeader/>
          <w:jc w:val="center"/>
        </w:trPr>
        <w:tc>
          <w:tcPr>
            <w:tcW w:w="605" w:type="dxa"/>
            <w:shd w:val="clear" w:color="000000" w:fill="D9D9D9"/>
            <w:vAlign w:val="center"/>
          </w:tcPr>
          <w:p w14:paraId="0978BF03"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11</w:t>
            </w:r>
          </w:p>
        </w:tc>
        <w:tc>
          <w:tcPr>
            <w:tcW w:w="4391" w:type="dxa"/>
            <w:shd w:val="clear" w:color="000000" w:fill="D9D9D9"/>
            <w:vAlign w:val="center"/>
            <w:hideMark/>
          </w:tcPr>
          <w:p w14:paraId="78448B83"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Total Fixed Expenses </w:t>
            </w:r>
            <w:r w:rsidRPr="00911231">
              <w:rPr>
                <w:rFonts w:cs="Arial"/>
                <w:color w:val="000000"/>
                <w:sz w:val="18"/>
                <w:szCs w:val="18"/>
              </w:rPr>
              <w:t>(add lines 10a – 10d)</w:t>
            </w:r>
          </w:p>
        </w:tc>
        <w:tc>
          <w:tcPr>
            <w:tcW w:w="2048" w:type="dxa"/>
            <w:shd w:val="clear" w:color="000000" w:fill="D9D9D9"/>
            <w:vAlign w:val="center"/>
            <w:hideMark/>
          </w:tcPr>
          <w:p w14:paraId="78A90DF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88A5DE2"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9763A45" w14:textId="77777777" w:rsidTr="009316A8">
        <w:trPr>
          <w:tblHeader/>
          <w:jc w:val="center"/>
        </w:trPr>
        <w:tc>
          <w:tcPr>
            <w:tcW w:w="605" w:type="dxa"/>
            <w:shd w:val="clear" w:color="000000" w:fill="D9D9D9"/>
            <w:vAlign w:val="center"/>
          </w:tcPr>
          <w:p w14:paraId="229AB48B"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12</w:t>
            </w:r>
          </w:p>
        </w:tc>
        <w:tc>
          <w:tcPr>
            <w:tcW w:w="4391" w:type="dxa"/>
            <w:shd w:val="clear" w:color="000000" w:fill="D9D9D9"/>
            <w:vAlign w:val="center"/>
          </w:tcPr>
          <w:p w14:paraId="240D01B4"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Total direct, undistributed and fixed expenses </w:t>
            </w:r>
            <w:r w:rsidRPr="00911231">
              <w:rPr>
                <w:rFonts w:cs="Arial"/>
                <w:color w:val="000000"/>
                <w:sz w:val="18"/>
                <w:szCs w:val="18"/>
              </w:rPr>
              <w:t>(add lines 7, 9 and 11)</w:t>
            </w:r>
          </w:p>
        </w:tc>
        <w:tc>
          <w:tcPr>
            <w:tcW w:w="2048" w:type="dxa"/>
            <w:shd w:val="clear" w:color="000000" w:fill="D9D9D9"/>
            <w:vAlign w:val="center"/>
          </w:tcPr>
          <w:p w14:paraId="22071BA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tcPr>
          <w:p w14:paraId="05BB9CAD"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4B129564" w14:textId="77777777" w:rsidTr="009316A8">
        <w:trPr>
          <w:tblHeader/>
          <w:jc w:val="center"/>
        </w:trPr>
        <w:tc>
          <w:tcPr>
            <w:tcW w:w="605" w:type="dxa"/>
            <w:shd w:val="clear" w:color="000000" w:fill="D9D9D9"/>
            <w:vAlign w:val="center"/>
          </w:tcPr>
          <w:p w14:paraId="17A61CFF"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13</w:t>
            </w:r>
          </w:p>
        </w:tc>
        <w:tc>
          <w:tcPr>
            <w:tcW w:w="4391" w:type="dxa"/>
            <w:shd w:val="clear" w:color="000000" w:fill="D9D9D9"/>
            <w:vAlign w:val="center"/>
            <w:hideMark/>
          </w:tcPr>
          <w:p w14:paraId="5AB31164"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EBITDA* </w:t>
            </w:r>
            <w:r w:rsidRPr="00911231">
              <w:rPr>
                <w:rFonts w:cs="Arial"/>
                <w:color w:val="000000"/>
                <w:sz w:val="18"/>
                <w:szCs w:val="18"/>
              </w:rPr>
              <w:t>(Line 5 minus line 12)</w:t>
            </w:r>
          </w:p>
        </w:tc>
        <w:tc>
          <w:tcPr>
            <w:tcW w:w="2048" w:type="dxa"/>
            <w:shd w:val="clear" w:color="000000" w:fill="D9D9D9"/>
            <w:vAlign w:val="center"/>
            <w:hideMark/>
          </w:tcPr>
          <w:p w14:paraId="22AF105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3113438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47925724" w14:textId="77777777" w:rsidTr="009316A8">
        <w:trPr>
          <w:tblHeader/>
          <w:jc w:val="center"/>
        </w:trPr>
        <w:tc>
          <w:tcPr>
            <w:tcW w:w="605" w:type="dxa"/>
            <w:shd w:val="clear" w:color="auto" w:fill="auto"/>
            <w:vAlign w:val="center"/>
            <w:hideMark/>
          </w:tcPr>
          <w:p w14:paraId="22FA0721"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14</w:t>
            </w:r>
          </w:p>
        </w:tc>
        <w:tc>
          <w:tcPr>
            <w:tcW w:w="4391" w:type="dxa"/>
            <w:shd w:val="clear" w:color="auto" w:fill="auto"/>
            <w:vAlign w:val="center"/>
            <w:hideMark/>
          </w:tcPr>
          <w:p w14:paraId="6CF042BE"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Depreciation and Amortization</w:t>
            </w:r>
          </w:p>
        </w:tc>
        <w:tc>
          <w:tcPr>
            <w:tcW w:w="2048" w:type="dxa"/>
            <w:shd w:val="clear" w:color="auto" w:fill="auto"/>
            <w:vAlign w:val="center"/>
            <w:hideMark/>
          </w:tcPr>
          <w:p w14:paraId="583D775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91862C7"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0B112E3F" w14:textId="77777777" w:rsidTr="009316A8">
        <w:trPr>
          <w:tblHeader/>
          <w:jc w:val="center"/>
        </w:trPr>
        <w:tc>
          <w:tcPr>
            <w:tcW w:w="605" w:type="dxa"/>
            <w:shd w:val="clear" w:color="auto" w:fill="auto"/>
            <w:vAlign w:val="center"/>
            <w:hideMark/>
          </w:tcPr>
          <w:p w14:paraId="5425DAAA"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15</w:t>
            </w:r>
          </w:p>
        </w:tc>
        <w:tc>
          <w:tcPr>
            <w:tcW w:w="4391" w:type="dxa"/>
            <w:shd w:val="clear" w:color="auto" w:fill="auto"/>
            <w:vAlign w:val="center"/>
            <w:hideMark/>
          </w:tcPr>
          <w:p w14:paraId="4B429CC0"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Interest</w:t>
            </w:r>
          </w:p>
        </w:tc>
        <w:tc>
          <w:tcPr>
            <w:tcW w:w="2048" w:type="dxa"/>
            <w:shd w:val="clear" w:color="auto" w:fill="auto"/>
            <w:vAlign w:val="center"/>
            <w:hideMark/>
          </w:tcPr>
          <w:p w14:paraId="5584484B"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ED6373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r w:rsidR="0023309A" w:rsidRPr="00911231" w14:paraId="44F200FE" w14:textId="77777777" w:rsidTr="009316A8">
        <w:trPr>
          <w:tblHeader/>
          <w:jc w:val="center"/>
        </w:trPr>
        <w:tc>
          <w:tcPr>
            <w:tcW w:w="605" w:type="dxa"/>
            <w:shd w:val="clear" w:color="000000" w:fill="D9D9D9"/>
            <w:vAlign w:val="center"/>
            <w:hideMark/>
          </w:tcPr>
          <w:p w14:paraId="2D27E4A1" w14:textId="77777777" w:rsidR="0023309A" w:rsidRPr="00911231" w:rsidRDefault="0023309A" w:rsidP="009316A8">
            <w:pPr>
              <w:spacing w:before="60" w:after="20"/>
              <w:jc w:val="left"/>
              <w:rPr>
                <w:rFonts w:cs="Arial"/>
                <w:b/>
                <w:bCs/>
                <w:color w:val="000000"/>
                <w:sz w:val="18"/>
                <w:szCs w:val="18"/>
              </w:rPr>
            </w:pPr>
            <w:r w:rsidRPr="00911231">
              <w:rPr>
                <w:rFonts w:cs="Arial"/>
                <w:b/>
                <w:bCs/>
                <w:color w:val="000000"/>
                <w:sz w:val="18"/>
                <w:szCs w:val="18"/>
              </w:rPr>
              <w:t>16</w:t>
            </w:r>
          </w:p>
        </w:tc>
        <w:tc>
          <w:tcPr>
            <w:tcW w:w="4391" w:type="dxa"/>
            <w:shd w:val="clear" w:color="000000" w:fill="D9D9D9"/>
            <w:hideMark/>
          </w:tcPr>
          <w:p w14:paraId="6E7AC1BD" w14:textId="77777777" w:rsidR="0023309A" w:rsidRPr="00911231" w:rsidRDefault="0023309A" w:rsidP="009316A8">
            <w:pPr>
              <w:spacing w:before="60" w:after="20"/>
              <w:jc w:val="left"/>
              <w:rPr>
                <w:rFonts w:cs="Arial"/>
                <w:b/>
                <w:color w:val="000000"/>
                <w:sz w:val="18"/>
                <w:szCs w:val="18"/>
              </w:rPr>
            </w:pPr>
            <w:r w:rsidRPr="00911231">
              <w:rPr>
                <w:rFonts w:cs="Arial"/>
                <w:b/>
                <w:color w:val="000000"/>
                <w:sz w:val="18"/>
                <w:szCs w:val="18"/>
              </w:rPr>
              <w:t xml:space="preserve">Net Income Before Income Taxes </w:t>
            </w:r>
            <w:r w:rsidRPr="00911231">
              <w:rPr>
                <w:rFonts w:cs="Arial"/>
                <w:b/>
                <w:color w:val="000000"/>
                <w:sz w:val="18"/>
                <w:szCs w:val="18"/>
              </w:rPr>
              <w:br/>
            </w:r>
            <w:r w:rsidRPr="00911231">
              <w:rPr>
                <w:rFonts w:cs="Arial"/>
                <w:color w:val="000000"/>
                <w:sz w:val="18"/>
                <w:szCs w:val="18"/>
              </w:rPr>
              <w:t>(Line 13, minus lines 14 &amp; 15)</w:t>
            </w:r>
          </w:p>
        </w:tc>
        <w:tc>
          <w:tcPr>
            <w:tcW w:w="2048" w:type="dxa"/>
            <w:shd w:val="clear" w:color="000000" w:fill="D9D9D9"/>
            <w:vAlign w:val="center"/>
            <w:hideMark/>
          </w:tcPr>
          <w:p w14:paraId="766753E9"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vAlign w:val="center"/>
            <w:hideMark/>
          </w:tcPr>
          <w:p w14:paraId="750B1358" w14:textId="77777777" w:rsidR="0023309A" w:rsidRPr="00911231" w:rsidRDefault="0023309A" w:rsidP="009316A8">
            <w:pPr>
              <w:spacing w:before="60" w:after="20"/>
              <w:jc w:val="left"/>
              <w:rPr>
                <w:rFonts w:cs="Arial"/>
                <w:color w:val="000000"/>
                <w:sz w:val="18"/>
                <w:szCs w:val="18"/>
              </w:rPr>
            </w:pPr>
            <w:r w:rsidRPr="00911231">
              <w:rPr>
                <w:rFonts w:cs="Arial"/>
                <w:color w:val="000000"/>
                <w:sz w:val="18"/>
                <w:szCs w:val="18"/>
              </w:rPr>
              <w:t>$</w:t>
            </w:r>
          </w:p>
        </w:tc>
      </w:tr>
    </w:tbl>
    <w:p w14:paraId="1A40823D" w14:textId="33038FC8" w:rsidR="0023309A" w:rsidRDefault="0023309A" w:rsidP="00DE173C">
      <w:pPr>
        <w:spacing w:before="240" w:after="200" w:line="276" w:lineRule="auto"/>
        <w:ind w:left="274"/>
      </w:pPr>
      <w:r w:rsidRPr="00911231">
        <w:t>*Earnings before Interest, Taxes, Depreciation and Amortization</w:t>
      </w:r>
    </w:p>
    <w:p w14:paraId="2AAFCCC4" w14:textId="77777777" w:rsidR="0023309A" w:rsidRDefault="0023309A">
      <w:pPr>
        <w:suppressAutoHyphens w:val="0"/>
        <w:spacing w:before="60" w:after="60"/>
        <w:jc w:val="left"/>
      </w:pPr>
      <w:r>
        <w:br w:type="page"/>
      </w:r>
    </w:p>
    <w:p w14:paraId="0FC49DF3" w14:textId="77777777" w:rsidR="00B16C1C" w:rsidRPr="00911231" w:rsidRDefault="00B16C1C" w:rsidP="00B16C1C">
      <w:pPr>
        <w:spacing w:before="60"/>
        <w:jc w:val="center"/>
        <w:rPr>
          <w:b/>
        </w:rPr>
      </w:pPr>
      <w:bookmarkStart w:id="13" w:name="_Toc511913580"/>
      <w:bookmarkStart w:id="14" w:name="_Toc511914118"/>
      <w:r w:rsidRPr="00911231">
        <w:rPr>
          <w:b/>
        </w:rPr>
        <w:lastRenderedPageBreak/>
        <w:t>Principal Selection Factor 4 - Subfactor 4(a)</w:t>
      </w:r>
    </w:p>
    <w:p w14:paraId="04EC1B38" w14:textId="77777777" w:rsidR="00B16C1C" w:rsidRPr="00911231" w:rsidRDefault="00B16C1C" w:rsidP="00B16C1C">
      <w:pPr>
        <w:spacing w:before="60" w:after="120"/>
        <w:jc w:val="center"/>
        <w:outlineLvl w:val="2"/>
        <w:rPr>
          <w:rFonts w:cs="Arial"/>
          <w:b/>
          <w:color w:val="000000"/>
        </w:rPr>
      </w:pPr>
      <w:r w:rsidRPr="00911231">
        <w:rPr>
          <w:b/>
        </w:rPr>
        <w:t>Table 4: Personal Financial Statement</w:t>
      </w:r>
      <w:bookmarkEnd w:id="13"/>
      <w:bookmarkEnd w:id="14"/>
    </w:p>
    <w:p w14:paraId="70DCDFB3" w14:textId="77777777" w:rsidR="00B16C1C" w:rsidRPr="00911231" w:rsidRDefault="00B16C1C" w:rsidP="00B16C1C">
      <w:pPr>
        <w:spacing w:before="60"/>
        <w:ind w:left="360"/>
        <w:jc w:val="left"/>
        <w:rPr>
          <w:b/>
        </w:rPr>
      </w:pPr>
      <w:r w:rsidRPr="00911231">
        <w:rPr>
          <w:b/>
        </w:rPr>
        <w:t xml:space="preserve">Name: </w:t>
      </w:r>
      <w:r w:rsidRPr="00911231">
        <w:rPr>
          <w:b/>
        </w:rPr>
        <w:br/>
        <w:t>As of Date:</w:t>
      </w:r>
      <w:r w:rsidRPr="00911231">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B16C1C" w:rsidRPr="00911231" w14:paraId="1161BC22" w14:textId="77777777" w:rsidTr="009316A8">
        <w:trPr>
          <w:cantSplit/>
          <w:trHeight w:val="270"/>
          <w:tblHeader/>
          <w:jc w:val="center"/>
        </w:trPr>
        <w:tc>
          <w:tcPr>
            <w:tcW w:w="567" w:type="dxa"/>
            <w:shd w:val="clear" w:color="auto" w:fill="auto"/>
            <w:vAlign w:val="center"/>
          </w:tcPr>
          <w:p w14:paraId="647EC43F" w14:textId="77777777" w:rsidR="00B16C1C" w:rsidRPr="00911231" w:rsidRDefault="00B16C1C" w:rsidP="009316A8">
            <w:pPr>
              <w:spacing w:before="60" w:after="0"/>
              <w:jc w:val="left"/>
              <w:rPr>
                <w:rFonts w:cs="Arial"/>
                <w:b/>
                <w:color w:val="000000"/>
                <w:sz w:val="18"/>
                <w:szCs w:val="18"/>
              </w:rPr>
            </w:pPr>
            <w:r w:rsidRPr="00911231">
              <w:rPr>
                <w:rFonts w:cs="Arial"/>
                <w:b/>
                <w:color w:val="000000"/>
                <w:sz w:val="18"/>
                <w:szCs w:val="18"/>
              </w:rPr>
              <w:t>Line</w:t>
            </w:r>
          </w:p>
        </w:tc>
        <w:tc>
          <w:tcPr>
            <w:tcW w:w="6144" w:type="dxa"/>
            <w:shd w:val="clear" w:color="auto" w:fill="auto"/>
            <w:vAlign w:val="center"/>
          </w:tcPr>
          <w:p w14:paraId="6E3B8637" w14:textId="77777777" w:rsidR="00B16C1C" w:rsidRPr="00911231" w:rsidRDefault="00B16C1C" w:rsidP="009316A8">
            <w:pPr>
              <w:spacing w:before="60" w:after="0"/>
              <w:jc w:val="left"/>
              <w:rPr>
                <w:rFonts w:cs="Arial"/>
                <w:b/>
                <w:color w:val="000000"/>
              </w:rPr>
            </w:pPr>
            <w:r w:rsidRPr="00911231">
              <w:rPr>
                <w:rFonts w:cs="Arial"/>
                <w:b/>
                <w:color w:val="000000"/>
              </w:rPr>
              <w:t>Item</w:t>
            </w:r>
          </w:p>
        </w:tc>
        <w:tc>
          <w:tcPr>
            <w:tcW w:w="2397" w:type="dxa"/>
            <w:shd w:val="clear" w:color="auto" w:fill="auto"/>
            <w:vAlign w:val="center"/>
          </w:tcPr>
          <w:p w14:paraId="7C98EA4E" w14:textId="77777777" w:rsidR="00B16C1C" w:rsidRPr="00911231" w:rsidRDefault="00B16C1C" w:rsidP="009316A8">
            <w:pPr>
              <w:spacing w:before="60" w:after="0"/>
              <w:jc w:val="left"/>
              <w:rPr>
                <w:rFonts w:cs="Arial"/>
                <w:b/>
                <w:color w:val="000000"/>
              </w:rPr>
            </w:pPr>
            <w:r w:rsidRPr="00911231">
              <w:rPr>
                <w:rFonts w:cs="Arial"/>
                <w:b/>
                <w:color w:val="000000"/>
              </w:rPr>
              <w:t>Amount</w:t>
            </w:r>
          </w:p>
        </w:tc>
      </w:tr>
      <w:tr w:rsidR="00B16C1C" w:rsidRPr="00911231" w14:paraId="79EA5689" w14:textId="77777777" w:rsidTr="009316A8">
        <w:trPr>
          <w:trHeight w:val="270"/>
          <w:tblHeader/>
          <w:jc w:val="center"/>
        </w:trPr>
        <w:tc>
          <w:tcPr>
            <w:tcW w:w="567" w:type="dxa"/>
            <w:shd w:val="clear" w:color="auto" w:fill="auto"/>
            <w:vAlign w:val="center"/>
            <w:hideMark/>
          </w:tcPr>
          <w:p w14:paraId="6D7B1953"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w:t>
            </w:r>
          </w:p>
        </w:tc>
        <w:tc>
          <w:tcPr>
            <w:tcW w:w="6144" w:type="dxa"/>
            <w:shd w:val="clear" w:color="auto" w:fill="auto"/>
            <w:vAlign w:val="center"/>
            <w:hideMark/>
          </w:tcPr>
          <w:p w14:paraId="26876F1A" w14:textId="77777777" w:rsidR="00B16C1C" w:rsidRPr="00911231" w:rsidRDefault="00B16C1C" w:rsidP="009316A8">
            <w:pPr>
              <w:spacing w:before="60" w:after="0"/>
              <w:jc w:val="left"/>
              <w:rPr>
                <w:rFonts w:cs="Arial"/>
                <w:color w:val="000000"/>
              </w:rPr>
            </w:pPr>
            <w:r w:rsidRPr="00911231">
              <w:rPr>
                <w:rFonts w:cs="Arial"/>
                <w:color w:val="000000"/>
              </w:rPr>
              <w:t>Cash in Bank</w:t>
            </w:r>
          </w:p>
        </w:tc>
        <w:tc>
          <w:tcPr>
            <w:tcW w:w="2397" w:type="dxa"/>
            <w:shd w:val="clear" w:color="auto" w:fill="auto"/>
            <w:vAlign w:val="center"/>
            <w:hideMark/>
          </w:tcPr>
          <w:p w14:paraId="34BE0C4B"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0BAFFFF7" w14:textId="77777777" w:rsidTr="009316A8">
        <w:trPr>
          <w:trHeight w:val="270"/>
          <w:tblHeader/>
          <w:jc w:val="center"/>
        </w:trPr>
        <w:tc>
          <w:tcPr>
            <w:tcW w:w="567" w:type="dxa"/>
            <w:shd w:val="clear" w:color="auto" w:fill="auto"/>
            <w:vAlign w:val="center"/>
            <w:hideMark/>
          </w:tcPr>
          <w:p w14:paraId="2E06B5F0"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2</w:t>
            </w:r>
          </w:p>
        </w:tc>
        <w:tc>
          <w:tcPr>
            <w:tcW w:w="6144" w:type="dxa"/>
            <w:shd w:val="clear" w:color="auto" w:fill="auto"/>
            <w:vAlign w:val="center"/>
            <w:hideMark/>
          </w:tcPr>
          <w:p w14:paraId="527E8EE1" w14:textId="77777777" w:rsidR="00B16C1C" w:rsidRPr="00911231" w:rsidRDefault="00B16C1C" w:rsidP="009316A8">
            <w:pPr>
              <w:spacing w:before="60" w:after="0"/>
              <w:jc w:val="left"/>
              <w:rPr>
                <w:rFonts w:cs="Arial"/>
                <w:color w:val="000000"/>
              </w:rPr>
            </w:pPr>
            <w:r w:rsidRPr="00911231">
              <w:rPr>
                <w:rFonts w:cs="Arial"/>
                <w:color w:val="000000"/>
              </w:rPr>
              <w:t>IRA and Other Retirement Accounts</w:t>
            </w:r>
          </w:p>
        </w:tc>
        <w:tc>
          <w:tcPr>
            <w:tcW w:w="2397" w:type="dxa"/>
            <w:shd w:val="clear" w:color="auto" w:fill="auto"/>
            <w:vAlign w:val="center"/>
            <w:hideMark/>
          </w:tcPr>
          <w:p w14:paraId="5C3C2DA5"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51135450" w14:textId="77777777" w:rsidTr="009316A8">
        <w:trPr>
          <w:trHeight w:val="270"/>
          <w:tblHeader/>
          <w:jc w:val="center"/>
        </w:trPr>
        <w:tc>
          <w:tcPr>
            <w:tcW w:w="567" w:type="dxa"/>
            <w:shd w:val="clear" w:color="auto" w:fill="auto"/>
            <w:vAlign w:val="center"/>
            <w:hideMark/>
          </w:tcPr>
          <w:p w14:paraId="79FB6538"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3</w:t>
            </w:r>
          </w:p>
        </w:tc>
        <w:tc>
          <w:tcPr>
            <w:tcW w:w="6144" w:type="dxa"/>
            <w:shd w:val="clear" w:color="auto" w:fill="auto"/>
            <w:vAlign w:val="center"/>
            <w:hideMark/>
          </w:tcPr>
          <w:p w14:paraId="3C6701EA" w14:textId="77777777" w:rsidR="00B16C1C" w:rsidRPr="00911231" w:rsidRDefault="00B16C1C" w:rsidP="009316A8">
            <w:pPr>
              <w:spacing w:before="60" w:after="0"/>
              <w:jc w:val="left"/>
              <w:rPr>
                <w:rFonts w:cs="Arial"/>
                <w:color w:val="000000"/>
              </w:rPr>
            </w:pPr>
            <w:r w:rsidRPr="00911231">
              <w:rPr>
                <w:rFonts w:cs="Arial"/>
                <w:color w:val="000000"/>
              </w:rPr>
              <w:t>Stocks &amp; Bonds in Taxable Accounts</w:t>
            </w:r>
          </w:p>
        </w:tc>
        <w:tc>
          <w:tcPr>
            <w:tcW w:w="2397" w:type="dxa"/>
            <w:shd w:val="clear" w:color="auto" w:fill="auto"/>
            <w:vAlign w:val="center"/>
            <w:hideMark/>
          </w:tcPr>
          <w:p w14:paraId="56C14F7D"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66513D18" w14:textId="77777777" w:rsidTr="009316A8">
        <w:trPr>
          <w:trHeight w:val="270"/>
          <w:tblHeader/>
          <w:jc w:val="center"/>
        </w:trPr>
        <w:tc>
          <w:tcPr>
            <w:tcW w:w="567" w:type="dxa"/>
            <w:shd w:val="clear" w:color="auto" w:fill="auto"/>
            <w:vAlign w:val="center"/>
            <w:hideMark/>
          </w:tcPr>
          <w:p w14:paraId="6D965C19"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4</w:t>
            </w:r>
          </w:p>
        </w:tc>
        <w:tc>
          <w:tcPr>
            <w:tcW w:w="6144" w:type="dxa"/>
            <w:shd w:val="clear" w:color="auto" w:fill="auto"/>
            <w:vAlign w:val="center"/>
            <w:hideMark/>
          </w:tcPr>
          <w:p w14:paraId="3C581F85" w14:textId="77777777" w:rsidR="00B16C1C" w:rsidRPr="00911231" w:rsidRDefault="00B16C1C" w:rsidP="009316A8">
            <w:pPr>
              <w:spacing w:before="60" w:after="0"/>
              <w:jc w:val="left"/>
              <w:rPr>
                <w:rFonts w:cs="Arial"/>
                <w:color w:val="000000"/>
              </w:rPr>
            </w:pPr>
            <w:r w:rsidRPr="00911231">
              <w:rPr>
                <w:rFonts w:cs="Arial"/>
                <w:color w:val="000000"/>
              </w:rPr>
              <w:t>Real Estate</w:t>
            </w:r>
          </w:p>
        </w:tc>
        <w:tc>
          <w:tcPr>
            <w:tcW w:w="2397" w:type="dxa"/>
            <w:shd w:val="clear" w:color="auto" w:fill="auto"/>
            <w:vAlign w:val="center"/>
            <w:hideMark/>
          </w:tcPr>
          <w:p w14:paraId="1BBE15A6"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719A3FEF" w14:textId="77777777" w:rsidTr="009316A8">
        <w:trPr>
          <w:trHeight w:val="270"/>
          <w:tblHeader/>
          <w:jc w:val="center"/>
        </w:trPr>
        <w:tc>
          <w:tcPr>
            <w:tcW w:w="567" w:type="dxa"/>
            <w:shd w:val="clear" w:color="auto" w:fill="auto"/>
            <w:vAlign w:val="center"/>
            <w:hideMark/>
          </w:tcPr>
          <w:p w14:paraId="55A1BFF9"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5</w:t>
            </w:r>
          </w:p>
        </w:tc>
        <w:tc>
          <w:tcPr>
            <w:tcW w:w="6144" w:type="dxa"/>
            <w:shd w:val="clear" w:color="auto" w:fill="auto"/>
            <w:vAlign w:val="center"/>
            <w:hideMark/>
          </w:tcPr>
          <w:p w14:paraId="394E8FC5" w14:textId="77777777" w:rsidR="00B16C1C" w:rsidRPr="00911231" w:rsidRDefault="00B16C1C" w:rsidP="009316A8">
            <w:pPr>
              <w:spacing w:before="60" w:after="0"/>
              <w:jc w:val="left"/>
              <w:rPr>
                <w:rFonts w:cs="Arial"/>
                <w:color w:val="000000"/>
              </w:rPr>
            </w:pPr>
            <w:r w:rsidRPr="00911231">
              <w:rPr>
                <w:rFonts w:cs="Arial"/>
                <w:color w:val="000000"/>
              </w:rPr>
              <w:t>Accounts and Loans Receivable</w:t>
            </w:r>
          </w:p>
        </w:tc>
        <w:tc>
          <w:tcPr>
            <w:tcW w:w="2397" w:type="dxa"/>
            <w:shd w:val="clear" w:color="auto" w:fill="auto"/>
            <w:vAlign w:val="center"/>
            <w:hideMark/>
          </w:tcPr>
          <w:p w14:paraId="15EE4A04"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5BBBC3A7" w14:textId="77777777" w:rsidTr="009316A8">
        <w:trPr>
          <w:trHeight w:val="270"/>
          <w:tblHeader/>
          <w:jc w:val="center"/>
        </w:trPr>
        <w:tc>
          <w:tcPr>
            <w:tcW w:w="567" w:type="dxa"/>
            <w:shd w:val="clear" w:color="auto" w:fill="auto"/>
            <w:vAlign w:val="center"/>
            <w:hideMark/>
          </w:tcPr>
          <w:p w14:paraId="4593B4C7"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6</w:t>
            </w:r>
          </w:p>
        </w:tc>
        <w:tc>
          <w:tcPr>
            <w:tcW w:w="6144" w:type="dxa"/>
            <w:shd w:val="clear" w:color="auto" w:fill="auto"/>
            <w:vAlign w:val="center"/>
            <w:hideMark/>
          </w:tcPr>
          <w:p w14:paraId="4E8B00FF" w14:textId="77777777" w:rsidR="00B16C1C" w:rsidRPr="00911231" w:rsidRDefault="00B16C1C" w:rsidP="009316A8">
            <w:pPr>
              <w:spacing w:before="60" w:after="0"/>
              <w:jc w:val="left"/>
              <w:rPr>
                <w:rFonts w:cs="Arial"/>
                <w:color w:val="000000"/>
              </w:rPr>
            </w:pPr>
            <w:r w:rsidRPr="00911231">
              <w:rPr>
                <w:rFonts w:cs="Arial"/>
                <w:color w:val="000000"/>
              </w:rPr>
              <w:t>Life Insurance (Cash Surrender Value Only)</w:t>
            </w:r>
          </w:p>
        </w:tc>
        <w:tc>
          <w:tcPr>
            <w:tcW w:w="2397" w:type="dxa"/>
            <w:shd w:val="clear" w:color="auto" w:fill="auto"/>
            <w:vAlign w:val="center"/>
            <w:hideMark/>
          </w:tcPr>
          <w:p w14:paraId="45B21426"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2FCD9C5E" w14:textId="77777777" w:rsidTr="009316A8">
        <w:trPr>
          <w:trHeight w:val="270"/>
          <w:tblHeader/>
          <w:jc w:val="center"/>
        </w:trPr>
        <w:tc>
          <w:tcPr>
            <w:tcW w:w="567" w:type="dxa"/>
            <w:shd w:val="clear" w:color="auto" w:fill="auto"/>
            <w:vAlign w:val="center"/>
            <w:hideMark/>
          </w:tcPr>
          <w:p w14:paraId="4D4DD34E"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7</w:t>
            </w:r>
          </w:p>
        </w:tc>
        <w:tc>
          <w:tcPr>
            <w:tcW w:w="6144" w:type="dxa"/>
            <w:shd w:val="clear" w:color="auto" w:fill="auto"/>
            <w:vAlign w:val="center"/>
            <w:hideMark/>
          </w:tcPr>
          <w:p w14:paraId="3DB037EB" w14:textId="77777777" w:rsidR="00B16C1C" w:rsidRPr="00911231" w:rsidRDefault="00B16C1C" w:rsidP="009316A8">
            <w:pPr>
              <w:spacing w:before="60" w:after="0"/>
              <w:jc w:val="left"/>
              <w:rPr>
                <w:rFonts w:cs="Arial"/>
                <w:color w:val="000000"/>
              </w:rPr>
            </w:pPr>
            <w:r w:rsidRPr="00911231">
              <w:rPr>
                <w:rFonts w:cs="Arial"/>
                <w:color w:val="000000"/>
              </w:rPr>
              <w:t>Automobile (Present Value Only)</w:t>
            </w:r>
          </w:p>
        </w:tc>
        <w:tc>
          <w:tcPr>
            <w:tcW w:w="2397" w:type="dxa"/>
            <w:shd w:val="clear" w:color="auto" w:fill="auto"/>
            <w:vAlign w:val="center"/>
            <w:hideMark/>
          </w:tcPr>
          <w:p w14:paraId="2C5E1162"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07ABD36A" w14:textId="77777777" w:rsidTr="009316A8">
        <w:trPr>
          <w:trHeight w:val="270"/>
          <w:tblHeader/>
          <w:jc w:val="center"/>
        </w:trPr>
        <w:tc>
          <w:tcPr>
            <w:tcW w:w="567" w:type="dxa"/>
            <w:shd w:val="clear" w:color="auto" w:fill="auto"/>
            <w:vAlign w:val="center"/>
            <w:hideMark/>
          </w:tcPr>
          <w:p w14:paraId="7DF48BB9"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8</w:t>
            </w:r>
          </w:p>
        </w:tc>
        <w:tc>
          <w:tcPr>
            <w:tcW w:w="6144" w:type="dxa"/>
            <w:shd w:val="clear" w:color="auto" w:fill="auto"/>
            <w:vAlign w:val="center"/>
            <w:hideMark/>
          </w:tcPr>
          <w:p w14:paraId="29A146A6" w14:textId="77777777" w:rsidR="00B16C1C" w:rsidRPr="00911231" w:rsidRDefault="00B16C1C" w:rsidP="009316A8">
            <w:pPr>
              <w:spacing w:before="60" w:after="0"/>
              <w:jc w:val="left"/>
              <w:rPr>
                <w:rFonts w:cs="Arial"/>
                <w:color w:val="000000"/>
              </w:rPr>
            </w:pPr>
            <w:r w:rsidRPr="00911231">
              <w:rPr>
                <w:rFonts w:cs="Arial"/>
                <w:color w:val="000000"/>
              </w:rPr>
              <w:t>Other Personal Assets (Describe)</w:t>
            </w:r>
          </w:p>
        </w:tc>
        <w:tc>
          <w:tcPr>
            <w:tcW w:w="2397" w:type="dxa"/>
            <w:shd w:val="clear" w:color="auto" w:fill="auto"/>
            <w:vAlign w:val="center"/>
            <w:hideMark/>
          </w:tcPr>
          <w:p w14:paraId="2B200D52"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56C0BAC1" w14:textId="77777777" w:rsidTr="009316A8">
        <w:trPr>
          <w:trHeight w:val="270"/>
          <w:tblHeader/>
          <w:jc w:val="center"/>
        </w:trPr>
        <w:tc>
          <w:tcPr>
            <w:tcW w:w="567" w:type="dxa"/>
            <w:shd w:val="clear" w:color="auto" w:fill="D9D9D9" w:themeFill="background1" w:themeFillShade="D9"/>
            <w:vAlign w:val="center"/>
            <w:hideMark/>
          </w:tcPr>
          <w:p w14:paraId="65DA4E11" w14:textId="77777777" w:rsidR="00B16C1C" w:rsidRPr="00911231" w:rsidRDefault="00B16C1C" w:rsidP="009316A8">
            <w:pPr>
              <w:spacing w:before="60" w:after="0"/>
              <w:jc w:val="left"/>
              <w:rPr>
                <w:rFonts w:cs="Arial"/>
                <w:b/>
                <w:color w:val="000000"/>
                <w:sz w:val="18"/>
                <w:szCs w:val="18"/>
              </w:rPr>
            </w:pPr>
            <w:r w:rsidRPr="00911231">
              <w:rPr>
                <w:rFonts w:cs="Arial"/>
                <w:b/>
                <w:color w:val="000000"/>
                <w:sz w:val="18"/>
                <w:szCs w:val="18"/>
              </w:rPr>
              <w:t>9</w:t>
            </w:r>
          </w:p>
        </w:tc>
        <w:tc>
          <w:tcPr>
            <w:tcW w:w="6144" w:type="dxa"/>
            <w:shd w:val="clear" w:color="auto" w:fill="D9D9D9" w:themeFill="background1" w:themeFillShade="D9"/>
            <w:vAlign w:val="center"/>
            <w:hideMark/>
          </w:tcPr>
          <w:p w14:paraId="02F1C3BD" w14:textId="77777777" w:rsidR="00B16C1C" w:rsidRPr="00911231" w:rsidRDefault="00B16C1C" w:rsidP="009316A8">
            <w:pPr>
              <w:spacing w:before="60" w:after="0"/>
              <w:jc w:val="left"/>
              <w:rPr>
                <w:rFonts w:cs="Arial"/>
                <w:b/>
                <w:bCs/>
                <w:color w:val="000000"/>
              </w:rPr>
            </w:pPr>
            <w:r w:rsidRPr="00911231">
              <w:rPr>
                <w:rFonts w:cs="Arial"/>
                <w:b/>
                <w:bCs/>
                <w:color w:val="000000"/>
              </w:rPr>
              <w:t>Total Assets</w:t>
            </w:r>
            <w:r w:rsidRPr="00911231">
              <w:rPr>
                <w:rFonts w:cs="Arial"/>
                <w:color w:val="000000"/>
              </w:rPr>
              <w:t xml:space="preserve"> </w:t>
            </w:r>
            <w:r w:rsidRPr="00911231">
              <w:rPr>
                <w:rFonts w:cs="Arial"/>
                <w:color w:val="000000"/>
                <w:vertAlign w:val="subscript"/>
              </w:rPr>
              <w:t>(add lines 1-8)</w:t>
            </w:r>
          </w:p>
        </w:tc>
        <w:tc>
          <w:tcPr>
            <w:tcW w:w="2397" w:type="dxa"/>
            <w:shd w:val="clear" w:color="auto" w:fill="D9D9D9" w:themeFill="background1" w:themeFillShade="D9"/>
            <w:vAlign w:val="center"/>
            <w:hideMark/>
          </w:tcPr>
          <w:p w14:paraId="0FEEC9CF"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362322CC" w14:textId="77777777" w:rsidTr="009316A8">
        <w:trPr>
          <w:trHeight w:val="270"/>
          <w:tblHeader/>
          <w:jc w:val="center"/>
        </w:trPr>
        <w:tc>
          <w:tcPr>
            <w:tcW w:w="567" w:type="dxa"/>
            <w:shd w:val="clear" w:color="auto" w:fill="auto"/>
            <w:vAlign w:val="center"/>
            <w:hideMark/>
          </w:tcPr>
          <w:p w14:paraId="3AC96391"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10</w:t>
            </w:r>
          </w:p>
        </w:tc>
        <w:tc>
          <w:tcPr>
            <w:tcW w:w="6144" w:type="dxa"/>
            <w:shd w:val="clear" w:color="auto" w:fill="auto"/>
            <w:vAlign w:val="center"/>
            <w:hideMark/>
          </w:tcPr>
          <w:p w14:paraId="5AFD8944" w14:textId="77777777" w:rsidR="00B16C1C" w:rsidRPr="00911231" w:rsidRDefault="00B16C1C" w:rsidP="009316A8">
            <w:pPr>
              <w:spacing w:before="60" w:after="0"/>
              <w:jc w:val="left"/>
              <w:rPr>
                <w:rFonts w:cs="Arial"/>
                <w:color w:val="000000"/>
              </w:rPr>
            </w:pPr>
            <w:r w:rsidRPr="00911231">
              <w:rPr>
                <w:rFonts w:cs="Arial"/>
                <w:color w:val="000000"/>
              </w:rPr>
              <w:t>Accounts Payable</w:t>
            </w:r>
          </w:p>
        </w:tc>
        <w:tc>
          <w:tcPr>
            <w:tcW w:w="2397" w:type="dxa"/>
            <w:shd w:val="clear" w:color="auto" w:fill="auto"/>
            <w:vAlign w:val="center"/>
            <w:hideMark/>
          </w:tcPr>
          <w:p w14:paraId="4B87DC81"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4F19435F" w14:textId="77777777" w:rsidTr="009316A8">
        <w:trPr>
          <w:trHeight w:val="270"/>
          <w:tblHeader/>
          <w:jc w:val="center"/>
        </w:trPr>
        <w:tc>
          <w:tcPr>
            <w:tcW w:w="567" w:type="dxa"/>
            <w:shd w:val="clear" w:color="auto" w:fill="auto"/>
            <w:vAlign w:val="center"/>
            <w:hideMark/>
          </w:tcPr>
          <w:p w14:paraId="7CFAAF18"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11</w:t>
            </w:r>
          </w:p>
        </w:tc>
        <w:tc>
          <w:tcPr>
            <w:tcW w:w="6144" w:type="dxa"/>
            <w:shd w:val="clear" w:color="auto" w:fill="auto"/>
            <w:vAlign w:val="center"/>
            <w:hideMark/>
          </w:tcPr>
          <w:p w14:paraId="381C1465" w14:textId="77777777" w:rsidR="00B16C1C" w:rsidRPr="00911231" w:rsidRDefault="00B16C1C" w:rsidP="009316A8">
            <w:pPr>
              <w:spacing w:before="60" w:after="0"/>
              <w:jc w:val="left"/>
              <w:rPr>
                <w:rFonts w:cs="Arial"/>
                <w:color w:val="000000"/>
              </w:rPr>
            </w:pPr>
            <w:r w:rsidRPr="00911231">
              <w:rPr>
                <w:rFonts w:cs="Arial"/>
                <w:color w:val="000000"/>
              </w:rPr>
              <w:t>Bank Loans Outstanding</w:t>
            </w:r>
          </w:p>
        </w:tc>
        <w:tc>
          <w:tcPr>
            <w:tcW w:w="2397" w:type="dxa"/>
            <w:shd w:val="clear" w:color="auto" w:fill="auto"/>
            <w:vAlign w:val="center"/>
            <w:hideMark/>
          </w:tcPr>
          <w:p w14:paraId="28473717"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3CD1A4B3" w14:textId="77777777" w:rsidTr="009316A8">
        <w:trPr>
          <w:trHeight w:val="270"/>
          <w:tblHeader/>
          <w:jc w:val="center"/>
        </w:trPr>
        <w:tc>
          <w:tcPr>
            <w:tcW w:w="567" w:type="dxa"/>
            <w:shd w:val="clear" w:color="auto" w:fill="auto"/>
            <w:vAlign w:val="center"/>
          </w:tcPr>
          <w:p w14:paraId="173A816F"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12</w:t>
            </w:r>
          </w:p>
        </w:tc>
        <w:tc>
          <w:tcPr>
            <w:tcW w:w="6144" w:type="dxa"/>
            <w:shd w:val="clear" w:color="auto" w:fill="auto"/>
            <w:vAlign w:val="center"/>
          </w:tcPr>
          <w:p w14:paraId="3A8444B5" w14:textId="77777777" w:rsidR="00B16C1C" w:rsidRPr="00911231" w:rsidRDefault="00B16C1C" w:rsidP="009316A8">
            <w:pPr>
              <w:spacing w:before="60" w:after="0"/>
              <w:jc w:val="left"/>
              <w:rPr>
                <w:rFonts w:cs="Arial"/>
                <w:color w:val="000000"/>
              </w:rPr>
            </w:pPr>
            <w:r w:rsidRPr="00911231">
              <w:rPr>
                <w:rFonts w:cs="Arial"/>
                <w:color w:val="000000"/>
              </w:rPr>
              <w:t>Mortgage Loans Outstanding</w:t>
            </w:r>
          </w:p>
        </w:tc>
        <w:tc>
          <w:tcPr>
            <w:tcW w:w="2397" w:type="dxa"/>
            <w:shd w:val="clear" w:color="auto" w:fill="auto"/>
            <w:vAlign w:val="center"/>
          </w:tcPr>
          <w:p w14:paraId="7F4CB53B"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74E2F32D" w14:textId="77777777" w:rsidTr="009316A8">
        <w:trPr>
          <w:trHeight w:val="270"/>
          <w:tblHeader/>
          <w:jc w:val="center"/>
        </w:trPr>
        <w:tc>
          <w:tcPr>
            <w:tcW w:w="567" w:type="dxa"/>
            <w:shd w:val="clear" w:color="auto" w:fill="auto"/>
            <w:vAlign w:val="center"/>
          </w:tcPr>
          <w:p w14:paraId="51A84211"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13</w:t>
            </w:r>
          </w:p>
        </w:tc>
        <w:tc>
          <w:tcPr>
            <w:tcW w:w="6144" w:type="dxa"/>
            <w:shd w:val="clear" w:color="auto" w:fill="auto"/>
            <w:vAlign w:val="center"/>
            <w:hideMark/>
          </w:tcPr>
          <w:p w14:paraId="3EFB5440" w14:textId="77777777" w:rsidR="00B16C1C" w:rsidRPr="00911231" w:rsidRDefault="00B16C1C" w:rsidP="009316A8">
            <w:pPr>
              <w:spacing w:before="60" w:after="0"/>
              <w:jc w:val="left"/>
              <w:rPr>
                <w:rFonts w:cs="Arial"/>
                <w:color w:val="000000"/>
              </w:rPr>
            </w:pPr>
            <w:r w:rsidRPr="00911231">
              <w:rPr>
                <w:rFonts w:cs="Arial"/>
                <w:color w:val="000000"/>
              </w:rPr>
              <w:t>Other Loans Outstanding (Describe)</w:t>
            </w:r>
          </w:p>
        </w:tc>
        <w:tc>
          <w:tcPr>
            <w:tcW w:w="2397" w:type="dxa"/>
            <w:shd w:val="clear" w:color="auto" w:fill="auto"/>
            <w:vAlign w:val="center"/>
            <w:hideMark/>
          </w:tcPr>
          <w:p w14:paraId="4ADBFF6E"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15033A48" w14:textId="77777777" w:rsidTr="009316A8">
        <w:trPr>
          <w:trHeight w:val="270"/>
          <w:tblHeader/>
          <w:jc w:val="center"/>
        </w:trPr>
        <w:tc>
          <w:tcPr>
            <w:tcW w:w="567" w:type="dxa"/>
            <w:shd w:val="clear" w:color="auto" w:fill="auto"/>
            <w:vAlign w:val="center"/>
          </w:tcPr>
          <w:p w14:paraId="41980BD8"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14</w:t>
            </w:r>
          </w:p>
        </w:tc>
        <w:tc>
          <w:tcPr>
            <w:tcW w:w="6144" w:type="dxa"/>
            <w:shd w:val="clear" w:color="auto" w:fill="auto"/>
            <w:vAlign w:val="center"/>
            <w:hideMark/>
          </w:tcPr>
          <w:p w14:paraId="010B391C" w14:textId="77777777" w:rsidR="00B16C1C" w:rsidRPr="00911231" w:rsidRDefault="00B16C1C" w:rsidP="009316A8">
            <w:pPr>
              <w:spacing w:before="60" w:after="0"/>
              <w:jc w:val="left"/>
              <w:rPr>
                <w:rFonts w:cs="Arial"/>
                <w:color w:val="000000"/>
              </w:rPr>
            </w:pPr>
            <w:r w:rsidRPr="00911231">
              <w:rPr>
                <w:rFonts w:cs="Arial"/>
                <w:color w:val="000000"/>
              </w:rPr>
              <w:t>Unpaid Tax Liability</w:t>
            </w:r>
          </w:p>
        </w:tc>
        <w:tc>
          <w:tcPr>
            <w:tcW w:w="2397" w:type="dxa"/>
            <w:shd w:val="clear" w:color="auto" w:fill="auto"/>
            <w:vAlign w:val="center"/>
            <w:hideMark/>
          </w:tcPr>
          <w:p w14:paraId="269AA045"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571C29BA" w14:textId="77777777" w:rsidTr="009316A8">
        <w:trPr>
          <w:trHeight w:val="270"/>
          <w:tblHeader/>
          <w:jc w:val="center"/>
        </w:trPr>
        <w:tc>
          <w:tcPr>
            <w:tcW w:w="567" w:type="dxa"/>
            <w:shd w:val="clear" w:color="auto" w:fill="auto"/>
            <w:vAlign w:val="center"/>
          </w:tcPr>
          <w:p w14:paraId="37DF9883"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15</w:t>
            </w:r>
          </w:p>
        </w:tc>
        <w:tc>
          <w:tcPr>
            <w:tcW w:w="6144" w:type="dxa"/>
            <w:shd w:val="clear" w:color="auto" w:fill="auto"/>
            <w:vAlign w:val="center"/>
            <w:hideMark/>
          </w:tcPr>
          <w:p w14:paraId="17EAAC33" w14:textId="77777777" w:rsidR="00B16C1C" w:rsidRPr="00911231" w:rsidRDefault="00B16C1C" w:rsidP="009316A8">
            <w:pPr>
              <w:spacing w:before="60" w:after="0"/>
              <w:jc w:val="left"/>
              <w:rPr>
                <w:rFonts w:cs="Arial"/>
                <w:color w:val="000000"/>
              </w:rPr>
            </w:pPr>
            <w:r w:rsidRPr="00911231">
              <w:rPr>
                <w:rFonts w:cs="Arial"/>
                <w:color w:val="000000"/>
              </w:rPr>
              <w:t>Other Liabilities (Describe)</w:t>
            </w:r>
          </w:p>
        </w:tc>
        <w:tc>
          <w:tcPr>
            <w:tcW w:w="2397" w:type="dxa"/>
            <w:shd w:val="clear" w:color="auto" w:fill="auto"/>
            <w:vAlign w:val="center"/>
            <w:hideMark/>
          </w:tcPr>
          <w:p w14:paraId="20DCF127"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52918068" w14:textId="77777777" w:rsidTr="009316A8">
        <w:trPr>
          <w:trHeight w:val="270"/>
          <w:tblHeader/>
          <w:jc w:val="center"/>
        </w:trPr>
        <w:tc>
          <w:tcPr>
            <w:tcW w:w="567" w:type="dxa"/>
            <w:shd w:val="clear" w:color="auto" w:fill="D9D9D9" w:themeFill="background1" w:themeFillShade="D9"/>
            <w:vAlign w:val="center"/>
          </w:tcPr>
          <w:p w14:paraId="6E79A620" w14:textId="77777777" w:rsidR="00B16C1C" w:rsidRPr="00911231" w:rsidRDefault="00B16C1C" w:rsidP="009316A8">
            <w:pPr>
              <w:spacing w:before="60" w:after="0"/>
              <w:jc w:val="left"/>
              <w:rPr>
                <w:rFonts w:cs="Arial"/>
                <w:b/>
                <w:color w:val="000000"/>
                <w:sz w:val="18"/>
                <w:szCs w:val="18"/>
              </w:rPr>
            </w:pPr>
            <w:r w:rsidRPr="00911231">
              <w:rPr>
                <w:rFonts w:cs="Arial"/>
                <w:b/>
                <w:bCs/>
                <w:color w:val="000000"/>
                <w:sz w:val="18"/>
                <w:szCs w:val="18"/>
              </w:rPr>
              <w:t>16</w:t>
            </w:r>
          </w:p>
        </w:tc>
        <w:tc>
          <w:tcPr>
            <w:tcW w:w="6144" w:type="dxa"/>
            <w:shd w:val="clear" w:color="auto" w:fill="D9D9D9" w:themeFill="background1" w:themeFillShade="D9"/>
            <w:vAlign w:val="center"/>
            <w:hideMark/>
          </w:tcPr>
          <w:p w14:paraId="4BE7067F" w14:textId="77777777" w:rsidR="00B16C1C" w:rsidRPr="00911231" w:rsidRDefault="00B16C1C" w:rsidP="009316A8">
            <w:pPr>
              <w:spacing w:before="60" w:after="0"/>
              <w:jc w:val="left"/>
              <w:rPr>
                <w:rFonts w:cs="Arial"/>
                <w:b/>
                <w:bCs/>
                <w:color w:val="000000"/>
              </w:rPr>
            </w:pPr>
            <w:r w:rsidRPr="00911231">
              <w:rPr>
                <w:rFonts w:cs="Arial"/>
                <w:b/>
                <w:bCs/>
                <w:color w:val="000000"/>
              </w:rPr>
              <w:t xml:space="preserve">Total Liabilities </w:t>
            </w:r>
            <w:r w:rsidRPr="00911231">
              <w:rPr>
                <w:rFonts w:cs="Arial"/>
                <w:color w:val="000000"/>
                <w:vertAlign w:val="subscript"/>
              </w:rPr>
              <w:t>(add lines 10-14)</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78F10D20"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73016914" w14:textId="77777777" w:rsidTr="009316A8">
        <w:trPr>
          <w:trHeight w:val="270"/>
          <w:tblHeader/>
          <w:jc w:val="center"/>
        </w:trPr>
        <w:tc>
          <w:tcPr>
            <w:tcW w:w="567" w:type="dxa"/>
            <w:shd w:val="clear" w:color="auto" w:fill="D9D9D9" w:themeFill="background1" w:themeFillShade="D9"/>
            <w:vAlign w:val="center"/>
          </w:tcPr>
          <w:p w14:paraId="32F7F252" w14:textId="77777777" w:rsidR="00B16C1C" w:rsidRPr="00911231" w:rsidRDefault="00B16C1C" w:rsidP="009316A8">
            <w:pPr>
              <w:spacing w:before="60" w:after="0"/>
              <w:jc w:val="left"/>
              <w:rPr>
                <w:rFonts w:cs="Arial"/>
                <w:b/>
                <w:bCs/>
                <w:color w:val="000000"/>
                <w:sz w:val="18"/>
                <w:szCs w:val="18"/>
              </w:rPr>
            </w:pPr>
            <w:r w:rsidRPr="00911231">
              <w:rPr>
                <w:rFonts w:cs="Arial"/>
                <w:b/>
                <w:color w:val="000000"/>
                <w:sz w:val="18"/>
                <w:szCs w:val="18"/>
              </w:rPr>
              <w:t>17</w:t>
            </w:r>
          </w:p>
        </w:tc>
        <w:tc>
          <w:tcPr>
            <w:tcW w:w="6144" w:type="dxa"/>
            <w:shd w:val="clear" w:color="auto" w:fill="D9D9D9" w:themeFill="background1" w:themeFillShade="D9"/>
            <w:vAlign w:val="center"/>
            <w:hideMark/>
          </w:tcPr>
          <w:p w14:paraId="6D17F3C7" w14:textId="77777777" w:rsidR="00B16C1C" w:rsidRPr="00911231" w:rsidRDefault="00B16C1C" w:rsidP="009316A8">
            <w:pPr>
              <w:spacing w:before="60" w:after="0"/>
              <w:jc w:val="left"/>
              <w:rPr>
                <w:rFonts w:cs="Arial"/>
                <w:b/>
                <w:bCs/>
                <w:color w:val="000000"/>
              </w:rPr>
            </w:pPr>
            <w:r w:rsidRPr="00911231">
              <w:rPr>
                <w:rFonts w:cs="Arial"/>
                <w:b/>
                <w:bCs/>
                <w:color w:val="000000"/>
              </w:rPr>
              <w:t xml:space="preserve">Total Net Worth </w:t>
            </w:r>
            <w:r w:rsidRPr="00911231">
              <w:rPr>
                <w:rFonts w:cs="Arial"/>
                <w:color w:val="000000"/>
                <w:vertAlign w:val="subscript"/>
              </w:rPr>
              <w:t>(add lines 9 and 16)</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4AEFF7C7"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668E0F33" w14:textId="77777777" w:rsidTr="009316A8">
        <w:trPr>
          <w:trHeight w:val="270"/>
          <w:tblHeader/>
          <w:jc w:val="center"/>
        </w:trPr>
        <w:tc>
          <w:tcPr>
            <w:tcW w:w="567" w:type="dxa"/>
            <w:shd w:val="clear" w:color="auto" w:fill="FFFFFF" w:themeFill="background1"/>
            <w:vAlign w:val="center"/>
          </w:tcPr>
          <w:p w14:paraId="182911AA"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18</w:t>
            </w:r>
          </w:p>
        </w:tc>
        <w:tc>
          <w:tcPr>
            <w:tcW w:w="6144" w:type="dxa"/>
            <w:shd w:val="clear" w:color="auto" w:fill="FFFFFF" w:themeFill="background1"/>
            <w:vAlign w:val="center"/>
            <w:hideMark/>
          </w:tcPr>
          <w:p w14:paraId="7A9761B9" w14:textId="77777777" w:rsidR="00B16C1C" w:rsidRPr="00911231" w:rsidRDefault="00B16C1C" w:rsidP="009316A8">
            <w:pPr>
              <w:spacing w:before="60" w:after="0"/>
              <w:jc w:val="left"/>
              <w:rPr>
                <w:rFonts w:cs="Arial"/>
                <w:color w:val="000000"/>
              </w:rPr>
            </w:pPr>
            <w:r w:rsidRPr="00911231">
              <w:rPr>
                <w:rFonts w:cs="Arial"/>
                <w:color w:val="000000"/>
              </w:rPr>
              <w:t>Salary</w:t>
            </w:r>
          </w:p>
        </w:tc>
        <w:tc>
          <w:tcPr>
            <w:tcW w:w="2397" w:type="dxa"/>
            <w:shd w:val="clear" w:color="auto" w:fill="FFFFFF" w:themeFill="background1"/>
            <w:vAlign w:val="center"/>
            <w:hideMark/>
          </w:tcPr>
          <w:p w14:paraId="1C8CF48A"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70773628" w14:textId="77777777" w:rsidTr="009316A8">
        <w:trPr>
          <w:trHeight w:val="270"/>
          <w:tblHeader/>
          <w:jc w:val="center"/>
        </w:trPr>
        <w:tc>
          <w:tcPr>
            <w:tcW w:w="567" w:type="dxa"/>
            <w:shd w:val="clear" w:color="auto" w:fill="auto"/>
            <w:vAlign w:val="center"/>
          </w:tcPr>
          <w:p w14:paraId="72E9F2CA"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19</w:t>
            </w:r>
          </w:p>
        </w:tc>
        <w:tc>
          <w:tcPr>
            <w:tcW w:w="6144" w:type="dxa"/>
            <w:shd w:val="clear" w:color="auto" w:fill="auto"/>
            <w:vAlign w:val="center"/>
            <w:hideMark/>
          </w:tcPr>
          <w:p w14:paraId="1414125E" w14:textId="77777777" w:rsidR="00B16C1C" w:rsidRPr="00911231" w:rsidRDefault="00B16C1C" w:rsidP="009316A8">
            <w:pPr>
              <w:spacing w:before="60" w:after="0"/>
              <w:jc w:val="left"/>
              <w:rPr>
                <w:rFonts w:cs="Arial"/>
                <w:color w:val="000000"/>
              </w:rPr>
            </w:pPr>
            <w:r w:rsidRPr="00911231">
              <w:rPr>
                <w:rFonts w:cs="Arial"/>
                <w:color w:val="000000"/>
              </w:rPr>
              <w:t>Investment Income</w:t>
            </w:r>
          </w:p>
        </w:tc>
        <w:tc>
          <w:tcPr>
            <w:tcW w:w="2397" w:type="dxa"/>
            <w:shd w:val="clear" w:color="auto" w:fill="auto"/>
            <w:vAlign w:val="center"/>
            <w:hideMark/>
          </w:tcPr>
          <w:p w14:paraId="611151AD"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7E737E73" w14:textId="77777777" w:rsidTr="009316A8">
        <w:trPr>
          <w:trHeight w:val="270"/>
          <w:tblHeader/>
          <w:jc w:val="center"/>
        </w:trPr>
        <w:tc>
          <w:tcPr>
            <w:tcW w:w="567" w:type="dxa"/>
            <w:shd w:val="clear" w:color="auto" w:fill="auto"/>
            <w:vAlign w:val="center"/>
          </w:tcPr>
          <w:p w14:paraId="28659458"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20</w:t>
            </w:r>
          </w:p>
        </w:tc>
        <w:tc>
          <w:tcPr>
            <w:tcW w:w="6144" w:type="dxa"/>
            <w:shd w:val="clear" w:color="auto" w:fill="auto"/>
            <w:vAlign w:val="center"/>
            <w:hideMark/>
          </w:tcPr>
          <w:p w14:paraId="5BF8B887" w14:textId="77777777" w:rsidR="00B16C1C" w:rsidRPr="00911231" w:rsidRDefault="00B16C1C" w:rsidP="009316A8">
            <w:pPr>
              <w:spacing w:before="60" w:after="0"/>
              <w:jc w:val="left"/>
              <w:rPr>
                <w:rFonts w:cs="Arial"/>
                <w:color w:val="000000"/>
              </w:rPr>
            </w:pPr>
            <w:r w:rsidRPr="00911231">
              <w:rPr>
                <w:rFonts w:cs="Arial"/>
                <w:color w:val="000000"/>
              </w:rPr>
              <w:t>Other Income (Describe)</w:t>
            </w:r>
          </w:p>
        </w:tc>
        <w:tc>
          <w:tcPr>
            <w:tcW w:w="2397" w:type="dxa"/>
            <w:shd w:val="clear" w:color="auto" w:fill="auto"/>
            <w:vAlign w:val="center"/>
            <w:hideMark/>
          </w:tcPr>
          <w:p w14:paraId="6FCBF499"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156FDFB1" w14:textId="77777777" w:rsidTr="009316A8">
        <w:trPr>
          <w:trHeight w:val="270"/>
          <w:tblHeader/>
          <w:jc w:val="center"/>
        </w:trPr>
        <w:tc>
          <w:tcPr>
            <w:tcW w:w="567" w:type="dxa"/>
            <w:shd w:val="clear" w:color="auto" w:fill="D9D9D9" w:themeFill="background1" w:themeFillShade="D9"/>
            <w:vAlign w:val="center"/>
          </w:tcPr>
          <w:p w14:paraId="2FC6FF22" w14:textId="77777777" w:rsidR="00B16C1C" w:rsidRPr="00911231" w:rsidRDefault="00B16C1C" w:rsidP="009316A8">
            <w:pPr>
              <w:spacing w:before="60" w:after="0"/>
              <w:jc w:val="left"/>
              <w:rPr>
                <w:rFonts w:cs="Arial"/>
                <w:b/>
                <w:color w:val="000000"/>
                <w:sz w:val="18"/>
                <w:szCs w:val="18"/>
              </w:rPr>
            </w:pPr>
            <w:r w:rsidRPr="00911231">
              <w:rPr>
                <w:rFonts w:cs="Arial"/>
                <w:b/>
                <w:color w:val="000000"/>
                <w:sz w:val="18"/>
                <w:szCs w:val="18"/>
              </w:rPr>
              <w:t>21</w:t>
            </w:r>
          </w:p>
        </w:tc>
        <w:tc>
          <w:tcPr>
            <w:tcW w:w="6144" w:type="dxa"/>
            <w:shd w:val="clear" w:color="auto" w:fill="D9D9D9" w:themeFill="background1" w:themeFillShade="D9"/>
            <w:vAlign w:val="center"/>
            <w:hideMark/>
          </w:tcPr>
          <w:p w14:paraId="003690D9" w14:textId="77777777" w:rsidR="00B16C1C" w:rsidRPr="00911231" w:rsidRDefault="00B16C1C" w:rsidP="009316A8">
            <w:pPr>
              <w:spacing w:before="60" w:after="0"/>
              <w:jc w:val="left"/>
              <w:rPr>
                <w:rFonts w:cs="Arial"/>
                <w:b/>
                <w:bCs/>
                <w:color w:val="000000"/>
              </w:rPr>
            </w:pPr>
            <w:r w:rsidRPr="00911231">
              <w:rPr>
                <w:rFonts w:cs="Arial"/>
                <w:b/>
                <w:bCs/>
                <w:color w:val="000000"/>
              </w:rPr>
              <w:t xml:space="preserve">Total Income </w:t>
            </w:r>
            <w:r w:rsidRPr="00911231">
              <w:rPr>
                <w:rFonts w:cs="Arial"/>
                <w:color w:val="000000"/>
                <w:vertAlign w:val="subscript"/>
              </w:rPr>
              <w:t>(add lines 17-19)</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485F91F9"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2F5FE7E0" w14:textId="77777777" w:rsidTr="009316A8">
        <w:trPr>
          <w:trHeight w:val="270"/>
          <w:tblHeader/>
          <w:jc w:val="center"/>
        </w:trPr>
        <w:tc>
          <w:tcPr>
            <w:tcW w:w="567" w:type="dxa"/>
            <w:shd w:val="clear" w:color="auto" w:fill="auto"/>
            <w:vAlign w:val="center"/>
          </w:tcPr>
          <w:p w14:paraId="7FE5502E"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22</w:t>
            </w:r>
          </w:p>
        </w:tc>
        <w:tc>
          <w:tcPr>
            <w:tcW w:w="6144" w:type="dxa"/>
            <w:shd w:val="clear" w:color="auto" w:fill="auto"/>
            <w:vAlign w:val="center"/>
            <w:hideMark/>
          </w:tcPr>
          <w:p w14:paraId="1B41EE79" w14:textId="77777777" w:rsidR="00B16C1C" w:rsidRPr="00911231" w:rsidRDefault="00B16C1C" w:rsidP="009316A8">
            <w:pPr>
              <w:spacing w:before="60" w:after="0"/>
              <w:jc w:val="left"/>
              <w:rPr>
                <w:rFonts w:cs="Arial"/>
                <w:color w:val="000000"/>
              </w:rPr>
            </w:pPr>
            <w:r w:rsidRPr="00911231">
              <w:rPr>
                <w:rFonts w:cs="Arial"/>
                <w:color w:val="000000"/>
              </w:rPr>
              <w:t>Endorsements or Guarantees</w:t>
            </w:r>
          </w:p>
        </w:tc>
        <w:tc>
          <w:tcPr>
            <w:tcW w:w="2397" w:type="dxa"/>
            <w:shd w:val="clear" w:color="auto" w:fill="auto"/>
            <w:vAlign w:val="center"/>
            <w:hideMark/>
          </w:tcPr>
          <w:p w14:paraId="4B6651E0"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1141C8B9" w14:textId="77777777" w:rsidTr="009316A8">
        <w:trPr>
          <w:trHeight w:val="270"/>
          <w:tblHeader/>
          <w:jc w:val="center"/>
        </w:trPr>
        <w:tc>
          <w:tcPr>
            <w:tcW w:w="567" w:type="dxa"/>
            <w:shd w:val="clear" w:color="auto" w:fill="auto"/>
            <w:vAlign w:val="center"/>
          </w:tcPr>
          <w:p w14:paraId="0D4F4CA0" w14:textId="77777777" w:rsidR="00B16C1C" w:rsidRPr="00911231" w:rsidRDefault="00B16C1C" w:rsidP="009316A8">
            <w:pPr>
              <w:spacing w:before="60" w:after="0"/>
              <w:jc w:val="left"/>
              <w:rPr>
                <w:rFonts w:cs="Arial"/>
                <w:color w:val="000000"/>
                <w:sz w:val="18"/>
                <w:szCs w:val="18"/>
              </w:rPr>
            </w:pPr>
            <w:r w:rsidRPr="00911231">
              <w:rPr>
                <w:rFonts w:cs="Arial"/>
                <w:color w:val="000000"/>
                <w:sz w:val="18"/>
                <w:szCs w:val="18"/>
              </w:rPr>
              <w:t>23</w:t>
            </w:r>
          </w:p>
        </w:tc>
        <w:tc>
          <w:tcPr>
            <w:tcW w:w="6144" w:type="dxa"/>
            <w:shd w:val="clear" w:color="auto" w:fill="auto"/>
            <w:vAlign w:val="center"/>
            <w:hideMark/>
          </w:tcPr>
          <w:p w14:paraId="363B5E35" w14:textId="77777777" w:rsidR="00B16C1C" w:rsidRPr="00911231" w:rsidRDefault="00B16C1C" w:rsidP="009316A8">
            <w:pPr>
              <w:spacing w:before="60" w:after="0"/>
              <w:jc w:val="left"/>
              <w:rPr>
                <w:rFonts w:cs="Arial"/>
                <w:color w:val="000000"/>
              </w:rPr>
            </w:pPr>
            <w:r w:rsidRPr="00911231">
              <w:rPr>
                <w:rFonts w:cs="Arial"/>
                <w:color w:val="000000"/>
              </w:rPr>
              <w:t>Other Contingent Liabilities (Describe)</w:t>
            </w:r>
          </w:p>
        </w:tc>
        <w:tc>
          <w:tcPr>
            <w:tcW w:w="2397" w:type="dxa"/>
            <w:shd w:val="clear" w:color="auto" w:fill="auto"/>
            <w:vAlign w:val="center"/>
            <w:hideMark/>
          </w:tcPr>
          <w:p w14:paraId="1E99E70E" w14:textId="77777777" w:rsidR="00B16C1C" w:rsidRPr="00911231" w:rsidRDefault="00B16C1C" w:rsidP="009316A8">
            <w:pPr>
              <w:spacing w:before="60" w:after="0"/>
              <w:jc w:val="left"/>
              <w:rPr>
                <w:rFonts w:cs="Arial"/>
                <w:color w:val="000000"/>
              </w:rPr>
            </w:pPr>
            <w:r w:rsidRPr="00911231">
              <w:rPr>
                <w:rFonts w:cs="Arial"/>
                <w:color w:val="000000"/>
              </w:rPr>
              <w:t>$</w:t>
            </w:r>
          </w:p>
        </w:tc>
      </w:tr>
      <w:tr w:rsidR="00B16C1C" w:rsidRPr="00911231" w14:paraId="4FB6C2C2" w14:textId="77777777" w:rsidTr="009316A8">
        <w:trPr>
          <w:trHeight w:val="270"/>
          <w:tblHeader/>
          <w:jc w:val="center"/>
        </w:trPr>
        <w:tc>
          <w:tcPr>
            <w:tcW w:w="567" w:type="dxa"/>
            <w:shd w:val="clear" w:color="auto" w:fill="D9D9D9" w:themeFill="background1" w:themeFillShade="D9"/>
            <w:vAlign w:val="center"/>
          </w:tcPr>
          <w:p w14:paraId="23BE235F" w14:textId="77777777" w:rsidR="00B16C1C" w:rsidRPr="00911231" w:rsidRDefault="00B16C1C" w:rsidP="009316A8">
            <w:pPr>
              <w:spacing w:before="60" w:after="0"/>
              <w:jc w:val="left"/>
              <w:rPr>
                <w:rFonts w:cs="Arial"/>
                <w:b/>
                <w:color w:val="000000"/>
                <w:sz w:val="18"/>
                <w:szCs w:val="18"/>
              </w:rPr>
            </w:pPr>
            <w:r w:rsidRPr="00911231">
              <w:rPr>
                <w:rFonts w:cs="Arial"/>
                <w:b/>
                <w:color w:val="000000"/>
                <w:sz w:val="18"/>
                <w:szCs w:val="18"/>
              </w:rPr>
              <w:t>24</w:t>
            </w:r>
          </w:p>
        </w:tc>
        <w:tc>
          <w:tcPr>
            <w:tcW w:w="6144" w:type="dxa"/>
            <w:shd w:val="clear" w:color="auto" w:fill="D9D9D9" w:themeFill="background1" w:themeFillShade="D9"/>
            <w:vAlign w:val="center"/>
            <w:hideMark/>
          </w:tcPr>
          <w:p w14:paraId="505FB5E6" w14:textId="77777777" w:rsidR="00B16C1C" w:rsidRPr="00911231" w:rsidRDefault="00B16C1C" w:rsidP="009316A8">
            <w:pPr>
              <w:spacing w:before="60" w:after="0"/>
              <w:jc w:val="left"/>
              <w:rPr>
                <w:rFonts w:cs="Arial"/>
                <w:b/>
                <w:bCs/>
                <w:color w:val="000000"/>
              </w:rPr>
            </w:pPr>
            <w:r w:rsidRPr="00911231">
              <w:rPr>
                <w:rFonts w:cs="Arial"/>
                <w:b/>
                <w:bCs/>
                <w:color w:val="000000"/>
              </w:rPr>
              <w:t xml:space="preserve">Total Contingent Liabilities </w:t>
            </w:r>
            <w:r w:rsidRPr="00911231">
              <w:rPr>
                <w:rFonts w:cs="Arial"/>
                <w:color w:val="000000"/>
                <w:vertAlign w:val="subscript"/>
              </w:rPr>
              <w:t>(add lines 22-23)</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02D20FDA" w14:textId="77777777" w:rsidR="00B16C1C" w:rsidRPr="00911231" w:rsidRDefault="00B16C1C" w:rsidP="009316A8">
            <w:pPr>
              <w:spacing w:before="60" w:after="0"/>
              <w:jc w:val="left"/>
              <w:rPr>
                <w:rFonts w:cs="Arial"/>
                <w:color w:val="000000"/>
              </w:rPr>
            </w:pPr>
            <w:r w:rsidRPr="00911231">
              <w:rPr>
                <w:rFonts w:cs="Arial"/>
                <w:color w:val="000000"/>
              </w:rPr>
              <w:t>$</w:t>
            </w:r>
          </w:p>
        </w:tc>
      </w:tr>
    </w:tbl>
    <w:p w14:paraId="315A7EE5" w14:textId="77777777" w:rsidR="00B16C1C" w:rsidRPr="00911231" w:rsidRDefault="00B16C1C" w:rsidP="00B16C1C">
      <w:pPr>
        <w:spacing w:before="60" w:after="200" w:line="276" w:lineRule="auto"/>
        <w:jc w:val="left"/>
      </w:pPr>
    </w:p>
    <w:p w14:paraId="77C2EFAE" w14:textId="77777777" w:rsidR="00B16C1C" w:rsidRPr="00911231" w:rsidRDefault="00B16C1C" w:rsidP="00B16C1C">
      <w:pPr>
        <w:spacing w:before="60" w:after="0"/>
        <w:ind w:left="180"/>
        <w:jc w:val="left"/>
        <w:rPr>
          <w:b/>
          <w:vanish/>
          <w:u w:val="single"/>
        </w:rPr>
      </w:pPr>
      <w:r w:rsidRPr="00911231">
        <w:rPr>
          <w:b/>
          <w:vanish/>
          <w:u w:val="single"/>
        </w:rPr>
        <w:t>Describe the information in lines 4, 7, 14 &amp; 16 below:</w:t>
      </w:r>
    </w:p>
    <w:p w14:paraId="0C71D3E9" w14:textId="77777777" w:rsidR="00B16C1C" w:rsidRPr="00911231" w:rsidRDefault="00B16C1C" w:rsidP="00B16C1C">
      <w:pPr>
        <w:spacing w:before="60" w:after="0"/>
        <w:ind w:left="180"/>
        <w:jc w:val="left"/>
        <w:rPr>
          <w:b/>
          <w:vanish/>
          <w:u w:val="single"/>
        </w:rPr>
      </w:pPr>
    </w:p>
    <w:p w14:paraId="05DB4221" w14:textId="77777777" w:rsidR="00B16C1C" w:rsidRPr="00911231" w:rsidRDefault="00B16C1C" w:rsidP="00B16C1C">
      <w:pPr>
        <w:spacing w:before="60" w:after="0"/>
        <w:ind w:left="180"/>
        <w:jc w:val="left"/>
        <w:rPr>
          <w:b/>
          <w:vanish/>
          <w:u w:val="single"/>
        </w:rPr>
      </w:pPr>
    </w:p>
    <w:p w14:paraId="47848D1B" w14:textId="77777777" w:rsidR="00B16C1C" w:rsidRPr="00911231" w:rsidRDefault="00B16C1C" w:rsidP="00B16C1C">
      <w:pPr>
        <w:spacing w:before="60" w:after="0"/>
        <w:ind w:left="180"/>
        <w:jc w:val="left"/>
        <w:rPr>
          <w:b/>
          <w:vanish/>
          <w:u w:val="single"/>
        </w:rPr>
      </w:pPr>
    </w:p>
    <w:p w14:paraId="43262996" w14:textId="77777777" w:rsidR="00B16C1C" w:rsidRPr="00911231" w:rsidRDefault="00B16C1C" w:rsidP="00B16C1C">
      <w:pPr>
        <w:spacing w:before="60" w:after="0"/>
        <w:ind w:left="180"/>
        <w:jc w:val="left"/>
        <w:rPr>
          <w:b/>
          <w:bCs/>
          <w:color w:val="000000"/>
        </w:rPr>
      </w:pPr>
    </w:p>
    <w:p w14:paraId="41BE0CF3" w14:textId="2E59501D" w:rsidR="00B16C1C" w:rsidRDefault="00B16C1C" w:rsidP="00B16C1C">
      <w:pPr>
        <w:spacing w:before="240" w:after="200" w:line="276" w:lineRule="auto"/>
        <w:ind w:left="274"/>
        <w:rPr>
          <w:b/>
          <w:bCs/>
          <w:color w:val="000000"/>
        </w:rPr>
      </w:pPr>
      <w:r w:rsidRPr="00911231">
        <w:rPr>
          <w:b/>
          <w:bCs/>
          <w:color w:val="000000"/>
        </w:rPr>
        <w:t>Describe the information in lines 8, 13, 15, 20 &amp; 23 below</w:t>
      </w:r>
    </w:p>
    <w:p w14:paraId="3363430D" w14:textId="77777777" w:rsidR="00B16C1C" w:rsidRDefault="00B16C1C">
      <w:pPr>
        <w:suppressAutoHyphens w:val="0"/>
        <w:spacing w:before="60" w:after="60"/>
        <w:jc w:val="left"/>
        <w:rPr>
          <w:b/>
          <w:bCs/>
          <w:color w:val="000000"/>
        </w:rPr>
      </w:pPr>
      <w:r>
        <w:rPr>
          <w:b/>
          <w:bCs/>
          <w:color w:val="000000"/>
        </w:rPr>
        <w:br w:type="page"/>
      </w:r>
    </w:p>
    <w:p w14:paraId="0A3DED99" w14:textId="77777777" w:rsidR="007C5917" w:rsidRDefault="007C5917" w:rsidP="007C5917">
      <w:pPr>
        <w:suppressAutoHyphens w:val="0"/>
        <w:spacing w:before="60" w:after="60"/>
        <w:jc w:val="center"/>
        <w:rPr>
          <w:b/>
        </w:rPr>
      </w:pPr>
      <w:bookmarkStart w:id="15" w:name="_Toc511913582"/>
      <w:bookmarkStart w:id="16" w:name="_Toc511914120"/>
      <w:r w:rsidRPr="00911231">
        <w:rPr>
          <w:b/>
        </w:rPr>
        <w:lastRenderedPageBreak/>
        <w:t>Principal Selection Factor 4 - Subfactor 4(b)</w:t>
      </w:r>
    </w:p>
    <w:p w14:paraId="04D0C96C" w14:textId="77777777" w:rsidR="007C5917" w:rsidRPr="00911231" w:rsidRDefault="007C5917" w:rsidP="007C5917">
      <w:pPr>
        <w:suppressAutoHyphens w:val="0"/>
        <w:spacing w:before="60" w:after="60"/>
        <w:jc w:val="center"/>
        <w:rPr>
          <w:b/>
        </w:rPr>
      </w:pPr>
    </w:p>
    <w:p w14:paraId="58CBE89C" w14:textId="77777777" w:rsidR="007C5917" w:rsidRPr="00911231" w:rsidRDefault="007C5917" w:rsidP="007C5917">
      <w:pPr>
        <w:spacing w:before="60" w:after="120"/>
        <w:jc w:val="center"/>
        <w:outlineLvl w:val="2"/>
        <w:rPr>
          <w:rFonts w:cs="Arial"/>
          <w:b/>
        </w:rPr>
      </w:pPr>
      <w:r w:rsidRPr="00911231">
        <w:rPr>
          <w:b/>
        </w:rPr>
        <w:t>Table 5a: Personal Property to be used in the Draft Contract</w:t>
      </w:r>
      <w:bookmarkEnd w:id="15"/>
      <w:r w:rsidRPr="00911231">
        <w:rPr>
          <w:b/>
        </w:rPr>
        <w:t>:  Currently Owned</w:t>
      </w:r>
      <w:bookmarkEnd w:id="16"/>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7C5917" w:rsidRPr="00911231" w14:paraId="5A50CCB6" w14:textId="77777777" w:rsidTr="009316A8">
        <w:trPr>
          <w:cantSplit/>
          <w:trHeight w:val="392"/>
          <w:tblHeader/>
        </w:trPr>
        <w:tc>
          <w:tcPr>
            <w:tcW w:w="3217" w:type="dxa"/>
            <w:shd w:val="clear" w:color="000000" w:fill="B3B3B3"/>
            <w:vAlign w:val="center"/>
            <w:hideMark/>
          </w:tcPr>
          <w:p w14:paraId="21A7813D" w14:textId="77777777" w:rsidR="007C5917" w:rsidRPr="00911231" w:rsidRDefault="007C5917" w:rsidP="009316A8">
            <w:pPr>
              <w:spacing w:before="60" w:after="0"/>
              <w:jc w:val="center"/>
              <w:rPr>
                <w:rFonts w:cs="Arial"/>
                <w:b/>
                <w:color w:val="000000"/>
              </w:rPr>
            </w:pPr>
            <w:r w:rsidRPr="00911231">
              <w:rPr>
                <w:rFonts w:cs="Arial"/>
                <w:b/>
                <w:color w:val="000000"/>
              </w:rPr>
              <w:t>Personal Property</w:t>
            </w:r>
          </w:p>
        </w:tc>
        <w:tc>
          <w:tcPr>
            <w:tcW w:w="2430" w:type="dxa"/>
            <w:gridSpan w:val="2"/>
            <w:shd w:val="clear" w:color="000000" w:fill="B3B3B3"/>
            <w:vAlign w:val="center"/>
            <w:hideMark/>
          </w:tcPr>
          <w:p w14:paraId="3215CF76" w14:textId="77777777" w:rsidR="007C5917" w:rsidRPr="00911231" w:rsidRDefault="007C5917" w:rsidP="009316A8">
            <w:pPr>
              <w:spacing w:before="60" w:after="0"/>
              <w:jc w:val="center"/>
              <w:rPr>
                <w:rFonts w:cs="Arial"/>
                <w:b/>
                <w:color w:val="000000"/>
              </w:rPr>
            </w:pPr>
            <w:r w:rsidRPr="00911231">
              <w:rPr>
                <w:rFonts w:cs="Arial"/>
                <w:b/>
                <w:color w:val="000000"/>
              </w:rPr>
              <w:t>Quantity</w:t>
            </w:r>
          </w:p>
        </w:tc>
        <w:tc>
          <w:tcPr>
            <w:tcW w:w="3870" w:type="dxa"/>
            <w:shd w:val="clear" w:color="000000" w:fill="B3B3B3"/>
            <w:vAlign w:val="center"/>
            <w:hideMark/>
          </w:tcPr>
          <w:p w14:paraId="09C4B497" w14:textId="77777777" w:rsidR="007C5917" w:rsidRPr="00911231" w:rsidRDefault="007C5917" w:rsidP="009316A8">
            <w:pPr>
              <w:spacing w:before="60" w:after="0"/>
              <w:jc w:val="center"/>
              <w:rPr>
                <w:rFonts w:cs="Arial"/>
                <w:b/>
                <w:color w:val="000000"/>
              </w:rPr>
            </w:pPr>
            <w:r w:rsidRPr="00911231">
              <w:rPr>
                <w:rFonts w:cs="Arial"/>
                <w:b/>
                <w:color w:val="000000"/>
              </w:rPr>
              <w:t xml:space="preserve">Value of </w:t>
            </w:r>
            <w:r w:rsidRPr="00911231">
              <w:rPr>
                <w:rFonts w:cs="Arial"/>
                <w:b/>
                <w:i/>
                <w:color w:val="000000"/>
                <w:u w:val="single"/>
              </w:rPr>
              <w:t>Currently Owned</w:t>
            </w:r>
            <w:r w:rsidRPr="00911231">
              <w:rPr>
                <w:rFonts w:cs="Arial"/>
                <w:b/>
                <w:i/>
                <w:color w:val="000000"/>
              </w:rPr>
              <w:t xml:space="preserve"> </w:t>
            </w:r>
            <w:r w:rsidRPr="00911231">
              <w:rPr>
                <w:rFonts w:cs="Arial"/>
                <w:b/>
                <w:color w:val="000000"/>
              </w:rPr>
              <w:t xml:space="preserve">Personal Property </w:t>
            </w:r>
          </w:p>
        </w:tc>
      </w:tr>
      <w:tr w:rsidR="007C5917" w:rsidRPr="00911231" w14:paraId="0E69D376" w14:textId="77777777" w:rsidTr="009316A8">
        <w:trPr>
          <w:trHeight w:val="242"/>
        </w:trPr>
        <w:tc>
          <w:tcPr>
            <w:tcW w:w="3217" w:type="dxa"/>
            <w:shd w:val="clear" w:color="auto" w:fill="auto"/>
            <w:vAlign w:val="center"/>
          </w:tcPr>
          <w:p w14:paraId="68CA435F" w14:textId="77777777" w:rsidR="007C5917" w:rsidRPr="00911231" w:rsidRDefault="007C5917" w:rsidP="009316A8">
            <w:pPr>
              <w:spacing w:before="60" w:after="0"/>
              <w:ind w:left="1836"/>
              <w:rPr>
                <w:rFonts w:cs="Arial"/>
                <w:color w:val="000000"/>
              </w:rPr>
            </w:pPr>
          </w:p>
        </w:tc>
        <w:tc>
          <w:tcPr>
            <w:tcW w:w="2430" w:type="dxa"/>
            <w:gridSpan w:val="2"/>
            <w:shd w:val="clear" w:color="auto" w:fill="auto"/>
            <w:vAlign w:val="center"/>
          </w:tcPr>
          <w:p w14:paraId="32878AE0" w14:textId="77777777" w:rsidR="007C5917" w:rsidRPr="00911231" w:rsidRDefault="007C5917" w:rsidP="009316A8">
            <w:pPr>
              <w:spacing w:before="60" w:after="0"/>
              <w:rPr>
                <w:rFonts w:cs="Arial"/>
                <w:color w:val="000000"/>
              </w:rPr>
            </w:pPr>
          </w:p>
        </w:tc>
        <w:tc>
          <w:tcPr>
            <w:tcW w:w="3870" w:type="dxa"/>
            <w:shd w:val="clear" w:color="auto" w:fill="auto"/>
            <w:vAlign w:val="center"/>
            <w:hideMark/>
          </w:tcPr>
          <w:p w14:paraId="14E7746A"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199792E5" w14:textId="77777777" w:rsidTr="009316A8">
        <w:trPr>
          <w:trHeight w:val="242"/>
        </w:trPr>
        <w:tc>
          <w:tcPr>
            <w:tcW w:w="3217" w:type="dxa"/>
            <w:shd w:val="clear" w:color="auto" w:fill="auto"/>
            <w:vAlign w:val="center"/>
          </w:tcPr>
          <w:p w14:paraId="0CE21E40" w14:textId="77777777" w:rsidR="007C5917" w:rsidRPr="00911231" w:rsidRDefault="007C5917" w:rsidP="009316A8">
            <w:pPr>
              <w:spacing w:before="60" w:after="0"/>
              <w:rPr>
                <w:rFonts w:cs="Arial"/>
                <w:color w:val="000000"/>
              </w:rPr>
            </w:pPr>
          </w:p>
        </w:tc>
        <w:tc>
          <w:tcPr>
            <w:tcW w:w="2430" w:type="dxa"/>
            <w:gridSpan w:val="2"/>
            <w:shd w:val="clear" w:color="auto" w:fill="auto"/>
            <w:vAlign w:val="center"/>
          </w:tcPr>
          <w:p w14:paraId="59AF428F" w14:textId="77777777" w:rsidR="007C5917" w:rsidRPr="00911231" w:rsidRDefault="007C5917" w:rsidP="009316A8">
            <w:pPr>
              <w:spacing w:before="60" w:after="0"/>
              <w:rPr>
                <w:rFonts w:cs="Arial"/>
                <w:color w:val="000000"/>
              </w:rPr>
            </w:pPr>
          </w:p>
        </w:tc>
        <w:tc>
          <w:tcPr>
            <w:tcW w:w="3870" w:type="dxa"/>
            <w:shd w:val="clear" w:color="auto" w:fill="auto"/>
            <w:vAlign w:val="center"/>
            <w:hideMark/>
          </w:tcPr>
          <w:p w14:paraId="33994277"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3B728F2C" w14:textId="77777777" w:rsidTr="009316A8">
        <w:trPr>
          <w:trHeight w:val="242"/>
        </w:trPr>
        <w:tc>
          <w:tcPr>
            <w:tcW w:w="3217" w:type="dxa"/>
            <w:shd w:val="clear" w:color="auto" w:fill="auto"/>
            <w:vAlign w:val="center"/>
          </w:tcPr>
          <w:p w14:paraId="66EB0F7D" w14:textId="77777777" w:rsidR="007C5917" w:rsidRPr="00911231" w:rsidRDefault="007C5917" w:rsidP="009316A8">
            <w:pPr>
              <w:spacing w:before="60" w:after="0"/>
              <w:rPr>
                <w:rFonts w:cs="Arial"/>
                <w:color w:val="000000"/>
              </w:rPr>
            </w:pPr>
          </w:p>
        </w:tc>
        <w:tc>
          <w:tcPr>
            <w:tcW w:w="2430" w:type="dxa"/>
            <w:gridSpan w:val="2"/>
            <w:shd w:val="clear" w:color="auto" w:fill="auto"/>
            <w:vAlign w:val="center"/>
          </w:tcPr>
          <w:p w14:paraId="62BE265E" w14:textId="77777777" w:rsidR="007C5917" w:rsidRPr="00911231" w:rsidRDefault="007C5917" w:rsidP="009316A8">
            <w:pPr>
              <w:spacing w:before="60" w:after="0"/>
              <w:rPr>
                <w:rFonts w:cs="Arial"/>
                <w:color w:val="000000"/>
              </w:rPr>
            </w:pPr>
          </w:p>
        </w:tc>
        <w:tc>
          <w:tcPr>
            <w:tcW w:w="3870" w:type="dxa"/>
            <w:shd w:val="clear" w:color="auto" w:fill="auto"/>
            <w:vAlign w:val="center"/>
            <w:hideMark/>
          </w:tcPr>
          <w:p w14:paraId="33D2DCEF"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46EB9496" w14:textId="77777777" w:rsidTr="009316A8">
        <w:trPr>
          <w:trHeight w:val="242"/>
        </w:trPr>
        <w:tc>
          <w:tcPr>
            <w:tcW w:w="3217" w:type="dxa"/>
            <w:shd w:val="clear" w:color="auto" w:fill="auto"/>
            <w:vAlign w:val="center"/>
          </w:tcPr>
          <w:p w14:paraId="34EB565D" w14:textId="77777777" w:rsidR="007C5917" w:rsidRPr="00911231" w:rsidRDefault="007C5917" w:rsidP="009316A8">
            <w:pPr>
              <w:spacing w:before="60" w:after="0"/>
              <w:rPr>
                <w:rFonts w:cs="Arial"/>
                <w:color w:val="000000"/>
              </w:rPr>
            </w:pPr>
          </w:p>
        </w:tc>
        <w:tc>
          <w:tcPr>
            <w:tcW w:w="2430" w:type="dxa"/>
            <w:gridSpan w:val="2"/>
            <w:shd w:val="clear" w:color="auto" w:fill="auto"/>
            <w:vAlign w:val="center"/>
          </w:tcPr>
          <w:p w14:paraId="435CFD49" w14:textId="77777777" w:rsidR="007C5917" w:rsidRPr="00911231" w:rsidRDefault="007C5917" w:rsidP="009316A8">
            <w:pPr>
              <w:spacing w:before="60" w:after="0"/>
              <w:rPr>
                <w:rFonts w:cs="Arial"/>
                <w:color w:val="000000"/>
              </w:rPr>
            </w:pPr>
          </w:p>
        </w:tc>
        <w:tc>
          <w:tcPr>
            <w:tcW w:w="3870" w:type="dxa"/>
            <w:shd w:val="clear" w:color="auto" w:fill="auto"/>
            <w:vAlign w:val="center"/>
            <w:hideMark/>
          </w:tcPr>
          <w:p w14:paraId="616DA8A4"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730B318D" w14:textId="77777777" w:rsidTr="009316A8">
        <w:trPr>
          <w:trHeight w:val="242"/>
        </w:trPr>
        <w:tc>
          <w:tcPr>
            <w:tcW w:w="5107" w:type="dxa"/>
            <w:gridSpan w:val="2"/>
            <w:tcBorders>
              <w:right w:val="nil"/>
            </w:tcBorders>
            <w:shd w:val="clear" w:color="auto" w:fill="auto"/>
            <w:vAlign w:val="center"/>
          </w:tcPr>
          <w:p w14:paraId="56B025BE" w14:textId="77777777" w:rsidR="007C5917" w:rsidRPr="00911231" w:rsidRDefault="007C5917" w:rsidP="009316A8">
            <w:pPr>
              <w:spacing w:before="60" w:after="0"/>
              <w:jc w:val="right"/>
              <w:rPr>
                <w:rFonts w:cs="Arial"/>
                <w:color w:val="000000"/>
              </w:rPr>
            </w:pPr>
            <w:r w:rsidRPr="00911231">
              <w:rPr>
                <w:rFonts w:cs="Arial"/>
                <w:b/>
                <w:color w:val="000000"/>
              </w:rPr>
              <w:t xml:space="preserve">Total Value of Currently Owned Personal Property </w:t>
            </w:r>
          </w:p>
        </w:tc>
        <w:tc>
          <w:tcPr>
            <w:tcW w:w="540" w:type="dxa"/>
            <w:tcBorders>
              <w:left w:val="nil"/>
            </w:tcBorders>
            <w:shd w:val="clear" w:color="auto" w:fill="auto"/>
            <w:vAlign w:val="center"/>
          </w:tcPr>
          <w:p w14:paraId="3EA4CF67" w14:textId="77777777" w:rsidR="007C5917" w:rsidRPr="00911231" w:rsidRDefault="007C5917" w:rsidP="009316A8">
            <w:pPr>
              <w:spacing w:before="60" w:after="0"/>
              <w:rPr>
                <w:rFonts w:cs="Arial"/>
                <w:color w:val="000000"/>
              </w:rPr>
            </w:pPr>
          </w:p>
        </w:tc>
        <w:tc>
          <w:tcPr>
            <w:tcW w:w="3870" w:type="dxa"/>
            <w:shd w:val="clear" w:color="auto" w:fill="auto"/>
            <w:vAlign w:val="center"/>
          </w:tcPr>
          <w:p w14:paraId="53B5730A" w14:textId="77777777" w:rsidR="007C5917" w:rsidRPr="00911231" w:rsidRDefault="007C5917" w:rsidP="009316A8">
            <w:pPr>
              <w:spacing w:before="60" w:after="0"/>
              <w:rPr>
                <w:rFonts w:cs="Arial"/>
                <w:color w:val="000000"/>
              </w:rPr>
            </w:pPr>
            <w:r w:rsidRPr="00911231">
              <w:rPr>
                <w:rFonts w:cs="Arial"/>
                <w:b/>
                <w:color w:val="000000"/>
              </w:rPr>
              <w:t xml:space="preserve"> $ </w:t>
            </w:r>
          </w:p>
        </w:tc>
      </w:tr>
    </w:tbl>
    <w:p w14:paraId="0F78F625" w14:textId="77777777" w:rsidR="007C5917" w:rsidRPr="00911231" w:rsidRDefault="007C5917" w:rsidP="007C5917">
      <w:pPr>
        <w:spacing w:before="60"/>
      </w:pPr>
    </w:p>
    <w:p w14:paraId="2E87B01A" w14:textId="6295B813" w:rsidR="007C5917" w:rsidRPr="00911231" w:rsidRDefault="007C5917" w:rsidP="007C5917">
      <w:pPr>
        <w:spacing w:before="60" w:after="120"/>
        <w:jc w:val="center"/>
        <w:outlineLvl w:val="2"/>
        <w:rPr>
          <w:rFonts w:cs="Arial"/>
          <w:b/>
          <w:color w:val="000000"/>
        </w:rPr>
      </w:pPr>
      <w:bookmarkStart w:id="17" w:name="_Toc511913583"/>
      <w:bookmarkStart w:id="18" w:name="_Toc511914121"/>
      <w:r w:rsidRPr="00911231">
        <w:rPr>
          <w:b/>
        </w:rPr>
        <w:t xml:space="preserve">Table 5b: </w:t>
      </w:r>
      <w:bookmarkEnd w:id="17"/>
      <w:r w:rsidRPr="00911231">
        <w:rPr>
          <w:b/>
        </w:rPr>
        <w:t>Personal Property</w:t>
      </w:r>
      <w:r w:rsidR="00E95900">
        <w:rPr>
          <w:b/>
        </w:rPr>
        <w:t xml:space="preserve"> to be used in the Draft Contract</w:t>
      </w:r>
      <w:r w:rsidRPr="00911231">
        <w:rPr>
          <w:b/>
        </w:rPr>
        <w:t>:  New Investments</w:t>
      </w:r>
      <w:bookmarkEnd w:id="18"/>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7C5917" w:rsidRPr="00911231" w14:paraId="68E55604" w14:textId="77777777" w:rsidTr="009316A8">
        <w:trPr>
          <w:cantSplit/>
          <w:trHeight w:val="404"/>
          <w:tblHeader/>
        </w:trPr>
        <w:tc>
          <w:tcPr>
            <w:tcW w:w="1711" w:type="pct"/>
            <w:shd w:val="clear" w:color="000000" w:fill="B3B3B3"/>
            <w:vAlign w:val="center"/>
            <w:hideMark/>
          </w:tcPr>
          <w:p w14:paraId="267B93F0" w14:textId="77777777" w:rsidR="007C5917" w:rsidRPr="00911231" w:rsidRDefault="007C5917" w:rsidP="009316A8">
            <w:pPr>
              <w:spacing w:before="60" w:after="0"/>
              <w:jc w:val="center"/>
              <w:rPr>
                <w:rFonts w:cs="Arial"/>
                <w:b/>
                <w:color w:val="000000"/>
              </w:rPr>
            </w:pPr>
            <w:r w:rsidRPr="00911231">
              <w:rPr>
                <w:rFonts w:cs="Arial"/>
                <w:b/>
                <w:color w:val="000000"/>
              </w:rPr>
              <w:t xml:space="preserve">Personal Property </w:t>
            </w:r>
          </w:p>
        </w:tc>
        <w:tc>
          <w:tcPr>
            <w:tcW w:w="1249" w:type="pct"/>
            <w:gridSpan w:val="2"/>
            <w:shd w:val="clear" w:color="000000" w:fill="B3B3B3"/>
            <w:vAlign w:val="center"/>
            <w:hideMark/>
          </w:tcPr>
          <w:p w14:paraId="6DE72465" w14:textId="77777777" w:rsidR="007C5917" w:rsidRPr="00911231" w:rsidRDefault="007C5917" w:rsidP="009316A8">
            <w:pPr>
              <w:spacing w:before="60" w:after="0"/>
              <w:jc w:val="center"/>
              <w:rPr>
                <w:rFonts w:cs="Arial"/>
                <w:b/>
                <w:color w:val="000000"/>
              </w:rPr>
            </w:pPr>
            <w:r w:rsidRPr="00911231">
              <w:rPr>
                <w:rFonts w:cs="Arial"/>
                <w:b/>
                <w:color w:val="000000"/>
              </w:rPr>
              <w:t>Quantity</w:t>
            </w:r>
          </w:p>
        </w:tc>
        <w:tc>
          <w:tcPr>
            <w:tcW w:w="2040" w:type="pct"/>
            <w:shd w:val="clear" w:color="000000" w:fill="B3B3B3"/>
            <w:vAlign w:val="center"/>
            <w:hideMark/>
          </w:tcPr>
          <w:p w14:paraId="576C1819" w14:textId="77777777" w:rsidR="007C5917" w:rsidRPr="00911231" w:rsidRDefault="007C5917" w:rsidP="009316A8">
            <w:pPr>
              <w:spacing w:before="60" w:after="0"/>
              <w:jc w:val="center"/>
              <w:rPr>
                <w:rFonts w:cs="Arial"/>
                <w:b/>
                <w:color w:val="000000"/>
              </w:rPr>
            </w:pPr>
            <w:r w:rsidRPr="00911231">
              <w:rPr>
                <w:rFonts w:cs="Arial"/>
                <w:b/>
                <w:color w:val="000000"/>
              </w:rPr>
              <w:t xml:space="preserve">Value of Personal Property that </w:t>
            </w:r>
            <w:r w:rsidRPr="00911231">
              <w:rPr>
                <w:rFonts w:cs="Arial"/>
                <w:b/>
                <w:i/>
                <w:color w:val="000000"/>
                <w:u w:val="single"/>
              </w:rPr>
              <w:t>will be Acquired</w:t>
            </w:r>
            <w:r w:rsidRPr="00911231">
              <w:rPr>
                <w:rFonts w:cs="Arial"/>
                <w:b/>
                <w:i/>
                <w:color w:val="000000"/>
              </w:rPr>
              <w:t xml:space="preserve"> </w:t>
            </w:r>
            <w:r w:rsidRPr="00911231">
              <w:rPr>
                <w:rFonts w:cs="Arial"/>
                <w:b/>
                <w:color w:val="000000"/>
              </w:rPr>
              <w:t>Prior to Operation</w:t>
            </w:r>
          </w:p>
        </w:tc>
      </w:tr>
      <w:tr w:rsidR="007C5917" w:rsidRPr="00911231" w14:paraId="7D538875" w14:textId="77777777" w:rsidTr="009316A8">
        <w:trPr>
          <w:trHeight w:val="242"/>
        </w:trPr>
        <w:tc>
          <w:tcPr>
            <w:tcW w:w="1711" w:type="pct"/>
            <w:shd w:val="clear" w:color="auto" w:fill="auto"/>
            <w:vAlign w:val="center"/>
          </w:tcPr>
          <w:p w14:paraId="4121B69D" w14:textId="77777777" w:rsidR="007C5917" w:rsidRPr="00911231" w:rsidRDefault="007C5917" w:rsidP="009316A8">
            <w:pPr>
              <w:spacing w:before="60" w:after="0"/>
              <w:rPr>
                <w:rFonts w:cs="Arial"/>
                <w:color w:val="000000"/>
              </w:rPr>
            </w:pPr>
          </w:p>
        </w:tc>
        <w:tc>
          <w:tcPr>
            <w:tcW w:w="1249" w:type="pct"/>
            <w:gridSpan w:val="2"/>
            <w:shd w:val="clear" w:color="auto" w:fill="auto"/>
            <w:vAlign w:val="center"/>
          </w:tcPr>
          <w:p w14:paraId="456772BC" w14:textId="77777777" w:rsidR="007C5917" w:rsidRPr="00911231" w:rsidRDefault="007C5917" w:rsidP="009316A8">
            <w:pPr>
              <w:spacing w:before="60" w:after="0"/>
              <w:rPr>
                <w:rFonts w:cs="Arial"/>
                <w:color w:val="000000"/>
              </w:rPr>
            </w:pPr>
          </w:p>
        </w:tc>
        <w:tc>
          <w:tcPr>
            <w:tcW w:w="2040" w:type="pct"/>
            <w:shd w:val="clear" w:color="auto" w:fill="auto"/>
            <w:vAlign w:val="center"/>
            <w:hideMark/>
          </w:tcPr>
          <w:p w14:paraId="2CA97E00"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6DCFA6E1" w14:textId="77777777" w:rsidTr="009316A8">
        <w:trPr>
          <w:trHeight w:val="242"/>
        </w:trPr>
        <w:tc>
          <w:tcPr>
            <w:tcW w:w="1711" w:type="pct"/>
            <w:shd w:val="clear" w:color="auto" w:fill="auto"/>
            <w:vAlign w:val="center"/>
          </w:tcPr>
          <w:p w14:paraId="08A6F521" w14:textId="77777777" w:rsidR="007C5917" w:rsidRPr="00911231" w:rsidRDefault="007C5917" w:rsidP="009316A8">
            <w:pPr>
              <w:spacing w:before="60" w:after="0"/>
              <w:rPr>
                <w:rFonts w:cs="Arial"/>
                <w:color w:val="000000"/>
              </w:rPr>
            </w:pPr>
          </w:p>
        </w:tc>
        <w:tc>
          <w:tcPr>
            <w:tcW w:w="1249" w:type="pct"/>
            <w:gridSpan w:val="2"/>
            <w:shd w:val="clear" w:color="auto" w:fill="auto"/>
            <w:vAlign w:val="center"/>
          </w:tcPr>
          <w:p w14:paraId="0816B9F3" w14:textId="77777777" w:rsidR="007C5917" w:rsidRPr="00911231" w:rsidRDefault="007C5917" w:rsidP="009316A8">
            <w:pPr>
              <w:spacing w:before="60" w:after="0"/>
              <w:rPr>
                <w:rFonts w:cs="Arial"/>
                <w:color w:val="000000"/>
              </w:rPr>
            </w:pPr>
          </w:p>
        </w:tc>
        <w:tc>
          <w:tcPr>
            <w:tcW w:w="2040" w:type="pct"/>
            <w:shd w:val="clear" w:color="auto" w:fill="auto"/>
            <w:vAlign w:val="center"/>
            <w:hideMark/>
          </w:tcPr>
          <w:p w14:paraId="6AE85346"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1FC2DC1F" w14:textId="77777777" w:rsidTr="009316A8">
        <w:trPr>
          <w:trHeight w:val="242"/>
        </w:trPr>
        <w:tc>
          <w:tcPr>
            <w:tcW w:w="1711" w:type="pct"/>
            <w:shd w:val="clear" w:color="auto" w:fill="auto"/>
            <w:vAlign w:val="center"/>
          </w:tcPr>
          <w:p w14:paraId="5241E8B8" w14:textId="77777777" w:rsidR="007C5917" w:rsidRPr="00911231" w:rsidRDefault="007C5917" w:rsidP="009316A8">
            <w:pPr>
              <w:spacing w:before="60" w:after="0"/>
              <w:rPr>
                <w:rFonts w:cs="Arial"/>
                <w:color w:val="000000"/>
              </w:rPr>
            </w:pPr>
          </w:p>
        </w:tc>
        <w:tc>
          <w:tcPr>
            <w:tcW w:w="1249" w:type="pct"/>
            <w:gridSpan w:val="2"/>
            <w:shd w:val="clear" w:color="auto" w:fill="auto"/>
            <w:vAlign w:val="center"/>
          </w:tcPr>
          <w:p w14:paraId="4589B2BC" w14:textId="77777777" w:rsidR="007C5917" w:rsidRPr="00911231" w:rsidRDefault="007C5917" w:rsidP="009316A8">
            <w:pPr>
              <w:spacing w:before="60" w:after="0"/>
              <w:rPr>
                <w:rFonts w:cs="Arial"/>
                <w:color w:val="000000"/>
              </w:rPr>
            </w:pPr>
          </w:p>
        </w:tc>
        <w:tc>
          <w:tcPr>
            <w:tcW w:w="2040" w:type="pct"/>
            <w:shd w:val="clear" w:color="auto" w:fill="auto"/>
            <w:vAlign w:val="center"/>
            <w:hideMark/>
          </w:tcPr>
          <w:p w14:paraId="4E9AB29C"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2BE35952" w14:textId="77777777" w:rsidTr="009316A8">
        <w:trPr>
          <w:trHeight w:val="242"/>
        </w:trPr>
        <w:tc>
          <w:tcPr>
            <w:tcW w:w="1711" w:type="pct"/>
            <w:shd w:val="clear" w:color="auto" w:fill="auto"/>
            <w:vAlign w:val="center"/>
          </w:tcPr>
          <w:p w14:paraId="118355C0" w14:textId="77777777" w:rsidR="007C5917" w:rsidRPr="00911231" w:rsidRDefault="007C5917" w:rsidP="009316A8">
            <w:pPr>
              <w:spacing w:before="60" w:after="0"/>
              <w:rPr>
                <w:rFonts w:cs="Arial"/>
                <w:color w:val="000000"/>
              </w:rPr>
            </w:pPr>
          </w:p>
        </w:tc>
        <w:tc>
          <w:tcPr>
            <w:tcW w:w="1249" w:type="pct"/>
            <w:gridSpan w:val="2"/>
            <w:shd w:val="clear" w:color="auto" w:fill="auto"/>
            <w:vAlign w:val="center"/>
          </w:tcPr>
          <w:p w14:paraId="767D5AF9" w14:textId="77777777" w:rsidR="007C5917" w:rsidRPr="00911231" w:rsidRDefault="007C5917" w:rsidP="009316A8">
            <w:pPr>
              <w:spacing w:before="60" w:after="0"/>
              <w:rPr>
                <w:rFonts w:cs="Arial"/>
                <w:color w:val="000000"/>
              </w:rPr>
            </w:pPr>
          </w:p>
        </w:tc>
        <w:tc>
          <w:tcPr>
            <w:tcW w:w="2040" w:type="pct"/>
            <w:shd w:val="clear" w:color="auto" w:fill="auto"/>
            <w:vAlign w:val="center"/>
            <w:hideMark/>
          </w:tcPr>
          <w:p w14:paraId="4217F373"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7E517973" w14:textId="77777777" w:rsidTr="009316A8">
        <w:trPr>
          <w:trHeight w:val="242"/>
        </w:trPr>
        <w:tc>
          <w:tcPr>
            <w:tcW w:w="2682" w:type="pct"/>
            <w:gridSpan w:val="2"/>
            <w:tcBorders>
              <w:right w:val="nil"/>
            </w:tcBorders>
            <w:shd w:val="clear" w:color="auto" w:fill="auto"/>
            <w:vAlign w:val="center"/>
            <w:hideMark/>
          </w:tcPr>
          <w:p w14:paraId="4BE670C3" w14:textId="77777777" w:rsidR="007C5917" w:rsidRPr="00911231" w:rsidRDefault="007C5917" w:rsidP="009316A8">
            <w:pPr>
              <w:spacing w:before="60" w:after="0"/>
              <w:jc w:val="right"/>
              <w:rPr>
                <w:rFonts w:cs="Arial"/>
                <w:b/>
                <w:color w:val="000000"/>
              </w:rPr>
            </w:pPr>
            <w:r w:rsidRPr="00911231">
              <w:rPr>
                <w:rFonts w:cs="Arial"/>
                <w:b/>
                <w:color w:val="000000"/>
              </w:rPr>
              <w:t>Total Value of Personal Property Investment</w:t>
            </w:r>
          </w:p>
        </w:tc>
        <w:tc>
          <w:tcPr>
            <w:tcW w:w="278" w:type="pct"/>
            <w:tcBorders>
              <w:left w:val="nil"/>
            </w:tcBorders>
            <w:shd w:val="clear" w:color="auto" w:fill="auto"/>
            <w:vAlign w:val="center"/>
          </w:tcPr>
          <w:p w14:paraId="6280B7BD" w14:textId="77777777" w:rsidR="007C5917" w:rsidRPr="00911231" w:rsidRDefault="007C5917" w:rsidP="009316A8">
            <w:pPr>
              <w:spacing w:before="60" w:after="0"/>
              <w:jc w:val="right"/>
              <w:rPr>
                <w:rFonts w:cs="Arial"/>
                <w:b/>
                <w:color w:val="000000"/>
              </w:rPr>
            </w:pPr>
          </w:p>
        </w:tc>
        <w:tc>
          <w:tcPr>
            <w:tcW w:w="2040" w:type="pct"/>
            <w:shd w:val="clear" w:color="auto" w:fill="auto"/>
            <w:vAlign w:val="center"/>
            <w:hideMark/>
          </w:tcPr>
          <w:p w14:paraId="7F15B1C3" w14:textId="77777777" w:rsidR="007C5917" w:rsidRPr="00911231" w:rsidRDefault="007C5917" w:rsidP="009316A8">
            <w:pPr>
              <w:spacing w:before="60" w:after="0"/>
              <w:rPr>
                <w:rFonts w:cs="Arial"/>
                <w:b/>
                <w:color w:val="000000"/>
              </w:rPr>
            </w:pPr>
            <w:r w:rsidRPr="00911231">
              <w:rPr>
                <w:rFonts w:cs="Arial"/>
                <w:b/>
                <w:color w:val="000000"/>
              </w:rPr>
              <w:t xml:space="preserve"> $ </w:t>
            </w:r>
          </w:p>
        </w:tc>
      </w:tr>
    </w:tbl>
    <w:p w14:paraId="16AD3B79" w14:textId="77777777" w:rsidR="007C5917" w:rsidRPr="00911231" w:rsidRDefault="007C5917" w:rsidP="007C5917">
      <w:pPr>
        <w:spacing w:before="60" w:after="200" w:line="276" w:lineRule="auto"/>
        <w:jc w:val="left"/>
        <w:rPr>
          <w:b/>
        </w:rPr>
      </w:pPr>
    </w:p>
    <w:p w14:paraId="0ECF4CD4" w14:textId="77777777" w:rsidR="007C5917" w:rsidRPr="00911231" w:rsidRDefault="007C5917" w:rsidP="007C5917">
      <w:pPr>
        <w:spacing w:before="60" w:after="120"/>
        <w:jc w:val="center"/>
        <w:outlineLvl w:val="2"/>
        <w:rPr>
          <w:rFonts w:cs="Arial"/>
        </w:rPr>
      </w:pPr>
      <w:r w:rsidRPr="00911231">
        <w:rPr>
          <w:b/>
        </w:rPr>
        <w:t>Table 6:  Start-Up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7C5917" w:rsidRPr="00911231" w14:paraId="1A90607B" w14:textId="77777777" w:rsidTr="009316A8">
        <w:trPr>
          <w:cantSplit/>
          <w:trHeight w:val="288"/>
          <w:tblHeader/>
        </w:trPr>
        <w:tc>
          <w:tcPr>
            <w:tcW w:w="6655" w:type="dxa"/>
            <w:shd w:val="clear" w:color="000000" w:fill="B3B3B3"/>
            <w:vAlign w:val="center"/>
            <w:hideMark/>
          </w:tcPr>
          <w:p w14:paraId="41C31983" w14:textId="77777777" w:rsidR="007C5917" w:rsidRPr="00911231" w:rsidRDefault="007C5917" w:rsidP="009316A8">
            <w:pPr>
              <w:spacing w:before="60" w:after="0"/>
              <w:jc w:val="center"/>
              <w:rPr>
                <w:rFonts w:cs="Arial"/>
                <w:b/>
                <w:color w:val="000000"/>
              </w:rPr>
            </w:pPr>
            <w:r w:rsidRPr="00911231">
              <w:rPr>
                <w:rFonts w:cs="Arial"/>
                <w:b/>
                <w:color w:val="000000"/>
              </w:rPr>
              <w:t>Acquisition/Investment Category</w:t>
            </w:r>
          </w:p>
        </w:tc>
        <w:tc>
          <w:tcPr>
            <w:tcW w:w="3060" w:type="dxa"/>
            <w:shd w:val="clear" w:color="000000" w:fill="B3B3B3"/>
            <w:vAlign w:val="center"/>
            <w:hideMark/>
          </w:tcPr>
          <w:p w14:paraId="74B68EC7" w14:textId="77777777" w:rsidR="007C5917" w:rsidRPr="00911231" w:rsidRDefault="007C5917" w:rsidP="009316A8">
            <w:pPr>
              <w:spacing w:before="60" w:after="0"/>
              <w:jc w:val="center"/>
              <w:rPr>
                <w:rFonts w:cs="Arial"/>
                <w:b/>
                <w:color w:val="000000"/>
              </w:rPr>
            </w:pPr>
            <w:r w:rsidRPr="00911231">
              <w:rPr>
                <w:rFonts w:cs="Arial"/>
                <w:b/>
                <w:color w:val="000000"/>
              </w:rPr>
              <w:t>Acquisition/Investment Amount</w:t>
            </w:r>
          </w:p>
        </w:tc>
      </w:tr>
      <w:tr w:rsidR="007C5917" w:rsidRPr="00911231" w14:paraId="6069F862" w14:textId="77777777" w:rsidTr="009316A8">
        <w:trPr>
          <w:trHeight w:val="288"/>
        </w:trPr>
        <w:tc>
          <w:tcPr>
            <w:tcW w:w="6655" w:type="dxa"/>
            <w:shd w:val="clear" w:color="auto" w:fill="auto"/>
            <w:vAlign w:val="center"/>
            <w:hideMark/>
          </w:tcPr>
          <w:p w14:paraId="2FD20FA6" w14:textId="77777777" w:rsidR="007C5917" w:rsidRPr="00911231" w:rsidRDefault="007C5917" w:rsidP="009316A8">
            <w:pPr>
              <w:spacing w:before="60" w:after="0"/>
              <w:rPr>
                <w:rFonts w:cs="Arial"/>
                <w:color w:val="000000"/>
              </w:rPr>
            </w:pPr>
            <w:r w:rsidRPr="00911231">
              <w:rPr>
                <w:rFonts w:cs="Arial"/>
                <w:color w:val="000000"/>
              </w:rPr>
              <w:t>Personal Property (Equipment)</w:t>
            </w:r>
          </w:p>
        </w:tc>
        <w:tc>
          <w:tcPr>
            <w:tcW w:w="3060" w:type="dxa"/>
            <w:shd w:val="clear" w:color="auto" w:fill="auto"/>
            <w:vAlign w:val="center"/>
            <w:hideMark/>
          </w:tcPr>
          <w:p w14:paraId="28AF194A"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25231C1F" w14:textId="77777777" w:rsidTr="009316A8">
        <w:trPr>
          <w:trHeight w:val="288"/>
        </w:trPr>
        <w:tc>
          <w:tcPr>
            <w:tcW w:w="6655" w:type="dxa"/>
            <w:shd w:val="clear" w:color="auto" w:fill="auto"/>
            <w:vAlign w:val="center"/>
            <w:hideMark/>
          </w:tcPr>
          <w:p w14:paraId="5C6AB2E6" w14:textId="77777777" w:rsidR="007C5917" w:rsidRPr="00911231" w:rsidRDefault="007C5917" w:rsidP="009316A8">
            <w:pPr>
              <w:spacing w:before="60" w:after="0"/>
              <w:rPr>
                <w:rFonts w:cs="Arial"/>
                <w:color w:val="000000"/>
              </w:rPr>
            </w:pPr>
            <w:r w:rsidRPr="00911231">
              <w:rPr>
                <w:rFonts w:cs="Arial"/>
                <w:color w:val="000000"/>
              </w:rPr>
              <w:t>Merchandise (Inventory)</w:t>
            </w:r>
          </w:p>
        </w:tc>
        <w:tc>
          <w:tcPr>
            <w:tcW w:w="3060" w:type="dxa"/>
            <w:shd w:val="clear" w:color="auto" w:fill="auto"/>
            <w:vAlign w:val="center"/>
            <w:hideMark/>
          </w:tcPr>
          <w:p w14:paraId="045DFF98"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0B834BD2" w14:textId="77777777" w:rsidTr="009316A8">
        <w:trPr>
          <w:trHeight w:val="288"/>
        </w:trPr>
        <w:tc>
          <w:tcPr>
            <w:tcW w:w="6655" w:type="dxa"/>
            <w:shd w:val="clear" w:color="auto" w:fill="auto"/>
            <w:vAlign w:val="center"/>
            <w:hideMark/>
          </w:tcPr>
          <w:p w14:paraId="4EFAAA0D" w14:textId="77777777" w:rsidR="007C5917" w:rsidRPr="00911231" w:rsidRDefault="007C5917" w:rsidP="009316A8">
            <w:pPr>
              <w:spacing w:before="60" w:after="0"/>
              <w:rPr>
                <w:rFonts w:cs="Arial"/>
                <w:color w:val="000000"/>
              </w:rPr>
            </w:pPr>
            <w:r w:rsidRPr="00911231">
              <w:rPr>
                <w:rFonts w:cs="Arial"/>
                <w:color w:val="000000"/>
              </w:rPr>
              <w:t>Supplies</w:t>
            </w:r>
          </w:p>
        </w:tc>
        <w:tc>
          <w:tcPr>
            <w:tcW w:w="3060" w:type="dxa"/>
            <w:shd w:val="clear" w:color="auto" w:fill="auto"/>
            <w:vAlign w:val="center"/>
            <w:hideMark/>
          </w:tcPr>
          <w:p w14:paraId="015A97EF"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02E10793" w14:textId="77777777" w:rsidTr="009316A8">
        <w:trPr>
          <w:trHeight w:val="288"/>
        </w:trPr>
        <w:tc>
          <w:tcPr>
            <w:tcW w:w="6655" w:type="dxa"/>
            <w:shd w:val="clear" w:color="auto" w:fill="auto"/>
            <w:vAlign w:val="center"/>
            <w:hideMark/>
          </w:tcPr>
          <w:p w14:paraId="47008045" w14:textId="77777777" w:rsidR="007C5917" w:rsidRPr="00911231" w:rsidRDefault="007C5917" w:rsidP="009316A8">
            <w:pPr>
              <w:spacing w:before="60" w:after="0"/>
              <w:rPr>
                <w:rFonts w:cs="Arial"/>
                <w:color w:val="000000"/>
              </w:rPr>
            </w:pPr>
            <w:r w:rsidRPr="00911231">
              <w:rPr>
                <w:rFonts w:cs="Arial"/>
                <w:color w:val="000000"/>
              </w:rPr>
              <w:t>Working Capital (Cash)</w:t>
            </w:r>
          </w:p>
        </w:tc>
        <w:tc>
          <w:tcPr>
            <w:tcW w:w="3060" w:type="dxa"/>
            <w:shd w:val="clear" w:color="auto" w:fill="auto"/>
            <w:vAlign w:val="center"/>
            <w:hideMark/>
          </w:tcPr>
          <w:p w14:paraId="7945B942"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221B20DB" w14:textId="77777777" w:rsidTr="009316A8">
        <w:trPr>
          <w:trHeight w:val="288"/>
        </w:trPr>
        <w:tc>
          <w:tcPr>
            <w:tcW w:w="6655" w:type="dxa"/>
            <w:shd w:val="clear" w:color="auto" w:fill="auto"/>
            <w:vAlign w:val="center"/>
            <w:hideMark/>
          </w:tcPr>
          <w:p w14:paraId="0DEC49C7" w14:textId="77777777" w:rsidR="007C5917" w:rsidRPr="00911231" w:rsidRDefault="007C5917" w:rsidP="009316A8">
            <w:pPr>
              <w:spacing w:before="60" w:after="0"/>
              <w:rPr>
                <w:rFonts w:cs="Arial"/>
                <w:color w:val="000000"/>
              </w:rPr>
            </w:pPr>
            <w:r w:rsidRPr="00911231">
              <w:rPr>
                <w:rFonts w:cs="Arial"/>
                <w:color w:val="000000"/>
              </w:rPr>
              <w:t>Other (Describe)</w:t>
            </w:r>
          </w:p>
        </w:tc>
        <w:tc>
          <w:tcPr>
            <w:tcW w:w="3060" w:type="dxa"/>
            <w:shd w:val="clear" w:color="auto" w:fill="auto"/>
            <w:vAlign w:val="center"/>
            <w:hideMark/>
          </w:tcPr>
          <w:p w14:paraId="3CD713B0" w14:textId="77777777" w:rsidR="007C5917" w:rsidRPr="00911231" w:rsidRDefault="007C5917" w:rsidP="009316A8">
            <w:pPr>
              <w:spacing w:before="60" w:after="0"/>
              <w:rPr>
                <w:rFonts w:cs="Arial"/>
                <w:color w:val="000000"/>
              </w:rPr>
            </w:pPr>
            <w:r w:rsidRPr="00911231">
              <w:rPr>
                <w:rFonts w:cs="Arial"/>
                <w:color w:val="000000"/>
              </w:rPr>
              <w:t xml:space="preserve"> $ </w:t>
            </w:r>
          </w:p>
        </w:tc>
      </w:tr>
      <w:tr w:rsidR="007C5917" w:rsidRPr="00911231" w14:paraId="0DA1A7B1" w14:textId="77777777" w:rsidTr="009316A8">
        <w:trPr>
          <w:trHeight w:val="288"/>
        </w:trPr>
        <w:tc>
          <w:tcPr>
            <w:tcW w:w="6655" w:type="dxa"/>
            <w:shd w:val="clear" w:color="auto" w:fill="D9D9D9" w:themeFill="background1" w:themeFillShade="D9"/>
            <w:vAlign w:val="center"/>
            <w:hideMark/>
          </w:tcPr>
          <w:p w14:paraId="05C823D7" w14:textId="77777777" w:rsidR="007C5917" w:rsidRPr="00911231" w:rsidRDefault="007C5917" w:rsidP="009316A8">
            <w:pPr>
              <w:spacing w:before="60" w:after="0"/>
              <w:rPr>
                <w:rFonts w:cs="Arial"/>
                <w:b/>
                <w:bCs/>
                <w:color w:val="000000"/>
              </w:rPr>
            </w:pPr>
            <w:r w:rsidRPr="00911231">
              <w:rPr>
                <w:rFonts w:cs="Arial"/>
                <w:b/>
                <w:bCs/>
                <w:color w:val="000000"/>
              </w:rPr>
              <w:t>Total Funds Needed</w:t>
            </w:r>
          </w:p>
        </w:tc>
        <w:tc>
          <w:tcPr>
            <w:tcW w:w="3060" w:type="dxa"/>
            <w:shd w:val="clear" w:color="auto" w:fill="D9D9D9" w:themeFill="background1" w:themeFillShade="D9"/>
            <w:vAlign w:val="center"/>
            <w:hideMark/>
          </w:tcPr>
          <w:p w14:paraId="6A139E02" w14:textId="77777777" w:rsidR="007C5917" w:rsidRPr="00911231" w:rsidRDefault="007C5917" w:rsidP="009316A8">
            <w:pPr>
              <w:spacing w:before="60" w:after="0"/>
              <w:rPr>
                <w:rFonts w:cs="Arial"/>
                <w:b/>
                <w:color w:val="000000"/>
              </w:rPr>
            </w:pPr>
            <w:r w:rsidRPr="00911231">
              <w:rPr>
                <w:rFonts w:cs="Arial"/>
                <w:b/>
                <w:color w:val="000000"/>
              </w:rPr>
              <w:t xml:space="preserve"> $ </w:t>
            </w:r>
          </w:p>
        </w:tc>
      </w:tr>
    </w:tbl>
    <w:p w14:paraId="5522AD25" w14:textId="696AD3BE" w:rsidR="00241E3C" w:rsidRDefault="007C5917" w:rsidP="00B16C1C">
      <w:pPr>
        <w:spacing w:before="240" w:after="200" w:line="276" w:lineRule="auto"/>
        <w:ind w:left="274"/>
        <w:rPr>
          <w:rFonts w:cs="Arial"/>
          <w:b/>
        </w:rPr>
      </w:pPr>
      <w:r w:rsidRPr="00911231">
        <w:rPr>
          <w:rFonts w:cs="Arial"/>
          <w:b/>
        </w:rPr>
        <w:t>Describe “Other” investment listed in the table:</w:t>
      </w:r>
    </w:p>
    <w:p w14:paraId="424A0314" w14:textId="77777777" w:rsidR="00241E3C" w:rsidRDefault="00241E3C">
      <w:pPr>
        <w:suppressAutoHyphens w:val="0"/>
        <w:spacing w:before="60" w:after="60"/>
        <w:jc w:val="left"/>
        <w:rPr>
          <w:rFonts w:cs="Arial"/>
          <w:b/>
        </w:rPr>
      </w:pPr>
      <w:r>
        <w:rPr>
          <w:rFonts w:cs="Arial"/>
          <w:b/>
        </w:rPr>
        <w:br w:type="page"/>
      </w:r>
    </w:p>
    <w:p w14:paraId="777BD649" w14:textId="77777777" w:rsidR="006936BF" w:rsidRPr="00911231" w:rsidRDefault="006936BF" w:rsidP="006936BF">
      <w:pPr>
        <w:spacing w:before="60"/>
        <w:jc w:val="center"/>
        <w:rPr>
          <w:b/>
        </w:rPr>
      </w:pPr>
      <w:bookmarkStart w:id="19" w:name="_Toc511913585"/>
      <w:bookmarkStart w:id="20" w:name="_Toc511914123"/>
      <w:r w:rsidRPr="00911231">
        <w:rPr>
          <w:b/>
        </w:rPr>
        <w:lastRenderedPageBreak/>
        <w:t>Principal Selection Factor 4 - Subfactor 4(b)</w:t>
      </w:r>
    </w:p>
    <w:p w14:paraId="64D8B34A" w14:textId="77777777" w:rsidR="006936BF" w:rsidRPr="00911231" w:rsidRDefault="006936BF" w:rsidP="006936BF">
      <w:pPr>
        <w:spacing w:before="60" w:after="120"/>
        <w:jc w:val="center"/>
        <w:outlineLvl w:val="2"/>
        <w:rPr>
          <w:rFonts w:cs="Arial"/>
          <w:b/>
        </w:rPr>
      </w:pPr>
      <w:r w:rsidRPr="00911231">
        <w:rPr>
          <w:b/>
        </w:rPr>
        <w:t xml:space="preserve">Table 7:  Additional Personal Property Investments </w:t>
      </w:r>
      <w:r w:rsidRPr="00911231">
        <w:rPr>
          <w:b/>
          <w:color w:val="000000"/>
        </w:rPr>
        <w:t>during the term of the Draft Contract</w:t>
      </w:r>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6936BF" w:rsidRPr="00911231" w14:paraId="190131BD" w14:textId="77777777" w:rsidTr="009316A8">
        <w:trPr>
          <w:cantSplit/>
          <w:trHeight w:val="525"/>
          <w:tblHeader/>
          <w:jc w:val="center"/>
        </w:trPr>
        <w:tc>
          <w:tcPr>
            <w:tcW w:w="743" w:type="pct"/>
            <w:shd w:val="clear" w:color="000000" w:fill="B3B3B3"/>
            <w:vAlign w:val="center"/>
            <w:hideMark/>
          </w:tcPr>
          <w:p w14:paraId="686318FD" w14:textId="77777777" w:rsidR="006936BF" w:rsidRPr="00911231" w:rsidRDefault="006936BF" w:rsidP="009316A8">
            <w:pPr>
              <w:spacing w:before="60" w:after="0"/>
              <w:jc w:val="center"/>
              <w:rPr>
                <w:rFonts w:cs="Arial"/>
                <w:b/>
                <w:color w:val="000000"/>
              </w:rPr>
            </w:pPr>
            <w:r w:rsidRPr="00911231">
              <w:rPr>
                <w:rFonts w:cs="Arial"/>
                <w:b/>
                <w:color w:val="000000"/>
              </w:rPr>
              <w:t>Anticipated Year of Expenditure</w:t>
            </w:r>
          </w:p>
        </w:tc>
        <w:tc>
          <w:tcPr>
            <w:tcW w:w="743" w:type="pct"/>
            <w:shd w:val="clear" w:color="000000" w:fill="B3B3B3"/>
            <w:vAlign w:val="center"/>
            <w:hideMark/>
          </w:tcPr>
          <w:p w14:paraId="3CC28C75" w14:textId="77777777" w:rsidR="006936BF" w:rsidRPr="00911231" w:rsidRDefault="006936BF" w:rsidP="009316A8">
            <w:pPr>
              <w:spacing w:before="60" w:after="0"/>
              <w:jc w:val="center"/>
              <w:rPr>
                <w:rFonts w:cs="Arial"/>
                <w:b/>
                <w:color w:val="000000"/>
              </w:rPr>
            </w:pPr>
            <w:r w:rsidRPr="00911231">
              <w:rPr>
                <w:rFonts w:cs="Arial"/>
                <w:b/>
                <w:color w:val="000000"/>
              </w:rPr>
              <w:t>Quantity</w:t>
            </w:r>
          </w:p>
        </w:tc>
        <w:tc>
          <w:tcPr>
            <w:tcW w:w="2135" w:type="pct"/>
            <w:shd w:val="clear" w:color="000000" w:fill="B3B3B3"/>
            <w:vAlign w:val="center"/>
            <w:hideMark/>
          </w:tcPr>
          <w:p w14:paraId="0E934996" w14:textId="77777777" w:rsidR="006936BF" w:rsidRPr="00911231" w:rsidRDefault="006936BF" w:rsidP="009316A8">
            <w:pPr>
              <w:spacing w:before="60" w:after="0"/>
              <w:jc w:val="center"/>
              <w:rPr>
                <w:rFonts w:cs="Arial"/>
                <w:b/>
                <w:color w:val="000000"/>
              </w:rPr>
            </w:pPr>
            <w:r w:rsidRPr="00911231">
              <w:rPr>
                <w:rFonts w:cs="Arial"/>
                <w:b/>
                <w:color w:val="000000"/>
              </w:rPr>
              <w:t>Capitalized Personal Property (Equipment) Items</w:t>
            </w:r>
          </w:p>
        </w:tc>
        <w:tc>
          <w:tcPr>
            <w:tcW w:w="606" w:type="pct"/>
            <w:shd w:val="clear" w:color="000000" w:fill="B3B3B3"/>
            <w:vAlign w:val="center"/>
            <w:hideMark/>
          </w:tcPr>
          <w:p w14:paraId="437AB43E" w14:textId="77777777" w:rsidR="006936BF" w:rsidRPr="00911231" w:rsidRDefault="006936BF" w:rsidP="009316A8">
            <w:pPr>
              <w:spacing w:before="60" w:after="0"/>
              <w:jc w:val="center"/>
              <w:rPr>
                <w:rFonts w:cs="Arial"/>
                <w:b/>
                <w:color w:val="000000"/>
              </w:rPr>
            </w:pPr>
            <w:r w:rsidRPr="00911231">
              <w:rPr>
                <w:rFonts w:cs="Arial"/>
                <w:b/>
                <w:color w:val="000000"/>
              </w:rPr>
              <w:t>Total Value</w:t>
            </w:r>
          </w:p>
        </w:tc>
        <w:tc>
          <w:tcPr>
            <w:tcW w:w="774" w:type="pct"/>
            <w:shd w:val="clear" w:color="000000" w:fill="B3B3B3"/>
            <w:vAlign w:val="center"/>
            <w:hideMark/>
          </w:tcPr>
          <w:p w14:paraId="55618391" w14:textId="77777777" w:rsidR="006936BF" w:rsidRPr="00911231" w:rsidRDefault="006936BF" w:rsidP="009316A8">
            <w:pPr>
              <w:spacing w:before="60" w:after="0"/>
              <w:jc w:val="center"/>
              <w:rPr>
                <w:rFonts w:cs="Arial"/>
                <w:b/>
                <w:color w:val="000000"/>
              </w:rPr>
            </w:pPr>
            <w:r w:rsidRPr="00911231">
              <w:rPr>
                <w:rFonts w:cs="Arial"/>
                <w:b/>
                <w:color w:val="000000"/>
              </w:rPr>
              <w:t>How will you fund the investment?</w:t>
            </w:r>
          </w:p>
        </w:tc>
      </w:tr>
      <w:tr w:rsidR="006936BF" w:rsidRPr="00911231" w14:paraId="4399D4F5" w14:textId="77777777" w:rsidTr="009316A8">
        <w:trPr>
          <w:trHeight w:val="315"/>
          <w:jc w:val="center"/>
        </w:trPr>
        <w:tc>
          <w:tcPr>
            <w:tcW w:w="743" w:type="pct"/>
            <w:shd w:val="clear" w:color="auto" w:fill="auto"/>
            <w:vAlign w:val="center"/>
            <w:hideMark/>
          </w:tcPr>
          <w:p w14:paraId="5DDDCDE4" w14:textId="77777777" w:rsidR="006936BF" w:rsidRPr="00911231" w:rsidRDefault="006936BF" w:rsidP="009316A8">
            <w:pPr>
              <w:spacing w:before="60" w:after="0"/>
              <w:jc w:val="center"/>
              <w:rPr>
                <w:rFonts w:cs="Arial"/>
                <w:b/>
                <w:bCs/>
                <w:color w:val="000000"/>
              </w:rPr>
            </w:pPr>
            <w:r w:rsidRPr="00911231">
              <w:rPr>
                <w:rFonts w:cs="Arial"/>
                <w:b/>
                <w:bCs/>
                <w:color w:val="000000"/>
              </w:rPr>
              <w:t>Year 1</w:t>
            </w:r>
          </w:p>
        </w:tc>
        <w:tc>
          <w:tcPr>
            <w:tcW w:w="743" w:type="pct"/>
            <w:shd w:val="clear" w:color="auto" w:fill="auto"/>
            <w:vAlign w:val="center"/>
          </w:tcPr>
          <w:p w14:paraId="21308071"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5CBC3602"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3B70C517"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7045DF71" w14:textId="77777777" w:rsidR="006936BF" w:rsidRPr="00911231" w:rsidRDefault="006936BF" w:rsidP="009316A8">
            <w:pPr>
              <w:spacing w:before="60" w:after="0"/>
              <w:jc w:val="center"/>
              <w:rPr>
                <w:rFonts w:cs="Arial"/>
                <w:bCs/>
                <w:color w:val="000000"/>
              </w:rPr>
            </w:pPr>
          </w:p>
        </w:tc>
      </w:tr>
      <w:tr w:rsidR="006936BF" w:rsidRPr="00911231" w14:paraId="0C5CA49C" w14:textId="77777777" w:rsidTr="009316A8">
        <w:trPr>
          <w:trHeight w:val="315"/>
          <w:jc w:val="center"/>
        </w:trPr>
        <w:tc>
          <w:tcPr>
            <w:tcW w:w="743" w:type="pct"/>
            <w:shd w:val="clear" w:color="auto" w:fill="auto"/>
            <w:vAlign w:val="center"/>
            <w:hideMark/>
          </w:tcPr>
          <w:p w14:paraId="7F8B8BD9" w14:textId="77777777" w:rsidR="006936BF" w:rsidRPr="00911231" w:rsidRDefault="006936BF" w:rsidP="009316A8">
            <w:pPr>
              <w:spacing w:before="60" w:after="0"/>
              <w:jc w:val="center"/>
              <w:rPr>
                <w:rFonts w:cs="Arial"/>
                <w:b/>
                <w:bCs/>
                <w:color w:val="000000"/>
              </w:rPr>
            </w:pPr>
            <w:r w:rsidRPr="00911231">
              <w:rPr>
                <w:rFonts w:cs="Arial"/>
                <w:b/>
                <w:bCs/>
                <w:color w:val="000000"/>
              </w:rPr>
              <w:t>Year 1</w:t>
            </w:r>
          </w:p>
        </w:tc>
        <w:tc>
          <w:tcPr>
            <w:tcW w:w="743" w:type="pct"/>
            <w:shd w:val="clear" w:color="auto" w:fill="auto"/>
            <w:vAlign w:val="center"/>
          </w:tcPr>
          <w:p w14:paraId="278103A9"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1B763FBE"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22780B3B"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72539A8A" w14:textId="77777777" w:rsidR="006936BF" w:rsidRPr="00911231" w:rsidRDefault="006936BF" w:rsidP="009316A8">
            <w:pPr>
              <w:spacing w:before="60" w:after="0"/>
              <w:jc w:val="center"/>
              <w:rPr>
                <w:rFonts w:cs="Arial"/>
                <w:bCs/>
                <w:color w:val="000000"/>
              </w:rPr>
            </w:pPr>
          </w:p>
        </w:tc>
      </w:tr>
      <w:tr w:rsidR="006936BF" w:rsidRPr="00911231" w14:paraId="5F715972" w14:textId="77777777" w:rsidTr="009316A8">
        <w:trPr>
          <w:trHeight w:val="315"/>
          <w:jc w:val="center"/>
        </w:trPr>
        <w:tc>
          <w:tcPr>
            <w:tcW w:w="743" w:type="pct"/>
            <w:shd w:val="clear" w:color="auto" w:fill="auto"/>
            <w:vAlign w:val="center"/>
            <w:hideMark/>
          </w:tcPr>
          <w:p w14:paraId="5923AD8B" w14:textId="77777777" w:rsidR="006936BF" w:rsidRPr="00911231" w:rsidRDefault="006936BF" w:rsidP="009316A8">
            <w:pPr>
              <w:spacing w:before="60" w:after="0"/>
              <w:jc w:val="center"/>
              <w:rPr>
                <w:rFonts w:cs="Arial"/>
                <w:b/>
                <w:bCs/>
                <w:color w:val="000000"/>
              </w:rPr>
            </w:pPr>
            <w:r w:rsidRPr="00911231">
              <w:rPr>
                <w:rFonts w:cs="Arial"/>
                <w:b/>
                <w:bCs/>
                <w:color w:val="000000"/>
              </w:rPr>
              <w:t>Year 2</w:t>
            </w:r>
          </w:p>
        </w:tc>
        <w:tc>
          <w:tcPr>
            <w:tcW w:w="743" w:type="pct"/>
            <w:shd w:val="clear" w:color="auto" w:fill="auto"/>
            <w:vAlign w:val="center"/>
          </w:tcPr>
          <w:p w14:paraId="48C5822A"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5C1F68D6"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3C05C2F1"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4414724A" w14:textId="77777777" w:rsidR="006936BF" w:rsidRPr="00911231" w:rsidRDefault="006936BF" w:rsidP="009316A8">
            <w:pPr>
              <w:spacing w:before="60" w:after="0"/>
              <w:jc w:val="center"/>
              <w:rPr>
                <w:rFonts w:cs="Arial"/>
                <w:bCs/>
                <w:color w:val="000000"/>
              </w:rPr>
            </w:pPr>
          </w:p>
        </w:tc>
      </w:tr>
      <w:tr w:rsidR="006936BF" w:rsidRPr="00911231" w14:paraId="67A0BB72" w14:textId="77777777" w:rsidTr="009316A8">
        <w:trPr>
          <w:trHeight w:val="315"/>
          <w:jc w:val="center"/>
        </w:trPr>
        <w:tc>
          <w:tcPr>
            <w:tcW w:w="743" w:type="pct"/>
            <w:shd w:val="clear" w:color="auto" w:fill="auto"/>
            <w:vAlign w:val="center"/>
            <w:hideMark/>
          </w:tcPr>
          <w:p w14:paraId="1A815F14" w14:textId="77777777" w:rsidR="006936BF" w:rsidRPr="00911231" w:rsidRDefault="006936BF" w:rsidP="009316A8">
            <w:pPr>
              <w:spacing w:before="60" w:after="0"/>
              <w:jc w:val="center"/>
              <w:rPr>
                <w:rFonts w:cs="Arial"/>
                <w:b/>
                <w:bCs/>
                <w:color w:val="000000"/>
              </w:rPr>
            </w:pPr>
            <w:r w:rsidRPr="00911231">
              <w:rPr>
                <w:rFonts w:cs="Arial"/>
                <w:b/>
                <w:bCs/>
                <w:color w:val="000000"/>
              </w:rPr>
              <w:t>Year 2</w:t>
            </w:r>
          </w:p>
        </w:tc>
        <w:tc>
          <w:tcPr>
            <w:tcW w:w="743" w:type="pct"/>
            <w:shd w:val="clear" w:color="auto" w:fill="auto"/>
            <w:vAlign w:val="center"/>
          </w:tcPr>
          <w:p w14:paraId="702954FC"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7CAE35C3"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42518189"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4BE33CCF" w14:textId="77777777" w:rsidR="006936BF" w:rsidRPr="00911231" w:rsidRDefault="006936BF" w:rsidP="009316A8">
            <w:pPr>
              <w:spacing w:before="60" w:after="0"/>
              <w:jc w:val="center"/>
              <w:rPr>
                <w:rFonts w:cs="Arial"/>
                <w:bCs/>
                <w:color w:val="000000"/>
              </w:rPr>
            </w:pPr>
          </w:p>
        </w:tc>
      </w:tr>
      <w:tr w:rsidR="006936BF" w:rsidRPr="00911231" w14:paraId="62B4A7F0" w14:textId="77777777" w:rsidTr="009316A8">
        <w:trPr>
          <w:trHeight w:val="315"/>
          <w:jc w:val="center"/>
        </w:trPr>
        <w:tc>
          <w:tcPr>
            <w:tcW w:w="743" w:type="pct"/>
            <w:shd w:val="clear" w:color="auto" w:fill="auto"/>
            <w:vAlign w:val="center"/>
            <w:hideMark/>
          </w:tcPr>
          <w:p w14:paraId="1C43F3FC" w14:textId="77777777" w:rsidR="006936BF" w:rsidRPr="00911231" w:rsidRDefault="006936BF" w:rsidP="009316A8">
            <w:pPr>
              <w:spacing w:before="60" w:after="0"/>
              <w:jc w:val="center"/>
              <w:rPr>
                <w:rFonts w:cs="Arial"/>
                <w:b/>
                <w:bCs/>
                <w:color w:val="000000"/>
              </w:rPr>
            </w:pPr>
            <w:r w:rsidRPr="00911231">
              <w:rPr>
                <w:rFonts w:cs="Arial"/>
                <w:b/>
                <w:bCs/>
                <w:color w:val="000000"/>
              </w:rPr>
              <w:t>Year 3</w:t>
            </w:r>
          </w:p>
        </w:tc>
        <w:tc>
          <w:tcPr>
            <w:tcW w:w="743" w:type="pct"/>
            <w:shd w:val="clear" w:color="auto" w:fill="auto"/>
            <w:vAlign w:val="center"/>
          </w:tcPr>
          <w:p w14:paraId="75F3CFC7"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2576FF34"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612935BF"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04FFC1A6" w14:textId="77777777" w:rsidR="006936BF" w:rsidRPr="00911231" w:rsidRDefault="006936BF" w:rsidP="009316A8">
            <w:pPr>
              <w:spacing w:before="60" w:after="0"/>
              <w:jc w:val="center"/>
              <w:rPr>
                <w:rFonts w:cs="Arial"/>
                <w:bCs/>
                <w:color w:val="000000"/>
              </w:rPr>
            </w:pPr>
          </w:p>
        </w:tc>
      </w:tr>
      <w:tr w:rsidR="006936BF" w:rsidRPr="00911231" w14:paraId="1B75196D" w14:textId="77777777" w:rsidTr="009316A8">
        <w:trPr>
          <w:trHeight w:val="315"/>
          <w:jc w:val="center"/>
        </w:trPr>
        <w:tc>
          <w:tcPr>
            <w:tcW w:w="743" w:type="pct"/>
            <w:shd w:val="clear" w:color="auto" w:fill="auto"/>
            <w:vAlign w:val="center"/>
            <w:hideMark/>
          </w:tcPr>
          <w:p w14:paraId="479B8997" w14:textId="77777777" w:rsidR="006936BF" w:rsidRPr="00911231" w:rsidRDefault="006936BF" w:rsidP="009316A8">
            <w:pPr>
              <w:spacing w:before="60" w:after="0"/>
              <w:jc w:val="center"/>
              <w:rPr>
                <w:rFonts w:cs="Arial"/>
                <w:b/>
                <w:bCs/>
                <w:color w:val="000000"/>
              </w:rPr>
            </w:pPr>
            <w:r w:rsidRPr="00911231">
              <w:rPr>
                <w:rFonts w:cs="Arial"/>
                <w:b/>
                <w:bCs/>
                <w:color w:val="000000"/>
              </w:rPr>
              <w:t>Year 3</w:t>
            </w:r>
          </w:p>
        </w:tc>
        <w:tc>
          <w:tcPr>
            <w:tcW w:w="743" w:type="pct"/>
            <w:shd w:val="clear" w:color="auto" w:fill="auto"/>
            <w:vAlign w:val="center"/>
          </w:tcPr>
          <w:p w14:paraId="34FA32CF"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7D7BF794"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17D5D471"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0143A748" w14:textId="77777777" w:rsidR="006936BF" w:rsidRPr="00911231" w:rsidRDefault="006936BF" w:rsidP="009316A8">
            <w:pPr>
              <w:spacing w:before="60" w:after="0"/>
              <w:jc w:val="center"/>
              <w:rPr>
                <w:rFonts w:cs="Arial"/>
                <w:bCs/>
                <w:color w:val="000000"/>
              </w:rPr>
            </w:pPr>
          </w:p>
        </w:tc>
      </w:tr>
      <w:tr w:rsidR="006936BF" w:rsidRPr="00911231" w14:paraId="4F5AF5D8" w14:textId="77777777" w:rsidTr="009316A8">
        <w:trPr>
          <w:trHeight w:val="315"/>
          <w:jc w:val="center"/>
        </w:trPr>
        <w:tc>
          <w:tcPr>
            <w:tcW w:w="743" w:type="pct"/>
            <w:shd w:val="clear" w:color="auto" w:fill="auto"/>
            <w:vAlign w:val="center"/>
            <w:hideMark/>
          </w:tcPr>
          <w:p w14:paraId="765D1AC6" w14:textId="77777777" w:rsidR="006936BF" w:rsidRPr="00911231" w:rsidRDefault="006936BF" w:rsidP="009316A8">
            <w:pPr>
              <w:spacing w:before="60" w:after="0"/>
              <w:jc w:val="center"/>
              <w:rPr>
                <w:rFonts w:cs="Arial"/>
                <w:b/>
                <w:bCs/>
                <w:color w:val="000000"/>
              </w:rPr>
            </w:pPr>
            <w:r w:rsidRPr="00911231">
              <w:rPr>
                <w:rFonts w:cs="Arial"/>
                <w:b/>
                <w:bCs/>
                <w:color w:val="000000"/>
              </w:rPr>
              <w:t>Year 4</w:t>
            </w:r>
          </w:p>
        </w:tc>
        <w:tc>
          <w:tcPr>
            <w:tcW w:w="743" w:type="pct"/>
            <w:shd w:val="clear" w:color="auto" w:fill="auto"/>
            <w:vAlign w:val="center"/>
          </w:tcPr>
          <w:p w14:paraId="6CD921C3"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60F139C9"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2142CF47"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1B16A8EB" w14:textId="77777777" w:rsidR="006936BF" w:rsidRPr="00911231" w:rsidRDefault="006936BF" w:rsidP="009316A8">
            <w:pPr>
              <w:spacing w:before="60" w:after="0"/>
              <w:jc w:val="center"/>
              <w:rPr>
                <w:rFonts w:cs="Arial"/>
                <w:bCs/>
                <w:color w:val="000000"/>
              </w:rPr>
            </w:pPr>
          </w:p>
        </w:tc>
      </w:tr>
      <w:tr w:rsidR="006936BF" w:rsidRPr="00911231" w14:paraId="1492CFB6" w14:textId="77777777" w:rsidTr="009316A8">
        <w:trPr>
          <w:trHeight w:val="315"/>
          <w:jc w:val="center"/>
        </w:trPr>
        <w:tc>
          <w:tcPr>
            <w:tcW w:w="743" w:type="pct"/>
            <w:shd w:val="clear" w:color="auto" w:fill="auto"/>
            <w:vAlign w:val="center"/>
            <w:hideMark/>
          </w:tcPr>
          <w:p w14:paraId="6F963B54" w14:textId="77777777" w:rsidR="006936BF" w:rsidRPr="00911231" w:rsidRDefault="006936BF" w:rsidP="009316A8">
            <w:pPr>
              <w:spacing w:before="60" w:after="0"/>
              <w:jc w:val="center"/>
              <w:rPr>
                <w:rFonts w:cs="Arial"/>
                <w:b/>
                <w:bCs/>
                <w:color w:val="000000"/>
              </w:rPr>
            </w:pPr>
            <w:r w:rsidRPr="00911231">
              <w:rPr>
                <w:rFonts w:cs="Arial"/>
                <w:b/>
                <w:bCs/>
                <w:color w:val="000000"/>
              </w:rPr>
              <w:t>Year 4</w:t>
            </w:r>
          </w:p>
        </w:tc>
        <w:tc>
          <w:tcPr>
            <w:tcW w:w="743" w:type="pct"/>
            <w:shd w:val="clear" w:color="auto" w:fill="auto"/>
            <w:vAlign w:val="center"/>
          </w:tcPr>
          <w:p w14:paraId="716EF9E0"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49750A06"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2A0E6791"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05A7E1EC" w14:textId="77777777" w:rsidR="006936BF" w:rsidRPr="00911231" w:rsidRDefault="006936BF" w:rsidP="009316A8">
            <w:pPr>
              <w:spacing w:before="60" w:after="0"/>
              <w:jc w:val="center"/>
              <w:rPr>
                <w:rFonts w:cs="Arial"/>
                <w:bCs/>
                <w:color w:val="000000"/>
              </w:rPr>
            </w:pPr>
          </w:p>
        </w:tc>
      </w:tr>
      <w:tr w:rsidR="006936BF" w:rsidRPr="00911231" w14:paraId="3D620EC2" w14:textId="77777777" w:rsidTr="009316A8">
        <w:trPr>
          <w:trHeight w:val="315"/>
          <w:jc w:val="center"/>
        </w:trPr>
        <w:tc>
          <w:tcPr>
            <w:tcW w:w="743" w:type="pct"/>
            <w:shd w:val="clear" w:color="auto" w:fill="auto"/>
            <w:vAlign w:val="center"/>
            <w:hideMark/>
          </w:tcPr>
          <w:p w14:paraId="5F373CB3" w14:textId="77777777" w:rsidR="006936BF" w:rsidRPr="00911231" w:rsidRDefault="006936BF" w:rsidP="009316A8">
            <w:pPr>
              <w:spacing w:before="60" w:after="0"/>
              <w:jc w:val="center"/>
              <w:rPr>
                <w:rFonts w:cs="Arial"/>
                <w:b/>
                <w:bCs/>
                <w:color w:val="000000"/>
              </w:rPr>
            </w:pPr>
            <w:r w:rsidRPr="00911231">
              <w:rPr>
                <w:rFonts w:cs="Arial"/>
                <w:b/>
                <w:bCs/>
                <w:color w:val="000000"/>
              </w:rPr>
              <w:t>Year 5</w:t>
            </w:r>
          </w:p>
        </w:tc>
        <w:tc>
          <w:tcPr>
            <w:tcW w:w="743" w:type="pct"/>
            <w:shd w:val="clear" w:color="auto" w:fill="auto"/>
            <w:vAlign w:val="center"/>
          </w:tcPr>
          <w:p w14:paraId="65209915"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2E9DB6B6"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73773629"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3F65BF20" w14:textId="77777777" w:rsidR="006936BF" w:rsidRPr="00911231" w:rsidRDefault="006936BF" w:rsidP="009316A8">
            <w:pPr>
              <w:spacing w:before="60" w:after="0"/>
              <w:jc w:val="center"/>
              <w:rPr>
                <w:rFonts w:cs="Arial"/>
                <w:bCs/>
                <w:color w:val="000000"/>
              </w:rPr>
            </w:pPr>
          </w:p>
        </w:tc>
      </w:tr>
      <w:tr w:rsidR="006936BF" w:rsidRPr="00911231" w14:paraId="7134E90B" w14:textId="77777777" w:rsidTr="009316A8">
        <w:trPr>
          <w:trHeight w:val="315"/>
          <w:jc w:val="center"/>
        </w:trPr>
        <w:tc>
          <w:tcPr>
            <w:tcW w:w="743" w:type="pct"/>
            <w:shd w:val="clear" w:color="auto" w:fill="auto"/>
            <w:vAlign w:val="center"/>
            <w:hideMark/>
          </w:tcPr>
          <w:p w14:paraId="75DD0409" w14:textId="77777777" w:rsidR="006936BF" w:rsidRPr="00911231" w:rsidRDefault="006936BF" w:rsidP="009316A8">
            <w:pPr>
              <w:spacing w:before="60" w:after="0"/>
              <w:jc w:val="center"/>
              <w:rPr>
                <w:rFonts w:cs="Arial"/>
                <w:b/>
                <w:bCs/>
                <w:color w:val="000000"/>
              </w:rPr>
            </w:pPr>
            <w:r w:rsidRPr="00911231">
              <w:rPr>
                <w:rFonts w:cs="Arial"/>
                <w:b/>
                <w:bCs/>
                <w:color w:val="000000"/>
              </w:rPr>
              <w:t>Year 5</w:t>
            </w:r>
          </w:p>
        </w:tc>
        <w:tc>
          <w:tcPr>
            <w:tcW w:w="743" w:type="pct"/>
            <w:shd w:val="clear" w:color="auto" w:fill="auto"/>
            <w:vAlign w:val="center"/>
          </w:tcPr>
          <w:p w14:paraId="3AF0CC20"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42D3AF08"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4DEEA3B7"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570B8D34" w14:textId="77777777" w:rsidR="006936BF" w:rsidRPr="00911231" w:rsidRDefault="006936BF" w:rsidP="009316A8">
            <w:pPr>
              <w:spacing w:before="60" w:after="0"/>
              <w:jc w:val="center"/>
              <w:rPr>
                <w:rFonts w:cs="Arial"/>
                <w:bCs/>
                <w:color w:val="000000"/>
              </w:rPr>
            </w:pPr>
          </w:p>
        </w:tc>
      </w:tr>
      <w:tr w:rsidR="006936BF" w:rsidRPr="00911231" w14:paraId="0429CE34" w14:textId="77777777" w:rsidTr="009316A8">
        <w:trPr>
          <w:trHeight w:val="315"/>
          <w:jc w:val="center"/>
        </w:trPr>
        <w:tc>
          <w:tcPr>
            <w:tcW w:w="743" w:type="pct"/>
            <w:shd w:val="clear" w:color="auto" w:fill="auto"/>
            <w:vAlign w:val="center"/>
            <w:hideMark/>
          </w:tcPr>
          <w:p w14:paraId="15DD2D15" w14:textId="77777777" w:rsidR="006936BF" w:rsidRPr="00911231" w:rsidRDefault="006936BF" w:rsidP="009316A8">
            <w:pPr>
              <w:spacing w:before="60" w:after="0"/>
              <w:jc w:val="center"/>
              <w:rPr>
                <w:rFonts w:cs="Arial"/>
                <w:b/>
                <w:bCs/>
                <w:color w:val="000000"/>
              </w:rPr>
            </w:pPr>
            <w:r w:rsidRPr="00911231">
              <w:rPr>
                <w:rFonts w:cs="Arial"/>
                <w:b/>
                <w:bCs/>
                <w:color w:val="000000"/>
              </w:rPr>
              <w:t>Year 6</w:t>
            </w:r>
          </w:p>
        </w:tc>
        <w:tc>
          <w:tcPr>
            <w:tcW w:w="743" w:type="pct"/>
            <w:shd w:val="clear" w:color="auto" w:fill="auto"/>
            <w:vAlign w:val="center"/>
          </w:tcPr>
          <w:p w14:paraId="61172943"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5096D6BD"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45B903FA"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65DA5633" w14:textId="77777777" w:rsidR="006936BF" w:rsidRPr="00911231" w:rsidRDefault="006936BF" w:rsidP="009316A8">
            <w:pPr>
              <w:spacing w:before="60" w:after="0"/>
              <w:jc w:val="center"/>
              <w:rPr>
                <w:rFonts w:cs="Arial"/>
                <w:bCs/>
                <w:color w:val="000000"/>
              </w:rPr>
            </w:pPr>
          </w:p>
        </w:tc>
      </w:tr>
      <w:tr w:rsidR="006936BF" w:rsidRPr="00911231" w14:paraId="2F137230" w14:textId="77777777" w:rsidTr="009316A8">
        <w:trPr>
          <w:trHeight w:val="315"/>
          <w:jc w:val="center"/>
        </w:trPr>
        <w:tc>
          <w:tcPr>
            <w:tcW w:w="743" w:type="pct"/>
            <w:shd w:val="clear" w:color="auto" w:fill="auto"/>
            <w:vAlign w:val="center"/>
            <w:hideMark/>
          </w:tcPr>
          <w:p w14:paraId="52D8550A" w14:textId="77777777" w:rsidR="006936BF" w:rsidRPr="00911231" w:rsidRDefault="006936BF" w:rsidP="009316A8">
            <w:pPr>
              <w:spacing w:before="60" w:after="0"/>
              <w:jc w:val="center"/>
              <w:rPr>
                <w:rFonts w:cs="Arial"/>
                <w:b/>
                <w:bCs/>
                <w:color w:val="000000"/>
              </w:rPr>
            </w:pPr>
            <w:r w:rsidRPr="00911231">
              <w:rPr>
                <w:rFonts w:cs="Arial"/>
                <w:b/>
                <w:bCs/>
                <w:color w:val="000000"/>
              </w:rPr>
              <w:t>Year 6</w:t>
            </w:r>
          </w:p>
        </w:tc>
        <w:tc>
          <w:tcPr>
            <w:tcW w:w="743" w:type="pct"/>
            <w:shd w:val="clear" w:color="auto" w:fill="auto"/>
            <w:vAlign w:val="center"/>
          </w:tcPr>
          <w:p w14:paraId="50434AA8"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4093E9B2"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05792344"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134A93C4" w14:textId="77777777" w:rsidR="006936BF" w:rsidRPr="00911231" w:rsidRDefault="006936BF" w:rsidP="009316A8">
            <w:pPr>
              <w:spacing w:before="60" w:after="0"/>
              <w:jc w:val="center"/>
              <w:rPr>
                <w:rFonts w:cs="Arial"/>
                <w:bCs/>
                <w:color w:val="000000"/>
              </w:rPr>
            </w:pPr>
          </w:p>
        </w:tc>
      </w:tr>
      <w:tr w:rsidR="006936BF" w:rsidRPr="00911231" w14:paraId="62E23ACA" w14:textId="77777777" w:rsidTr="009316A8">
        <w:trPr>
          <w:trHeight w:val="315"/>
          <w:jc w:val="center"/>
        </w:trPr>
        <w:tc>
          <w:tcPr>
            <w:tcW w:w="743" w:type="pct"/>
            <w:shd w:val="clear" w:color="auto" w:fill="auto"/>
            <w:vAlign w:val="center"/>
            <w:hideMark/>
          </w:tcPr>
          <w:p w14:paraId="181066D1" w14:textId="77777777" w:rsidR="006936BF" w:rsidRPr="00911231" w:rsidRDefault="006936BF" w:rsidP="009316A8">
            <w:pPr>
              <w:spacing w:before="60" w:after="0"/>
              <w:jc w:val="center"/>
              <w:rPr>
                <w:rFonts w:cs="Arial"/>
                <w:b/>
                <w:bCs/>
                <w:color w:val="000000"/>
              </w:rPr>
            </w:pPr>
            <w:r w:rsidRPr="00911231">
              <w:rPr>
                <w:rFonts w:cs="Arial"/>
                <w:b/>
                <w:bCs/>
                <w:color w:val="000000"/>
              </w:rPr>
              <w:t>Year 7</w:t>
            </w:r>
          </w:p>
        </w:tc>
        <w:tc>
          <w:tcPr>
            <w:tcW w:w="743" w:type="pct"/>
            <w:shd w:val="clear" w:color="auto" w:fill="auto"/>
            <w:vAlign w:val="center"/>
          </w:tcPr>
          <w:p w14:paraId="48452F6D"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213937B9"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2B1B86DB"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5A114072" w14:textId="77777777" w:rsidR="006936BF" w:rsidRPr="00911231" w:rsidRDefault="006936BF" w:rsidP="009316A8">
            <w:pPr>
              <w:spacing w:before="60" w:after="0"/>
              <w:jc w:val="center"/>
              <w:rPr>
                <w:rFonts w:cs="Arial"/>
                <w:bCs/>
                <w:color w:val="000000"/>
              </w:rPr>
            </w:pPr>
          </w:p>
        </w:tc>
      </w:tr>
      <w:tr w:rsidR="006936BF" w:rsidRPr="00911231" w14:paraId="7D91ED52" w14:textId="77777777" w:rsidTr="009316A8">
        <w:trPr>
          <w:trHeight w:val="315"/>
          <w:jc w:val="center"/>
        </w:trPr>
        <w:tc>
          <w:tcPr>
            <w:tcW w:w="743" w:type="pct"/>
            <w:shd w:val="clear" w:color="auto" w:fill="auto"/>
            <w:vAlign w:val="center"/>
            <w:hideMark/>
          </w:tcPr>
          <w:p w14:paraId="1BF64E5F" w14:textId="77777777" w:rsidR="006936BF" w:rsidRPr="00911231" w:rsidRDefault="006936BF" w:rsidP="009316A8">
            <w:pPr>
              <w:spacing w:before="60" w:after="0"/>
              <w:jc w:val="center"/>
              <w:rPr>
                <w:rFonts w:cs="Arial"/>
                <w:b/>
                <w:bCs/>
                <w:color w:val="000000"/>
              </w:rPr>
            </w:pPr>
            <w:r w:rsidRPr="00911231">
              <w:rPr>
                <w:rFonts w:cs="Arial"/>
                <w:b/>
                <w:bCs/>
                <w:color w:val="000000"/>
              </w:rPr>
              <w:t>Year 7</w:t>
            </w:r>
          </w:p>
        </w:tc>
        <w:tc>
          <w:tcPr>
            <w:tcW w:w="743" w:type="pct"/>
            <w:shd w:val="clear" w:color="auto" w:fill="auto"/>
            <w:vAlign w:val="center"/>
          </w:tcPr>
          <w:p w14:paraId="53295712"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73FE2F18"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79619896"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3027AFD9" w14:textId="77777777" w:rsidR="006936BF" w:rsidRPr="00911231" w:rsidRDefault="006936BF" w:rsidP="009316A8">
            <w:pPr>
              <w:spacing w:before="60" w:after="0"/>
              <w:jc w:val="center"/>
              <w:rPr>
                <w:rFonts w:cs="Arial"/>
                <w:bCs/>
                <w:color w:val="000000"/>
              </w:rPr>
            </w:pPr>
          </w:p>
        </w:tc>
      </w:tr>
      <w:tr w:rsidR="006936BF" w:rsidRPr="00911231" w14:paraId="3F17D916" w14:textId="77777777" w:rsidTr="009316A8">
        <w:trPr>
          <w:trHeight w:val="315"/>
          <w:jc w:val="center"/>
        </w:trPr>
        <w:tc>
          <w:tcPr>
            <w:tcW w:w="743" w:type="pct"/>
            <w:shd w:val="clear" w:color="auto" w:fill="auto"/>
            <w:vAlign w:val="center"/>
            <w:hideMark/>
          </w:tcPr>
          <w:p w14:paraId="624A6CA8" w14:textId="77777777" w:rsidR="006936BF" w:rsidRPr="00911231" w:rsidRDefault="006936BF" w:rsidP="009316A8">
            <w:pPr>
              <w:spacing w:before="60" w:after="0"/>
              <w:jc w:val="center"/>
              <w:rPr>
                <w:rFonts w:cs="Arial"/>
                <w:b/>
                <w:bCs/>
                <w:color w:val="000000"/>
              </w:rPr>
            </w:pPr>
            <w:r w:rsidRPr="00911231">
              <w:rPr>
                <w:rFonts w:cs="Arial"/>
                <w:b/>
                <w:bCs/>
                <w:color w:val="000000"/>
              </w:rPr>
              <w:t>Year 8</w:t>
            </w:r>
          </w:p>
        </w:tc>
        <w:tc>
          <w:tcPr>
            <w:tcW w:w="743" w:type="pct"/>
            <w:shd w:val="clear" w:color="auto" w:fill="auto"/>
            <w:vAlign w:val="center"/>
          </w:tcPr>
          <w:p w14:paraId="5C374B43"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504F2833"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07C604B9"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52AFD8AA" w14:textId="77777777" w:rsidR="006936BF" w:rsidRPr="00911231" w:rsidRDefault="006936BF" w:rsidP="009316A8">
            <w:pPr>
              <w:spacing w:before="60" w:after="0"/>
              <w:jc w:val="center"/>
              <w:rPr>
                <w:rFonts w:cs="Arial"/>
                <w:bCs/>
                <w:color w:val="000000"/>
              </w:rPr>
            </w:pPr>
          </w:p>
        </w:tc>
      </w:tr>
      <w:tr w:rsidR="006936BF" w:rsidRPr="00911231" w14:paraId="67A935EF" w14:textId="77777777" w:rsidTr="009316A8">
        <w:trPr>
          <w:trHeight w:val="315"/>
          <w:jc w:val="center"/>
        </w:trPr>
        <w:tc>
          <w:tcPr>
            <w:tcW w:w="743" w:type="pct"/>
            <w:shd w:val="clear" w:color="auto" w:fill="auto"/>
            <w:vAlign w:val="center"/>
            <w:hideMark/>
          </w:tcPr>
          <w:p w14:paraId="10EFE6FA" w14:textId="77777777" w:rsidR="006936BF" w:rsidRPr="00911231" w:rsidRDefault="006936BF" w:rsidP="009316A8">
            <w:pPr>
              <w:spacing w:before="60" w:after="0"/>
              <w:jc w:val="center"/>
              <w:rPr>
                <w:rFonts w:cs="Arial"/>
                <w:b/>
                <w:bCs/>
                <w:color w:val="000000"/>
              </w:rPr>
            </w:pPr>
            <w:r w:rsidRPr="00911231">
              <w:rPr>
                <w:rFonts w:cs="Arial"/>
                <w:b/>
                <w:bCs/>
                <w:color w:val="000000"/>
              </w:rPr>
              <w:t>Year 8</w:t>
            </w:r>
          </w:p>
        </w:tc>
        <w:tc>
          <w:tcPr>
            <w:tcW w:w="743" w:type="pct"/>
            <w:shd w:val="clear" w:color="auto" w:fill="auto"/>
            <w:vAlign w:val="center"/>
          </w:tcPr>
          <w:p w14:paraId="5E7CD152"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75772215"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76638406"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62CCD8E2" w14:textId="77777777" w:rsidR="006936BF" w:rsidRPr="00911231" w:rsidRDefault="006936BF" w:rsidP="009316A8">
            <w:pPr>
              <w:spacing w:before="60" w:after="0"/>
              <w:jc w:val="center"/>
              <w:rPr>
                <w:rFonts w:cs="Arial"/>
                <w:bCs/>
                <w:color w:val="000000"/>
              </w:rPr>
            </w:pPr>
          </w:p>
        </w:tc>
      </w:tr>
      <w:tr w:rsidR="006936BF" w:rsidRPr="00911231" w14:paraId="2CFD934A" w14:textId="77777777" w:rsidTr="009316A8">
        <w:trPr>
          <w:trHeight w:val="315"/>
          <w:jc w:val="center"/>
        </w:trPr>
        <w:tc>
          <w:tcPr>
            <w:tcW w:w="743" w:type="pct"/>
            <w:shd w:val="clear" w:color="auto" w:fill="auto"/>
            <w:vAlign w:val="center"/>
            <w:hideMark/>
          </w:tcPr>
          <w:p w14:paraId="6186F7E0" w14:textId="77777777" w:rsidR="006936BF" w:rsidRPr="00911231" w:rsidRDefault="006936BF" w:rsidP="009316A8">
            <w:pPr>
              <w:spacing w:before="60" w:after="0"/>
              <w:jc w:val="center"/>
              <w:rPr>
                <w:rFonts w:cs="Arial"/>
                <w:b/>
                <w:bCs/>
                <w:color w:val="000000"/>
              </w:rPr>
            </w:pPr>
            <w:r w:rsidRPr="00911231">
              <w:rPr>
                <w:rFonts w:cs="Arial"/>
                <w:b/>
                <w:bCs/>
                <w:color w:val="000000"/>
              </w:rPr>
              <w:t>Year 9</w:t>
            </w:r>
          </w:p>
        </w:tc>
        <w:tc>
          <w:tcPr>
            <w:tcW w:w="743" w:type="pct"/>
            <w:shd w:val="clear" w:color="auto" w:fill="auto"/>
            <w:vAlign w:val="center"/>
          </w:tcPr>
          <w:p w14:paraId="11E0355A"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616B8387"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74A1B6F8"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7AF53BA1" w14:textId="77777777" w:rsidR="006936BF" w:rsidRPr="00911231" w:rsidRDefault="006936BF" w:rsidP="009316A8">
            <w:pPr>
              <w:spacing w:before="60" w:after="0"/>
              <w:jc w:val="center"/>
              <w:rPr>
                <w:rFonts w:cs="Arial"/>
                <w:bCs/>
                <w:color w:val="000000"/>
              </w:rPr>
            </w:pPr>
          </w:p>
        </w:tc>
      </w:tr>
      <w:tr w:rsidR="006936BF" w:rsidRPr="00911231" w14:paraId="24952ADA" w14:textId="77777777" w:rsidTr="009316A8">
        <w:trPr>
          <w:trHeight w:val="315"/>
          <w:jc w:val="center"/>
        </w:trPr>
        <w:tc>
          <w:tcPr>
            <w:tcW w:w="743" w:type="pct"/>
            <w:shd w:val="clear" w:color="auto" w:fill="auto"/>
            <w:vAlign w:val="center"/>
            <w:hideMark/>
          </w:tcPr>
          <w:p w14:paraId="170844D8" w14:textId="77777777" w:rsidR="006936BF" w:rsidRPr="00911231" w:rsidRDefault="006936BF" w:rsidP="009316A8">
            <w:pPr>
              <w:spacing w:before="60" w:after="0"/>
              <w:jc w:val="center"/>
              <w:rPr>
                <w:rFonts w:cs="Arial"/>
                <w:b/>
                <w:bCs/>
                <w:color w:val="000000"/>
              </w:rPr>
            </w:pPr>
            <w:r w:rsidRPr="00911231">
              <w:rPr>
                <w:rFonts w:cs="Arial"/>
                <w:b/>
                <w:bCs/>
                <w:color w:val="000000"/>
              </w:rPr>
              <w:t>Year 9</w:t>
            </w:r>
          </w:p>
        </w:tc>
        <w:tc>
          <w:tcPr>
            <w:tcW w:w="743" w:type="pct"/>
            <w:shd w:val="clear" w:color="auto" w:fill="auto"/>
            <w:vAlign w:val="center"/>
          </w:tcPr>
          <w:p w14:paraId="3345C678"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16DBC5AF"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083B871F"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6EBB5ABE" w14:textId="77777777" w:rsidR="006936BF" w:rsidRPr="00911231" w:rsidRDefault="006936BF" w:rsidP="009316A8">
            <w:pPr>
              <w:spacing w:before="60" w:after="0"/>
              <w:jc w:val="center"/>
              <w:rPr>
                <w:rFonts w:cs="Arial"/>
                <w:bCs/>
                <w:color w:val="000000"/>
              </w:rPr>
            </w:pPr>
          </w:p>
        </w:tc>
      </w:tr>
      <w:tr w:rsidR="006936BF" w:rsidRPr="00911231" w14:paraId="36508FD8" w14:textId="77777777" w:rsidTr="009316A8">
        <w:trPr>
          <w:trHeight w:val="315"/>
          <w:jc w:val="center"/>
        </w:trPr>
        <w:tc>
          <w:tcPr>
            <w:tcW w:w="743" w:type="pct"/>
            <w:shd w:val="clear" w:color="auto" w:fill="auto"/>
            <w:vAlign w:val="center"/>
            <w:hideMark/>
          </w:tcPr>
          <w:p w14:paraId="0999C28B" w14:textId="77777777" w:rsidR="006936BF" w:rsidRPr="00911231" w:rsidRDefault="006936BF" w:rsidP="009316A8">
            <w:pPr>
              <w:spacing w:before="60" w:after="0"/>
              <w:jc w:val="center"/>
              <w:rPr>
                <w:rFonts w:cs="Arial"/>
                <w:b/>
                <w:bCs/>
                <w:color w:val="000000"/>
              </w:rPr>
            </w:pPr>
            <w:r w:rsidRPr="00911231">
              <w:rPr>
                <w:rFonts w:cs="Arial"/>
                <w:b/>
                <w:bCs/>
                <w:color w:val="000000"/>
              </w:rPr>
              <w:t>Year 10</w:t>
            </w:r>
          </w:p>
        </w:tc>
        <w:tc>
          <w:tcPr>
            <w:tcW w:w="743" w:type="pct"/>
            <w:shd w:val="clear" w:color="auto" w:fill="auto"/>
            <w:vAlign w:val="center"/>
          </w:tcPr>
          <w:p w14:paraId="6AC8FDB3"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3BB9A680"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5C355AAF"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05E4D1C8" w14:textId="77777777" w:rsidR="006936BF" w:rsidRPr="00911231" w:rsidRDefault="006936BF" w:rsidP="009316A8">
            <w:pPr>
              <w:spacing w:before="60" w:after="0"/>
              <w:jc w:val="center"/>
              <w:rPr>
                <w:rFonts w:cs="Arial"/>
                <w:bCs/>
                <w:color w:val="000000"/>
              </w:rPr>
            </w:pPr>
          </w:p>
        </w:tc>
      </w:tr>
      <w:tr w:rsidR="006936BF" w:rsidRPr="00911231" w14:paraId="7EBA8969" w14:textId="77777777" w:rsidTr="009316A8">
        <w:trPr>
          <w:trHeight w:val="315"/>
          <w:jc w:val="center"/>
        </w:trPr>
        <w:tc>
          <w:tcPr>
            <w:tcW w:w="743" w:type="pct"/>
            <w:shd w:val="clear" w:color="auto" w:fill="auto"/>
            <w:vAlign w:val="center"/>
            <w:hideMark/>
          </w:tcPr>
          <w:p w14:paraId="4BAB0F0F" w14:textId="77777777" w:rsidR="006936BF" w:rsidRPr="00911231" w:rsidRDefault="006936BF" w:rsidP="009316A8">
            <w:pPr>
              <w:spacing w:before="60" w:after="0"/>
              <w:jc w:val="center"/>
              <w:rPr>
                <w:rFonts w:cs="Arial"/>
                <w:b/>
                <w:bCs/>
                <w:color w:val="000000"/>
              </w:rPr>
            </w:pPr>
            <w:r w:rsidRPr="00911231">
              <w:rPr>
                <w:rFonts w:cs="Arial"/>
                <w:b/>
                <w:bCs/>
                <w:color w:val="000000"/>
              </w:rPr>
              <w:t>Year 10</w:t>
            </w:r>
          </w:p>
        </w:tc>
        <w:tc>
          <w:tcPr>
            <w:tcW w:w="743" w:type="pct"/>
            <w:shd w:val="clear" w:color="auto" w:fill="auto"/>
            <w:vAlign w:val="center"/>
          </w:tcPr>
          <w:p w14:paraId="7C6D9820" w14:textId="77777777" w:rsidR="006936BF" w:rsidRPr="00911231" w:rsidRDefault="006936BF" w:rsidP="009316A8">
            <w:pPr>
              <w:spacing w:before="60" w:after="0"/>
              <w:jc w:val="center"/>
              <w:rPr>
                <w:rFonts w:cs="Arial"/>
                <w:bCs/>
                <w:color w:val="000000"/>
              </w:rPr>
            </w:pPr>
          </w:p>
        </w:tc>
        <w:tc>
          <w:tcPr>
            <w:tcW w:w="2135" w:type="pct"/>
            <w:shd w:val="clear" w:color="auto" w:fill="auto"/>
            <w:vAlign w:val="center"/>
          </w:tcPr>
          <w:p w14:paraId="1371F020" w14:textId="77777777" w:rsidR="006936BF" w:rsidRPr="00911231" w:rsidRDefault="006936BF" w:rsidP="009316A8">
            <w:pPr>
              <w:spacing w:before="60" w:after="0"/>
              <w:jc w:val="center"/>
              <w:rPr>
                <w:rFonts w:cs="Arial"/>
                <w:bCs/>
                <w:color w:val="000000"/>
              </w:rPr>
            </w:pPr>
          </w:p>
        </w:tc>
        <w:tc>
          <w:tcPr>
            <w:tcW w:w="606" w:type="pct"/>
            <w:shd w:val="clear" w:color="auto" w:fill="auto"/>
            <w:vAlign w:val="center"/>
          </w:tcPr>
          <w:p w14:paraId="1515AFB4" w14:textId="77777777" w:rsidR="006936BF" w:rsidRPr="00911231" w:rsidRDefault="006936BF" w:rsidP="009316A8">
            <w:pPr>
              <w:spacing w:before="60" w:after="0"/>
              <w:jc w:val="center"/>
              <w:rPr>
                <w:rFonts w:cs="Arial"/>
                <w:bCs/>
                <w:color w:val="000000"/>
              </w:rPr>
            </w:pPr>
          </w:p>
        </w:tc>
        <w:tc>
          <w:tcPr>
            <w:tcW w:w="774" w:type="pct"/>
            <w:shd w:val="clear" w:color="auto" w:fill="auto"/>
            <w:vAlign w:val="center"/>
          </w:tcPr>
          <w:p w14:paraId="7C024914" w14:textId="77777777" w:rsidR="006936BF" w:rsidRPr="00911231" w:rsidRDefault="006936BF" w:rsidP="009316A8">
            <w:pPr>
              <w:spacing w:before="60" w:after="0"/>
              <w:jc w:val="center"/>
              <w:rPr>
                <w:rFonts w:cs="Arial"/>
                <w:bCs/>
                <w:color w:val="000000"/>
              </w:rPr>
            </w:pPr>
          </w:p>
        </w:tc>
      </w:tr>
    </w:tbl>
    <w:p w14:paraId="553678CE" w14:textId="77777777" w:rsidR="006936BF" w:rsidRPr="00911231" w:rsidRDefault="006936BF" w:rsidP="006936BF">
      <w:pPr>
        <w:spacing w:before="60" w:after="0"/>
        <w:jc w:val="left"/>
        <w:rPr>
          <w:rFonts w:cs="Arial"/>
        </w:rPr>
      </w:pPr>
    </w:p>
    <w:p w14:paraId="25C553D3" w14:textId="77777777" w:rsidR="006936BF" w:rsidRPr="00911231" w:rsidRDefault="006936BF" w:rsidP="006936BF">
      <w:pPr>
        <w:tabs>
          <w:tab w:val="right" w:pos="9360"/>
        </w:tabs>
        <w:spacing w:before="60" w:after="0"/>
        <w:jc w:val="left"/>
        <w:rPr>
          <w:i/>
          <w:sz w:val="16"/>
          <w:szCs w:val="16"/>
        </w:rPr>
      </w:pPr>
    </w:p>
    <w:p w14:paraId="07B5EDA7" w14:textId="66934050" w:rsidR="006936BF" w:rsidRDefault="006936BF">
      <w:pPr>
        <w:suppressAutoHyphens w:val="0"/>
        <w:spacing w:before="60" w:after="60"/>
        <w:jc w:val="left"/>
        <w:rPr>
          <w:b/>
          <w:bCs/>
          <w:color w:val="000000"/>
        </w:rPr>
      </w:pPr>
      <w:r>
        <w:rPr>
          <w:b/>
          <w:bCs/>
          <w:color w:val="000000"/>
        </w:rPr>
        <w:br w:type="page"/>
      </w:r>
    </w:p>
    <w:p w14:paraId="74A97972" w14:textId="77777777" w:rsidR="00546FBA" w:rsidRPr="00911231" w:rsidRDefault="00546FBA" w:rsidP="00546FBA">
      <w:pPr>
        <w:spacing w:before="60" w:after="0"/>
        <w:jc w:val="center"/>
        <w:rPr>
          <w:b/>
        </w:rPr>
      </w:pPr>
      <w:r w:rsidRPr="00911231">
        <w:rPr>
          <w:b/>
        </w:rPr>
        <w:lastRenderedPageBreak/>
        <w:t>Principal Selection Factor 4 - Subfactor 4(b)</w:t>
      </w:r>
    </w:p>
    <w:p w14:paraId="24A4F27E" w14:textId="77777777" w:rsidR="00546FBA" w:rsidRPr="00911231" w:rsidRDefault="00546FBA" w:rsidP="00546FBA">
      <w:pPr>
        <w:spacing w:before="60" w:after="120"/>
        <w:jc w:val="center"/>
        <w:outlineLvl w:val="2"/>
        <w:rPr>
          <w:b/>
        </w:rPr>
      </w:pPr>
      <w:r w:rsidRPr="00911231">
        <w:rPr>
          <w:b/>
        </w:rPr>
        <w:t>Table 8: Prospective Income Statement</w:t>
      </w:r>
    </w:p>
    <w:p w14:paraId="66F78AC9" w14:textId="77777777" w:rsidR="00546FBA" w:rsidRPr="00911231" w:rsidRDefault="00546FBA" w:rsidP="00546FBA">
      <w:pPr>
        <w:spacing w:before="60" w:after="0"/>
        <w:jc w:val="center"/>
        <w:rPr>
          <w:b/>
        </w:rPr>
      </w:pPr>
      <w:r w:rsidRPr="00911231">
        <w:rPr>
          <w:b/>
        </w:rPr>
        <w:t>If a line is marked with an asterisk, see additional notes on the previous page.</w:t>
      </w:r>
    </w:p>
    <w:p w14:paraId="41943802" w14:textId="77777777" w:rsidR="00546FBA" w:rsidRPr="00911231" w:rsidRDefault="00546FBA" w:rsidP="00546FBA">
      <w:pPr>
        <w:spacing w:before="60" w:after="0"/>
        <w:jc w:val="center"/>
        <w:rPr>
          <w:rFonts w:cs="Arial"/>
          <w:b/>
        </w:rPr>
      </w:pPr>
      <w:r w:rsidRPr="00911231">
        <w:rPr>
          <w:rFonts w:cs="Arial"/>
          <w:bCs/>
          <w:color w:val="000000"/>
        </w:rPr>
        <w:t xml:space="preserve">Some lines may not be used, place "N/A" in these lines. </w:t>
      </w:r>
      <w:r w:rsidRPr="00911231">
        <w:rPr>
          <w:rFonts w:cs="Arial"/>
          <w:color w:val="000000"/>
        </w:rPr>
        <w:t xml:space="preserve">Include only revenues and expenses related to the services required and authorized by the Draft Contract </w:t>
      </w:r>
      <w:r w:rsidRPr="00911231">
        <w:rPr>
          <w:rFonts w:cs="Arial"/>
          <w:b/>
          <w:bCs/>
          <w:color w:val="000000"/>
        </w:rPr>
        <w:t>inside the park</w:t>
      </w:r>
      <w:r w:rsidRPr="00911231">
        <w:rPr>
          <w:rFonts w:cs="Arial"/>
          <w:color w:val="000000"/>
        </w:rPr>
        <w:t xml:space="preserve"> in your prospective income statement. </w:t>
      </w:r>
      <w:r w:rsidRPr="00911231">
        <w:rPr>
          <w:rFonts w:cs="Arial"/>
          <w:b/>
          <w:bCs/>
          <w:color w:val="000000"/>
        </w:rPr>
        <w:t>Do not</w:t>
      </w:r>
      <w:r w:rsidRPr="00911231">
        <w:rPr>
          <w:rFonts w:cs="Arial"/>
          <w:color w:val="000000"/>
        </w:rPr>
        <w:t xml:space="preserve"> include other services you provide outside the park.  This is </w:t>
      </w:r>
      <w:r w:rsidRPr="00911231">
        <w:rPr>
          <w:rFonts w:cs="Arial"/>
          <w:b/>
          <w:bCs/>
          <w:color w:val="000000"/>
        </w:rPr>
        <w:t>unlike</w:t>
      </w:r>
      <w:r w:rsidRPr="00911231">
        <w:rPr>
          <w:rFonts w:cs="Arial"/>
          <w:color w:val="000000"/>
        </w:rPr>
        <w:t xml:space="preserve"> the Income Statement you provided in Subfactor 4(a).</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541"/>
        <w:gridCol w:w="5451"/>
        <w:gridCol w:w="1844"/>
        <w:gridCol w:w="1879"/>
      </w:tblGrid>
      <w:tr w:rsidR="00546FBA" w:rsidRPr="00911231" w14:paraId="54AAE110" w14:textId="77777777" w:rsidTr="009316A8">
        <w:trPr>
          <w:cantSplit/>
          <w:tblHeader/>
        </w:trPr>
        <w:tc>
          <w:tcPr>
            <w:tcW w:w="278" w:type="pct"/>
            <w:shd w:val="clear" w:color="000000" w:fill="FFFFFF"/>
            <w:vAlign w:val="center"/>
            <w:hideMark/>
          </w:tcPr>
          <w:p w14:paraId="6E356949" w14:textId="77777777" w:rsidR="00546FBA" w:rsidRPr="00911231" w:rsidRDefault="00546FBA" w:rsidP="009316A8">
            <w:pPr>
              <w:spacing w:before="60" w:after="0"/>
              <w:jc w:val="center"/>
              <w:rPr>
                <w:rFonts w:cs="Arial"/>
                <w:b/>
                <w:color w:val="000000"/>
                <w:sz w:val="18"/>
                <w:szCs w:val="18"/>
              </w:rPr>
            </w:pPr>
            <w:r w:rsidRPr="00911231">
              <w:rPr>
                <w:rFonts w:cs="Arial"/>
                <w:b/>
                <w:color w:val="000000"/>
                <w:sz w:val="18"/>
                <w:szCs w:val="18"/>
              </w:rPr>
              <w:t>Line</w:t>
            </w:r>
          </w:p>
        </w:tc>
        <w:tc>
          <w:tcPr>
            <w:tcW w:w="2806" w:type="pct"/>
            <w:shd w:val="clear" w:color="000000" w:fill="FFFFFF"/>
            <w:vAlign w:val="center"/>
            <w:hideMark/>
          </w:tcPr>
          <w:p w14:paraId="1214F714" w14:textId="77777777" w:rsidR="00546FBA" w:rsidRPr="00911231" w:rsidRDefault="00546FBA" w:rsidP="009316A8">
            <w:pPr>
              <w:spacing w:before="60" w:after="0"/>
              <w:jc w:val="center"/>
              <w:rPr>
                <w:rFonts w:cs="Arial"/>
                <w:b/>
                <w:color w:val="000000"/>
                <w:sz w:val="18"/>
                <w:szCs w:val="18"/>
              </w:rPr>
            </w:pPr>
            <w:r w:rsidRPr="00911231">
              <w:rPr>
                <w:rFonts w:cs="Arial"/>
                <w:b/>
                <w:color w:val="000000"/>
                <w:sz w:val="18"/>
                <w:szCs w:val="18"/>
              </w:rPr>
              <w:t>Item</w:t>
            </w:r>
          </w:p>
        </w:tc>
        <w:tc>
          <w:tcPr>
            <w:tcW w:w="949" w:type="pct"/>
            <w:shd w:val="clear" w:color="000000" w:fill="FFFFFF"/>
            <w:vAlign w:val="center"/>
            <w:hideMark/>
          </w:tcPr>
          <w:p w14:paraId="495780EC" w14:textId="77777777" w:rsidR="00546FBA" w:rsidRPr="00911231" w:rsidRDefault="00546FBA" w:rsidP="009316A8">
            <w:pPr>
              <w:spacing w:before="60" w:after="0"/>
              <w:jc w:val="center"/>
              <w:rPr>
                <w:rFonts w:cs="Arial"/>
                <w:b/>
                <w:color w:val="000000"/>
                <w:sz w:val="18"/>
                <w:szCs w:val="18"/>
              </w:rPr>
            </w:pPr>
            <w:r w:rsidRPr="00911231">
              <w:rPr>
                <w:rFonts w:cs="Arial"/>
                <w:b/>
                <w:color w:val="000000"/>
                <w:sz w:val="18"/>
                <w:szCs w:val="18"/>
              </w:rPr>
              <w:t>Year 1</w:t>
            </w:r>
          </w:p>
        </w:tc>
        <w:tc>
          <w:tcPr>
            <w:tcW w:w="967" w:type="pct"/>
            <w:shd w:val="clear" w:color="auto" w:fill="auto"/>
            <w:vAlign w:val="center"/>
            <w:hideMark/>
          </w:tcPr>
          <w:p w14:paraId="3CF9C297" w14:textId="77777777" w:rsidR="00546FBA" w:rsidRPr="00911231" w:rsidRDefault="00546FBA" w:rsidP="009316A8">
            <w:pPr>
              <w:spacing w:before="60" w:after="0"/>
              <w:jc w:val="center"/>
              <w:rPr>
                <w:rFonts w:cs="Arial"/>
                <w:b/>
                <w:color w:val="000000"/>
                <w:sz w:val="18"/>
                <w:szCs w:val="18"/>
              </w:rPr>
            </w:pPr>
            <w:r w:rsidRPr="00911231">
              <w:rPr>
                <w:rFonts w:cs="Arial"/>
                <w:b/>
                <w:color w:val="000000"/>
                <w:sz w:val="18"/>
                <w:szCs w:val="18"/>
              </w:rPr>
              <w:t>Assumptions</w:t>
            </w:r>
          </w:p>
        </w:tc>
      </w:tr>
      <w:tr w:rsidR="00546FBA" w:rsidRPr="00911231" w14:paraId="35A6BC4F" w14:textId="77777777" w:rsidTr="009316A8">
        <w:tc>
          <w:tcPr>
            <w:tcW w:w="278" w:type="pct"/>
            <w:shd w:val="clear" w:color="auto" w:fill="auto"/>
            <w:vAlign w:val="center"/>
            <w:hideMark/>
          </w:tcPr>
          <w:p w14:paraId="3A890438"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1</w:t>
            </w:r>
          </w:p>
        </w:tc>
        <w:tc>
          <w:tcPr>
            <w:tcW w:w="2806" w:type="pct"/>
            <w:shd w:val="clear" w:color="000000" w:fill="FFFFFF"/>
            <w:vAlign w:val="center"/>
            <w:hideMark/>
          </w:tcPr>
          <w:p w14:paraId="3573B747"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Revenues* </w:t>
            </w:r>
            <w:r w:rsidRPr="00911231">
              <w:rPr>
                <w:rFonts w:cs="Arial"/>
                <w:color w:val="000000"/>
                <w:sz w:val="18"/>
                <w:szCs w:val="18"/>
              </w:rPr>
              <w:t> </w:t>
            </w:r>
          </w:p>
        </w:tc>
        <w:tc>
          <w:tcPr>
            <w:tcW w:w="949" w:type="pct"/>
            <w:shd w:val="clear" w:color="000000" w:fill="FFFFFF"/>
            <w:vAlign w:val="center"/>
          </w:tcPr>
          <w:p w14:paraId="334AFDF4" w14:textId="77777777" w:rsidR="00546FBA" w:rsidRPr="00911231" w:rsidRDefault="00546FBA" w:rsidP="009316A8">
            <w:pPr>
              <w:spacing w:before="60" w:after="0"/>
              <w:rPr>
                <w:rFonts w:cs="Arial"/>
                <w:b/>
                <w:color w:val="000000"/>
                <w:sz w:val="18"/>
                <w:szCs w:val="18"/>
              </w:rPr>
            </w:pPr>
          </w:p>
        </w:tc>
        <w:tc>
          <w:tcPr>
            <w:tcW w:w="967" w:type="pct"/>
            <w:shd w:val="clear" w:color="000000" w:fill="FFFFFF"/>
            <w:vAlign w:val="center"/>
          </w:tcPr>
          <w:p w14:paraId="5EFD4757" w14:textId="77777777" w:rsidR="00546FBA" w:rsidRPr="00911231" w:rsidRDefault="00546FBA" w:rsidP="009316A8">
            <w:pPr>
              <w:spacing w:before="60" w:after="0"/>
              <w:rPr>
                <w:rFonts w:cs="Arial"/>
                <w:b/>
                <w:color w:val="000000"/>
                <w:sz w:val="18"/>
                <w:szCs w:val="18"/>
              </w:rPr>
            </w:pPr>
          </w:p>
        </w:tc>
      </w:tr>
      <w:tr w:rsidR="00546FBA" w:rsidRPr="00911231" w14:paraId="4629863C" w14:textId="77777777" w:rsidTr="009316A8">
        <w:tc>
          <w:tcPr>
            <w:tcW w:w="278" w:type="pct"/>
            <w:shd w:val="clear" w:color="auto" w:fill="auto"/>
            <w:vAlign w:val="center"/>
          </w:tcPr>
          <w:p w14:paraId="5892E529" w14:textId="77777777" w:rsidR="00546FBA" w:rsidRPr="00911231" w:rsidRDefault="00546FBA" w:rsidP="009316A8">
            <w:pPr>
              <w:spacing w:before="60" w:after="0"/>
              <w:jc w:val="right"/>
              <w:rPr>
                <w:rFonts w:cs="Arial"/>
                <w:b/>
                <w:color w:val="000000"/>
                <w:sz w:val="18"/>
                <w:szCs w:val="18"/>
              </w:rPr>
            </w:pPr>
            <w:r w:rsidRPr="00911231">
              <w:rPr>
                <w:rFonts w:cs="Arial"/>
                <w:color w:val="000000"/>
                <w:sz w:val="18"/>
                <w:szCs w:val="18"/>
              </w:rPr>
              <w:t>1a</w:t>
            </w:r>
          </w:p>
        </w:tc>
        <w:tc>
          <w:tcPr>
            <w:tcW w:w="2806" w:type="pct"/>
            <w:shd w:val="clear" w:color="auto" w:fill="auto"/>
            <w:vAlign w:val="bottom"/>
            <w:hideMark/>
          </w:tcPr>
          <w:p w14:paraId="166E342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hideMark/>
          </w:tcPr>
          <w:p w14:paraId="1CD3A95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F143B0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0203371B" w14:textId="77777777" w:rsidTr="009316A8">
        <w:tc>
          <w:tcPr>
            <w:tcW w:w="278" w:type="pct"/>
            <w:shd w:val="clear" w:color="auto" w:fill="auto"/>
            <w:vAlign w:val="center"/>
          </w:tcPr>
          <w:p w14:paraId="420F8E07"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1b</w:t>
            </w:r>
          </w:p>
        </w:tc>
        <w:tc>
          <w:tcPr>
            <w:tcW w:w="2806" w:type="pct"/>
            <w:shd w:val="clear" w:color="auto" w:fill="auto"/>
            <w:vAlign w:val="bottom"/>
          </w:tcPr>
          <w:p w14:paraId="69C88166"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tcPr>
          <w:p w14:paraId="4C19249C"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tcPr>
          <w:p w14:paraId="7B9E467E" w14:textId="77777777" w:rsidR="00546FBA" w:rsidRPr="00911231" w:rsidRDefault="00546FBA" w:rsidP="009316A8">
            <w:pPr>
              <w:spacing w:before="60" w:after="0"/>
              <w:rPr>
                <w:rFonts w:cs="Arial"/>
                <w:color w:val="000000"/>
                <w:sz w:val="18"/>
                <w:szCs w:val="18"/>
              </w:rPr>
            </w:pPr>
          </w:p>
        </w:tc>
      </w:tr>
      <w:tr w:rsidR="00546FBA" w:rsidRPr="00911231" w14:paraId="5F87A650" w14:textId="77777777" w:rsidTr="009316A8">
        <w:tc>
          <w:tcPr>
            <w:tcW w:w="278" w:type="pct"/>
            <w:shd w:val="clear" w:color="auto" w:fill="auto"/>
            <w:vAlign w:val="center"/>
          </w:tcPr>
          <w:p w14:paraId="5065A681"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1c</w:t>
            </w:r>
          </w:p>
        </w:tc>
        <w:tc>
          <w:tcPr>
            <w:tcW w:w="2806" w:type="pct"/>
            <w:shd w:val="clear" w:color="auto" w:fill="auto"/>
            <w:vAlign w:val="bottom"/>
          </w:tcPr>
          <w:p w14:paraId="66B17655"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tcPr>
          <w:p w14:paraId="4115990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tcPr>
          <w:p w14:paraId="749DA9CA" w14:textId="77777777" w:rsidR="00546FBA" w:rsidRPr="00911231" w:rsidRDefault="00546FBA" w:rsidP="009316A8">
            <w:pPr>
              <w:spacing w:before="60" w:after="0"/>
              <w:rPr>
                <w:rFonts w:cs="Arial"/>
                <w:color w:val="000000"/>
                <w:sz w:val="18"/>
                <w:szCs w:val="18"/>
              </w:rPr>
            </w:pPr>
          </w:p>
        </w:tc>
      </w:tr>
      <w:tr w:rsidR="00546FBA" w:rsidRPr="00911231" w14:paraId="4238A6E0" w14:textId="77777777" w:rsidTr="009316A8">
        <w:tc>
          <w:tcPr>
            <w:tcW w:w="278" w:type="pct"/>
            <w:shd w:val="clear" w:color="000000" w:fill="D9D9D9"/>
            <w:vAlign w:val="center"/>
            <w:hideMark/>
          </w:tcPr>
          <w:p w14:paraId="720435AF"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2</w:t>
            </w:r>
          </w:p>
        </w:tc>
        <w:tc>
          <w:tcPr>
            <w:tcW w:w="2806" w:type="pct"/>
            <w:shd w:val="clear" w:color="000000" w:fill="D9D9D9"/>
            <w:vAlign w:val="center"/>
            <w:hideMark/>
          </w:tcPr>
          <w:p w14:paraId="268C669F"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Total Revenues </w:t>
            </w:r>
            <w:r w:rsidRPr="00911231">
              <w:rPr>
                <w:rFonts w:cs="Arial"/>
                <w:color w:val="000000"/>
                <w:sz w:val="18"/>
                <w:szCs w:val="18"/>
                <w:vertAlign w:val="subscript"/>
              </w:rPr>
              <w:t>(lines1a + 1b + 1c)</w:t>
            </w:r>
            <w:r w:rsidRPr="00911231">
              <w:rPr>
                <w:rFonts w:cs="Arial"/>
                <w:color w:val="000000"/>
                <w:sz w:val="18"/>
                <w:szCs w:val="18"/>
              </w:rPr>
              <w:t> </w:t>
            </w:r>
            <w:r w:rsidRPr="00911231">
              <w:rPr>
                <w:rFonts w:cs="Arial"/>
                <w:b/>
                <w:color w:val="000000"/>
                <w:sz w:val="18"/>
                <w:szCs w:val="18"/>
                <w:vertAlign w:val="subscript"/>
              </w:rPr>
              <w:t xml:space="preserve"> </w:t>
            </w:r>
          </w:p>
        </w:tc>
        <w:tc>
          <w:tcPr>
            <w:tcW w:w="949" w:type="pct"/>
            <w:shd w:val="clear" w:color="000000" w:fill="D9D9D9"/>
            <w:vAlign w:val="center"/>
            <w:hideMark/>
          </w:tcPr>
          <w:p w14:paraId="7349B8E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6E47594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101A22FE" w14:textId="77777777" w:rsidTr="009316A8">
        <w:tc>
          <w:tcPr>
            <w:tcW w:w="278" w:type="pct"/>
            <w:shd w:val="clear" w:color="auto" w:fill="auto"/>
            <w:vAlign w:val="center"/>
            <w:hideMark/>
          </w:tcPr>
          <w:p w14:paraId="1266AE21"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3</w:t>
            </w:r>
          </w:p>
        </w:tc>
        <w:tc>
          <w:tcPr>
            <w:tcW w:w="2806" w:type="pct"/>
            <w:shd w:val="clear" w:color="000000" w:fill="FFFFFF"/>
            <w:vAlign w:val="center"/>
            <w:hideMark/>
          </w:tcPr>
          <w:p w14:paraId="0832D7CC"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Cost of Sales</w:t>
            </w:r>
          </w:p>
        </w:tc>
        <w:tc>
          <w:tcPr>
            <w:tcW w:w="949" w:type="pct"/>
            <w:shd w:val="clear" w:color="000000" w:fill="FFFFFF"/>
            <w:vAlign w:val="center"/>
          </w:tcPr>
          <w:p w14:paraId="218D5C3E" w14:textId="77777777" w:rsidR="00546FBA" w:rsidRPr="00911231" w:rsidRDefault="00546FBA" w:rsidP="009316A8">
            <w:pPr>
              <w:spacing w:before="60" w:after="0"/>
              <w:rPr>
                <w:rFonts w:cs="Arial"/>
                <w:b/>
                <w:color w:val="000000"/>
                <w:sz w:val="18"/>
                <w:szCs w:val="18"/>
              </w:rPr>
            </w:pPr>
          </w:p>
        </w:tc>
        <w:tc>
          <w:tcPr>
            <w:tcW w:w="967" w:type="pct"/>
            <w:shd w:val="clear" w:color="000000" w:fill="FFFFFF"/>
            <w:vAlign w:val="center"/>
          </w:tcPr>
          <w:p w14:paraId="471873AA" w14:textId="77777777" w:rsidR="00546FBA" w:rsidRPr="00911231" w:rsidRDefault="00546FBA" w:rsidP="009316A8">
            <w:pPr>
              <w:spacing w:before="60" w:after="0"/>
              <w:rPr>
                <w:rFonts w:cs="Arial"/>
                <w:b/>
                <w:color w:val="000000"/>
                <w:sz w:val="18"/>
                <w:szCs w:val="18"/>
              </w:rPr>
            </w:pPr>
          </w:p>
        </w:tc>
      </w:tr>
      <w:tr w:rsidR="00546FBA" w:rsidRPr="00911231" w14:paraId="0ACA362D" w14:textId="77777777" w:rsidTr="009316A8">
        <w:tc>
          <w:tcPr>
            <w:tcW w:w="278" w:type="pct"/>
            <w:shd w:val="clear" w:color="000000" w:fill="D9D9D9"/>
            <w:vAlign w:val="center"/>
            <w:hideMark/>
          </w:tcPr>
          <w:p w14:paraId="55BD22C5"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4</w:t>
            </w:r>
          </w:p>
        </w:tc>
        <w:tc>
          <w:tcPr>
            <w:tcW w:w="2806" w:type="pct"/>
            <w:shd w:val="clear" w:color="000000" w:fill="D9D9D9"/>
            <w:vAlign w:val="center"/>
            <w:hideMark/>
          </w:tcPr>
          <w:p w14:paraId="53EBB7C2"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Total Cost of Sales</w:t>
            </w:r>
            <w:r w:rsidRPr="00911231">
              <w:rPr>
                <w:rFonts w:cs="Arial"/>
                <w:color w:val="000000"/>
                <w:sz w:val="18"/>
                <w:szCs w:val="18"/>
                <w:vertAlign w:val="subscript"/>
              </w:rPr>
              <w:t xml:space="preserve"> </w:t>
            </w:r>
          </w:p>
        </w:tc>
        <w:tc>
          <w:tcPr>
            <w:tcW w:w="949" w:type="pct"/>
            <w:shd w:val="clear" w:color="000000" w:fill="D9D9D9"/>
            <w:vAlign w:val="center"/>
            <w:hideMark/>
          </w:tcPr>
          <w:p w14:paraId="14F55F4D"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2455CDF0"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0EE65F48" w14:textId="77777777" w:rsidTr="009316A8">
        <w:tc>
          <w:tcPr>
            <w:tcW w:w="278" w:type="pct"/>
            <w:shd w:val="clear" w:color="000000" w:fill="D9D9D9"/>
            <w:vAlign w:val="center"/>
            <w:hideMark/>
          </w:tcPr>
          <w:p w14:paraId="0A8D027D"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5</w:t>
            </w:r>
          </w:p>
        </w:tc>
        <w:tc>
          <w:tcPr>
            <w:tcW w:w="2806" w:type="pct"/>
            <w:shd w:val="clear" w:color="000000" w:fill="D9D9D9"/>
            <w:vAlign w:val="center"/>
            <w:hideMark/>
          </w:tcPr>
          <w:p w14:paraId="5EA53A58"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Gross Profit</w:t>
            </w:r>
            <w:r w:rsidRPr="00911231">
              <w:rPr>
                <w:rFonts w:cs="Arial"/>
                <w:color w:val="000000"/>
                <w:sz w:val="18"/>
                <w:szCs w:val="18"/>
              </w:rPr>
              <w:t xml:space="preserve"> </w:t>
            </w:r>
            <w:r w:rsidRPr="00911231">
              <w:rPr>
                <w:rFonts w:cs="Arial"/>
                <w:color w:val="000000"/>
                <w:sz w:val="18"/>
                <w:szCs w:val="18"/>
                <w:vertAlign w:val="subscript"/>
              </w:rPr>
              <w:t>(Line 2 minus line 4)</w:t>
            </w:r>
          </w:p>
        </w:tc>
        <w:tc>
          <w:tcPr>
            <w:tcW w:w="949" w:type="pct"/>
            <w:shd w:val="clear" w:color="000000" w:fill="D9D9D9"/>
            <w:vAlign w:val="center"/>
            <w:hideMark/>
          </w:tcPr>
          <w:p w14:paraId="03BC200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63249EA1"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2EE12A15" w14:textId="77777777" w:rsidTr="009316A8">
        <w:tc>
          <w:tcPr>
            <w:tcW w:w="278" w:type="pct"/>
            <w:shd w:val="clear" w:color="000000" w:fill="FFFFFF"/>
            <w:vAlign w:val="center"/>
            <w:hideMark/>
          </w:tcPr>
          <w:p w14:paraId="36E20A00"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6</w:t>
            </w:r>
          </w:p>
        </w:tc>
        <w:tc>
          <w:tcPr>
            <w:tcW w:w="2806" w:type="pct"/>
            <w:shd w:val="clear" w:color="000000" w:fill="FFFFFF"/>
            <w:vAlign w:val="center"/>
            <w:hideMark/>
          </w:tcPr>
          <w:p w14:paraId="18A6685C"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Direct Expenses</w:t>
            </w:r>
          </w:p>
        </w:tc>
        <w:tc>
          <w:tcPr>
            <w:tcW w:w="949" w:type="pct"/>
            <w:shd w:val="clear" w:color="000000" w:fill="FFFFFF"/>
            <w:vAlign w:val="center"/>
          </w:tcPr>
          <w:p w14:paraId="42FE5A67" w14:textId="77777777" w:rsidR="00546FBA" w:rsidRPr="00911231" w:rsidRDefault="00546FBA" w:rsidP="009316A8">
            <w:pPr>
              <w:spacing w:before="60" w:after="0"/>
              <w:rPr>
                <w:rFonts w:cs="Arial"/>
                <w:b/>
                <w:color w:val="000000"/>
                <w:sz w:val="18"/>
                <w:szCs w:val="18"/>
              </w:rPr>
            </w:pPr>
          </w:p>
        </w:tc>
        <w:tc>
          <w:tcPr>
            <w:tcW w:w="967" w:type="pct"/>
            <w:shd w:val="clear" w:color="000000" w:fill="FFFFFF"/>
            <w:vAlign w:val="center"/>
          </w:tcPr>
          <w:p w14:paraId="32DEF81C" w14:textId="77777777" w:rsidR="00546FBA" w:rsidRPr="00911231" w:rsidRDefault="00546FBA" w:rsidP="009316A8">
            <w:pPr>
              <w:spacing w:before="60" w:after="0"/>
              <w:rPr>
                <w:rFonts w:cs="Arial"/>
                <w:b/>
                <w:color w:val="000000"/>
                <w:sz w:val="18"/>
                <w:szCs w:val="18"/>
              </w:rPr>
            </w:pPr>
          </w:p>
        </w:tc>
      </w:tr>
      <w:tr w:rsidR="00546FBA" w:rsidRPr="00911231" w14:paraId="3FA1AB35" w14:textId="77777777" w:rsidTr="009316A8">
        <w:tc>
          <w:tcPr>
            <w:tcW w:w="278" w:type="pct"/>
            <w:shd w:val="clear" w:color="auto" w:fill="auto"/>
            <w:vAlign w:val="center"/>
            <w:hideMark/>
          </w:tcPr>
          <w:p w14:paraId="0F182E4A"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6a</w:t>
            </w:r>
          </w:p>
        </w:tc>
        <w:tc>
          <w:tcPr>
            <w:tcW w:w="2806" w:type="pct"/>
            <w:shd w:val="clear" w:color="auto" w:fill="auto"/>
            <w:vAlign w:val="center"/>
            <w:hideMark/>
          </w:tcPr>
          <w:p w14:paraId="2DB48B60"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Salaries and Wages</w:t>
            </w:r>
          </w:p>
        </w:tc>
        <w:tc>
          <w:tcPr>
            <w:tcW w:w="949" w:type="pct"/>
            <w:shd w:val="clear" w:color="auto" w:fill="auto"/>
            <w:vAlign w:val="center"/>
            <w:hideMark/>
          </w:tcPr>
          <w:p w14:paraId="0253A816"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5E640F09"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2D1638B8" w14:textId="77777777" w:rsidTr="009316A8">
        <w:tc>
          <w:tcPr>
            <w:tcW w:w="278" w:type="pct"/>
            <w:shd w:val="clear" w:color="auto" w:fill="auto"/>
            <w:vAlign w:val="center"/>
            <w:hideMark/>
          </w:tcPr>
          <w:p w14:paraId="3831E00E"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6b</w:t>
            </w:r>
          </w:p>
        </w:tc>
        <w:tc>
          <w:tcPr>
            <w:tcW w:w="2806" w:type="pct"/>
            <w:shd w:val="clear" w:color="auto" w:fill="auto"/>
            <w:vAlign w:val="center"/>
            <w:hideMark/>
          </w:tcPr>
          <w:p w14:paraId="6C6D3DB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Payroll Taxes and Benefits</w:t>
            </w:r>
          </w:p>
        </w:tc>
        <w:tc>
          <w:tcPr>
            <w:tcW w:w="949" w:type="pct"/>
            <w:shd w:val="clear" w:color="auto" w:fill="auto"/>
            <w:vAlign w:val="center"/>
            <w:hideMark/>
          </w:tcPr>
          <w:p w14:paraId="35E5A45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5DF92F9"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708B9AFE" w14:textId="77777777" w:rsidTr="009316A8">
        <w:tc>
          <w:tcPr>
            <w:tcW w:w="278" w:type="pct"/>
            <w:shd w:val="clear" w:color="auto" w:fill="auto"/>
            <w:vAlign w:val="center"/>
            <w:hideMark/>
          </w:tcPr>
          <w:p w14:paraId="488AB1A7"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6c</w:t>
            </w:r>
          </w:p>
        </w:tc>
        <w:tc>
          <w:tcPr>
            <w:tcW w:w="2806" w:type="pct"/>
            <w:shd w:val="clear" w:color="auto" w:fill="auto"/>
            <w:vAlign w:val="center"/>
            <w:hideMark/>
          </w:tcPr>
          <w:p w14:paraId="0BCE2019"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Operating Supplies</w:t>
            </w:r>
          </w:p>
        </w:tc>
        <w:tc>
          <w:tcPr>
            <w:tcW w:w="949" w:type="pct"/>
            <w:shd w:val="clear" w:color="auto" w:fill="auto"/>
            <w:vAlign w:val="center"/>
            <w:hideMark/>
          </w:tcPr>
          <w:p w14:paraId="7DB21D0B"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5113784"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6FBD8B96" w14:textId="77777777" w:rsidTr="009316A8">
        <w:tc>
          <w:tcPr>
            <w:tcW w:w="278" w:type="pct"/>
            <w:shd w:val="clear" w:color="auto" w:fill="auto"/>
            <w:vAlign w:val="center"/>
            <w:hideMark/>
          </w:tcPr>
          <w:p w14:paraId="36C5EC86"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6d</w:t>
            </w:r>
          </w:p>
        </w:tc>
        <w:tc>
          <w:tcPr>
            <w:tcW w:w="2806" w:type="pct"/>
            <w:shd w:val="clear" w:color="auto" w:fill="auto"/>
            <w:vAlign w:val="center"/>
            <w:hideMark/>
          </w:tcPr>
          <w:p w14:paraId="620F9A0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Car and Truck Expenses</w:t>
            </w:r>
          </w:p>
        </w:tc>
        <w:tc>
          <w:tcPr>
            <w:tcW w:w="949" w:type="pct"/>
            <w:shd w:val="clear" w:color="auto" w:fill="auto"/>
            <w:vAlign w:val="center"/>
            <w:hideMark/>
          </w:tcPr>
          <w:p w14:paraId="0B951E7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2BDA05A"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48790EC0" w14:textId="77777777" w:rsidTr="009316A8">
        <w:tc>
          <w:tcPr>
            <w:tcW w:w="278" w:type="pct"/>
            <w:shd w:val="clear" w:color="auto" w:fill="auto"/>
            <w:vAlign w:val="center"/>
            <w:hideMark/>
          </w:tcPr>
          <w:p w14:paraId="55A0F31A"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6e</w:t>
            </w:r>
          </w:p>
        </w:tc>
        <w:tc>
          <w:tcPr>
            <w:tcW w:w="2806" w:type="pct"/>
            <w:shd w:val="clear" w:color="auto" w:fill="auto"/>
            <w:vAlign w:val="center"/>
            <w:hideMark/>
          </w:tcPr>
          <w:p w14:paraId="1A9AFECB"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Direct Expense 1 __________________</w:t>
            </w:r>
          </w:p>
        </w:tc>
        <w:tc>
          <w:tcPr>
            <w:tcW w:w="949" w:type="pct"/>
            <w:shd w:val="clear" w:color="auto" w:fill="auto"/>
            <w:vAlign w:val="center"/>
            <w:hideMark/>
          </w:tcPr>
          <w:p w14:paraId="472D7D20"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7260420"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78EE8C8C" w14:textId="77777777" w:rsidTr="009316A8">
        <w:tc>
          <w:tcPr>
            <w:tcW w:w="278" w:type="pct"/>
            <w:shd w:val="clear" w:color="auto" w:fill="auto"/>
            <w:vAlign w:val="center"/>
            <w:hideMark/>
          </w:tcPr>
          <w:p w14:paraId="6737AE65"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6f</w:t>
            </w:r>
          </w:p>
        </w:tc>
        <w:tc>
          <w:tcPr>
            <w:tcW w:w="2806" w:type="pct"/>
            <w:shd w:val="clear" w:color="auto" w:fill="auto"/>
            <w:vAlign w:val="center"/>
            <w:hideMark/>
          </w:tcPr>
          <w:p w14:paraId="5E2A3FF1"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Direct Expense 2 __________________</w:t>
            </w:r>
          </w:p>
        </w:tc>
        <w:tc>
          <w:tcPr>
            <w:tcW w:w="949" w:type="pct"/>
            <w:shd w:val="clear" w:color="auto" w:fill="auto"/>
            <w:vAlign w:val="center"/>
            <w:hideMark/>
          </w:tcPr>
          <w:p w14:paraId="15E3E5E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62F8AC1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48530410" w14:textId="77777777" w:rsidTr="009316A8">
        <w:tc>
          <w:tcPr>
            <w:tcW w:w="278" w:type="pct"/>
            <w:shd w:val="clear" w:color="000000" w:fill="D9D9D9"/>
            <w:vAlign w:val="center"/>
            <w:hideMark/>
          </w:tcPr>
          <w:p w14:paraId="7292DEC7"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7</w:t>
            </w:r>
          </w:p>
        </w:tc>
        <w:tc>
          <w:tcPr>
            <w:tcW w:w="2806" w:type="pct"/>
            <w:shd w:val="clear" w:color="000000" w:fill="D9D9D9"/>
            <w:vAlign w:val="center"/>
            <w:hideMark/>
          </w:tcPr>
          <w:p w14:paraId="07796551"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Total Direct Expenses</w:t>
            </w:r>
            <w:r w:rsidRPr="00911231">
              <w:rPr>
                <w:rFonts w:cs="Arial"/>
                <w:color w:val="000000"/>
                <w:sz w:val="18"/>
                <w:szCs w:val="18"/>
                <w:vertAlign w:val="subscript"/>
              </w:rPr>
              <w:t xml:space="preserve"> (add lines 6a-6f)</w:t>
            </w:r>
          </w:p>
        </w:tc>
        <w:tc>
          <w:tcPr>
            <w:tcW w:w="949" w:type="pct"/>
            <w:shd w:val="clear" w:color="000000" w:fill="D9D9D9"/>
            <w:vAlign w:val="center"/>
            <w:hideMark/>
          </w:tcPr>
          <w:p w14:paraId="573092FD"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7D83E77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590C6C58" w14:textId="77777777" w:rsidTr="009316A8">
        <w:tc>
          <w:tcPr>
            <w:tcW w:w="278" w:type="pct"/>
            <w:shd w:val="clear" w:color="auto" w:fill="auto"/>
            <w:vAlign w:val="center"/>
            <w:hideMark/>
          </w:tcPr>
          <w:p w14:paraId="33CFB933"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8</w:t>
            </w:r>
          </w:p>
        </w:tc>
        <w:tc>
          <w:tcPr>
            <w:tcW w:w="2806" w:type="pct"/>
            <w:shd w:val="clear" w:color="000000" w:fill="FFFFFF"/>
            <w:vAlign w:val="center"/>
            <w:hideMark/>
          </w:tcPr>
          <w:p w14:paraId="430095C5"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Undistributed Expenses</w:t>
            </w:r>
          </w:p>
        </w:tc>
        <w:tc>
          <w:tcPr>
            <w:tcW w:w="949" w:type="pct"/>
            <w:shd w:val="clear" w:color="000000" w:fill="FFFFFF"/>
            <w:vAlign w:val="center"/>
          </w:tcPr>
          <w:p w14:paraId="087E81E8" w14:textId="77777777" w:rsidR="00546FBA" w:rsidRPr="00911231" w:rsidRDefault="00546FBA" w:rsidP="009316A8">
            <w:pPr>
              <w:spacing w:before="60" w:after="0"/>
              <w:rPr>
                <w:rFonts w:cs="Arial"/>
                <w:b/>
                <w:color w:val="000000"/>
                <w:sz w:val="18"/>
                <w:szCs w:val="18"/>
              </w:rPr>
            </w:pPr>
          </w:p>
        </w:tc>
        <w:tc>
          <w:tcPr>
            <w:tcW w:w="967" w:type="pct"/>
            <w:shd w:val="clear" w:color="000000" w:fill="FFFFFF"/>
            <w:vAlign w:val="center"/>
          </w:tcPr>
          <w:p w14:paraId="784A64DD" w14:textId="77777777" w:rsidR="00546FBA" w:rsidRPr="00911231" w:rsidRDefault="00546FBA" w:rsidP="009316A8">
            <w:pPr>
              <w:spacing w:before="60" w:after="0"/>
              <w:rPr>
                <w:rFonts w:cs="Arial"/>
                <w:b/>
                <w:color w:val="000000"/>
                <w:sz w:val="18"/>
                <w:szCs w:val="18"/>
              </w:rPr>
            </w:pPr>
          </w:p>
        </w:tc>
      </w:tr>
      <w:tr w:rsidR="00546FBA" w:rsidRPr="00911231" w14:paraId="55CE07A3" w14:textId="77777777" w:rsidTr="009316A8">
        <w:tc>
          <w:tcPr>
            <w:tcW w:w="278" w:type="pct"/>
            <w:shd w:val="clear" w:color="auto" w:fill="auto"/>
            <w:vAlign w:val="center"/>
            <w:hideMark/>
          </w:tcPr>
          <w:p w14:paraId="4CA541C3"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8a</w:t>
            </w:r>
          </w:p>
        </w:tc>
        <w:tc>
          <w:tcPr>
            <w:tcW w:w="2806" w:type="pct"/>
            <w:shd w:val="clear" w:color="auto" w:fill="auto"/>
            <w:vAlign w:val="center"/>
            <w:hideMark/>
          </w:tcPr>
          <w:p w14:paraId="7AD8AEDA"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Administrative and General*</w:t>
            </w:r>
            <w:r w:rsidRPr="00911231">
              <w:rPr>
                <w:rFonts w:cs="Arial"/>
                <w:b/>
                <w:color w:val="000000"/>
                <w:sz w:val="18"/>
                <w:szCs w:val="18"/>
                <w:vertAlign w:val="superscript"/>
              </w:rPr>
              <w:t xml:space="preserve"> </w:t>
            </w:r>
          </w:p>
        </w:tc>
        <w:tc>
          <w:tcPr>
            <w:tcW w:w="949" w:type="pct"/>
            <w:shd w:val="clear" w:color="auto" w:fill="auto"/>
            <w:vAlign w:val="center"/>
            <w:hideMark/>
          </w:tcPr>
          <w:p w14:paraId="65B8D94E"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F7565C4"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26629FF9" w14:textId="77777777" w:rsidTr="009316A8">
        <w:tc>
          <w:tcPr>
            <w:tcW w:w="278" w:type="pct"/>
            <w:shd w:val="clear" w:color="auto" w:fill="auto"/>
            <w:vAlign w:val="center"/>
            <w:hideMark/>
          </w:tcPr>
          <w:p w14:paraId="5C07E6BC"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8b</w:t>
            </w:r>
          </w:p>
        </w:tc>
        <w:tc>
          <w:tcPr>
            <w:tcW w:w="2806" w:type="pct"/>
            <w:shd w:val="clear" w:color="auto" w:fill="auto"/>
            <w:vAlign w:val="center"/>
            <w:hideMark/>
          </w:tcPr>
          <w:p w14:paraId="362B9111"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Marketing (Advertising)</w:t>
            </w:r>
          </w:p>
        </w:tc>
        <w:tc>
          <w:tcPr>
            <w:tcW w:w="949" w:type="pct"/>
            <w:shd w:val="clear" w:color="auto" w:fill="auto"/>
            <w:vAlign w:val="center"/>
            <w:hideMark/>
          </w:tcPr>
          <w:p w14:paraId="4068F9B0"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63FBDD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1ABAA8BB" w14:textId="77777777" w:rsidTr="009316A8">
        <w:tc>
          <w:tcPr>
            <w:tcW w:w="278" w:type="pct"/>
            <w:shd w:val="clear" w:color="auto" w:fill="auto"/>
            <w:vAlign w:val="center"/>
            <w:hideMark/>
          </w:tcPr>
          <w:p w14:paraId="309FD625"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8c</w:t>
            </w:r>
          </w:p>
        </w:tc>
        <w:tc>
          <w:tcPr>
            <w:tcW w:w="2806" w:type="pct"/>
            <w:shd w:val="clear" w:color="auto" w:fill="auto"/>
            <w:vAlign w:val="center"/>
            <w:hideMark/>
          </w:tcPr>
          <w:p w14:paraId="7EE7163D"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Utilities</w:t>
            </w:r>
          </w:p>
        </w:tc>
        <w:tc>
          <w:tcPr>
            <w:tcW w:w="949" w:type="pct"/>
            <w:shd w:val="clear" w:color="auto" w:fill="auto"/>
            <w:vAlign w:val="center"/>
            <w:hideMark/>
          </w:tcPr>
          <w:p w14:paraId="024D2956"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65376F6E"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22F2CA2B" w14:textId="77777777" w:rsidTr="009316A8">
        <w:tc>
          <w:tcPr>
            <w:tcW w:w="278" w:type="pct"/>
            <w:shd w:val="clear" w:color="auto" w:fill="auto"/>
            <w:vAlign w:val="center"/>
            <w:hideMark/>
          </w:tcPr>
          <w:p w14:paraId="05E7C948"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8d</w:t>
            </w:r>
          </w:p>
        </w:tc>
        <w:tc>
          <w:tcPr>
            <w:tcW w:w="2806" w:type="pct"/>
            <w:shd w:val="clear" w:color="auto" w:fill="auto"/>
            <w:vAlign w:val="center"/>
            <w:hideMark/>
          </w:tcPr>
          <w:p w14:paraId="28217D3D"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Repair and Maintenance</w:t>
            </w:r>
          </w:p>
        </w:tc>
        <w:tc>
          <w:tcPr>
            <w:tcW w:w="949" w:type="pct"/>
            <w:shd w:val="clear" w:color="auto" w:fill="auto"/>
            <w:vAlign w:val="center"/>
            <w:hideMark/>
          </w:tcPr>
          <w:p w14:paraId="27CE5BD6"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2A5EFF1"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1F87FADE" w14:textId="77777777" w:rsidTr="009316A8">
        <w:tc>
          <w:tcPr>
            <w:tcW w:w="278" w:type="pct"/>
            <w:shd w:val="clear" w:color="auto" w:fill="auto"/>
            <w:vAlign w:val="center"/>
            <w:hideMark/>
          </w:tcPr>
          <w:p w14:paraId="57429063"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8e</w:t>
            </w:r>
          </w:p>
        </w:tc>
        <w:tc>
          <w:tcPr>
            <w:tcW w:w="2806" w:type="pct"/>
            <w:shd w:val="clear" w:color="auto" w:fill="auto"/>
            <w:vAlign w:val="center"/>
            <w:hideMark/>
          </w:tcPr>
          <w:p w14:paraId="2FAA0BB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Undistributed Expense 1 ____________</w:t>
            </w:r>
          </w:p>
        </w:tc>
        <w:tc>
          <w:tcPr>
            <w:tcW w:w="949" w:type="pct"/>
            <w:shd w:val="clear" w:color="auto" w:fill="auto"/>
            <w:vAlign w:val="center"/>
            <w:hideMark/>
          </w:tcPr>
          <w:p w14:paraId="29905EF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2297403C"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 </w:t>
            </w:r>
          </w:p>
        </w:tc>
      </w:tr>
      <w:tr w:rsidR="00546FBA" w:rsidRPr="00911231" w14:paraId="5A1B2EE8" w14:textId="77777777" w:rsidTr="009316A8">
        <w:tc>
          <w:tcPr>
            <w:tcW w:w="278" w:type="pct"/>
            <w:shd w:val="clear" w:color="auto" w:fill="auto"/>
            <w:vAlign w:val="center"/>
            <w:hideMark/>
          </w:tcPr>
          <w:p w14:paraId="3EAFCB8C"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8f</w:t>
            </w:r>
          </w:p>
        </w:tc>
        <w:tc>
          <w:tcPr>
            <w:tcW w:w="2806" w:type="pct"/>
            <w:shd w:val="clear" w:color="auto" w:fill="auto"/>
            <w:vAlign w:val="center"/>
            <w:hideMark/>
          </w:tcPr>
          <w:p w14:paraId="79209CD6"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Undistributed Expense 2 ____________</w:t>
            </w:r>
          </w:p>
        </w:tc>
        <w:tc>
          <w:tcPr>
            <w:tcW w:w="949" w:type="pct"/>
            <w:shd w:val="clear" w:color="auto" w:fill="auto"/>
            <w:vAlign w:val="center"/>
            <w:hideMark/>
          </w:tcPr>
          <w:p w14:paraId="732DBBEB"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C8F2214"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 </w:t>
            </w:r>
          </w:p>
        </w:tc>
      </w:tr>
      <w:tr w:rsidR="00546FBA" w:rsidRPr="00911231" w14:paraId="030D763F" w14:textId="77777777" w:rsidTr="009316A8">
        <w:tc>
          <w:tcPr>
            <w:tcW w:w="278" w:type="pct"/>
            <w:shd w:val="clear" w:color="000000" w:fill="D9D9D9"/>
            <w:vAlign w:val="center"/>
            <w:hideMark/>
          </w:tcPr>
          <w:p w14:paraId="5FE36BB9"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9</w:t>
            </w:r>
          </w:p>
        </w:tc>
        <w:tc>
          <w:tcPr>
            <w:tcW w:w="2806" w:type="pct"/>
            <w:shd w:val="clear" w:color="000000" w:fill="D9D9D9"/>
            <w:vAlign w:val="center"/>
            <w:hideMark/>
          </w:tcPr>
          <w:p w14:paraId="32A87232"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Total Undistributed Expenses </w:t>
            </w:r>
            <w:r w:rsidRPr="00911231">
              <w:rPr>
                <w:rFonts w:cs="Arial"/>
                <w:color w:val="000000"/>
                <w:sz w:val="18"/>
                <w:szCs w:val="18"/>
                <w:vertAlign w:val="subscript"/>
              </w:rPr>
              <w:t>(add lines 8a-8f)</w:t>
            </w:r>
            <w:r w:rsidRPr="00911231">
              <w:rPr>
                <w:rFonts w:cs="Arial"/>
                <w:color w:val="000000"/>
                <w:sz w:val="18"/>
                <w:szCs w:val="18"/>
              </w:rPr>
              <w:t xml:space="preserve"> </w:t>
            </w:r>
            <w:r w:rsidRPr="00911231">
              <w:rPr>
                <w:rFonts w:cs="Arial"/>
                <w:b/>
                <w:color w:val="000000"/>
                <w:sz w:val="18"/>
                <w:szCs w:val="18"/>
              </w:rPr>
              <w:t xml:space="preserve"> </w:t>
            </w:r>
          </w:p>
        </w:tc>
        <w:tc>
          <w:tcPr>
            <w:tcW w:w="949" w:type="pct"/>
            <w:shd w:val="clear" w:color="000000" w:fill="D9D9D9"/>
            <w:vAlign w:val="center"/>
            <w:hideMark/>
          </w:tcPr>
          <w:p w14:paraId="0331C7C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27C9C814"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666DAC48" w14:textId="77777777" w:rsidTr="009316A8">
        <w:tc>
          <w:tcPr>
            <w:tcW w:w="278" w:type="pct"/>
            <w:shd w:val="clear" w:color="auto" w:fill="auto"/>
            <w:vAlign w:val="center"/>
          </w:tcPr>
          <w:p w14:paraId="367E043D"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10</w:t>
            </w:r>
          </w:p>
        </w:tc>
        <w:tc>
          <w:tcPr>
            <w:tcW w:w="2806" w:type="pct"/>
            <w:shd w:val="clear" w:color="000000" w:fill="FFFFFF"/>
            <w:vAlign w:val="center"/>
            <w:hideMark/>
          </w:tcPr>
          <w:p w14:paraId="1B75583B"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Fixed Expenses</w:t>
            </w:r>
          </w:p>
        </w:tc>
        <w:tc>
          <w:tcPr>
            <w:tcW w:w="949" w:type="pct"/>
            <w:shd w:val="clear" w:color="000000" w:fill="FFFFFF"/>
            <w:vAlign w:val="center"/>
          </w:tcPr>
          <w:p w14:paraId="7FC67F29" w14:textId="77777777" w:rsidR="00546FBA" w:rsidRPr="00911231" w:rsidRDefault="00546FBA" w:rsidP="009316A8">
            <w:pPr>
              <w:spacing w:before="60" w:after="0"/>
              <w:rPr>
                <w:rFonts w:cs="Arial"/>
                <w:b/>
                <w:color w:val="000000"/>
                <w:sz w:val="18"/>
                <w:szCs w:val="18"/>
              </w:rPr>
            </w:pPr>
          </w:p>
        </w:tc>
        <w:tc>
          <w:tcPr>
            <w:tcW w:w="967" w:type="pct"/>
            <w:shd w:val="clear" w:color="000000" w:fill="FFFFFF"/>
            <w:vAlign w:val="center"/>
          </w:tcPr>
          <w:p w14:paraId="7D093CC7" w14:textId="77777777" w:rsidR="00546FBA" w:rsidRPr="00911231" w:rsidRDefault="00546FBA" w:rsidP="009316A8">
            <w:pPr>
              <w:spacing w:before="60" w:after="0"/>
              <w:rPr>
                <w:rFonts w:cs="Arial"/>
                <w:b/>
                <w:color w:val="000000"/>
                <w:sz w:val="18"/>
                <w:szCs w:val="18"/>
              </w:rPr>
            </w:pPr>
          </w:p>
        </w:tc>
      </w:tr>
      <w:tr w:rsidR="00546FBA" w:rsidRPr="00911231" w14:paraId="3AAFE2BC" w14:textId="77777777" w:rsidTr="009316A8">
        <w:tc>
          <w:tcPr>
            <w:tcW w:w="278" w:type="pct"/>
            <w:shd w:val="clear" w:color="auto" w:fill="auto"/>
            <w:vAlign w:val="center"/>
          </w:tcPr>
          <w:p w14:paraId="18772817"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10a</w:t>
            </w:r>
          </w:p>
        </w:tc>
        <w:tc>
          <w:tcPr>
            <w:tcW w:w="2806" w:type="pct"/>
            <w:shd w:val="clear" w:color="auto" w:fill="auto"/>
            <w:vAlign w:val="center"/>
            <w:hideMark/>
          </w:tcPr>
          <w:p w14:paraId="2E49BD5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Insurance*</w:t>
            </w:r>
          </w:p>
        </w:tc>
        <w:tc>
          <w:tcPr>
            <w:tcW w:w="949" w:type="pct"/>
            <w:shd w:val="clear" w:color="auto" w:fill="auto"/>
            <w:vAlign w:val="center"/>
            <w:hideMark/>
          </w:tcPr>
          <w:p w14:paraId="5DF19B4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8DEE97B"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22379F89" w14:textId="77777777" w:rsidTr="009316A8">
        <w:tc>
          <w:tcPr>
            <w:tcW w:w="278" w:type="pct"/>
            <w:shd w:val="clear" w:color="auto" w:fill="auto"/>
            <w:vAlign w:val="center"/>
          </w:tcPr>
          <w:p w14:paraId="089A11FA"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10b</w:t>
            </w:r>
          </w:p>
        </w:tc>
        <w:tc>
          <w:tcPr>
            <w:tcW w:w="2806" w:type="pct"/>
            <w:shd w:val="clear" w:color="auto" w:fill="auto"/>
            <w:vAlign w:val="center"/>
            <w:hideMark/>
          </w:tcPr>
          <w:p w14:paraId="19B068D5"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 xml:space="preserve">NPS Franchise Fee </w:t>
            </w:r>
          </w:p>
        </w:tc>
        <w:tc>
          <w:tcPr>
            <w:tcW w:w="949" w:type="pct"/>
            <w:shd w:val="clear" w:color="auto" w:fill="auto"/>
            <w:vAlign w:val="center"/>
            <w:hideMark/>
          </w:tcPr>
          <w:p w14:paraId="1FB2720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BCCFDF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31F2B7C9" w14:textId="77777777" w:rsidTr="009316A8">
        <w:tc>
          <w:tcPr>
            <w:tcW w:w="278" w:type="pct"/>
            <w:shd w:val="clear" w:color="auto" w:fill="auto"/>
            <w:vAlign w:val="center"/>
          </w:tcPr>
          <w:p w14:paraId="4AF00417"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10c</w:t>
            </w:r>
          </w:p>
        </w:tc>
        <w:tc>
          <w:tcPr>
            <w:tcW w:w="2806" w:type="pct"/>
            <w:shd w:val="clear" w:color="auto" w:fill="auto"/>
            <w:vAlign w:val="center"/>
            <w:hideMark/>
          </w:tcPr>
          <w:p w14:paraId="74D9BE78"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Fixed Expense 1 __________________</w:t>
            </w:r>
          </w:p>
        </w:tc>
        <w:tc>
          <w:tcPr>
            <w:tcW w:w="949" w:type="pct"/>
            <w:shd w:val="clear" w:color="auto" w:fill="auto"/>
            <w:vAlign w:val="center"/>
            <w:hideMark/>
          </w:tcPr>
          <w:p w14:paraId="606CF2C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EABDAB9"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4F44EEAC" w14:textId="77777777" w:rsidTr="009316A8">
        <w:tc>
          <w:tcPr>
            <w:tcW w:w="278" w:type="pct"/>
            <w:shd w:val="clear" w:color="auto" w:fill="auto"/>
            <w:vAlign w:val="center"/>
          </w:tcPr>
          <w:p w14:paraId="478165EC" w14:textId="77777777" w:rsidR="00546FBA" w:rsidRPr="00911231" w:rsidRDefault="00546FBA" w:rsidP="009316A8">
            <w:pPr>
              <w:spacing w:before="60" w:after="0"/>
              <w:jc w:val="right"/>
              <w:rPr>
                <w:rFonts w:cs="Arial"/>
                <w:color w:val="000000"/>
                <w:sz w:val="18"/>
                <w:szCs w:val="18"/>
              </w:rPr>
            </w:pPr>
            <w:r w:rsidRPr="00911231">
              <w:rPr>
                <w:rFonts w:cs="Arial"/>
                <w:color w:val="000000"/>
                <w:sz w:val="18"/>
                <w:szCs w:val="18"/>
              </w:rPr>
              <w:t>10d</w:t>
            </w:r>
          </w:p>
        </w:tc>
        <w:tc>
          <w:tcPr>
            <w:tcW w:w="2806" w:type="pct"/>
            <w:shd w:val="clear" w:color="auto" w:fill="auto"/>
            <w:vAlign w:val="center"/>
            <w:hideMark/>
          </w:tcPr>
          <w:p w14:paraId="4A2FE8A6"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Other Fixed Expense 2 __________________</w:t>
            </w:r>
          </w:p>
        </w:tc>
        <w:tc>
          <w:tcPr>
            <w:tcW w:w="949" w:type="pct"/>
            <w:shd w:val="clear" w:color="auto" w:fill="auto"/>
            <w:vAlign w:val="center"/>
            <w:hideMark/>
          </w:tcPr>
          <w:p w14:paraId="2AFD00F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71A192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42DFF6AC" w14:textId="77777777" w:rsidTr="009316A8">
        <w:tc>
          <w:tcPr>
            <w:tcW w:w="278" w:type="pct"/>
            <w:shd w:val="clear" w:color="000000" w:fill="D9D9D9"/>
            <w:vAlign w:val="center"/>
          </w:tcPr>
          <w:p w14:paraId="22852B15"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11</w:t>
            </w:r>
          </w:p>
        </w:tc>
        <w:tc>
          <w:tcPr>
            <w:tcW w:w="2806" w:type="pct"/>
            <w:shd w:val="clear" w:color="000000" w:fill="D9D9D9"/>
            <w:vAlign w:val="center"/>
            <w:hideMark/>
          </w:tcPr>
          <w:p w14:paraId="69D27C00"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Total Fixed Expenses </w:t>
            </w:r>
            <w:r w:rsidRPr="00911231">
              <w:rPr>
                <w:rFonts w:cs="Arial"/>
                <w:color w:val="000000"/>
                <w:sz w:val="18"/>
                <w:szCs w:val="18"/>
                <w:vertAlign w:val="subscript"/>
              </w:rPr>
              <w:t>(add lines 10a-10d)</w:t>
            </w:r>
          </w:p>
        </w:tc>
        <w:tc>
          <w:tcPr>
            <w:tcW w:w="949" w:type="pct"/>
            <w:shd w:val="clear" w:color="000000" w:fill="D9D9D9"/>
            <w:vAlign w:val="center"/>
            <w:hideMark/>
          </w:tcPr>
          <w:p w14:paraId="4AEBEEC1"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58334B63"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0A00C2E5" w14:textId="77777777" w:rsidTr="009316A8">
        <w:tc>
          <w:tcPr>
            <w:tcW w:w="278" w:type="pct"/>
            <w:shd w:val="clear" w:color="000000" w:fill="D9D9D9"/>
            <w:vAlign w:val="center"/>
          </w:tcPr>
          <w:p w14:paraId="2506F8EE"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12</w:t>
            </w:r>
          </w:p>
        </w:tc>
        <w:tc>
          <w:tcPr>
            <w:tcW w:w="2806" w:type="pct"/>
            <w:shd w:val="clear" w:color="000000" w:fill="D9D9D9"/>
            <w:vAlign w:val="center"/>
          </w:tcPr>
          <w:p w14:paraId="17889123"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Total direct, undistributed and fixed expenses </w:t>
            </w:r>
            <w:r w:rsidRPr="00911231">
              <w:rPr>
                <w:rFonts w:cs="Arial"/>
                <w:color w:val="000000"/>
                <w:sz w:val="18"/>
                <w:szCs w:val="18"/>
              </w:rPr>
              <w:t>(add lines 7, 9 and 11)</w:t>
            </w:r>
          </w:p>
        </w:tc>
        <w:tc>
          <w:tcPr>
            <w:tcW w:w="949" w:type="pct"/>
            <w:shd w:val="clear" w:color="000000" w:fill="D9D9D9"/>
            <w:vAlign w:val="center"/>
          </w:tcPr>
          <w:p w14:paraId="6D34BAE9" w14:textId="77777777" w:rsidR="00546FBA" w:rsidRPr="00911231" w:rsidRDefault="00546FBA" w:rsidP="009316A8">
            <w:pPr>
              <w:spacing w:before="60" w:after="0"/>
              <w:rPr>
                <w:rFonts w:cs="Arial"/>
                <w:color w:val="000000"/>
                <w:sz w:val="18"/>
                <w:szCs w:val="18"/>
              </w:rPr>
            </w:pPr>
          </w:p>
        </w:tc>
        <w:tc>
          <w:tcPr>
            <w:tcW w:w="967" w:type="pct"/>
            <w:shd w:val="clear" w:color="000000" w:fill="D9D9D9"/>
            <w:vAlign w:val="center"/>
          </w:tcPr>
          <w:p w14:paraId="1AF37CA0" w14:textId="77777777" w:rsidR="00546FBA" w:rsidRPr="00911231" w:rsidRDefault="00546FBA" w:rsidP="009316A8">
            <w:pPr>
              <w:spacing w:before="60" w:after="0"/>
              <w:rPr>
                <w:rFonts w:cs="Arial"/>
                <w:color w:val="000000"/>
                <w:sz w:val="18"/>
                <w:szCs w:val="18"/>
              </w:rPr>
            </w:pPr>
          </w:p>
        </w:tc>
      </w:tr>
      <w:tr w:rsidR="00546FBA" w:rsidRPr="00911231" w14:paraId="7A8948F8" w14:textId="77777777" w:rsidTr="009316A8">
        <w:tc>
          <w:tcPr>
            <w:tcW w:w="278" w:type="pct"/>
            <w:shd w:val="clear" w:color="000000" w:fill="D9D9D9"/>
            <w:vAlign w:val="center"/>
          </w:tcPr>
          <w:p w14:paraId="5A418A94"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13</w:t>
            </w:r>
          </w:p>
        </w:tc>
        <w:tc>
          <w:tcPr>
            <w:tcW w:w="2806" w:type="pct"/>
            <w:shd w:val="clear" w:color="000000" w:fill="D9D9D9"/>
            <w:vAlign w:val="center"/>
            <w:hideMark/>
          </w:tcPr>
          <w:p w14:paraId="1F6E433C"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EBITDA* </w:t>
            </w:r>
            <w:r w:rsidRPr="00911231">
              <w:rPr>
                <w:rFonts w:cs="Arial"/>
                <w:color w:val="000000"/>
                <w:sz w:val="18"/>
                <w:szCs w:val="18"/>
                <w:vertAlign w:val="subscript"/>
              </w:rPr>
              <w:t>(Line 5 minus line 12)</w:t>
            </w:r>
          </w:p>
        </w:tc>
        <w:tc>
          <w:tcPr>
            <w:tcW w:w="949" w:type="pct"/>
            <w:shd w:val="clear" w:color="000000" w:fill="D9D9D9"/>
            <w:vAlign w:val="center"/>
            <w:hideMark/>
          </w:tcPr>
          <w:p w14:paraId="641604C0"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3BC11D2E"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5EFE6FDB" w14:textId="77777777" w:rsidTr="009316A8">
        <w:tc>
          <w:tcPr>
            <w:tcW w:w="278" w:type="pct"/>
            <w:shd w:val="clear" w:color="auto" w:fill="auto"/>
            <w:vAlign w:val="center"/>
          </w:tcPr>
          <w:p w14:paraId="7FC15B6F"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14</w:t>
            </w:r>
          </w:p>
        </w:tc>
        <w:tc>
          <w:tcPr>
            <w:tcW w:w="2806" w:type="pct"/>
            <w:shd w:val="clear" w:color="auto" w:fill="auto"/>
            <w:vAlign w:val="center"/>
            <w:hideMark/>
          </w:tcPr>
          <w:p w14:paraId="37DDAF94"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Depreciation and Amortization</w:t>
            </w:r>
          </w:p>
        </w:tc>
        <w:tc>
          <w:tcPr>
            <w:tcW w:w="949" w:type="pct"/>
            <w:shd w:val="clear" w:color="auto" w:fill="auto"/>
            <w:vAlign w:val="center"/>
            <w:hideMark/>
          </w:tcPr>
          <w:p w14:paraId="4EA59D27"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28AB99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00D0B3F9" w14:textId="77777777" w:rsidTr="009316A8">
        <w:tc>
          <w:tcPr>
            <w:tcW w:w="278" w:type="pct"/>
            <w:shd w:val="clear" w:color="auto" w:fill="auto"/>
            <w:vAlign w:val="center"/>
          </w:tcPr>
          <w:p w14:paraId="6215FF8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15</w:t>
            </w:r>
          </w:p>
        </w:tc>
        <w:tc>
          <w:tcPr>
            <w:tcW w:w="2806" w:type="pct"/>
            <w:shd w:val="clear" w:color="auto" w:fill="auto"/>
            <w:vAlign w:val="center"/>
            <w:hideMark/>
          </w:tcPr>
          <w:p w14:paraId="00F87ECA" w14:textId="77777777" w:rsidR="00546FBA" w:rsidRPr="00911231" w:rsidRDefault="00546FBA" w:rsidP="009316A8">
            <w:pPr>
              <w:spacing w:before="60" w:after="0"/>
              <w:jc w:val="left"/>
              <w:rPr>
                <w:rFonts w:cs="Arial"/>
                <w:color w:val="000000"/>
                <w:sz w:val="18"/>
                <w:szCs w:val="18"/>
              </w:rPr>
            </w:pPr>
            <w:r w:rsidRPr="00911231">
              <w:rPr>
                <w:rFonts w:cs="Arial"/>
                <w:color w:val="000000"/>
                <w:sz w:val="18"/>
                <w:szCs w:val="18"/>
              </w:rPr>
              <w:t>Interest</w:t>
            </w:r>
          </w:p>
        </w:tc>
        <w:tc>
          <w:tcPr>
            <w:tcW w:w="949" w:type="pct"/>
            <w:shd w:val="clear" w:color="auto" w:fill="auto"/>
            <w:vAlign w:val="center"/>
            <w:hideMark/>
          </w:tcPr>
          <w:p w14:paraId="5824CD52"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6E596A3"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r w:rsidR="00546FBA" w:rsidRPr="00911231" w14:paraId="59DE5D91" w14:textId="77777777" w:rsidTr="009316A8">
        <w:trPr>
          <w:trHeight w:val="340"/>
        </w:trPr>
        <w:tc>
          <w:tcPr>
            <w:tcW w:w="278" w:type="pct"/>
            <w:shd w:val="clear" w:color="000000" w:fill="D9D9D9"/>
            <w:vAlign w:val="center"/>
          </w:tcPr>
          <w:p w14:paraId="6195193E" w14:textId="77777777" w:rsidR="00546FBA" w:rsidRPr="00911231" w:rsidRDefault="00546FBA" w:rsidP="009316A8">
            <w:pPr>
              <w:spacing w:before="60" w:after="0"/>
              <w:rPr>
                <w:rFonts w:cs="Arial"/>
                <w:b/>
                <w:color w:val="000000"/>
                <w:sz w:val="18"/>
                <w:szCs w:val="18"/>
              </w:rPr>
            </w:pPr>
            <w:r w:rsidRPr="00911231">
              <w:rPr>
                <w:rFonts w:cs="Arial"/>
                <w:b/>
                <w:color w:val="000000"/>
                <w:sz w:val="18"/>
                <w:szCs w:val="18"/>
              </w:rPr>
              <w:t>16</w:t>
            </w:r>
          </w:p>
        </w:tc>
        <w:tc>
          <w:tcPr>
            <w:tcW w:w="2806" w:type="pct"/>
            <w:shd w:val="clear" w:color="000000" w:fill="D9D9D9"/>
            <w:hideMark/>
          </w:tcPr>
          <w:p w14:paraId="2FF64BCC" w14:textId="77777777" w:rsidR="00546FBA" w:rsidRPr="00911231" w:rsidRDefault="00546FBA" w:rsidP="009316A8">
            <w:pPr>
              <w:spacing w:before="60" w:after="0"/>
              <w:jc w:val="left"/>
              <w:rPr>
                <w:rFonts w:cs="Arial"/>
                <w:b/>
                <w:color w:val="000000"/>
                <w:sz w:val="18"/>
                <w:szCs w:val="18"/>
              </w:rPr>
            </w:pPr>
            <w:r w:rsidRPr="00911231">
              <w:rPr>
                <w:rFonts w:cs="Arial"/>
                <w:b/>
                <w:color w:val="000000"/>
                <w:sz w:val="18"/>
                <w:szCs w:val="18"/>
              </w:rPr>
              <w:t xml:space="preserve">Net Income Before Income Taxes </w:t>
            </w:r>
            <w:r w:rsidRPr="00911231">
              <w:rPr>
                <w:rFonts w:cs="Arial"/>
                <w:b/>
                <w:color w:val="000000"/>
                <w:sz w:val="18"/>
                <w:szCs w:val="18"/>
              </w:rPr>
              <w:br/>
            </w:r>
            <w:r w:rsidRPr="00911231">
              <w:rPr>
                <w:rFonts w:cs="Arial"/>
                <w:color w:val="000000"/>
                <w:sz w:val="18"/>
                <w:szCs w:val="18"/>
              </w:rPr>
              <w:t>(Line 13, minus lines 14 &amp; 15)</w:t>
            </w:r>
          </w:p>
        </w:tc>
        <w:tc>
          <w:tcPr>
            <w:tcW w:w="949" w:type="pct"/>
            <w:shd w:val="clear" w:color="000000" w:fill="D9D9D9"/>
            <w:vAlign w:val="center"/>
            <w:hideMark/>
          </w:tcPr>
          <w:p w14:paraId="16C6A21C"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5D45CD35" w14:textId="77777777" w:rsidR="00546FBA" w:rsidRPr="00911231" w:rsidRDefault="00546FBA" w:rsidP="009316A8">
            <w:pPr>
              <w:spacing w:before="60" w:after="0"/>
              <w:rPr>
                <w:rFonts w:cs="Arial"/>
                <w:color w:val="000000"/>
                <w:sz w:val="18"/>
                <w:szCs w:val="18"/>
              </w:rPr>
            </w:pPr>
            <w:r w:rsidRPr="00911231">
              <w:rPr>
                <w:rFonts w:cs="Arial"/>
                <w:color w:val="000000"/>
                <w:sz w:val="18"/>
                <w:szCs w:val="18"/>
              </w:rPr>
              <w:t> </w:t>
            </w:r>
          </w:p>
        </w:tc>
      </w:tr>
    </w:tbl>
    <w:p w14:paraId="3A172237" w14:textId="027FEE7B" w:rsidR="00546FBA" w:rsidRDefault="00546FBA" w:rsidP="00B16C1C">
      <w:pPr>
        <w:spacing w:before="240" w:after="200" w:line="276" w:lineRule="auto"/>
        <w:ind w:left="274"/>
        <w:rPr>
          <w:b/>
          <w:bCs/>
          <w:color w:val="000000"/>
        </w:rPr>
      </w:pPr>
    </w:p>
    <w:p w14:paraId="68DC9186" w14:textId="77777777" w:rsidR="00181742" w:rsidRPr="00911231" w:rsidRDefault="00181742" w:rsidP="00181742">
      <w:pPr>
        <w:spacing w:before="60"/>
        <w:jc w:val="center"/>
        <w:rPr>
          <w:b/>
        </w:rPr>
      </w:pPr>
      <w:r w:rsidRPr="00911231">
        <w:rPr>
          <w:b/>
        </w:rPr>
        <w:lastRenderedPageBreak/>
        <w:t>NOTICES</w:t>
      </w:r>
    </w:p>
    <w:p w14:paraId="70C7A70E" w14:textId="77777777" w:rsidR="00181742" w:rsidRPr="00911231" w:rsidRDefault="00181742" w:rsidP="00181742">
      <w:pPr>
        <w:spacing w:before="60"/>
        <w:jc w:val="center"/>
        <w:rPr>
          <w:b/>
        </w:rPr>
      </w:pPr>
      <w:r w:rsidRPr="00911231">
        <w:rPr>
          <w:b/>
        </w:rPr>
        <w:t>PRIVACY ACT STATEMENT</w:t>
      </w:r>
    </w:p>
    <w:p w14:paraId="3660BB13" w14:textId="77777777" w:rsidR="00181742" w:rsidRPr="00911231" w:rsidRDefault="00181742" w:rsidP="00181742">
      <w:pPr>
        <w:spacing w:before="4" w:after="0"/>
        <w:ind w:left="119"/>
        <w:rPr>
          <w:rFonts w:cs="Arial"/>
          <w:b/>
          <w:sz w:val="18"/>
          <w:szCs w:val="18"/>
        </w:rPr>
      </w:pPr>
    </w:p>
    <w:p w14:paraId="37F58C76"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Authority: </w:t>
      </w:r>
      <w:r w:rsidRPr="00911231">
        <w:rPr>
          <w:rFonts w:eastAsiaTheme="minorHAnsi" w:cs="Arial"/>
          <w:color w:val="000000"/>
          <w:sz w:val="18"/>
          <w:szCs w:val="18"/>
        </w:rPr>
        <w:t>The authority to collect information on the attached form is derived from 54 U.S.C. 1019, Concessions and Commercial Use Authorizations.</w:t>
      </w:r>
    </w:p>
    <w:p w14:paraId="621A6C6C"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2ABE581B"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Purpose: </w:t>
      </w:r>
      <w:r w:rsidRPr="00911231">
        <w:rPr>
          <w:rFonts w:eastAsiaTheme="minorHAnsi" w:cs="Arial"/>
          <w:color w:val="000000"/>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346DAB9"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3041E006"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Routine Uses: </w:t>
      </w:r>
      <w:r w:rsidRPr="00911231">
        <w:rPr>
          <w:rFonts w:eastAsiaTheme="minorHAnsi" w:cs="Arial"/>
          <w:color w:val="000000"/>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11231">
        <w:rPr>
          <w:rFonts w:ascii="Arial" w:eastAsiaTheme="minorHAnsi" w:hAnsi="Arial" w:cs="Arial"/>
          <w:color w:val="000000"/>
          <w:sz w:val="18"/>
          <w:szCs w:val="18"/>
        </w:rPr>
        <w:t> </w:t>
      </w:r>
      <w:r w:rsidRPr="00911231">
        <w:rPr>
          <w:rFonts w:eastAsiaTheme="minorHAnsi" w:cs="Arial"/>
          <w:color w:val="000000"/>
          <w:sz w:val="18"/>
          <w:szCs w:val="18"/>
        </w:rPr>
        <w:t xml:space="preserve">This notice can be found at </w:t>
      </w:r>
      <w:hyperlink r:id="rId35" w:history="1">
        <w:r w:rsidRPr="00911231">
          <w:rPr>
            <w:rFonts w:eastAsiaTheme="minorHAnsi" w:cs="Arial"/>
            <w:color w:val="0000FF"/>
            <w:sz w:val="18"/>
            <w:szCs w:val="18"/>
            <w:u w:val="single"/>
          </w:rPr>
          <w:t>https://www.doi.gov/privacy/sorn</w:t>
        </w:r>
      </w:hyperlink>
      <w:r w:rsidRPr="00911231">
        <w:rPr>
          <w:rFonts w:eastAsiaTheme="minorHAnsi" w:cs="Arial"/>
          <w:color w:val="000000"/>
          <w:sz w:val="18"/>
          <w:szCs w:val="18"/>
        </w:rPr>
        <w:t xml:space="preserve">. </w:t>
      </w:r>
    </w:p>
    <w:p w14:paraId="6A3C0079"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1AEB07F0"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Disclosure: </w:t>
      </w:r>
      <w:r w:rsidRPr="00911231">
        <w:rPr>
          <w:rFonts w:eastAsiaTheme="minorHAnsi" w:cs="Arial"/>
          <w:color w:val="000000"/>
          <w:sz w:val="18"/>
          <w:szCs w:val="18"/>
        </w:rPr>
        <w:t>Providing your information is voluntary, however, failure to provide the requested information may impede the evaluation of your proposal in response to available concession opportunities.</w:t>
      </w:r>
    </w:p>
    <w:p w14:paraId="459C3DD5"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15FCDE56" w14:textId="77777777" w:rsidR="00181742" w:rsidRPr="00911231" w:rsidRDefault="00181742" w:rsidP="00181742">
      <w:pPr>
        <w:spacing w:before="60"/>
        <w:jc w:val="center"/>
        <w:rPr>
          <w:b/>
        </w:rPr>
      </w:pPr>
      <w:r w:rsidRPr="00911231">
        <w:rPr>
          <w:b/>
        </w:rPr>
        <w:t>PAPERWORK REDUCTION ACT STATEMENT</w:t>
      </w:r>
    </w:p>
    <w:p w14:paraId="20EA476F" w14:textId="77777777" w:rsidR="00181742" w:rsidRPr="00911231" w:rsidRDefault="00181742" w:rsidP="00181742">
      <w:pPr>
        <w:spacing w:before="60" w:after="0"/>
        <w:ind w:left="120" w:right="237"/>
        <w:rPr>
          <w:rFonts w:cs="Arial"/>
          <w:sz w:val="18"/>
          <w:szCs w:val="18"/>
        </w:rPr>
      </w:pPr>
      <w:r w:rsidRPr="0091123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6C33E05" w14:textId="77777777" w:rsidR="00181742" w:rsidRPr="00911231" w:rsidRDefault="00181742" w:rsidP="00181742">
      <w:pPr>
        <w:spacing w:before="60" w:after="0"/>
        <w:ind w:left="120" w:right="237"/>
        <w:rPr>
          <w:rFonts w:cs="Arial"/>
          <w:sz w:val="18"/>
          <w:szCs w:val="18"/>
        </w:rPr>
      </w:pPr>
    </w:p>
    <w:p w14:paraId="1B2F37B6" w14:textId="77777777" w:rsidR="00181742" w:rsidRPr="00911231" w:rsidRDefault="00181742" w:rsidP="00181742">
      <w:pPr>
        <w:spacing w:before="60"/>
        <w:jc w:val="center"/>
        <w:rPr>
          <w:b/>
        </w:rPr>
      </w:pPr>
      <w:r w:rsidRPr="00911231">
        <w:rPr>
          <w:b/>
        </w:rPr>
        <w:t>ESTIMATED BURDEN STATEMENT</w:t>
      </w:r>
    </w:p>
    <w:p w14:paraId="7D78F830" w14:textId="77777777" w:rsidR="00181742" w:rsidRDefault="00181742" w:rsidP="00181742">
      <w:pPr>
        <w:suppressAutoHyphens w:val="0"/>
        <w:spacing w:before="60" w:after="60"/>
        <w:jc w:val="left"/>
        <w:rPr>
          <w:rFonts w:cs="Arial"/>
          <w:sz w:val="18"/>
          <w:szCs w:val="18"/>
        </w:rPr>
      </w:pPr>
      <w:r w:rsidRPr="00911231">
        <w:rPr>
          <w:rFonts w:cs="Arial"/>
          <w:spacing w:val="2"/>
          <w:sz w:val="18"/>
          <w:szCs w:val="18"/>
        </w:rPr>
        <w:t xml:space="preserve">We </w:t>
      </w:r>
      <w:r w:rsidRPr="0091123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911231">
        <w:rPr>
          <w:rFonts w:cs="Arial"/>
          <w:spacing w:val="-2"/>
          <w:sz w:val="18"/>
          <w:szCs w:val="18"/>
        </w:rPr>
        <w:t xml:space="preserve"> </w:t>
      </w:r>
      <w:r w:rsidRPr="00911231">
        <w:rPr>
          <w:rFonts w:cs="Arial"/>
          <w:sz w:val="18"/>
          <w:szCs w:val="18"/>
        </w:rPr>
        <w:t>address.</w:t>
      </w:r>
    </w:p>
    <w:p w14:paraId="7AA40C7C" w14:textId="77777777" w:rsidR="00DE173C" w:rsidRDefault="00DE173C" w:rsidP="00B16C1C">
      <w:pPr>
        <w:spacing w:before="240" w:after="200" w:line="276" w:lineRule="auto"/>
        <w:ind w:left="274"/>
        <w:rPr>
          <w:b/>
          <w:bCs/>
          <w:color w:val="000000"/>
        </w:rPr>
      </w:pPr>
    </w:p>
    <w:p w14:paraId="3953F13D" w14:textId="77777777" w:rsidR="00DE173C" w:rsidRDefault="00DE173C">
      <w:pPr>
        <w:suppressAutoHyphens w:val="0"/>
        <w:spacing w:before="60" w:after="60"/>
        <w:jc w:val="left"/>
        <w:rPr>
          <w:b/>
          <w:bCs/>
          <w:color w:val="000000"/>
        </w:rPr>
      </w:pPr>
      <w:r>
        <w:rPr>
          <w:b/>
          <w:bCs/>
          <w:color w:val="000000"/>
        </w:rPr>
        <w:br w:type="page"/>
      </w:r>
    </w:p>
    <w:p w14:paraId="35BBA395" w14:textId="645A7B43" w:rsidR="00503A84" w:rsidRPr="005D0E23" w:rsidRDefault="00503A84" w:rsidP="00DE173C">
      <w:pPr>
        <w:spacing w:before="240" w:after="200" w:line="276" w:lineRule="auto"/>
        <w:ind w:left="274"/>
        <w:rPr>
          <w:rFonts w:cs="Arial"/>
          <w:sz w:val="18"/>
          <w:szCs w:val="18"/>
        </w:rPr>
        <w:sectPr w:rsidR="00503A84" w:rsidRPr="005D0E23" w:rsidSect="007E184B">
          <w:headerReference w:type="default" r:id="rId36"/>
          <w:footerReference w:type="default" r:id="rId3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560A9258"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558CB861" w:rsidR="009F71A5" w:rsidRPr="005311C8" w:rsidRDefault="009F71A5" w:rsidP="009F71A5">
      <w:r w:rsidRPr="005311C8">
        <w:t xml:space="preserve">The minimum franchise fee acceptable to the Service </w:t>
      </w:r>
      <w:r w:rsidRPr="00A0166D">
        <w:t xml:space="preserve">is </w:t>
      </w:r>
      <w:r w:rsidR="00244E64">
        <w:t>3%</w:t>
      </w:r>
      <w:r w:rsidR="008436DE">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598DFD63" w14:textId="77777777" w:rsidR="001D6CBC" w:rsidRPr="001D0632" w:rsidRDefault="001D6CBC" w:rsidP="001D6CBC">
      <w:pPr>
        <w:spacing w:before="144" w:after="144"/>
        <w:jc w:val="left"/>
      </w:pP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2889AD15" w14:textId="77777777" w:rsidR="0023306C" w:rsidRDefault="0023306C" w:rsidP="0023306C">
      <w:pPr>
        <w:pStyle w:val="Heading3"/>
      </w:pPr>
      <w:r>
        <w:t>Service Objectives:</w:t>
      </w:r>
    </w:p>
    <w:p w14:paraId="4A8317B6" w14:textId="51FBAA89" w:rsidR="00396B2A" w:rsidRDefault="00396B2A" w:rsidP="0023306C">
      <w:pPr>
        <w:jc w:val="left"/>
      </w:pPr>
      <w:r>
        <w:t xml:space="preserve">The Service’s </w:t>
      </w:r>
      <w:r w:rsidR="008F4790">
        <w:t xml:space="preserve">objective is for the Concessioner to </w:t>
      </w:r>
      <w:r w:rsidR="001E6644">
        <w:t xml:space="preserve">seek to </w:t>
      </w:r>
      <w:r w:rsidR="0049251E">
        <w:t xml:space="preserve">reduce </w:t>
      </w:r>
      <w:r w:rsidR="0075624D">
        <w:t>solid waste</w:t>
      </w:r>
      <w:r w:rsidR="005C5AB3">
        <w:t>, conserv</w:t>
      </w:r>
      <w:r w:rsidR="0049251E">
        <w:t>e</w:t>
      </w:r>
      <w:r w:rsidR="005C5AB3">
        <w:t xml:space="preserve"> energy</w:t>
      </w:r>
      <w:r w:rsidR="0049251E">
        <w:t xml:space="preserve"> resources</w:t>
      </w:r>
      <w:r w:rsidR="005C5AB3">
        <w:t>, and</w:t>
      </w:r>
      <w:r w:rsidR="001E6644">
        <w:t xml:space="preserve"> implement</w:t>
      </w:r>
      <w:r w:rsidR="005C5AB3">
        <w:t xml:space="preserve"> </w:t>
      </w:r>
      <w:r w:rsidR="002F6209">
        <w:t xml:space="preserve">an </w:t>
      </w:r>
      <w:r w:rsidR="005C5AB3">
        <w:t>environmental purchasing</w:t>
      </w:r>
      <w:r w:rsidR="001E6644">
        <w:t xml:space="preserve"> </w:t>
      </w:r>
      <w:r w:rsidR="002F6209">
        <w:t>program in association with its in-Area operations</w:t>
      </w:r>
      <w:r w:rsidR="001E6644">
        <w:t>.</w:t>
      </w:r>
      <w:r w:rsidR="005C5AB3">
        <w:t xml:space="preserve"> </w:t>
      </w:r>
      <w:r w:rsidR="008F4790">
        <w:t xml:space="preserve"> </w:t>
      </w:r>
    </w:p>
    <w:p w14:paraId="570E19A4" w14:textId="77777777" w:rsidR="0023306C" w:rsidRDefault="0023306C" w:rsidP="0023306C">
      <w:pPr>
        <w:pStyle w:val="Heading3"/>
        <w:jc w:val="left"/>
      </w:pPr>
      <w:r>
        <w:t>Environmentally Sustainable Practices</w:t>
      </w:r>
    </w:p>
    <w:p w14:paraId="52FA9560" w14:textId="77777777" w:rsidR="0023306C" w:rsidRDefault="0023306C" w:rsidP="0023306C">
      <w:pPr>
        <w:jc w:val="left"/>
      </w:pPr>
      <w:r>
        <w:t xml:space="preserve">Using no more than two (2) pages, including all text, pictures, graphs, etc., describe the specific actions you will take to: </w:t>
      </w:r>
    </w:p>
    <w:p w14:paraId="724153D2" w14:textId="00393E02" w:rsidR="0023306C" w:rsidRDefault="0023306C" w:rsidP="0023306C">
      <w:pPr>
        <w:pStyle w:val="ListParagraph"/>
        <w:numPr>
          <w:ilvl w:val="0"/>
          <w:numId w:val="30"/>
        </w:numPr>
      </w:pPr>
      <w:r>
        <w:t>Reduce the generation of solid waste</w:t>
      </w:r>
      <w:r w:rsidR="00951BDD">
        <w:t>;</w:t>
      </w:r>
      <w:r>
        <w:t xml:space="preserve"> </w:t>
      </w:r>
    </w:p>
    <w:p w14:paraId="4F399839" w14:textId="77777777" w:rsidR="0023306C" w:rsidRDefault="0023306C" w:rsidP="0023306C">
      <w:pPr>
        <w:pStyle w:val="ListParagraph"/>
        <w:numPr>
          <w:ilvl w:val="0"/>
          <w:numId w:val="30"/>
        </w:numPr>
      </w:pPr>
      <w:r>
        <w:t xml:space="preserve">Conserve energy resources (gasoline, oil, etc); and, </w:t>
      </w:r>
    </w:p>
    <w:p w14:paraId="6F91A323" w14:textId="77777777" w:rsidR="0023306C" w:rsidRDefault="0023306C" w:rsidP="0023306C">
      <w:pPr>
        <w:pStyle w:val="ListParagraph"/>
        <w:numPr>
          <w:ilvl w:val="0"/>
          <w:numId w:val="30"/>
        </w:numPr>
      </w:pPr>
      <w:r>
        <w:t xml:space="preserve">Promote sustainability through environmental purchasing associated with in-Area operations.  </w:t>
      </w:r>
    </w:p>
    <w:p w14:paraId="412C6D27" w14:textId="77777777" w:rsidR="0023306C" w:rsidRDefault="0023306C" w:rsidP="0023306C">
      <w:pPr>
        <w:jc w:val="left"/>
      </w:pPr>
      <w:r>
        <w:t>Note to Offerors:</w:t>
      </w:r>
    </w:p>
    <w:p w14:paraId="60643952" w14:textId="77777777" w:rsidR="0023306C" w:rsidRDefault="0023306C" w:rsidP="0023306C">
      <w:pPr>
        <w:pStyle w:val="ListParagraph"/>
        <w:numPr>
          <w:ilvl w:val="0"/>
          <w:numId w:val="24"/>
        </w:numPr>
      </w:pPr>
      <w:r>
        <w:t xml:space="preserve">A better response will focus on reducing the generation of solid waste rather than recycling or diversion programs for solid waste. </w:t>
      </w:r>
    </w:p>
    <w:p w14:paraId="7FF7FBEA" w14:textId="77777777" w:rsidR="0023306C" w:rsidRDefault="0023306C" w:rsidP="0023306C">
      <w:pPr>
        <w:pStyle w:val="ListParagraph"/>
        <w:numPr>
          <w:ilvl w:val="0"/>
          <w:numId w:val="24"/>
        </w:numPr>
      </w:pPr>
      <w:r>
        <w:t xml:space="preserve">The Service will not evaluate any commitments related to EV technology in the scoring of this Subfactor. See Draft </w:t>
      </w:r>
      <w:r w:rsidRPr="00566C30">
        <w:t>Contract Operating Plan Section 3)K)2) for</w:t>
      </w:r>
      <w:r>
        <w:t xml:space="preserve"> information regarding the use of EV technology. The Service may entertain discussions with successful offerors throughout the term of the Draft Contract as Area infrastructure and improving EV technology become more understood.</w:t>
      </w:r>
    </w:p>
    <w:p w14:paraId="53EDC9DD" w14:textId="37301998" w:rsidR="00E95900" w:rsidRDefault="00E95900" w:rsidP="0023306C">
      <w:pPr>
        <w:pStyle w:val="ListParagraph"/>
        <w:numPr>
          <w:ilvl w:val="0"/>
          <w:numId w:val="24"/>
        </w:numPr>
      </w:pPr>
      <w:r>
        <w:t xml:space="preserve">Offerors should not include commitments on behalf of its subconcessioner, if applicable, but may describe actions the offeror will take to ensure its subconcessioner reduces solid waste, conserves energy resources, and promotes sustainability through environmental purchasing. </w:t>
      </w:r>
    </w:p>
    <w:p w14:paraId="2E4874D1" w14:textId="77777777" w:rsidR="003E42FB" w:rsidRDefault="003E42FB" w:rsidP="001D6CBC">
      <w:pPr>
        <w:pBdr>
          <w:top w:val="nil"/>
          <w:left w:val="nil"/>
          <w:bottom w:val="nil"/>
          <w:right w:val="nil"/>
          <w:between w:val="nil"/>
        </w:pBdr>
        <w:suppressAutoHyphens w:val="0"/>
        <w:spacing w:before="120" w:after="0"/>
        <w:ind w:left="360"/>
        <w:jc w:val="left"/>
      </w:pPr>
    </w:p>
    <w:sectPr w:rsidR="003E42FB" w:rsidSect="00C50567">
      <w:headerReference w:type="default" r:id="rId38"/>
      <w:footerReference w:type="default" r:id="rId39"/>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88B3" w14:textId="77777777" w:rsidR="006169ED" w:rsidRDefault="006169ED" w:rsidP="00F82905">
      <w:r>
        <w:separator/>
      </w:r>
    </w:p>
  </w:endnote>
  <w:endnote w:type="continuationSeparator" w:id="0">
    <w:p w14:paraId="42220659" w14:textId="77777777" w:rsidR="006169ED" w:rsidRDefault="006169ED" w:rsidP="00F82905">
      <w:r>
        <w:continuationSeparator/>
      </w:r>
    </w:p>
  </w:endnote>
  <w:endnote w:type="continuationNotice" w:id="1">
    <w:p w14:paraId="5BBBF114" w14:textId="77777777" w:rsidR="006169ED" w:rsidRDefault="00616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7362" w14:textId="77777777" w:rsidR="00645F15" w:rsidRDefault="00645F15" w:rsidP="00645F1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B08D" w14:textId="77777777" w:rsidR="006169ED" w:rsidRDefault="006169ED" w:rsidP="00F82905">
      <w:r>
        <w:separator/>
      </w:r>
    </w:p>
  </w:footnote>
  <w:footnote w:type="continuationSeparator" w:id="0">
    <w:p w14:paraId="61F2B296" w14:textId="77777777" w:rsidR="006169ED" w:rsidRDefault="006169ED" w:rsidP="00F82905">
      <w:r>
        <w:continuationSeparator/>
      </w:r>
    </w:p>
  </w:footnote>
  <w:footnote w:type="continuationNotice" w:id="1">
    <w:p w14:paraId="1BC5CD5E" w14:textId="77777777" w:rsidR="006169ED" w:rsidRDefault="006169ED">
      <w:pPr>
        <w:spacing w:after="0"/>
      </w:pPr>
    </w:p>
  </w:footnote>
  <w:footnote w:id="2">
    <w:p w14:paraId="26F52404" w14:textId="77777777" w:rsidR="001E7043" w:rsidRDefault="001E7043" w:rsidP="001E7043">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218E6CA5" w:rsidR="008A6EF8" w:rsidRPr="002B09B4" w:rsidRDefault="008A6EF8" w:rsidP="00FD4C4F">
    <w:pPr>
      <w:pStyle w:val="Header"/>
      <w:spacing w:after="0"/>
      <w:jc w:val="left"/>
    </w:pPr>
    <w:r w:rsidRPr="002B09B4">
      <w:t>CC-</w:t>
    </w:r>
    <w:r w:rsidR="008E5DDD">
      <w:t>YELL500-26</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63C8956F" w:rsidR="00E7120E" w:rsidRPr="00C761EA" w:rsidRDefault="00E7120E" w:rsidP="002F78B3">
    <w:pPr>
      <w:pStyle w:val="Header"/>
      <w:tabs>
        <w:tab w:val="left" w:pos="5973"/>
      </w:tabs>
      <w:spacing w:after="0"/>
      <w:jc w:val="left"/>
    </w:pPr>
    <w:r w:rsidRPr="002B09B4">
      <w:t>CC-</w:t>
    </w:r>
    <w:r w:rsidR="00BD2904">
      <w:t>YELL500-26</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2D6F46A0" w:rsidR="00F133C5" w:rsidRDefault="00F133C5" w:rsidP="00FD4C4F">
    <w:pPr>
      <w:pStyle w:val="Header"/>
      <w:spacing w:after="0"/>
      <w:jc w:val="left"/>
      <w:rPr>
        <w:color w:val="2B579A"/>
        <w:shd w:val="clear" w:color="auto" w:fill="E6E6E6"/>
      </w:rPr>
    </w:pPr>
    <w:r w:rsidRPr="002B09B4">
      <w:t>CC-</w:t>
    </w:r>
    <w:r w:rsidR="009E204E">
      <w:t>YELL500</w:t>
    </w:r>
    <w:r w:rsidR="001D6CBC">
      <w:t>-26</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6D21" w14:textId="567A8E54" w:rsidR="00E36C54" w:rsidRPr="00F133C5" w:rsidRDefault="00E36C54" w:rsidP="00FD4C4F">
    <w:pPr>
      <w:pStyle w:val="Header"/>
      <w:spacing w:after="0"/>
      <w:jc w:val="left"/>
    </w:pPr>
    <w:r w:rsidRPr="002B09B4">
      <w:t>CC-</w:t>
    </w:r>
    <w:r w:rsidR="00F3123B">
      <w:t>YELL500</w:t>
    </w:r>
    <w:r w:rsidR="00E44085">
      <w:t>-26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AD5"/>
    <w:multiLevelType w:val="hybridMultilevel"/>
    <w:tmpl w:val="5C46610C"/>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8601D"/>
    <w:multiLevelType w:val="hybridMultilevel"/>
    <w:tmpl w:val="0D3E6A5A"/>
    <w:lvl w:ilvl="0" w:tplc="5B44AF24">
      <w:numFmt w:val="bullet"/>
      <w:lvlText w:val="•"/>
      <w:lvlJc w:val="left"/>
      <w:pPr>
        <w:ind w:left="1080" w:hanging="720"/>
      </w:pPr>
      <w:rPr>
        <w:rFonts w:ascii="Frutiger LT Std 45 Light" w:eastAsia="Times New Roman" w:hAnsi="Frutiger LT Std 45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73C6"/>
    <w:multiLevelType w:val="hybridMultilevel"/>
    <w:tmpl w:val="6B286F56"/>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251AED"/>
    <w:multiLevelType w:val="hybridMultilevel"/>
    <w:tmpl w:val="F23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7"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6"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7F74CE"/>
    <w:multiLevelType w:val="hybridMultilevel"/>
    <w:tmpl w:val="34E4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4"/>
  </w:num>
  <w:num w:numId="2" w16cid:durableId="1347294583">
    <w:abstractNumId w:val="15"/>
  </w:num>
  <w:num w:numId="3" w16cid:durableId="1090391473">
    <w:abstractNumId w:val="26"/>
  </w:num>
  <w:num w:numId="4" w16cid:durableId="1121148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8"/>
  </w:num>
  <w:num w:numId="6" w16cid:durableId="1065566462">
    <w:abstractNumId w:val="15"/>
    <w:lvlOverride w:ilvl="0">
      <w:startOverride w:val="1"/>
    </w:lvlOverride>
  </w:num>
  <w:num w:numId="7" w16cid:durableId="1743067761">
    <w:abstractNumId w:val="20"/>
  </w:num>
  <w:num w:numId="8" w16cid:durableId="1963220820">
    <w:abstractNumId w:val="12"/>
  </w:num>
  <w:num w:numId="9" w16cid:durableId="1324508414">
    <w:abstractNumId w:val="4"/>
  </w:num>
  <w:num w:numId="10" w16cid:durableId="479620132">
    <w:abstractNumId w:val="15"/>
    <w:lvlOverride w:ilvl="0">
      <w:startOverride w:val="1"/>
    </w:lvlOverride>
  </w:num>
  <w:num w:numId="11" w16cid:durableId="586160708">
    <w:abstractNumId w:val="3"/>
  </w:num>
  <w:num w:numId="12" w16cid:durableId="786701604">
    <w:abstractNumId w:val="25"/>
  </w:num>
  <w:num w:numId="13" w16cid:durableId="1263302179">
    <w:abstractNumId w:val="17"/>
  </w:num>
  <w:num w:numId="14" w16cid:durableId="1296720783">
    <w:abstractNumId w:val="7"/>
  </w:num>
  <w:num w:numId="15" w16cid:durableId="1632132368">
    <w:abstractNumId w:val="19"/>
  </w:num>
  <w:num w:numId="16" w16cid:durableId="1686706181">
    <w:abstractNumId w:val="27"/>
  </w:num>
  <w:num w:numId="17" w16cid:durableId="1451583384">
    <w:abstractNumId w:val="22"/>
  </w:num>
  <w:num w:numId="18" w16cid:durableId="2018462888">
    <w:abstractNumId w:val="14"/>
  </w:num>
  <w:num w:numId="19" w16cid:durableId="155348250">
    <w:abstractNumId w:val="31"/>
  </w:num>
  <w:num w:numId="20" w16cid:durableId="1822850273">
    <w:abstractNumId w:val="16"/>
  </w:num>
  <w:num w:numId="21" w16cid:durableId="811604250">
    <w:abstractNumId w:val="11"/>
  </w:num>
  <w:num w:numId="22" w16cid:durableId="1178539598">
    <w:abstractNumId w:val="28"/>
  </w:num>
  <w:num w:numId="23" w16cid:durableId="1119446754">
    <w:abstractNumId w:val="18"/>
  </w:num>
  <w:num w:numId="24" w16cid:durableId="2015329656">
    <w:abstractNumId w:val="2"/>
  </w:num>
  <w:num w:numId="25" w16cid:durableId="1098790574">
    <w:abstractNumId w:val="23"/>
  </w:num>
  <w:num w:numId="26" w16cid:durableId="1412966968">
    <w:abstractNumId w:val="1"/>
  </w:num>
  <w:num w:numId="27" w16cid:durableId="242222463">
    <w:abstractNumId w:val="30"/>
  </w:num>
  <w:num w:numId="28" w16cid:durableId="833912333">
    <w:abstractNumId w:val="0"/>
  </w:num>
  <w:num w:numId="29" w16cid:durableId="1393577698">
    <w:abstractNumId w:val="8"/>
    <w:lvlOverride w:ilvl="0">
      <w:startOverride w:val="1"/>
    </w:lvlOverride>
  </w:num>
  <w:num w:numId="30" w16cid:durableId="633563947">
    <w:abstractNumId w:val="6"/>
  </w:num>
  <w:num w:numId="31" w16cid:durableId="299505239">
    <w:abstractNumId w:val="29"/>
  </w:num>
  <w:num w:numId="32" w16cid:durableId="1111514365">
    <w:abstractNumId w:val="10"/>
  </w:num>
  <w:num w:numId="33" w16cid:durableId="638802216">
    <w:abstractNumId w:val="21"/>
  </w:num>
  <w:num w:numId="34" w16cid:durableId="2099134381">
    <w:abstractNumId w:val="15"/>
    <w:lvlOverride w:ilvl="0">
      <w:startOverride w:val="1"/>
    </w:lvlOverride>
  </w:num>
  <w:num w:numId="35" w16cid:durableId="208762989">
    <w:abstractNumId w:val="5"/>
  </w:num>
  <w:num w:numId="36" w16cid:durableId="119422870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24D84"/>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4970"/>
    <w:rsid w:val="000450B6"/>
    <w:rsid w:val="00045EC3"/>
    <w:rsid w:val="00050C06"/>
    <w:rsid w:val="0005207C"/>
    <w:rsid w:val="000534C2"/>
    <w:rsid w:val="00055250"/>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80A56"/>
    <w:rsid w:val="00082424"/>
    <w:rsid w:val="0008424D"/>
    <w:rsid w:val="00085878"/>
    <w:rsid w:val="00085F52"/>
    <w:rsid w:val="00087E56"/>
    <w:rsid w:val="000900BC"/>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8E3"/>
    <w:rsid w:val="000A33BD"/>
    <w:rsid w:val="000A3CAF"/>
    <w:rsid w:val="000A3D1E"/>
    <w:rsid w:val="000A4F8A"/>
    <w:rsid w:val="000A6105"/>
    <w:rsid w:val="000B052E"/>
    <w:rsid w:val="000B10FF"/>
    <w:rsid w:val="000B11C2"/>
    <w:rsid w:val="000B330D"/>
    <w:rsid w:val="000B521B"/>
    <w:rsid w:val="000C0A0A"/>
    <w:rsid w:val="000C0D5D"/>
    <w:rsid w:val="000C4E0B"/>
    <w:rsid w:val="000C5071"/>
    <w:rsid w:val="000D16E9"/>
    <w:rsid w:val="000D3BBE"/>
    <w:rsid w:val="000D4C52"/>
    <w:rsid w:val="000D69AF"/>
    <w:rsid w:val="000D6C58"/>
    <w:rsid w:val="000E0470"/>
    <w:rsid w:val="000E3415"/>
    <w:rsid w:val="000E7018"/>
    <w:rsid w:val="000F04D9"/>
    <w:rsid w:val="000F0B83"/>
    <w:rsid w:val="000F5457"/>
    <w:rsid w:val="000F77B9"/>
    <w:rsid w:val="0010035C"/>
    <w:rsid w:val="001007DE"/>
    <w:rsid w:val="00101133"/>
    <w:rsid w:val="001030A3"/>
    <w:rsid w:val="001038F4"/>
    <w:rsid w:val="00105B3B"/>
    <w:rsid w:val="001100A0"/>
    <w:rsid w:val="00110605"/>
    <w:rsid w:val="001120BC"/>
    <w:rsid w:val="0011275A"/>
    <w:rsid w:val="00112CC3"/>
    <w:rsid w:val="00113C61"/>
    <w:rsid w:val="00114554"/>
    <w:rsid w:val="00117ACF"/>
    <w:rsid w:val="001221AB"/>
    <w:rsid w:val="00125B5B"/>
    <w:rsid w:val="00126D39"/>
    <w:rsid w:val="0012772E"/>
    <w:rsid w:val="001302DF"/>
    <w:rsid w:val="00133B85"/>
    <w:rsid w:val="00134826"/>
    <w:rsid w:val="00135258"/>
    <w:rsid w:val="001359E8"/>
    <w:rsid w:val="00137EC9"/>
    <w:rsid w:val="00137ED3"/>
    <w:rsid w:val="00141206"/>
    <w:rsid w:val="00143E45"/>
    <w:rsid w:val="00144C3C"/>
    <w:rsid w:val="0014579C"/>
    <w:rsid w:val="001460CA"/>
    <w:rsid w:val="001461BE"/>
    <w:rsid w:val="001472A3"/>
    <w:rsid w:val="00147750"/>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35DF"/>
    <w:rsid w:val="00176C2A"/>
    <w:rsid w:val="00177798"/>
    <w:rsid w:val="00180DAA"/>
    <w:rsid w:val="001814A6"/>
    <w:rsid w:val="00181742"/>
    <w:rsid w:val="001817FC"/>
    <w:rsid w:val="001823BF"/>
    <w:rsid w:val="0018294A"/>
    <w:rsid w:val="00190321"/>
    <w:rsid w:val="00191BBB"/>
    <w:rsid w:val="00191E32"/>
    <w:rsid w:val="001934AC"/>
    <w:rsid w:val="001935D4"/>
    <w:rsid w:val="00193B9A"/>
    <w:rsid w:val="00193E79"/>
    <w:rsid w:val="0019459D"/>
    <w:rsid w:val="001953A0"/>
    <w:rsid w:val="00197AD4"/>
    <w:rsid w:val="00197D89"/>
    <w:rsid w:val="001A2A9A"/>
    <w:rsid w:val="001A4383"/>
    <w:rsid w:val="001A64BD"/>
    <w:rsid w:val="001A6573"/>
    <w:rsid w:val="001B03B7"/>
    <w:rsid w:val="001B0DA4"/>
    <w:rsid w:val="001B0F48"/>
    <w:rsid w:val="001B1842"/>
    <w:rsid w:val="001B1CD8"/>
    <w:rsid w:val="001B238C"/>
    <w:rsid w:val="001B247F"/>
    <w:rsid w:val="001B29B0"/>
    <w:rsid w:val="001B2EE4"/>
    <w:rsid w:val="001B39F2"/>
    <w:rsid w:val="001B3C12"/>
    <w:rsid w:val="001B5B64"/>
    <w:rsid w:val="001B6D5C"/>
    <w:rsid w:val="001B7B54"/>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07B"/>
    <w:rsid w:val="001D4223"/>
    <w:rsid w:val="001D6CBC"/>
    <w:rsid w:val="001E323D"/>
    <w:rsid w:val="001E3A4D"/>
    <w:rsid w:val="001E5197"/>
    <w:rsid w:val="001E6644"/>
    <w:rsid w:val="001E6A4E"/>
    <w:rsid w:val="001E7043"/>
    <w:rsid w:val="001F0B47"/>
    <w:rsid w:val="001F1397"/>
    <w:rsid w:val="001F2E97"/>
    <w:rsid w:val="001F30FC"/>
    <w:rsid w:val="001F3246"/>
    <w:rsid w:val="001F5E90"/>
    <w:rsid w:val="001F5FB9"/>
    <w:rsid w:val="001F769A"/>
    <w:rsid w:val="002044FE"/>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333F"/>
    <w:rsid w:val="002241B6"/>
    <w:rsid w:val="002258F2"/>
    <w:rsid w:val="00227C10"/>
    <w:rsid w:val="00231C46"/>
    <w:rsid w:val="0023306C"/>
    <w:rsid w:val="0023309A"/>
    <w:rsid w:val="002370F5"/>
    <w:rsid w:val="00237524"/>
    <w:rsid w:val="00237995"/>
    <w:rsid w:val="00241E3C"/>
    <w:rsid w:val="002422EC"/>
    <w:rsid w:val="00242DB8"/>
    <w:rsid w:val="00243148"/>
    <w:rsid w:val="002434FA"/>
    <w:rsid w:val="00244E64"/>
    <w:rsid w:val="00250146"/>
    <w:rsid w:val="00252CD8"/>
    <w:rsid w:val="00252EE4"/>
    <w:rsid w:val="00253FFA"/>
    <w:rsid w:val="002610C0"/>
    <w:rsid w:val="0026201E"/>
    <w:rsid w:val="00262CFF"/>
    <w:rsid w:val="00265D89"/>
    <w:rsid w:val="002670BE"/>
    <w:rsid w:val="00267D48"/>
    <w:rsid w:val="002735C5"/>
    <w:rsid w:val="00274FB4"/>
    <w:rsid w:val="00275EF7"/>
    <w:rsid w:val="00277DC5"/>
    <w:rsid w:val="0028087F"/>
    <w:rsid w:val="002819DD"/>
    <w:rsid w:val="00281B04"/>
    <w:rsid w:val="00282FBB"/>
    <w:rsid w:val="002833EA"/>
    <w:rsid w:val="002835DF"/>
    <w:rsid w:val="002839BE"/>
    <w:rsid w:val="0028449D"/>
    <w:rsid w:val="00286301"/>
    <w:rsid w:val="00287C42"/>
    <w:rsid w:val="002909E2"/>
    <w:rsid w:val="00293B44"/>
    <w:rsid w:val="0029515A"/>
    <w:rsid w:val="002967E8"/>
    <w:rsid w:val="002970A8"/>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E246C"/>
    <w:rsid w:val="002E51D9"/>
    <w:rsid w:val="002F1560"/>
    <w:rsid w:val="002F1690"/>
    <w:rsid w:val="002F1E05"/>
    <w:rsid w:val="002F22BA"/>
    <w:rsid w:val="002F483F"/>
    <w:rsid w:val="002F4A24"/>
    <w:rsid w:val="002F6156"/>
    <w:rsid w:val="002F6209"/>
    <w:rsid w:val="002F6EC7"/>
    <w:rsid w:val="002F78B3"/>
    <w:rsid w:val="002F79BC"/>
    <w:rsid w:val="003003FE"/>
    <w:rsid w:val="00301067"/>
    <w:rsid w:val="003027D5"/>
    <w:rsid w:val="003040D5"/>
    <w:rsid w:val="00307475"/>
    <w:rsid w:val="00307D1C"/>
    <w:rsid w:val="00307D37"/>
    <w:rsid w:val="003101AA"/>
    <w:rsid w:val="003103D3"/>
    <w:rsid w:val="003106B0"/>
    <w:rsid w:val="00311AE8"/>
    <w:rsid w:val="003120C8"/>
    <w:rsid w:val="0031255F"/>
    <w:rsid w:val="00313389"/>
    <w:rsid w:val="0032141B"/>
    <w:rsid w:val="00321AC5"/>
    <w:rsid w:val="003232B5"/>
    <w:rsid w:val="003267FB"/>
    <w:rsid w:val="00330580"/>
    <w:rsid w:val="00330AFE"/>
    <w:rsid w:val="00331844"/>
    <w:rsid w:val="003321AD"/>
    <w:rsid w:val="00333930"/>
    <w:rsid w:val="00334A70"/>
    <w:rsid w:val="00336048"/>
    <w:rsid w:val="00337B8E"/>
    <w:rsid w:val="00340B82"/>
    <w:rsid w:val="00341D2B"/>
    <w:rsid w:val="00342EC8"/>
    <w:rsid w:val="003433A5"/>
    <w:rsid w:val="00343ABD"/>
    <w:rsid w:val="003464BB"/>
    <w:rsid w:val="00347CB7"/>
    <w:rsid w:val="00353094"/>
    <w:rsid w:val="00353689"/>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81BA0"/>
    <w:rsid w:val="00382CFE"/>
    <w:rsid w:val="0038727B"/>
    <w:rsid w:val="003901EA"/>
    <w:rsid w:val="00393248"/>
    <w:rsid w:val="00394525"/>
    <w:rsid w:val="00394D8D"/>
    <w:rsid w:val="00396B2A"/>
    <w:rsid w:val="00396BFC"/>
    <w:rsid w:val="003A170B"/>
    <w:rsid w:val="003A268A"/>
    <w:rsid w:val="003A3BF0"/>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370F"/>
    <w:rsid w:val="003D5E92"/>
    <w:rsid w:val="003D77DE"/>
    <w:rsid w:val="003E1E04"/>
    <w:rsid w:val="003E20FF"/>
    <w:rsid w:val="003E42FB"/>
    <w:rsid w:val="003E44CF"/>
    <w:rsid w:val="003E4BAD"/>
    <w:rsid w:val="003E774A"/>
    <w:rsid w:val="003F0653"/>
    <w:rsid w:val="003F1962"/>
    <w:rsid w:val="003F21AD"/>
    <w:rsid w:val="003F29D6"/>
    <w:rsid w:val="003F3E26"/>
    <w:rsid w:val="003F420B"/>
    <w:rsid w:val="003F4333"/>
    <w:rsid w:val="003F4EB4"/>
    <w:rsid w:val="003F50CD"/>
    <w:rsid w:val="003F5718"/>
    <w:rsid w:val="003F5C68"/>
    <w:rsid w:val="003F6D44"/>
    <w:rsid w:val="004027BD"/>
    <w:rsid w:val="00402D53"/>
    <w:rsid w:val="00402EB7"/>
    <w:rsid w:val="0040308C"/>
    <w:rsid w:val="0040355F"/>
    <w:rsid w:val="004040E2"/>
    <w:rsid w:val="00404AB7"/>
    <w:rsid w:val="00405962"/>
    <w:rsid w:val="00406A80"/>
    <w:rsid w:val="00411EAD"/>
    <w:rsid w:val="004121C6"/>
    <w:rsid w:val="0041533F"/>
    <w:rsid w:val="0041701A"/>
    <w:rsid w:val="004230CC"/>
    <w:rsid w:val="00423125"/>
    <w:rsid w:val="004308E0"/>
    <w:rsid w:val="00430FDF"/>
    <w:rsid w:val="0043313E"/>
    <w:rsid w:val="004356FF"/>
    <w:rsid w:val="00437641"/>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6C3"/>
    <w:rsid w:val="00490601"/>
    <w:rsid w:val="0049251E"/>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C013B"/>
    <w:rsid w:val="004C0F84"/>
    <w:rsid w:val="004C3021"/>
    <w:rsid w:val="004C4B7D"/>
    <w:rsid w:val="004C545A"/>
    <w:rsid w:val="004C60C9"/>
    <w:rsid w:val="004D165F"/>
    <w:rsid w:val="004D182C"/>
    <w:rsid w:val="004D263C"/>
    <w:rsid w:val="004E0E97"/>
    <w:rsid w:val="004E3410"/>
    <w:rsid w:val="004E3A56"/>
    <w:rsid w:val="004E3BCB"/>
    <w:rsid w:val="004E3EDD"/>
    <w:rsid w:val="004E548B"/>
    <w:rsid w:val="004E73F7"/>
    <w:rsid w:val="004F098E"/>
    <w:rsid w:val="004F45D8"/>
    <w:rsid w:val="004F4AFB"/>
    <w:rsid w:val="004F50D4"/>
    <w:rsid w:val="004F55C1"/>
    <w:rsid w:val="004F6970"/>
    <w:rsid w:val="004F6994"/>
    <w:rsid w:val="004F7BF7"/>
    <w:rsid w:val="00500B38"/>
    <w:rsid w:val="005019DD"/>
    <w:rsid w:val="00502241"/>
    <w:rsid w:val="00502CC1"/>
    <w:rsid w:val="00503A84"/>
    <w:rsid w:val="005040C6"/>
    <w:rsid w:val="005045AC"/>
    <w:rsid w:val="0050637B"/>
    <w:rsid w:val="005067FE"/>
    <w:rsid w:val="0050680B"/>
    <w:rsid w:val="00512B30"/>
    <w:rsid w:val="005130A2"/>
    <w:rsid w:val="0051456D"/>
    <w:rsid w:val="00515E6F"/>
    <w:rsid w:val="00516AAD"/>
    <w:rsid w:val="0052007C"/>
    <w:rsid w:val="00520F9E"/>
    <w:rsid w:val="00521625"/>
    <w:rsid w:val="005228D5"/>
    <w:rsid w:val="00525219"/>
    <w:rsid w:val="005257C4"/>
    <w:rsid w:val="00525BBF"/>
    <w:rsid w:val="00530B51"/>
    <w:rsid w:val="00530C58"/>
    <w:rsid w:val="00530D91"/>
    <w:rsid w:val="00530FAF"/>
    <w:rsid w:val="005311C8"/>
    <w:rsid w:val="00531CE3"/>
    <w:rsid w:val="0053259B"/>
    <w:rsid w:val="005325F8"/>
    <w:rsid w:val="00532826"/>
    <w:rsid w:val="00532DA8"/>
    <w:rsid w:val="00535C03"/>
    <w:rsid w:val="00536A24"/>
    <w:rsid w:val="00536DAE"/>
    <w:rsid w:val="00537A52"/>
    <w:rsid w:val="00540E36"/>
    <w:rsid w:val="005418C9"/>
    <w:rsid w:val="00541DD3"/>
    <w:rsid w:val="00542C27"/>
    <w:rsid w:val="00543FB2"/>
    <w:rsid w:val="00546478"/>
    <w:rsid w:val="00546FBA"/>
    <w:rsid w:val="005471B9"/>
    <w:rsid w:val="00547D6C"/>
    <w:rsid w:val="00551034"/>
    <w:rsid w:val="00554715"/>
    <w:rsid w:val="005554D3"/>
    <w:rsid w:val="005564BC"/>
    <w:rsid w:val="00556A1C"/>
    <w:rsid w:val="00557C10"/>
    <w:rsid w:val="00560AB1"/>
    <w:rsid w:val="005611E7"/>
    <w:rsid w:val="0056417D"/>
    <w:rsid w:val="005648FA"/>
    <w:rsid w:val="00564D4E"/>
    <w:rsid w:val="00565009"/>
    <w:rsid w:val="005663B6"/>
    <w:rsid w:val="00567662"/>
    <w:rsid w:val="00572E12"/>
    <w:rsid w:val="00574420"/>
    <w:rsid w:val="00574BBF"/>
    <w:rsid w:val="00577775"/>
    <w:rsid w:val="00580C27"/>
    <w:rsid w:val="00581488"/>
    <w:rsid w:val="005838B9"/>
    <w:rsid w:val="005869FA"/>
    <w:rsid w:val="00586F74"/>
    <w:rsid w:val="00587CDA"/>
    <w:rsid w:val="00590022"/>
    <w:rsid w:val="00591A25"/>
    <w:rsid w:val="00594EF1"/>
    <w:rsid w:val="00595FD4"/>
    <w:rsid w:val="00596D47"/>
    <w:rsid w:val="005A0F55"/>
    <w:rsid w:val="005A1E1B"/>
    <w:rsid w:val="005A230C"/>
    <w:rsid w:val="005A2BBF"/>
    <w:rsid w:val="005A2CEE"/>
    <w:rsid w:val="005A3D4A"/>
    <w:rsid w:val="005A47EE"/>
    <w:rsid w:val="005A5D9F"/>
    <w:rsid w:val="005A710E"/>
    <w:rsid w:val="005B0C5F"/>
    <w:rsid w:val="005B103B"/>
    <w:rsid w:val="005B1927"/>
    <w:rsid w:val="005B4F88"/>
    <w:rsid w:val="005B5A15"/>
    <w:rsid w:val="005B6FC9"/>
    <w:rsid w:val="005C00B2"/>
    <w:rsid w:val="005C14E8"/>
    <w:rsid w:val="005C335B"/>
    <w:rsid w:val="005C385F"/>
    <w:rsid w:val="005C4502"/>
    <w:rsid w:val="005C5AB3"/>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FB0"/>
    <w:rsid w:val="005F767C"/>
    <w:rsid w:val="006001B1"/>
    <w:rsid w:val="006028BA"/>
    <w:rsid w:val="00605B37"/>
    <w:rsid w:val="0060626A"/>
    <w:rsid w:val="006114C2"/>
    <w:rsid w:val="006169ED"/>
    <w:rsid w:val="00617C11"/>
    <w:rsid w:val="00617DF8"/>
    <w:rsid w:val="00621F2A"/>
    <w:rsid w:val="00622571"/>
    <w:rsid w:val="0062600E"/>
    <w:rsid w:val="00627623"/>
    <w:rsid w:val="0062783C"/>
    <w:rsid w:val="0063221B"/>
    <w:rsid w:val="00635615"/>
    <w:rsid w:val="00635CD6"/>
    <w:rsid w:val="00636E6B"/>
    <w:rsid w:val="00637AF5"/>
    <w:rsid w:val="00637E17"/>
    <w:rsid w:val="00640F94"/>
    <w:rsid w:val="006420E8"/>
    <w:rsid w:val="00645469"/>
    <w:rsid w:val="00645F15"/>
    <w:rsid w:val="00651041"/>
    <w:rsid w:val="0065105F"/>
    <w:rsid w:val="00655343"/>
    <w:rsid w:val="0065550B"/>
    <w:rsid w:val="00655B27"/>
    <w:rsid w:val="00660064"/>
    <w:rsid w:val="00660586"/>
    <w:rsid w:val="00660C3A"/>
    <w:rsid w:val="00661779"/>
    <w:rsid w:val="006617A5"/>
    <w:rsid w:val="00661DD2"/>
    <w:rsid w:val="00662320"/>
    <w:rsid w:val="00662615"/>
    <w:rsid w:val="00662F9F"/>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5527"/>
    <w:rsid w:val="00685E99"/>
    <w:rsid w:val="00686E06"/>
    <w:rsid w:val="006904F4"/>
    <w:rsid w:val="00690E74"/>
    <w:rsid w:val="006936BF"/>
    <w:rsid w:val="00695610"/>
    <w:rsid w:val="00695E5F"/>
    <w:rsid w:val="00695F39"/>
    <w:rsid w:val="006A13EC"/>
    <w:rsid w:val="006A1EEB"/>
    <w:rsid w:val="006A2A77"/>
    <w:rsid w:val="006A3131"/>
    <w:rsid w:val="006A6980"/>
    <w:rsid w:val="006A6EDE"/>
    <w:rsid w:val="006A75C9"/>
    <w:rsid w:val="006A7B92"/>
    <w:rsid w:val="006B072B"/>
    <w:rsid w:val="006B1127"/>
    <w:rsid w:val="006B177D"/>
    <w:rsid w:val="006B2160"/>
    <w:rsid w:val="006B2747"/>
    <w:rsid w:val="006B3985"/>
    <w:rsid w:val="006B44ED"/>
    <w:rsid w:val="006B5B53"/>
    <w:rsid w:val="006B5E5A"/>
    <w:rsid w:val="006B6038"/>
    <w:rsid w:val="006B607E"/>
    <w:rsid w:val="006B7612"/>
    <w:rsid w:val="006B7C14"/>
    <w:rsid w:val="006B7D5C"/>
    <w:rsid w:val="006C0721"/>
    <w:rsid w:val="006C1072"/>
    <w:rsid w:val="006C1555"/>
    <w:rsid w:val="006C18FB"/>
    <w:rsid w:val="006C3E11"/>
    <w:rsid w:val="006C4001"/>
    <w:rsid w:val="006C4683"/>
    <w:rsid w:val="006C6368"/>
    <w:rsid w:val="006C675F"/>
    <w:rsid w:val="006C6D0F"/>
    <w:rsid w:val="006D104E"/>
    <w:rsid w:val="006D174C"/>
    <w:rsid w:val="006D4633"/>
    <w:rsid w:val="006E426F"/>
    <w:rsid w:val="006E4FFF"/>
    <w:rsid w:val="006E530E"/>
    <w:rsid w:val="006F218B"/>
    <w:rsid w:val="006F3AB8"/>
    <w:rsid w:val="006F43FE"/>
    <w:rsid w:val="006F4684"/>
    <w:rsid w:val="006F4C05"/>
    <w:rsid w:val="006F58C0"/>
    <w:rsid w:val="006F60C5"/>
    <w:rsid w:val="006F60E3"/>
    <w:rsid w:val="0070316F"/>
    <w:rsid w:val="00703853"/>
    <w:rsid w:val="00704BF9"/>
    <w:rsid w:val="0070548F"/>
    <w:rsid w:val="007055D4"/>
    <w:rsid w:val="0070702B"/>
    <w:rsid w:val="007100C6"/>
    <w:rsid w:val="0071273A"/>
    <w:rsid w:val="007127CC"/>
    <w:rsid w:val="00713B1A"/>
    <w:rsid w:val="0071559E"/>
    <w:rsid w:val="007174B0"/>
    <w:rsid w:val="00721A2E"/>
    <w:rsid w:val="00721CE5"/>
    <w:rsid w:val="00722453"/>
    <w:rsid w:val="0072341D"/>
    <w:rsid w:val="00723AB2"/>
    <w:rsid w:val="00723F6C"/>
    <w:rsid w:val="00724C31"/>
    <w:rsid w:val="007265BF"/>
    <w:rsid w:val="00727FCD"/>
    <w:rsid w:val="00731509"/>
    <w:rsid w:val="007330D0"/>
    <w:rsid w:val="00735BC5"/>
    <w:rsid w:val="0073640E"/>
    <w:rsid w:val="007405FD"/>
    <w:rsid w:val="00741208"/>
    <w:rsid w:val="00741378"/>
    <w:rsid w:val="00742F9E"/>
    <w:rsid w:val="007459C5"/>
    <w:rsid w:val="00745AE3"/>
    <w:rsid w:val="007525DA"/>
    <w:rsid w:val="00753020"/>
    <w:rsid w:val="007531F5"/>
    <w:rsid w:val="00753BD3"/>
    <w:rsid w:val="007549FE"/>
    <w:rsid w:val="00754C30"/>
    <w:rsid w:val="00755587"/>
    <w:rsid w:val="00755B2E"/>
    <w:rsid w:val="0075624D"/>
    <w:rsid w:val="00756F08"/>
    <w:rsid w:val="00757F3E"/>
    <w:rsid w:val="00760344"/>
    <w:rsid w:val="00760722"/>
    <w:rsid w:val="007612B5"/>
    <w:rsid w:val="00761820"/>
    <w:rsid w:val="00764333"/>
    <w:rsid w:val="00765B2E"/>
    <w:rsid w:val="0076733B"/>
    <w:rsid w:val="007706A4"/>
    <w:rsid w:val="00771C02"/>
    <w:rsid w:val="0077281C"/>
    <w:rsid w:val="00772DBE"/>
    <w:rsid w:val="00777D2C"/>
    <w:rsid w:val="007840FA"/>
    <w:rsid w:val="00785D4D"/>
    <w:rsid w:val="00786176"/>
    <w:rsid w:val="007869D5"/>
    <w:rsid w:val="00790E48"/>
    <w:rsid w:val="007925F4"/>
    <w:rsid w:val="00792C80"/>
    <w:rsid w:val="00793FD0"/>
    <w:rsid w:val="00794709"/>
    <w:rsid w:val="007947FB"/>
    <w:rsid w:val="007952D6"/>
    <w:rsid w:val="00795B89"/>
    <w:rsid w:val="00795D7D"/>
    <w:rsid w:val="007969F1"/>
    <w:rsid w:val="00797085"/>
    <w:rsid w:val="00797367"/>
    <w:rsid w:val="007975E6"/>
    <w:rsid w:val="00797940"/>
    <w:rsid w:val="00797DC1"/>
    <w:rsid w:val="007A2185"/>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43C1"/>
    <w:rsid w:val="007C5874"/>
    <w:rsid w:val="007C5917"/>
    <w:rsid w:val="007C7598"/>
    <w:rsid w:val="007D139D"/>
    <w:rsid w:val="007D2FEB"/>
    <w:rsid w:val="007D567F"/>
    <w:rsid w:val="007D795A"/>
    <w:rsid w:val="007D7C17"/>
    <w:rsid w:val="007E0631"/>
    <w:rsid w:val="007E0C53"/>
    <w:rsid w:val="007E184B"/>
    <w:rsid w:val="007E1D72"/>
    <w:rsid w:val="007E4005"/>
    <w:rsid w:val="007E4C94"/>
    <w:rsid w:val="007E61EA"/>
    <w:rsid w:val="007F17E1"/>
    <w:rsid w:val="007F199A"/>
    <w:rsid w:val="007F1EA3"/>
    <w:rsid w:val="007F2003"/>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12D23"/>
    <w:rsid w:val="00812E2E"/>
    <w:rsid w:val="008144E8"/>
    <w:rsid w:val="00814BB3"/>
    <w:rsid w:val="00816555"/>
    <w:rsid w:val="00816E46"/>
    <w:rsid w:val="008172F2"/>
    <w:rsid w:val="0082031E"/>
    <w:rsid w:val="00821022"/>
    <w:rsid w:val="00822F84"/>
    <w:rsid w:val="008250D1"/>
    <w:rsid w:val="008254DD"/>
    <w:rsid w:val="00827FDE"/>
    <w:rsid w:val="00830B69"/>
    <w:rsid w:val="00831988"/>
    <w:rsid w:val="00834694"/>
    <w:rsid w:val="0084046E"/>
    <w:rsid w:val="00841AEC"/>
    <w:rsid w:val="008436DE"/>
    <w:rsid w:val="0084721E"/>
    <w:rsid w:val="008507A2"/>
    <w:rsid w:val="0085111D"/>
    <w:rsid w:val="0085154B"/>
    <w:rsid w:val="00851D91"/>
    <w:rsid w:val="00852739"/>
    <w:rsid w:val="00852E75"/>
    <w:rsid w:val="008552F4"/>
    <w:rsid w:val="008606F5"/>
    <w:rsid w:val="008613E0"/>
    <w:rsid w:val="008620AE"/>
    <w:rsid w:val="00862584"/>
    <w:rsid w:val="00863CC3"/>
    <w:rsid w:val="00864FAA"/>
    <w:rsid w:val="00865278"/>
    <w:rsid w:val="00865290"/>
    <w:rsid w:val="0086534F"/>
    <w:rsid w:val="00867557"/>
    <w:rsid w:val="00870124"/>
    <w:rsid w:val="00871122"/>
    <w:rsid w:val="00871BE0"/>
    <w:rsid w:val="00874D3B"/>
    <w:rsid w:val="00877F61"/>
    <w:rsid w:val="008820EF"/>
    <w:rsid w:val="008837C7"/>
    <w:rsid w:val="00883C47"/>
    <w:rsid w:val="00884015"/>
    <w:rsid w:val="008844F8"/>
    <w:rsid w:val="0088610B"/>
    <w:rsid w:val="0089097D"/>
    <w:rsid w:val="00894838"/>
    <w:rsid w:val="0089493D"/>
    <w:rsid w:val="00894F46"/>
    <w:rsid w:val="00895564"/>
    <w:rsid w:val="00897BB4"/>
    <w:rsid w:val="008A20CC"/>
    <w:rsid w:val="008A2D1F"/>
    <w:rsid w:val="008A3714"/>
    <w:rsid w:val="008A4957"/>
    <w:rsid w:val="008A67FB"/>
    <w:rsid w:val="008A6EF8"/>
    <w:rsid w:val="008B08AD"/>
    <w:rsid w:val="008B0E53"/>
    <w:rsid w:val="008B0F69"/>
    <w:rsid w:val="008B1033"/>
    <w:rsid w:val="008B3256"/>
    <w:rsid w:val="008B32C9"/>
    <w:rsid w:val="008B4A86"/>
    <w:rsid w:val="008B5CF8"/>
    <w:rsid w:val="008C0D99"/>
    <w:rsid w:val="008C0E5A"/>
    <w:rsid w:val="008C4645"/>
    <w:rsid w:val="008C640F"/>
    <w:rsid w:val="008C6597"/>
    <w:rsid w:val="008C6D46"/>
    <w:rsid w:val="008D1651"/>
    <w:rsid w:val="008D40F1"/>
    <w:rsid w:val="008D4C8D"/>
    <w:rsid w:val="008D5BC2"/>
    <w:rsid w:val="008D64C3"/>
    <w:rsid w:val="008D7EA2"/>
    <w:rsid w:val="008E340C"/>
    <w:rsid w:val="008E3599"/>
    <w:rsid w:val="008E5DDD"/>
    <w:rsid w:val="008E6949"/>
    <w:rsid w:val="008F1F9A"/>
    <w:rsid w:val="008F3911"/>
    <w:rsid w:val="008F3B06"/>
    <w:rsid w:val="008F4790"/>
    <w:rsid w:val="008F4C8F"/>
    <w:rsid w:val="008F4EE8"/>
    <w:rsid w:val="008F5380"/>
    <w:rsid w:val="008F67E0"/>
    <w:rsid w:val="00901321"/>
    <w:rsid w:val="00902862"/>
    <w:rsid w:val="00902C79"/>
    <w:rsid w:val="009040FA"/>
    <w:rsid w:val="00904A36"/>
    <w:rsid w:val="00904A47"/>
    <w:rsid w:val="0090557D"/>
    <w:rsid w:val="0090779B"/>
    <w:rsid w:val="00911036"/>
    <w:rsid w:val="009119C8"/>
    <w:rsid w:val="00911A8B"/>
    <w:rsid w:val="009121D0"/>
    <w:rsid w:val="009134D8"/>
    <w:rsid w:val="00913708"/>
    <w:rsid w:val="00914203"/>
    <w:rsid w:val="0091562C"/>
    <w:rsid w:val="00915ED2"/>
    <w:rsid w:val="0091675B"/>
    <w:rsid w:val="00917AB8"/>
    <w:rsid w:val="009201E7"/>
    <w:rsid w:val="00920C3E"/>
    <w:rsid w:val="00921538"/>
    <w:rsid w:val="0092216C"/>
    <w:rsid w:val="009222C2"/>
    <w:rsid w:val="00925457"/>
    <w:rsid w:val="0092776B"/>
    <w:rsid w:val="009302BF"/>
    <w:rsid w:val="00930ADF"/>
    <w:rsid w:val="00932AB3"/>
    <w:rsid w:val="00936AA7"/>
    <w:rsid w:val="0094083F"/>
    <w:rsid w:val="009410BB"/>
    <w:rsid w:val="009428D7"/>
    <w:rsid w:val="00943D3A"/>
    <w:rsid w:val="009451A1"/>
    <w:rsid w:val="00946B81"/>
    <w:rsid w:val="009507E8"/>
    <w:rsid w:val="00951BDD"/>
    <w:rsid w:val="00952341"/>
    <w:rsid w:val="0095277C"/>
    <w:rsid w:val="00953B45"/>
    <w:rsid w:val="00953E6C"/>
    <w:rsid w:val="00954162"/>
    <w:rsid w:val="009543F6"/>
    <w:rsid w:val="00954939"/>
    <w:rsid w:val="00955121"/>
    <w:rsid w:val="00960A67"/>
    <w:rsid w:val="00961AF4"/>
    <w:rsid w:val="0096260B"/>
    <w:rsid w:val="00962ED4"/>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CAC"/>
    <w:rsid w:val="00990668"/>
    <w:rsid w:val="00990D60"/>
    <w:rsid w:val="009933A5"/>
    <w:rsid w:val="009935C9"/>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2E6F"/>
    <w:rsid w:val="009B3C1B"/>
    <w:rsid w:val="009B50E7"/>
    <w:rsid w:val="009B5A51"/>
    <w:rsid w:val="009B5C62"/>
    <w:rsid w:val="009C1343"/>
    <w:rsid w:val="009C26EE"/>
    <w:rsid w:val="009C324E"/>
    <w:rsid w:val="009C3717"/>
    <w:rsid w:val="009C3EBE"/>
    <w:rsid w:val="009C4CFD"/>
    <w:rsid w:val="009D033E"/>
    <w:rsid w:val="009D03BB"/>
    <w:rsid w:val="009D27B3"/>
    <w:rsid w:val="009D54AA"/>
    <w:rsid w:val="009D5A9D"/>
    <w:rsid w:val="009E0985"/>
    <w:rsid w:val="009E1536"/>
    <w:rsid w:val="009E204E"/>
    <w:rsid w:val="009E2A7A"/>
    <w:rsid w:val="009E2B62"/>
    <w:rsid w:val="009E65B1"/>
    <w:rsid w:val="009E6872"/>
    <w:rsid w:val="009E7E6A"/>
    <w:rsid w:val="009F01D4"/>
    <w:rsid w:val="009F0A4C"/>
    <w:rsid w:val="009F1773"/>
    <w:rsid w:val="009F349C"/>
    <w:rsid w:val="009F44D3"/>
    <w:rsid w:val="009F4B19"/>
    <w:rsid w:val="009F689D"/>
    <w:rsid w:val="009F6D0E"/>
    <w:rsid w:val="009F71A5"/>
    <w:rsid w:val="009F7C31"/>
    <w:rsid w:val="00A0166D"/>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4011B"/>
    <w:rsid w:val="00A4011C"/>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D9"/>
    <w:rsid w:val="00A67784"/>
    <w:rsid w:val="00A707E2"/>
    <w:rsid w:val="00A70D35"/>
    <w:rsid w:val="00A76497"/>
    <w:rsid w:val="00A76CCB"/>
    <w:rsid w:val="00A8008C"/>
    <w:rsid w:val="00A818CB"/>
    <w:rsid w:val="00A83EB5"/>
    <w:rsid w:val="00A84B04"/>
    <w:rsid w:val="00A85356"/>
    <w:rsid w:val="00A8541E"/>
    <w:rsid w:val="00A85714"/>
    <w:rsid w:val="00A85743"/>
    <w:rsid w:val="00A86AC1"/>
    <w:rsid w:val="00A94F61"/>
    <w:rsid w:val="00A96555"/>
    <w:rsid w:val="00A96A8B"/>
    <w:rsid w:val="00A9727C"/>
    <w:rsid w:val="00AA0DE4"/>
    <w:rsid w:val="00AA2A9E"/>
    <w:rsid w:val="00AA2F43"/>
    <w:rsid w:val="00AA4095"/>
    <w:rsid w:val="00AA433C"/>
    <w:rsid w:val="00AA650B"/>
    <w:rsid w:val="00AA6814"/>
    <w:rsid w:val="00AA6A50"/>
    <w:rsid w:val="00AA70ED"/>
    <w:rsid w:val="00AA7349"/>
    <w:rsid w:val="00AA7750"/>
    <w:rsid w:val="00AB0455"/>
    <w:rsid w:val="00AB108E"/>
    <w:rsid w:val="00AB189A"/>
    <w:rsid w:val="00AB34B2"/>
    <w:rsid w:val="00AB407C"/>
    <w:rsid w:val="00AB6F36"/>
    <w:rsid w:val="00AC165E"/>
    <w:rsid w:val="00AC1BA0"/>
    <w:rsid w:val="00AC1C06"/>
    <w:rsid w:val="00AC2397"/>
    <w:rsid w:val="00AC264D"/>
    <w:rsid w:val="00AC3616"/>
    <w:rsid w:val="00AC3A8E"/>
    <w:rsid w:val="00AC3B5E"/>
    <w:rsid w:val="00AC57F0"/>
    <w:rsid w:val="00AC6BEC"/>
    <w:rsid w:val="00AD0889"/>
    <w:rsid w:val="00AD0A1A"/>
    <w:rsid w:val="00AD1675"/>
    <w:rsid w:val="00AD5920"/>
    <w:rsid w:val="00AD5AEE"/>
    <w:rsid w:val="00AD5F5B"/>
    <w:rsid w:val="00AD6F92"/>
    <w:rsid w:val="00AD7313"/>
    <w:rsid w:val="00AD7DF8"/>
    <w:rsid w:val="00AD7F18"/>
    <w:rsid w:val="00AE0BF8"/>
    <w:rsid w:val="00AE0D39"/>
    <w:rsid w:val="00AE15CA"/>
    <w:rsid w:val="00AE18AF"/>
    <w:rsid w:val="00AE24D1"/>
    <w:rsid w:val="00AE453D"/>
    <w:rsid w:val="00AE4555"/>
    <w:rsid w:val="00AE508C"/>
    <w:rsid w:val="00AF0C03"/>
    <w:rsid w:val="00AF2B0E"/>
    <w:rsid w:val="00AF2B6E"/>
    <w:rsid w:val="00AF2C60"/>
    <w:rsid w:val="00AF302C"/>
    <w:rsid w:val="00AF35A5"/>
    <w:rsid w:val="00AF4DE4"/>
    <w:rsid w:val="00AF4DF8"/>
    <w:rsid w:val="00AF5DBC"/>
    <w:rsid w:val="00AF66C1"/>
    <w:rsid w:val="00AF7003"/>
    <w:rsid w:val="00B00945"/>
    <w:rsid w:val="00B043A8"/>
    <w:rsid w:val="00B0440C"/>
    <w:rsid w:val="00B06856"/>
    <w:rsid w:val="00B073ED"/>
    <w:rsid w:val="00B107B2"/>
    <w:rsid w:val="00B11C93"/>
    <w:rsid w:val="00B11CF8"/>
    <w:rsid w:val="00B134B9"/>
    <w:rsid w:val="00B145CD"/>
    <w:rsid w:val="00B14D8D"/>
    <w:rsid w:val="00B16C1C"/>
    <w:rsid w:val="00B174BF"/>
    <w:rsid w:val="00B21B82"/>
    <w:rsid w:val="00B238D1"/>
    <w:rsid w:val="00B25B03"/>
    <w:rsid w:val="00B2726D"/>
    <w:rsid w:val="00B30448"/>
    <w:rsid w:val="00B308BF"/>
    <w:rsid w:val="00B31562"/>
    <w:rsid w:val="00B32E1B"/>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F2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82642"/>
    <w:rsid w:val="00B82CD6"/>
    <w:rsid w:val="00B836B5"/>
    <w:rsid w:val="00B85E19"/>
    <w:rsid w:val="00B87E74"/>
    <w:rsid w:val="00B909AE"/>
    <w:rsid w:val="00B936A3"/>
    <w:rsid w:val="00B94A54"/>
    <w:rsid w:val="00B9555A"/>
    <w:rsid w:val="00B96ED6"/>
    <w:rsid w:val="00B97E63"/>
    <w:rsid w:val="00BA14CF"/>
    <w:rsid w:val="00BA30F9"/>
    <w:rsid w:val="00BA4791"/>
    <w:rsid w:val="00BA49DE"/>
    <w:rsid w:val="00BA4F45"/>
    <w:rsid w:val="00BA52A7"/>
    <w:rsid w:val="00BA5602"/>
    <w:rsid w:val="00BA5DDB"/>
    <w:rsid w:val="00BA7AE6"/>
    <w:rsid w:val="00BB25A5"/>
    <w:rsid w:val="00BB2DFF"/>
    <w:rsid w:val="00BB4635"/>
    <w:rsid w:val="00BB5260"/>
    <w:rsid w:val="00BB5290"/>
    <w:rsid w:val="00BB5CC4"/>
    <w:rsid w:val="00BB7E1A"/>
    <w:rsid w:val="00BC2712"/>
    <w:rsid w:val="00BC31E0"/>
    <w:rsid w:val="00BC4BD1"/>
    <w:rsid w:val="00BC6D71"/>
    <w:rsid w:val="00BC7CA5"/>
    <w:rsid w:val="00BD2904"/>
    <w:rsid w:val="00BD2FC4"/>
    <w:rsid w:val="00BD3EE6"/>
    <w:rsid w:val="00BD43B0"/>
    <w:rsid w:val="00BD681F"/>
    <w:rsid w:val="00BE0DAF"/>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0687A"/>
    <w:rsid w:val="00C109A0"/>
    <w:rsid w:val="00C10C4E"/>
    <w:rsid w:val="00C14998"/>
    <w:rsid w:val="00C14BB7"/>
    <w:rsid w:val="00C154BA"/>
    <w:rsid w:val="00C24D3B"/>
    <w:rsid w:val="00C25AE8"/>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B39"/>
    <w:rsid w:val="00C67C2A"/>
    <w:rsid w:val="00C67EAC"/>
    <w:rsid w:val="00C7001D"/>
    <w:rsid w:val="00C700D5"/>
    <w:rsid w:val="00C711CB"/>
    <w:rsid w:val="00C718AF"/>
    <w:rsid w:val="00C735D4"/>
    <w:rsid w:val="00C743A1"/>
    <w:rsid w:val="00C74409"/>
    <w:rsid w:val="00C761D2"/>
    <w:rsid w:val="00C761EA"/>
    <w:rsid w:val="00C77FF3"/>
    <w:rsid w:val="00C8113E"/>
    <w:rsid w:val="00C8431A"/>
    <w:rsid w:val="00C858B6"/>
    <w:rsid w:val="00C860BD"/>
    <w:rsid w:val="00C860D8"/>
    <w:rsid w:val="00C86659"/>
    <w:rsid w:val="00C86B87"/>
    <w:rsid w:val="00C86E3A"/>
    <w:rsid w:val="00C87BE7"/>
    <w:rsid w:val="00C90938"/>
    <w:rsid w:val="00C93985"/>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4D65"/>
    <w:rsid w:val="00CC4EAE"/>
    <w:rsid w:val="00CC6197"/>
    <w:rsid w:val="00CC6D8B"/>
    <w:rsid w:val="00CC6EE3"/>
    <w:rsid w:val="00CD238A"/>
    <w:rsid w:val="00CD262E"/>
    <w:rsid w:val="00CD26E7"/>
    <w:rsid w:val="00CD3F39"/>
    <w:rsid w:val="00CD4283"/>
    <w:rsid w:val="00CD44E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5181"/>
    <w:rsid w:val="00D067EF"/>
    <w:rsid w:val="00D07A5B"/>
    <w:rsid w:val="00D1142B"/>
    <w:rsid w:val="00D11B00"/>
    <w:rsid w:val="00D12B82"/>
    <w:rsid w:val="00D13737"/>
    <w:rsid w:val="00D13FAA"/>
    <w:rsid w:val="00D20072"/>
    <w:rsid w:val="00D20844"/>
    <w:rsid w:val="00D218A7"/>
    <w:rsid w:val="00D218B4"/>
    <w:rsid w:val="00D21E65"/>
    <w:rsid w:val="00D2568C"/>
    <w:rsid w:val="00D25BED"/>
    <w:rsid w:val="00D26B0F"/>
    <w:rsid w:val="00D27386"/>
    <w:rsid w:val="00D27B86"/>
    <w:rsid w:val="00D31DD8"/>
    <w:rsid w:val="00D3255E"/>
    <w:rsid w:val="00D32AA4"/>
    <w:rsid w:val="00D334D2"/>
    <w:rsid w:val="00D344C8"/>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B5B"/>
    <w:rsid w:val="00D60DBD"/>
    <w:rsid w:val="00D60F4D"/>
    <w:rsid w:val="00D61567"/>
    <w:rsid w:val="00D61D66"/>
    <w:rsid w:val="00D632A4"/>
    <w:rsid w:val="00D667AC"/>
    <w:rsid w:val="00D669F3"/>
    <w:rsid w:val="00D70847"/>
    <w:rsid w:val="00D72440"/>
    <w:rsid w:val="00D72A8B"/>
    <w:rsid w:val="00D7482B"/>
    <w:rsid w:val="00D75003"/>
    <w:rsid w:val="00D75276"/>
    <w:rsid w:val="00D7550D"/>
    <w:rsid w:val="00D759FF"/>
    <w:rsid w:val="00D8408B"/>
    <w:rsid w:val="00D847F0"/>
    <w:rsid w:val="00D871A1"/>
    <w:rsid w:val="00D87948"/>
    <w:rsid w:val="00D87A2E"/>
    <w:rsid w:val="00D90BC0"/>
    <w:rsid w:val="00D9457D"/>
    <w:rsid w:val="00D94F29"/>
    <w:rsid w:val="00D97E27"/>
    <w:rsid w:val="00DA101D"/>
    <w:rsid w:val="00DA40BE"/>
    <w:rsid w:val="00DA5122"/>
    <w:rsid w:val="00DA6457"/>
    <w:rsid w:val="00DA7DA5"/>
    <w:rsid w:val="00DB246D"/>
    <w:rsid w:val="00DB389F"/>
    <w:rsid w:val="00DB4FDD"/>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173C"/>
    <w:rsid w:val="00DE5356"/>
    <w:rsid w:val="00DE6A3C"/>
    <w:rsid w:val="00DE6C27"/>
    <w:rsid w:val="00DF1C46"/>
    <w:rsid w:val="00DF3CCD"/>
    <w:rsid w:val="00DF60AB"/>
    <w:rsid w:val="00DF7E43"/>
    <w:rsid w:val="00E00A68"/>
    <w:rsid w:val="00E02FCA"/>
    <w:rsid w:val="00E03153"/>
    <w:rsid w:val="00E04AED"/>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460"/>
    <w:rsid w:val="00E45487"/>
    <w:rsid w:val="00E50627"/>
    <w:rsid w:val="00E50C11"/>
    <w:rsid w:val="00E52E3C"/>
    <w:rsid w:val="00E52F17"/>
    <w:rsid w:val="00E548E5"/>
    <w:rsid w:val="00E55198"/>
    <w:rsid w:val="00E551B0"/>
    <w:rsid w:val="00E55A36"/>
    <w:rsid w:val="00E57297"/>
    <w:rsid w:val="00E57F21"/>
    <w:rsid w:val="00E614C7"/>
    <w:rsid w:val="00E61FA7"/>
    <w:rsid w:val="00E62618"/>
    <w:rsid w:val="00E63193"/>
    <w:rsid w:val="00E66E9F"/>
    <w:rsid w:val="00E6730E"/>
    <w:rsid w:val="00E675E4"/>
    <w:rsid w:val="00E677BD"/>
    <w:rsid w:val="00E67F88"/>
    <w:rsid w:val="00E7054E"/>
    <w:rsid w:val="00E7120E"/>
    <w:rsid w:val="00E717C4"/>
    <w:rsid w:val="00E71B81"/>
    <w:rsid w:val="00E71E4B"/>
    <w:rsid w:val="00E73DDD"/>
    <w:rsid w:val="00E74FB4"/>
    <w:rsid w:val="00E7567D"/>
    <w:rsid w:val="00E805C9"/>
    <w:rsid w:val="00E81A8E"/>
    <w:rsid w:val="00E82CF4"/>
    <w:rsid w:val="00E84E2B"/>
    <w:rsid w:val="00E91F40"/>
    <w:rsid w:val="00E933A7"/>
    <w:rsid w:val="00E9455E"/>
    <w:rsid w:val="00E95860"/>
    <w:rsid w:val="00E95900"/>
    <w:rsid w:val="00E96D04"/>
    <w:rsid w:val="00E97AA0"/>
    <w:rsid w:val="00EA020B"/>
    <w:rsid w:val="00EA1D56"/>
    <w:rsid w:val="00EA2E4C"/>
    <w:rsid w:val="00EA4BBF"/>
    <w:rsid w:val="00EA4DB9"/>
    <w:rsid w:val="00EA79AB"/>
    <w:rsid w:val="00EB05BE"/>
    <w:rsid w:val="00EB2795"/>
    <w:rsid w:val="00EB40DF"/>
    <w:rsid w:val="00EB4E0F"/>
    <w:rsid w:val="00EB593B"/>
    <w:rsid w:val="00EC0C7C"/>
    <w:rsid w:val="00EC2B53"/>
    <w:rsid w:val="00EC2FCA"/>
    <w:rsid w:val="00EC6488"/>
    <w:rsid w:val="00EC7B24"/>
    <w:rsid w:val="00EC7BA0"/>
    <w:rsid w:val="00ED0AEB"/>
    <w:rsid w:val="00ED10D2"/>
    <w:rsid w:val="00ED3B18"/>
    <w:rsid w:val="00ED4368"/>
    <w:rsid w:val="00ED4DE6"/>
    <w:rsid w:val="00ED7161"/>
    <w:rsid w:val="00EE1E74"/>
    <w:rsid w:val="00EE2237"/>
    <w:rsid w:val="00EE54D0"/>
    <w:rsid w:val="00EE660A"/>
    <w:rsid w:val="00EF2F68"/>
    <w:rsid w:val="00EF45CA"/>
    <w:rsid w:val="00EF785F"/>
    <w:rsid w:val="00EF7DE3"/>
    <w:rsid w:val="00F02885"/>
    <w:rsid w:val="00F03749"/>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123B"/>
    <w:rsid w:val="00F3394C"/>
    <w:rsid w:val="00F36283"/>
    <w:rsid w:val="00F362C7"/>
    <w:rsid w:val="00F376E6"/>
    <w:rsid w:val="00F3779E"/>
    <w:rsid w:val="00F4059A"/>
    <w:rsid w:val="00F440DC"/>
    <w:rsid w:val="00F4411B"/>
    <w:rsid w:val="00F4633A"/>
    <w:rsid w:val="00F4686D"/>
    <w:rsid w:val="00F52D33"/>
    <w:rsid w:val="00F5596A"/>
    <w:rsid w:val="00F57340"/>
    <w:rsid w:val="00F610E3"/>
    <w:rsid w:val="00F622AE"/>
    <w:rsid w:val="00F62B95"/>
    <w:rsid w:val="00F640BB"/>
    <w:rsid w:val="00F64224"/>
    <w:rsid w:val="00F65B29"/>
    <w:rsid w:val="00F7176B"/>
    <w:rsid w:val="00F71867"/>
    <w:rsid w:val="00F76E34"/>
    <w:rsid w:val="00F77EB5"/>
    <w:rsid w:val="00F82905"/>
    <w:rsid w:val="00F8341D"/>
    <w:rsid w:val="00F84624"/>
    <w:rsid w:val="00F84DCF"/>
    <w:rsid w:val="00F871C5"/>
    <w:rsid w:val="00F87BA1"/>
    <w:rsid w:val="00F934DB"/>
    <w:rsid w:val="00F94B17"/>
    <w:rsid w:val="00F94FBD"/>
    <w:rsid w:val="00FA0003"/>
    <w:rsid w:val="00FA0764"/>
    <w:rsid w:val="00FA07B9"/>
    <w:rsid w:val="00FA0CED"/>
    <w:rsid w:val="00FA27D5"/>
    <w:rsid w:val="00FA366C"/>
    <w:rsid w:val="00FA404C"/>
    <w:rsid w:val="00FA42AA"/>
    <w:rsid w:val="00FA5949"/>
    <w:rsid w:val="00FA5DBD"/>
    <w:rsid w:val="00FA7B23"/>
    <w:rsid w:val="00FB05D0"/>
    <w:rsid w:val="00FB0770"/>
    <w:rsid w:val="00FB0E14"/>
    <w:rsid w:val="00FB23A8"/>
    <w:rsid w:val="00FB55B5"/>
    <w:rsid w:val="00FB5959"/>
    <w:rsid w:val="00FB5E07"/>
    <w:rsid w:val="00FB6FB3"/>
    <w:rsid w:val="00FC31BF"/>
    <w:rsid w:val="00FC3362"/>
    <w:rsid w:val="00FC5E29"/>
    <w:rsid w:val="00FC6275"/>
    <w:rsid w:val="00FC6DBD"/>
    <w:rsid w:val="00FC717C"/>
    <w:rsid w:val="00FD0B17"/>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0DDC005-E56E-4622-91CC-A0F9E7C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customStyle="1" w:styleId="List3">
    <w:name w:val="List3"/>
    <w:basedOn w:val="Bullet2"/>
    <w:qFormat/>
    <w:rsid w:val="001E7043"/>
    <w:pPr>
      <w:numPr>
        <w:ilvl w:val="1"/>
        <w:numId w:val="32"/>
      </w:numPr>
      <w:suppressAutoHyphens w:val="0"/>
      <w:spacing w:before="60" w:after="60"/>
      <w:ind w:righ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header" Target="header4.xml"/><Relationship Id="rId34" Type="http://schemas.openxmlformats.org/officeDocument/2006/relationships/image" Target="media/image4.jp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doi.gov/privacy/sorn"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jpeg"/><Relationship Id="rId28" Type="http://schemas.openxmlformats.org/officeDocument/2006/relationships/hyperlink" Target="https://www.doi.gov/privacy/sorn"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doi.gov/privacy/sorn" TargetMode="External"/><Relationship Id="rId30" Type="http://schemas.openxmlformats.org/officeDocument/2006/relationships/header" Target="header7.xml"/><Relationship Id="rId35" Type="http://schemas.openxmlformats.org/officeDocument/2006/relationships/hyperlink" Target="https://www.doi.gov/privacy/sor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header" Target="header5.xml"/><Relationship Id="rId33" Type="http://schemas.openxmlformats.org/officeDocument/2006/relationships/image" Target="media/image3.jpeg"/><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55250"/>
    <w:rsid w:val="00077D87"/>
    <w:rsid w:val="00144C3C"/>
    <w:rsid w:val="001B1CD8"/>
    <w:rsid w:val="00204928"/>
    <w:rsid w:val="002D4349"/>
    <w:rsid w:val="00361A9D"/>
    <w:rsid w:val="003926AE"/>
    <w:rsid w:val="003E5437"/>
    <w:rsid w:val="0049068F"/>
    <w:rsid w:val="004B7019"/>
    <w:rsid w:val="004F3635"/>
    <w:rsid w:val="00535A07"/>
    <w:rsid w:val="00571CB7"/>
    <w:rsid w:val="00632534"/>
    <w:rsid w:val="00634EBF"/>
    <w:rsid w:val="0064166C"/>
    <w:rsid w:val="006B6D0D"/>
    <w:rsid w:val="00731883"/>
    <w:rsid w:val="007411DB"/>
    <w:rsid w:val="007459DA"/>
    <w:rsid w:val="007C4F7A"/>
    <w:rsid w:val="00810BB3"/>
    <w:rsid w:val="008144E8"/>
    <w:rsid w:val="00837457"/>
    <w:rsid w:val="00982934"/>
    <w:rsid w:val="009A3F02"/>
    <w:rsid w:val="00A166E1"/>
    <w:rsid w:val="00B05221"/>
    <w:rsid w:val="00B053B8"/>
    <w:rsid w:val="00B60C88"/>
    <w:rsid w:val="00BA4F5B"/>
    <w:rsid w:val="00BC00A1"/>
    <w:rsid w:val="00C67B39"/>
    <w:rsid w:val="00CD311D"/>
    <w:rsid w:val="00D4330F"/>
    <w:rsid w:val="00D75003"/>
    <w:rsid w:val="00E31471"/>
    <w:rsid w:val="00E83DCD"/>
    <w:rsid w:val="00E95860"/>
    <w:rsid w:val="00ED1403"/>
    <w:rsid w:val="00F8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1e622f82-b6d2-40d9-9581-e7751be6d7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034BE62E2DD64A906C66D0CB48D0EE" ma:contentTypeVersion="11" ma:contentTypeDescription="Create a new document." ma:contentTypeScope="" ma:versionID="831faec3ebd5c6e64343165328d9dfde">
  <xsd:schema xmlns:xsd="http://www.w3.org/2001/XMLSchema" xmlns:xs="http://www.w3.org/2001/XMLSchema" xmlns:p="http://schemas.microsoft.com/office/2006/metadata/properties" xmlns:ns2="1e622f82-b6d2-40d9-9581-e7751be6d76a" xmlns:ns3="d2e7939c-b7e4-4af8-b187-3a13f5265278" targetNamespace="http://schemas.microsoft.com/office/2006/metadata/properties" ma:root="true" ma:fieldsID="e9feb7040e5d5a63ce687f077d82bd44" ns2:_="" ns3:_="">
    <xsd:import namespace="1e622f82-b6d2-40d9-9581-e7751be6d76a"/>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22f82-b6d2-40d9-9581-e7751be6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4D598-89D1-4E27-9AFB-8FDECA69F0D1}">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d2e7939c-b7e4-4af8-b187-3a13f5265278"/>
    <ds:schemaRef ds:uri="1e622f82-b6d2-40d9-9581-e7751be6d76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4.xml><?xml version="1.0" encoding="utf-8"?>
<ds:datastoreItem xmlns:ds="http://schemas.openxmlformats.org/officeDocument/2006/customXml" ds:itemID="{6CCDBF9D-2EFE-4ACD-9678-6C2DA1DDC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22f82-b6d2-40d9-9581-e7751be6d76a"/>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18</TotalTime>
  <Pages>39</Pages>
  <Words>11575</Words>
  <Characters>63897</Characters>
  <Application>Microsoft Office Word</Application>
  <DocSecurity>0</DocSecurity>
  <Lines>1825</Lines>
  <Paragraphs>1093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74379</CharactersWithSpaces>
  <SharedDoc>false</SharedDoc>
  <HLinks>
    <vt:vector size="54" baseType="variant">
      <vt:variant>
        <vt:i4>6815857</vt:i4>
      </vt:variant>
      <vt:variant>
        <vt:i4>24</vt:i4>
      </vt:variant>
      <vt:variant>
        <vt:i4>0</vt:i4>
      </vt:variant>
      <vt:variant>
        <vt:i4>5</vt:i4>
      </vt:variant>
      <vt:variant>
        <vt:lpwstr>https://parkplanning.nps.gov/document.cfm?parkID=415&amp;documentID=118907</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Hunter, Emily</cp:lastModifiedBy>
  <cp:revision>22</cp:revision>
  <dcterms:created xsi:type="dcterms:W3CDTF">2025-08-18T18:23:00Z</dcterms:created>
  <dcterms:modified xsi:type="dcterms:W3CDTF">2025-08-18T19:33:00Z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0x010100D9034BE62E2DD64A906C66D0CB48D0EE</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MediaServiceImageTags">
    <vt:lpwstr/>
  </property>
</Properties>
</file>