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0DEEA" w14:textId="02CBECB1" w:rsidR="00AD1675" w:rsidRPr="00D168C4" w:rsidRDefault="00AD1675" w:rsidP="00AD1675">
      <w:pPr>
        <w:jc w:val="center"/>
        <w:rPr>
          <w:b/>
          <w:bCs/>
          <w:sz w:val="52"/>
          <w:szCs w:val="52"/>
        </w:rPr>
      </w:pPr>
    </w:p>
    <w:p w14:paraId="0A52DEA0" w14:textId="118BB41D" w:rsidR="00AD1675" w:rsidRPr="00D168C4" w:rsidRDefault="006C1555" w:rsidP="00AD1675">
      <w:pPr>
        <w:jc w:val="center"/>
        <w:rPr>
          <w:b/>
          <w:bCs/>
          <w:sz w:val="52"/>
          <w:szCs w:val="52"/>
        </w:rPr>
      </w:pPr>
      <w:r w:rsidRPr="00D168C4">
        <w:rPr>
          <w:b/>
          <w:bCs/>
          <w:smallCaps/>
          <w:sz w:val="52"/>
          <w:szCs w:val="52"/>
        </w:rPr>
        <w:t>Part</w:t>
      </w:r>
      <w:r w:rsidRPr="00D168C4">
        <w:rPr>
          <w:b/>
          <w:bCs/>
          <w:sz w:val="52"/>
          <w:szCs w:val="52"/>
        </w:rPr>
        <w:t xml:space="preserve"> III</w:t>
      </w:r>
    </w:p>
    <w:p w14:paraId="30473A28" w14:textId="77777777" w:rsidR="00AD1675" w:rsidRPr="00D168C4" w:rsidRDefault="00AD1675" w:rsidP="00AD1675">
      <w:pPr>
        <w:jc w:val="center"/>
        <w:rPr>
          <w:b/>
          <w:bCs/>
          <w:sz w:val="52"/>
          <w:szCs w:val="52"/>
        </w:rPr>
      </w:pPr>
    </w:p>
    <w:p w14:paraId="409586CF" w14:textId="77777777" w:rsidR="006C1555" w:rsidRPr="00D168C4" w:rsidRDefault="006C1555" w:rsidP="006B7C14">
      <w:pPr>
        <w:jc w:val="right"/>
        <w:rPr>
          <w:b/>
          <w:bCs/>
          <w:sz w:val="52"/>
          <w:szCs w:val="52"/>
        </w:rPr>
      </w:pPr>
    </w:p>
    <w:p w14:paraId="744869F7" w14:textId="08159F86" w:rsidR="008C0E5A" w:rsidRPr="00D168C4" w:rsidRDefault="008C0E5A" w:rsidP="00637AF5">
      <w:pPr>
        <w:jc w:val="center"/>
        <w:rPr>
          <w:bCs/>
          <w:sz w:val="52"/>
          <w:szCs w:val="52"/>
        </w:rPr>
      </w:pPr>
      <w:r w:rsidRPr="00D168C4">
        <w:rPr>
          <w:b/>
          <w:bCs/>
          <w:sz w:val="52"/>
          <w:szCs w:val="52"/>
        </w:rPr>
        <w:t>Proposal Package</w:t>
      </w:r>
    </w:p>
    <w:sdt>
      <w:sdtPr>
        <w:rPr>
          <w:color w:val="2B579A"/>
          <w:highlight w:val="yellow"/>
          <w:shd w:val="clear" w:color="auto" w:fill="E6E6E6"/>
        </w:rPr>
        <w:id w:val="-1923635627"/>
        <w:placeholder>
          <w:docPart w:val="422B505E8472436893E184B7B50C076E"/>
        </w:placeholder>
      </w:sdtPr>
      <w:sdtEndPr>
        <w:rPr>
          <w:color w:val="auto"/>
          <w:shd w:val="clear" w:color="auto" w:fill="auto"/>
        </w:rPr>
      </w:sdtEndPr>
      <w:sdtContent>
        <w:p w14:paraId="43786387" w14:textId="46F84138" w:rsidR="007B2227" w:rsidRDefault="007B2227" w:rsidP="007B2227">
          <w:pPr>
            <w:pStyle w:val="FrontPage2"/>
          </w:pPr>
          <w:r w:rsidRPr="00D168C4">
            <w:t>CC-CANY0XX-27</w:t>
          </w:r>
        </w:p>
        <w:p w14:paraId="3380147E" w14:textId="77777777" w:rsidR="00A94D48" w:rsidRDefault="002C0444" w:rsidP="0010085B">
          <w:pPr>
            <w:pStyle w:val="FrontPage2"/>
            <w:spacing w:after="0"/>
            <w:rPr>
              <w:bCs/>
              <w:sz w:val="32"/>
              <w:szCs w:val="32"/>
            </w:rPr>
          </w:pPr>
          <w:r w:rsidRPr="0069531B">
            <w:rPr>
              <w:bCs/>
              <w:sz w:val="32"/>
              <w:szCs w:val="32"/>
            </w:rPr>
            <w:t>CC-CANY022-2</w:t>
          </w:r>
          <w:r>
            <w:rPr>
              <w:bCs/>
              <w:sz w:val="32"/>
              <w:szCs w:val="32"/>
            </w:rPr>
            <w:t>7</w:t>
          </w:r>
        </w:p>
        <w:p w14:paraId="228B9779" w14:textId="77777777" w:rsidR="00A94D48" w:rsidRDefault="002C0444" w:rsidP="0010085B">
          <w:pPr>
            <w:pStyle w:val="FrontPage2"/>
            <w:spacing w:after="0"/>
            <w:rPr>
              <w:bCs/>
              <w:sz w:val="32"/>
              <w:szCs w:val="32"/>
            </w:rPr>
          </w:pPr>
          <w:r w:rsidRPr="0069531B">
            <w:rPr>
              <w:bCs/>
              <w:sz w:val="32"/>
              <w:szCs w:val="32"/>
            </w:rPr>
            <w:t>CC-CANY024-2</w:t>
          </w:r>
          <w:r>
            <w:rPr>
              <w:bCs/>
              <w:sz w:val="32"/>
              <w:szCs w:val="32"/>
            </w:rPr>
            <w:t>7</w:t>
          </w:r>
        </w:p>
        <w:p w14:paraId="5465A72E" w14:textId="3C1591EA" w:rsidR="002C0444" w:rsidRPr="00D168C4" w:rsidRDefault="002C0444" w:rsidP="0010085B">
          <w:pPr>
            <w:pStyle w:val="FrontPage2"/>
            <w:spacing w:after="0"/>
          </w:pPr>
          <w:r w:rsidRPr="0069531B">
            <w:rPr>
              <w:bCs/>
              <w:sz w:val="32"/>
              <w:szCs w:val="32"/>
            </w:rPr>
            <w:t>CC-CANY025-2</w:t>
          </w:r>
          <w:r>
            <w:rPr>
              <w:bCs/>
              <w:sz w:val="32"/>
              <w:szCs w:val="32"/>
            </w:rPr>
            <w:t>7</w:t>
          </w:r>
        </w:p>
        <w:p w14:paraId="02C8084F" w14:textId="77777777" w:rsidR="007B2227" w:rsidRPr="00D168C4" w:rsidRDefault="00F70DBE" w:rsidP="00946B81">
          <w:pPr>
            <w:pStyle w:val="FrontPage2"/>
          </w:pPr>
        </w:p>
      </w:sdtContent>
    </w:sdt>
    <w:p w14:paraId="006CBEC0" w14:textId="77777777" w:rsidR="008C0E5A" w:rsidRPr="00D168C4" w:rsidRDefault="008C0E5A" w:rsidP="00F82905">
      <w:pPr>
        <w:pStyle w:val="FrontPage3"/>
      </w:pPr>
      <w:r w:rsidRPr="00D168C4">
        <w:t>Department of the Interior</w:t>
      </w:r>
    </w:p>
    <w:p w14:paraId="66DE7C74" w14:textId="77777777" w:rsidR="008C0E5A" w:rsidRPr="00D168C4" w:rsidRDefault="008C0E5A" w:rsidP="00F82905">
      <w:pPr>
        <w:pStyle w:val="FrontPage4"/>
      </w:pPr>
      <w:r w:rsidRPr="00D168C4">
        <w:t>National Park Service</w:t>
      </w:r>
    </w:p>
    <w:sdt>
      <w:sdtPr>
        <w:rPr>
          <w:color w:val="2B579A"/>
          <w:sz w:val="28"/>
          <w:szCs w:val="28"/>
          <w:highlight w:val="yellow"/>
          <w:shd w:val="clear" w:color="auto" w:fill="E6E6E6"/>
        </w:rPr>
        <w:id w:val="744919505"/>
        <w:placeholder>
          <w:docPart w:val="EC362BE214D248669605A22057F28CC4"/>
        </w:placeholder>
      </w:sdtPr>
      <w:sdtEndPr>
        <w:rPr>
          <w:color w:val="auto"/>
          <w:shd w:val="clear" w:color="auto" w:fill="auto"/>
        </w:rPr>
      </w:sdtEndPr>
      <w:sdtContent>
        <w:p w14:paraId="3C4DBB4E" w14:textId="6D61DAD5" w:rsidR="00F37817" w:rsidRPr="00D168C4" w:rsidRDefault="00F37817" w:rsidP="00F37817">
          <w:pPr>
            <w:widowControl w:val="0"/>
            <w:spacing w:after="0"/>
            <w:jc w:val="center"/>
            <w:rPr>
              <w:sz w:val="36"/>
              <w:szCs w:val="36"/>
            </w:rPr>
          </w:pPr>
          <w:r w:rsidRPr="00D168C4">
            <w:rPr>
              <w:sz w:val="36"/>
              <w:szCs w:val="36"/>
            </w:rPr>
            <w:t>Canyonlands National Park, Arches National Park</w:t>
          </w:r>
          <w:r w:rsidR="00E876BE">
            <w:rPr>
              <w:sz w:val="36"/>
              <w:szCs w:val="36"/>
            </w:rPr>
            <w:t>,</w:t>
          </w:r>
          <w:r w:rsidRPr="00D168C4">
            <w:rPr>
              <w:sz w:val="36"/>
              <w:szCs w:val="36"/>
            </w:rPr>
            <w:t xml:space="preserve"> and </w:t>
          </w:r>
        </w:p>
        <w:p w14:paraId="00594A88" w14:textId="0D177402" w:rsidR="002C62C7" w:rsidRPr="00D168C4" w:rsidRDefault="00F37817" w:rsidP="00F37817">
          <w:pPr>
            <w:pStyle w:val="FrontPage5"/>
            <w:spacing w:before="120" w:after="0"/>
          </w:pPr>
          <w:r w:rsidRPr="00D168C4">
            <w:rPr>
              <w:sz w:val="36"/>
              <w:szCs w:val="36"/>
            </w:rPr>
            <w:t>Glen Canyon National Recreation Area</w:t>
          </w:r>
        </w:p>
      </w:sdtContent>
    </w:sdt>
    <w:p w14:paraId="7C8D00EB" w14:textId="5338742D" w:rsidR="002C62C7" w:rsidRPr="00D168C4" w:rsidRDefault="002C62C7" w:rsidP="009E7E6A">
      <w:pPr>
        <w:pStyle w:val="FrontPage5"/>
      </w:pPr>
    </w:p>
    <w:sdt>
      <w:sdtPr>
        <w:rPr>
          <w:color w:val="2B579A"/>
          <w:shd w:val="clear" w:color="auto" w:fill="E6E6E6"/>
        </w:rPr>
        <w:id w:val="290249590"/>
        <w:placeholder>
          <w:docPart w:val="EC362BE214D248669605A22057F28CC4"/>
        </w:placeholder>
      </w:sdtPr>
      <w:sdtEndPr>
        <w:rPr>
          <w:color w:val="auto"/>
          <w:shd w:val="clear" w:color="auto" w:fill="auto"/>
        </w:rPr>
      </w:sdtEndPr>
      <w:sdtContent>
        <w:p w14:paraId="48693C72" w14:textId="368A7E14" w:rsidR="00CB3FF4" w:rsidRPr="00D168C4" w:rsidRDefault="008C0E5A" w:rsidP="006B44ED">
          <w:pPr>
            <w:pStyle w:val="FrontPage6"/>
            <w:ind w:left="1440" w:right="1440"/>
          </w:pPr>
          <w:r w:rsidRPr="00D168C4">
            <w:t>Proposal to Operate</w:t>
          </w:r>
          <w:r w:rsidR="00C64FA6" w:rsidRPr="00D168C4">
            <w:t xml:space="preserve"> </w:t>
          </w:r>
          <w:r w:rsidR="009A3EC1" w:rsidRPr="00D168C4">
            <w:t>Guided Interpretive Backcountry Vehicle Tours</w:t>
          </w:r>
          <w:r w:rsidR="00C64FA6" w:rsidRPr="00D168C4">
            <w:t xml:space="preserve"> </w:t>
          </w:r>
        </w:p>
      </w:sdtContent>
    </w:sdt>
    <w:p w14:paraId="0840BA0F" w14:textId="77777777" w:rsidR="002C7BEC" w:rsidRPr="00D168C4" w:rsidRDefault="002C7BEC" w:rsidP="00FD4C4F">
      <w:pPr>
        <w:pStyle w:val="BodyText"/>
        <w:jc w:val="left"/>
        <w:sectPr w:rsidR="002C7BEC" w:rsidRPr="00D168C4" w:rsidSect="001E6A4E">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ols w:space="720"/>
          <w:titlePg/>
          <w:docGrid w:linePitch="272"/>
        </w:sectPr>
      </w:pPr>
    </w:p>
    <w:p w14:paraId="4F7062E1" w14:textId="2E8921B8" w:rsidR="003F21AD" w:rsidRPr="00D168C4" w:rsidRDefault="00AF2B0E" w:rsidP="003F21AD">
      <w:pPr>
        <w:pStyle w:val="ListParagraph"/>
        <w:ind w:left="720"/>
        <w:jc w:val="center"/>
        <w:outlineLvl w:val="0"/>
        <w:rPr>
          <w:b/>
        </w:rPr>
      </w:pPr>
      <w:r w:rsidRPr="00D168C4">
        <w:rPr>
          <w:b/>
        </w:rPr>
        <w:lastRenderedPageBreak/>
        <w:t>Proposal Submission Terms &amp; Conditions</w:t>
      </w:r>
    </w:p>
    <w:p w14:paraId="1E9CF980" w14:textId="3ABB50DA" w:rsidR="00402D53" w:rsidRPr="00D168C4" w:rsidRDefault="00764333" w:rsidP="00391E68">
      <w:pPr>
        <w:pStyle w:val="ListParagraph"/>
        <w:numPr>
          <w:ilvl w:val="0"/>
          <w:numId w:val="14"/>
        </w:numPr>
      </w:pPr>
      <w:r w:rsidRPr="00D168C4">
        <w:t>The Offeror’s Transmittal Letter set forth below indicates your acceptance of the terms and conditions of the concession opportunity as set forth in this Prospectus. It indicates your intention to comply with the terms and conditions of the Contract</w:t>
      </w:r>
      <w:r w:rsidRPr="00D168C4">
        <w:rPr>
          <w:b/>
          <w:bCs/>
        </w:rPr>
        <w:t>. The letter, submitted without alteration, must bear original signatures</w:t>
      </w:r>
      <w:r w:rsidR="009F349C" w:rsidRPr="00D168C4">
        <w:rPr>
          <w:b/>
          <w:bCs/>
        </w:rPr>
        <w:t>.</w:t>
      </w:r>
      <w:r w:rsidRPr="00D168C4">
        <w:t xml:space="preserve"> The National Park Service (Service) will review the entire Proposal Package to determine whether your proposal in fact accepts without condition the terms and conditions of this Prospectus. If it does not accept without condition the terms and conditions of this Prospectus, your proposal may be considered non-responsive, even if you submitted an unconditional Offeror’s Transmittal Letter.</w:t>
      </w:r>
    </w:p>
    <w:p w14:paraId="361CA40B" w14:textId="77777777" w:rsidR="001B1842" w:rsidRDefault="00402D53" w:rsidP="00391E68">
      <w:pPr>
        <w:pStyle w:val="ListParagraph"/>
        <w:numPr>
          <w:ilvl w:val="0"/>
          <w:numId w:val="14"/>
        </w:numPr>
      </w:pPr>
      <w:r w:rsidRPr="00D168C4">
        <w:t xml:space="preserve">The Proposal Package is drafted upon the assumption that an Offeror is the same legal entity that will execute the new concession Contract as the Concessioner. If the entity that is to be the Concessioner is not in existence as of the time of submission of a proposal, </w:t>
      </w:r>
      <w:r w:rsidR="00321AC5" w:rsidRPr="00D168C4">
        <w:t>or the Offeror was formed recently and has no</w:t>
      </w:r>
      <w:r w:rsidR="004230CC" w:rsidRPr="00D168C4">
        <w:t xml:space="preserve"> financial or operating history,</w:t>
      </w:r>
      <w:r w:rsidR="0041533F" w:rsidRPr="00D168C4">
        <w:t xml:space="preserve"> </w:t>
      </w:r>
      <w:r w:rsidRPr="00D168C4">
        <w:t xml:space="preserve">the proposal must demonstrate that the individual(s) or </w:t>
      </w:r>
      <w:r w:rsidR="004230CC" w:rsidRPr="00D168C4">
        <w:t>entity</w:t>
      </w:r>
      <w:r w:rsidRPr="00D168C4">
        <w:t>(</w:t>
      </w:r>
      <w:proofErr w:type="spellStart"/>
      <w:r w:rsidR="004230CC" w:rsidRPr="00D168C4">
        <w:t>ie</w:t>
      </w:r>
      <w:r w:rsidRPr="00D168C4">
        <w:t>s</w:t>
      </w:r>
      <w:proofErr w:type="spellEnd"/>
      <w:r w:rsidRPr="00D168C4">
        <w:t>) (hereinafter Offeror-Guarantor</w:t>
      </w:r>
      <w:r w:rsidR="00BF4C00" w:rsidRPr="00D168C4">
        <w:t>(s)</w:t>
      </w:r>
      <w:r w:rsidRPr="00D168C4">
        <w:t>) that intends to establish the entity that will become the Concessioner has the ability and is legally obliged to cause the entity to be financially and managerially capable of carrying out the terms of the Contract. In addition, the Offeror-Guarantor must unconditionally state and guarantee in its proposal that the Offeror-Guarantor will provide the Concessioner with all funding, management, and other resources that the Draft Contract requires</w:t>
      </w:r>
      <w:r w:rsidR="00267D48" w:rsidRPr="00D168C4">
        <w:t>,</w:t>
      </w:r>
      <w:r w:rsidRPr="00D168C4">
        <w:t xml:space="preserve"> and the proposal offers</w:t>
      </w:r>
      <w:r w:rsidR="00EE660A" w:rsidRPr="00D168C4">
        <w:t>.</w:t>
      </w:r>
    </w:p>
    <w:p w14:paraId="2DC562C8" w14:textId="77777777" w:rsidR="006579A4" w:rsidRPr="0010085B" w:rsidRDefault="00821464" w:rsidP="00821464">
      <w:pPr>
        <w:pStyle w:val="ListParagraph"/>
        <w:numPr>
          <w:ilvl w:val="0"/>
          <w:numId w:val="14"/>
        </w:numPr>
        <w:rPr>
          <w:b/>
          <w:bCs/>
        </w:rPr>
      </w:pPr>
      <w:r w:rsidRPr="00821464">
        <w:t xml:space="preserve">This Prospectus consists of solicitations for the award of up to 3 Concession Contracts. </w:t>
      </w:r>
      <w:r w:rsidRPr="0010085B">
        <w:rPr>
          <w:b/>
          <w:bCs/>
        </w:rPr>
        <w:t xml:space="preserve">You must submit a separate completed Offeror’s Transmittal Letter and Proposal for each of the Concession Contract(s) for which you wish to apply. </w:t>
      </w:r>
    </w:p>
    <w:p w14:paraId="712A01F7" w14:textId="14FD8FC4" w:rsidR="006579A4" w:rsidRDefault="00821464" w:rsidP="0010085B">
      <w:pPr>
        <w:pStyle w:val="ListParagraph"/>
        <w:numPr>
          <w:ilvl w:val="0"/>
          <w:numId w:val="31"/>
        </w:numPr>
      </w:pPr>
      <w:r w:rsidRPr="00821464">
        <w:t xml:space="preserve">If an Offeror submits proposals for more than one Contract, you must state in the Offeror’s Transmittal Letter the specific contracts for which you are applying, the maximum number of contracts you have the capacity to conduct, and then list the specific contracts in an order of preference that clearly prioritizes which Concession Contracts you most desire for award. </w:t>
      </w:r>
    </w:p>
    <w:p w14:paraId="6D2BAA10" w14:textId="77777777" w:rsidR="001C2E45" w:rsidRDefault="00821464" w:rsidP="006579A4">
      <w:pPr>
        <w:pStyle w:val="ListParagraph"/>
        <w:numPr>
          <w:ilvl w:val="0"/>
          <w:numId w:val="31"/>
        </w:numPr>
      </w:pPr>
      <w:r w:rsidRPr="00821464">
        <w:t xml:space="preserve">Offerors submitting proposals for multiple contracts must provide </w:t>
      </w:r>
      <w:proofErr w:type="gramStart"/>
      <w:r w:rsidRPr="00821464">
        <w:t>a brief summary</w:t>
      </w:r>
      <w:proofErr w:type="gramEnd"/>
      <w:r w:rsidRPr="00821464">
        <w:t xml:space="preserve"> along with the Offeror’s Transmittal Letter that objectively summarizes: </w:t>
      </w:r>
    </w:p>
    <w:p w14:paraId="39AC3B48" w14:textId="77777777" w:rsidR="001C2E45" w:rsidRDefault="00821464" w:rsidP="001C2E45">
      <w:pPr>
        <w:pStyle w:val="ListParagraph"/>
        <w:numPr>
          <w:ilvl w:val="1"/>
          <w:numId w:val="31"/>
        </w:numPr>
      </w:pPr>
      <w:r w:rsidRPr="00821464">
        <w:t xml:space="preserve"> the differences, if any, between its proposals and </w:t>
      </w:r>
    </w:p>
    <w:p w14:paraId="21610548" w14:textId="14A7DEF6" w:rsidR="006579A4" w:rsidRDefault="00821464" w:rsidP="0010085B">
      <w:pPr>
        <w:pStyle w:val="ListParagraph"/>
        <w:numPr>
          <w:ilvl w:val="1"/>
          <w:numId w:val="31"/>
        </w:numPr>
      </w:pPr>
      <w:r w:rsidRPr="00821464">
        <w:t xml:space="preserve">demonstrates that you have the financial capability to carry out contractual requirements for the maximum number of contracts you have the capacity to conduct as identified in the Offeror’s Transmittal Letter. </w:t>
      </w:r>
    </w:p>
    <w:p w14:paraId="4994F67B" w14:textId="4C489F17" w:rsidR="006579A4" w:rsidRDefault="00821464" w:rsidP="0010085B">
      <w:pPr>
        <w:pStyle w:val="ListParagraph"/>
        <w:numPr>
          <w:ilvl w:val="0"/>
          <w:numId w:val="31"/>
        </w:numPr>
      </w:pPr>
      <w:r w:rsidRPr="00821464">
        <w:t xml:space="preserve">If you submit proposals for more than one Contract, the Service will review each of your proposals on both an individual and an overall basis. </w:t>
      </w:r>
    </w:p>
    <w:p w14:paraId="524C1D0C" w14:textId="53AC5EEF" w:rsidR="00821464" w:rsidRPr="00D168C4" w:rsidRDefault="00821464" w:rsidP="0010085B">
      <w:pPr>
        <w:pStyle w:val="ListParagraph"/>
        <w:numPr>
          <w:ilvl w:val="0"/>
          <w:numId w:val="31"/>
        </w:numPr>
        <w:sectPr w:rsidR="00821464" w:rsidRPr="00D168C4" w:rsidSect="00311AE8">
          <w:headerReference w:type="default" r:id="rId15"/>
          <w:footerReference w:type="default" r:id="rId16"/>
          <w:pgSz w:w="12240" w:h="15840"/>
          <w:pgMar w:top="1440" w:right="1440" w:bottom="1440" w:left="1440" w:header="723" w:footer="627" w:gutter="0"/>
          <w:cols w:space="720"/>
          <w:docGrid w:linePitch="272"/>
        </w:sectPr>
      </w:pPr>
      <w:r w:rsidRPr="00821464">
        <w:t xml:space="preserve">To maintain </w:t>
      </w:r>
      <w:proofErr w:type="gramStart"/>
      <w:r w:rsidRPr="00821464">
        <w:t>a right</w:t>
      </w:r>
      <w:proofErr w:type="gramEnd"/>
      <w:r w:rsidRPr="00821464">
        <w:t xml:space="preserve"> of preference for a specific contract, an Existing Concessioner must submit a responsive proposal for the contract number that it held for </w:t>
      </w:r>
      <w:proofErr w:type="gramStart"/>
      <w:r w:rsidRPr="00821464">
        <w:t>the two</w:t>
      </w:r>
      <w:proofErr w:type="gramEnd"/>
      <w:r w:rsidRPr="00821464">
        <w:t xml:space="preserve"> years prior to the release date of this solicitation. For example, if you held </w:t>
      </w:r>
      <w:r w:rsidR="004B27DC" w:rsidRPr="004B27DC">
        <w:t>CC-CANY022-</w:t>
      </w:r>
      <w:r w:rsidR="004B27DC">
        <w:t xml:space="preserve">16 </w:t>
      </w:r>
      <w:r w:rsidRPr="00821464">
        <w:t xml:space="preserve">apply for </w:t>
      </w:r>
      <w:r w:rsidR="004B27DC" w:rsidRPr="004B27DC">
        <w:t>CC-CANY022-27</w:t>
      </w:r>
      <w:r w:rsidR="006503C5">
        <w:t xml:space="preserve"> </w:t>
      </w:r>
      <w:r w:rsidRPr="00821464">
        <w:t>to maintain a right of preference, etc.</w:t>
      </w:r>
    </w:p>
    <w:p w14:paraId="641CAC60" w14:textId="4CF62ABD" w:rsidR="00BB4635" w:rsidRPr="00D168C4" w:rsidRDefault="00C503BF" w:rsidP="002F204C">
      <w:pPr>
        <w:spacing w:after="0"/>
        <w:jc w:val="center"/>
        <w:outlineLvl w:val="0"/>
        <w:rPr>
          <w:b/>
        </w:rPr>
      </w:pPr>
      <w:r w:rsidRPr="00D168C4">
        <w:rPr>
          <w:b/>
        </w:rPr>
        <w:lastRenderedPageBreak/>
        <w:t>Offeror's Transmittal Letter</w:t>
      </w:r>
    </w:p>
    <w:p w14:paraId="7DA4BF8D" w14:textId="232FCC73" w:rsidR="009D007C" w:rsidRPr="00D168C4" w:rsidRDefault="00D801C8" w:rsidP="001C7BA0">
      <w:pPr>
        <w:jc w:val="center"/>
        <w:rPr>
          <w:b/>
        </w:rPr>
      </w:pPr>
      <w:r w:rsidRPr="00D168C4">
        <w:rPr>
          <w:b/>
        </w:rPr>
        <w:t>(</w:t>
      </w:r>
      <w:r w:rsidR="00BD0068" w:rsidRPr="00D168C4">
        <w:rPr>
          <w:b/>
        </w:rPr>
        <w:t>P</w:t>
      </w:r>
      <w:r w:rsidRPr="00D168C4">
        <w:rPr>
          <w:b/>
        </w:rPr>
        <w:t>rovide</w:t>
      </w:r>
      <w:r w:rsidR="00BD0068" w:rsidRPr="00D168C4">
        <w:rPr>
          <w:b/>
        </w:rPr>
        <w:t xml:space="preserve"> only</w:t>
      </w:r>
      <w:r w:rsidRPr="00D168C4">
        <w:rPr>
          <w:b/>
        </w:rPr>
        <w:t xml:space="preserve"> one Offeror’s T</w:t>
      </w:r>
      <w:r w:rsidR="00BD0068" w:rsidRPr="00D168C4">
        <w:rPr>
          <w:b/>
        </w:rPr>
        <w:t>ransmittal Letter)</w:t>
      </w:r>
    </w:p>
    <w:p w14:paraId="75C31F1E" w14:textId="77777777" w:rsidR="006B7612" w:rsidRPr="00C93F44" w:rsidRDefault="006B7612" w:rsidP="009E7E6A">
      <w:pPr>
        <w:pStyle w:val="TextSingle"/>
      </w:pPr>
      <w:r w:rsidRPr="00C93F44">
        <w:t>Regional Director</w:t>
      </w:r>
    </w:p>
    <w:sdt>
      <w:sdtPr>
        <w:rPr>
          <w:color w:val="2B579A"/>
          <w:shd w:val="clear" w:color="auto" w:fill="E6E6E6"/>
        </w:rPr>
        <w:id w:val="696200357"/>
        <w:placeholder>
          <w:docPart w:val="EC362BE214D248669605A22057F28CC4"/>
        </w:placeholder>
      </w:sdtPr>
      <w:sdtEndPr>
        <w:rPr>
          <w:highlight w:val="yellow"/>
        </w:rPr>
      </w:sdtEndPr>
      <w:sdtContent>
        <w:sdt>
          <w:sdtPr>
            <w:id w:val="-40825992"/>
            <w:placeholder>
              <w:docPart w:val="274E0F1319D14B1B995A6581FB44C2A1"/>
            </w:placeholder>
          </w:sdtPr>
          <w:sdtEndPr>
            <w:rPr>
              <w:highlight w:val="yellow"/>
            </w:rPr>
          </w:sdtEndPr>
          <w:sdtContent>
            <w:p w14:paraId="19E8F99A" w14:textId="77777777" w:rsidR="00AA7E51" w:rsidRPr="00DF0E56" w:rsidRDefault="00AA7E51" w:rsidP="00AA7E51">
              <w:pPr>
                <w:pStyle w:val="TextSingle"/>
              </w:pPr>
              <w:r w:rsidRPr="00DF0E56">
                <w:t>National Park Service</w:t>
              </w:r>
            </w:p>
            <w:p w14:paraId="19BC420B" w14:textId="77777777" w:rsidR="00AA7E51" w:rsidRPr="00DF0E56" w:rsidRDefault="00AA7E51" w:rsidP="00AA7E51">
              <w:pPr>
                <w:pStyle w:val="TextSingle"/>
              </w:pPr>
              <w:r w:rsidRPr="00DF0E56">
                <w:t>Regional Office Serving Interior Regions 6, 7, &amp; 8</w:t>
              </w:r>
            </w:p>
            <w:p w14:paraId="663E6334" w14:textId="0CD01240" w:rsidR="00AA7E51" w:rsidRPr="00DF0E56" w:rsidRDefault="00AA7E51" w:rsidP="00AA7E51">
              <w:pPr>
                <w:pStyle w:val="TextSingle"/>
              </w:pPr>
              <w:r w:rsidRPr="00DF0E56">
                <w:t xml:space="preserve">Attn: Commercial Services </w:t>
              </w:r>
              <w:r w:rsidR="00C768C5" w:rsidRPr="00DF0E56">
                <w:t>C/O Erica Harris</w:t>
              </w:r>
            </w:p>
            <w:p w14:paraId="0270BF79" w14:textId="77777777" w:rsidR="00AA7E51" w:rsidRPr="00DF0E56" w:rsidRDefault="00AA7E51" w:rsidP="00AA7E51">
              <w:pPr>
                <w:pStyle w:val="TextSingle"/>
              </w:pPr>
              <w:r w:rsidRPr="00DF0E56">
                <w:t>1 Denver Federal Center</w:t>
              </w:r>
            </w:p>
            <w:p w14:paraId="3A6E48EB" w14:textId="77777777" w:rsidR="00AA7E51" w:rsidRPr="00DF0E56" w:rsidRDefault="00AA7E51" w:rsidP="00AA7E51">
              <w:pPr>
                <w:pStyle w:val="TextSingle"/>
              </w:pPr>
              <w:r w:rsidRPr="00DF0E56">
                <w:t>Bldg. 50</w:t>
              </w:r>
            </w:p>
            <w:p w14:paraId="33F02F8C" w14:textId="77777777" w:rsidR="00AA7E51" w:rsidRPr="00DF0E56" w:rsidRDefault="00AA7E51" w:rsidP="00AA7E51">
              <w:pPr>
                <w:pStyle w:val="TextSingle"/>
              </w:pPr>
              <w:r w:rsidRPr="00DF0E56">
                <w:t>Denver, CO 80225</w:t>
              </w:r>
            </w:p>
            <w:p w14:paraId="7E13DA7A" w14:textId="6ABDA82B" w:rsidR="00C64FA6" w:rsidRPr="00D168C4" w:rsidRDefault="00F70DBE" w:rsidP="00AA7E51">
              <w:pPr>
                <w:pStyle w:val="TextSingle"/>
                <w:rPr>
                  <w:highlight w:val="yellow"/>
                </w:rPr>
              </w:pPr>
            </w:p>
          </w:sdtContent>
        </w:sdt>
      </w:sdtContent>
    </w:sdt>
    <w:p w14:paraId="63513B66" w14:textId="77777777" w:rsidR="006B7612" w:rsidRPr="00D168C4" w:rsidRDefault="006B7612" w:rsidP="00FD4C4F">
      <w:pPr>
        <w:jc w:val="left"/>
      </w:pPr>
      <w:r w:rsidRPr="00D168C4">
        <w:t>Dear Director:</w:t>
      </w:r>
    </w:p>
    <w:p w14:paraId="75D6B851" w14:textId="0BF32020" w:rsidR="00055EFD" w:rsidRDefault="00055EFD" w:rsidP="00FD4C4F">
      <w:pPr>
        <w:jc w:val="left"/>
      </w:pPr>
      <w:r w:rsidRPr="00055EFD">
        <w:t>This Proposal Package is for guided</w:t>
      </w:r>
      <w:r w:rsidR="00F23226" w:rsidRPr="00F23226">
        <w:t xml:space="preserve"> Interpretive Backcountry Vehicle Tours</w:t>
      </w:r>
      <w:r w:rsidRPr="00055EFD">
        <w:t>, Concession Contract number CC</w:t>
      </w:r>
      <w:r>
        <w:t>-</w:t>
      </w:r>
      <w:r w:rsidR="000842D6">
        <w:t>CANY</w:t>
      </w:r>
      <w:r w:rsidRPr="00055EFD">
        <w:t xml:space="preserve">_____-27. </w:t>
      </w:r>
    </w:p>
    <w:p w14:paraId="2E80E0E5" w14:textId="77777777" w:rsidR="00055EFD" w:rsidRDefault="00055EFD" w:rsidP="00FD4C4F">
      <w:pPr>
        <w:jc w:val="left"/>
      </w:pPr>
      <w:r w:rsidRPr="00055EFD">
        <w:t xml:space="preserve">If you are applying </w:t>
      </w:r>
      <w:proofErr w:type="gramStart"/>
      <w:r w:rsidRPr="00055EFD">
        <w:t>to</w:t>
      </w:r>
      <w:proofErr w:type="gramEnd"/>
      <w:r w:rsidRPr="00055EFD">
        <w:t xml:space="preserve"> more than one contract, please fill out the following: </w:t>
      </w:r>
    </w:p>
    <w:p w14:paraId="07CA0526" w14:textId="51F2E996" w:rsidR="00055EFD" w:rsidRDefault="00055EFD" w:rsidP="0010085B">
      <w:pPr>
        <w:pStyle w:val="ListParagraph"/>
        <w:numPr>
          <w:ilvl w:val="0"/>
          <w:numId w:val="33"/>
        </w:numPr>
      </w:pPr>
      <w:r w:rsidRPr="00055EFD">
        <w:t xml:space="preserve">The maximum number of contracts you have the capacity to conduct: _____________ </w:t>
      </w:r>
    </w:p>
    <w:p w14:paraId="079C11E1" w14:textId="38C30960" w:rsidR="00055EFD" w:rsidRDefault="00055EFD" w:rsidP="00055EFD">
      <w:pPr>
        <w:pStyle w:val="ListParagraph"/>
        <w:numPr>
          <w:ilvl w:val="0"/>
          <w:numId w:val="33"/>
        </w:numPr>
      </w:pPr>
      <w:r w:rsidRPr="00055EFD">
        <w:t xml:space="preserve">The list of specific contracts in an order of </w:t>
      </w:r>
      <w:proofErr w:type="gramStart"/>
      <w:r w:rsidR="000842D6" w:rsidRPr="00055EFD">
        <w:t>preference</w:t>
      </w:r>
      <w:r w:rsidRPr="00055EFD">
        <w:t xml:space="preserve"> </w:t>
      </w:r>
      <w:r w:rsidR="000842D6">
        <w:t>that</w:t>
      </w:r>
      <w:proofErr w:type="gramEnd"/>
      <w:r w:rsidR="000842D6">
        <w:t xml:space="preserve"> </w:t>
      </w:r>
      <w:r w:rsidRPr="00055EFD">
        <w:t xml:space="preserve">clearly prioritizes which Concession Contracts you most desire for award. </w:t>
      </w:r>
    </w:p>
    <w:p w14:paraId="10847C83" w14:textId="39FDA4F9" w:rsidR="00055EFD" w:rsidRDefault="00055EFD" w:rsidP="0010085B">
      <w:pPr>
        <w:pStyle w:val="ListParagraph"/>
        <w:ind w:left="778"/>
      </w:pPr>
      <w:r w:rsidRPr="00055EFD">
        <w:t>CC-</w:t>
      </w:r>
      <w:r w:rsidR="000842D6" w:rsidRPr="000842D6">
        <w:t xml:space="preserve"> </w:t>
      </w:r>
      <w:r w:rsidR="000842D6">
        <w:t>CANY</w:t>
      </w:r>
      <w:r w:rsidR="000842D6" w:rsidRPr="00055EFD">
        <w:t xml:space="preserve"> </w:t>
      </w:r>
      <w:r w:rsidRPr="00055EFD">
        <w:t>______-27</w:t>
      </w:r>
    </w:p>
    <w:p w14:paraId="68F8BA82" w14:textId="474194FE" w:rsidR="00055EFD" w:rsidRDefault="00055EFD" w:rsidP="0010085B">
      <w:pPr>
        <w:pStyle w:val="ListParagraph"/>
        <w:ind w:left="778"/>
      </w:pPr>
      <w:r w:rsidRPr="00055EFD">
        <w:t>CC-</w:t>
      </w:r>
      <w:r w:rsidR="000842D6" w:rsidRPr="000842D6">
        <w:t xml:space="preserve"> </w:t>
      </w:r>
      <w:r w:rsidR="000842D6">
        <w:t>CANY</w:t>
      </w:r>
      <w:r w:rsidR="000842D6" w:rsidRPr="00055EFD">
        <w:t xml:space="preserve"> </w:t>
      </w:r>
      <w:r w:rsidRPr="00055EFD">
        <w:t>______-27</w:t>
      </w:r>
    </w:p>
    <w:p w14:paraId="40218854" w14:textId="48402151" w:rsidR="00055EFD" w:rsidRDefault="00055EFD" w:rsidP="0010085B">
      <w:pPr>
        <w:pStyle w:val="ListParagraph"/>
        <w:ind w:left="778"/>
      </w:pPr>
      <w:r w:rsidRPr="00055EFD">
        <w:t>CC-</w:t>
      </w:r>
      <w:r w:rsidR="000842D6" w:rsidRPr="000842D6">
        <w:t xml:space="preserve"> </w:t>
      </w:r>
      <w:r w:rsidR="000842D6">
        <w:t>CANY</w:t>
      </w:r>
      <w:r w:rsidR="000842D6" w:rsidRPr="00055EFD">
        <w:t xml:space="preserve"> </w:t>
      </w:r>
      <w:r w:rsidRPr="00055EFD">
        <w:t>______-27</w:t>
      </w:r>
    </w:p>
    <w:p w14:paraId="3E6091AB" w14:textId="68A4F23D" w:rsidR="006B7612" w:rsidRPr="00D168C4" w:rsidRDefault="006B7612" w:rsidP="00FD4C4F">
      <w:pPr>
        <w:jc w:val="left"/>
      </w:pPr>
      <w:r w:rsidRPr="00D168C4">
        <w:t>The name of the Offeror is ____________________.</w:t>
      </w:r>
      <w:r w:rsidR="005E60B5" w:rsidRPr="00D168C4">
        <w:t xml:space="preserve"> </w:t>
      </w:r>
      <w:r w:rsidRPr="00D168C4">
        <w:t xml:space="preserve">If the Offeror has not yet been formed, </w:t>
      </w:r>
      <w:r w:rsidR="00664F9C" w:rsidRPr="00D168C4">
        <w:t>or the Offeror was formed recently and has no financial or operating history</w:t>
      </w:r>
      <w:r w:rsidR="00361554" w:rsidRPr="00D168C4">
        <w:t xml:space="preserve">, </w:t>
      </w:r>
      <w:r w:rsidRPr="00D168C4">
        <w:t xml:space="preserve">this letter is submitted on its behalf by ___________________ as Offeror-Guarantor(s), who guarantee(s) all certifications, </w:t>
      </w:r>
      <w:r w:rsidR="00C735D4" w:rsidRPr="00D168C4">
        <w:t>agreements,</w:t>
      </w:r>
      <w:r w:rsidRPr="00D168C4">
        <w:t xml:space="preserve"> and obligations of </w:t>
      </w:r>
      <w:r w:rsidR="001B2EE4" w:rsidRPr="00D168C4">
        <w:t xml:space="preserve">the </w:t>
      </w:r>
      <w:r w:rsidRPr="00D168C4">
        <w:t>Offeror hereunder and make(s) such certifications, agreements and obligations individually and on behalf of the Offeror.</w:t>
      </w:r>
    </w:p>
    <w:p w14:paraId="19C13041" w14:textId="02BE5994" w:rsidR="006B7612" w:rsidRPr="00D168C4" w:rsidRDefault="006B7612" w:rsidP="00FD4C4F">
      <w:pPr>
        <w:jc w:val="left"/>
      </w:pPr>
      <w:r w:rsidRPr="00D168C4">
        <w:t xml:space="preserve">The Offeror hereby agrees to provide visitor services and facilities within </w:t>
      </w:r>
      <w:sdt>
        <w:sdtPr>
          <w:rPr>
            <w:color w:val="2B579A"/>
            <w:shd w:val="clear" w:color="auto" w:fill="E6E6E6"/>
          </w:rPr>
          <w:id w:val="-1642339521"/>
          <w:placeholder>
            <w:docPart w:val="EC362BE214D248669605A22057F28CC4"/>
          </w:placeholder>
        </w:sdtPr>
        <w:sdtEndPr>
          <w:rPr>
            <w:color w:val="auto"/>
            <w:shd w:val="clear" w:color="auto" w:fill="auto"/>
          </w:rPr>
        </w:sdtEndPr>
        <w:sdtContent>
          <w:sdt>
            <w:sdtPr>
              <w:rPr>
                <w:color w:val="2B579A"/>
                <w:shd w:val="clear" w:color="auto" w:fill="E6E6E6"/>
              </w:rPr>
              <w:id w:val="-1372606146"/>
              <w:placeholder>
                <w:docPart w:val="56DDF8E5B262442CB8AD38C6335468C8"/>
              </w:placeholder>
            </w:sdtPr>
            <w:sdtEndPr>
              <w:rPr>
                <w:color w:val="auto"/>
                <w:shd w:val="clear" w:color="auto" w:fill="auto"/>
              </w:rPr>
            </w:sdtEndPr>
            <w:sdtContent>
              <w:r w:rsidR="00AF6E91" w:rsidRPr="00D168C4">
                <w:t>Canyonlands National Park, Arches National Park, and Glen Canyon Nation</w:t>
              </w:r>
              <w:r w:rsidR="00AF6E91" w:rsidRPr="00C93F44">
                <w:t>al Recreation Area</w:t>
              </w:r>
            </w:sdtContent>
          </w:sdt>
        </w:sdtContent>
      </w:sdt>
      <w:r w:rsidRPr="00C93F44">
        <w:t xml:space="preserve"> in accordance with the terms and conditions specified in the Draft Concession Contract </w:t>
      </w:r>
      <w:sdt>
        <w:sdtPr>
          <w:rPr>
            <w:color w:val="2B579A"/>
            <w:shd w:val="clear" w:color="auto" w:fill="E6E6E6"/>
          </w:rPr>
          <w:id w:val="402342888"/>
          <w:placeholder>
            <w:docPart w:val="EC362BE214D248669605A22057F28CC4"/>
          </w:placeholder>
        </w:sdtPr>
        <w:sdtEndPr>
          <w:rPr>
            <w:color w:val="auto"/>
            <w:shd w:val="clear" w:color="auto" w:fill="auto"/>
          </w:rPr>
        </w:sdtEndPr>
        <w:sdtContent>
          <w:r w:rsidRPr="00DF0E56">
            <w:t>CC</w:t>
          </w:r>
          <w:r w:rsidR="00C64FA6" w:rsidRPr="00DF0E56">
            <w:t>-</w:t>
          </w:r>
          <w:r w:rsidR="00AF6E91" w:rsidRPr="00DF0E56">
            <w:t>CANY0</w:t>
          </w:r>
          <w:r w:rsidR="00C64FA6" w:rsidRPr="00DF0E56">
            <w:t>XX-</w:t>
          </w:r>
          <w:r w:rsidR="00AF6E91" w:rsidRPr="00C93F44">
            <w:t>27</w:t>
          </w:r>
        </w:sdtContent>
      </w:sdt>
      <w:r w:rsidR="008C0E5A" w:rsidRPr="00C93F44">
        <w:t>,</w:t>
      </w:r>
      <w:r w:rsidRPr="00C93F44">
        <w:t xml:space="preserve"> (Draft Contract) p</w:t>
      </w:r>
      <w:r w:rsidRPr="00D168C4">
        <w:t xml:space="preserve">rovided in the Prospectus issued by the public notice as listed on the </w:t>
      </w:r>
      <w:hyperlink r:id="rId17" w:history="1">
        <w:r w:rsidR="00690E74" w:rsidRPr="00D168C4">
          <w:rPr>
            <w:rStyle w:val="Hyperlink"/>
          </w:rPr>
          <w:t>SAM.gov website</w:t>
        </w:r>
      </w:hyperlink>
      <w:r w:rsidRPr="00D168C4">
        <w:t xml:space="preserve"> and to execute the Draft Contract without substantive modification (except as may be required by the National Park Service pursuant to the terms of the Prospectus and the Offeror’s Proposal). </w:t>
      </w:r>
    </w:p>
    <w:p w14:paraId="2364ED01" w14:textId="77777777" w:rsidR="006B7612" w:rsidRPr="00D168C4" w:rsidRDefault="006B7612" w:rsidP="00FD4C4F">
      <w:pPr>
        <w:jc w:val="left"/>
      </w:pPr>
      <w:r w:rsidRPr="00D168C4">
        <w:t xml:space="preserve">The Offeror </w:t>
      </w:r>
      <w:proofErr w:type="gramStart"/>
      <w:r w:rsidRPr="00D168C4">
        <w:t>is enclosing</w:t>
      </w:r>
      <w:proofErr w:type="gramEnd"/>
      <w:r w:rsidRPr="00D168C4">
        <w:t xml:space="preserve"> the required "PROPOSAL" which, by this reference, is made a part hereof. </w:t>
      </w:r>
    </w:p>
    <w:p w14:paraId="71E50C76" w14:textId="4A8C0097" w:rsidR="006B7612" w:rsidRPr="00D168C4" w:rsidRDefault="006B7612" w:rsidP="00FD4C4F">
      <w:pPr>
        <w:jc w:val="left"/>
      </w:pPr>
      <w:r w:rsidRPr="00D168C4">
        <w:t xml:space="preserve">The Offeror certifies that the information furnished herewith is complete, true, and correct, and recognizes that false statements may subject the Offeror to criminal penalties under 18 U.S.C. 1001. </w:t>
      </w:r>
      <w:r w:rsidR="007C1E19" w:rsidRPr="00D168C4">
        <w:t>The Offeror understands that</w:t>
      </w:r>
      <w:r w:rsidR="00075873" w:rsidRPr="00D168C4">
        <w:t xml:space="preserve"> the National Park Service will rely upon the material representations set forth in the Offeror’s Proposal </w:t>
      </w:r>
      <w:r w:rsidR="00585D0C" w:rsidRPr="00D168C4">
        <w:t xml:space="preserve">and acknowledges that the Offeror has </w:t>
      </w:r>
      <w:r w:rsidR="00B94EF1" w:rsidRPr="00D168C4">
        <w:t>a duty</w:t>
      </w:r>
      <w:r w:rsidR="00585D0C" w:rsidRPr="00D168C4">
        <w:t xml:space="preserve"> to </w:t>
      </w:r>
      <w:r w:rsidR="006E473D" w:rsidRPr="00D168C4">
        <w:t>inform the National Park Service of</w:t>
      </w:r>
      <w:r w:rsidR="00585D0C" w:rsidRPr="00D168C4">
        <w:t xml:space="preserve"> any </w:t>
      </w:r>
      <w:r w:rsidR="006E473D" w:rsidRPr="00D168C4">
        <w:t xml:space="preserve">material </w:t>
      </w:r>
      <w:r w:rsidR="00585D0C" w:rsidRPr="00D168C4">
        <w:t>information</w:t>
      </w:r>
      <w:r w:rsidR="00CB6ECD" w:rsidRPr="00D168C4">
        <w:t xml:space="preserve"> in the Offeror’s Proposal</w:t>
      </w:r>
      <w:r w:rsidR="00585D0C" w:rsidRPr="00D168C4">
        <w:t xml:space="preserve"> that changes or that </w:t>
      </w:r>
      <w:r w:rsidR="002B650E" w:rsidRPr="00D168C4">
        <w:t xml:space="preserve">the Offeror learns to be incorrect. </w:t>
      </w:r>
      <w:r w:rsidRPr="00D168C4">
        <w:t xml:space="preserve">The Offeror agrees to meet all the minimum requirements of the Draft Contract and the Prospectus. The Offeror certifies that it has provided </w:t>
      </w:r>
      <w:proofErr w:type="gramStart"/>
      <w:r w:rsidRPr="00D168C4">
        <w:t>all of</w:t>
      </w:r>
      <w:proofErr w:type="gramEnd"/>
      <w:r w:rsidRPr="00D168C4">
        <w:t xml:space="preserve"> the mandatory information specified in the Prospectus.</w:t>
      </w:r>
    </w:p>
    <w:p w14:paraId="7B1C078B" w14:textId="2697C4B3" w:rsidR="006B7612" w:rsidRPr="00D168C4" w:rsidRDefault="006B7612" w:rsidP="00FD4C4F">
      <w:pPr>
        <w:jc w:val="left"/>
      </w:pPr>
      <w:r w:rsidRPr="00D168C4">
        <w:lastRenderedPageBreak/>
        <w:t>The Offeror certifies</w:t>
      </w:r>
      <w:r w:rsidR="00F90C2E" w:rsidRPr="00D168C4">
        <w:t>,</w:t>
      </w:r>
      <w:r w:rsidRPr="00D168C4">
        <w:t xml:space="preserve"> in accordance with </w:t>
      </w:r>
      <w:r w:rsidR="00547857" w:rsidRPr="00D168C4">
        <w:t>and as</w:t>
      </w:r>
      <w:r w:rsidR="00D31F5F" w:rsidRPr="00D168C4">
        <w:t xml:space="preserve"> these terms are</w:t>
      </w:r>
      <w:r w:rsidR="00547857" w:rsidRPr="00D168C4">
        <w:t xml:space="preserve"> defined in </w:t>
      </w:r>
      <w:r w:rsidR="006F15D7" w:rsidRPr="00D168C4">
        <w:t>2 C.F.</w:t>
      </w:r>
      <w:r w:rsidR="0088302C" w:rsidRPr="00D168C4">
        <w:t>R. part</w:t>
      </w:r>
      <w:r w:rsidR="001776AC" w:rsidRPr="00D168C4">
        <w:t>s</w:t>
      </w:r>
      <w:r w:rsidR="0088302C" w:rsidRPr="00D168C4">
        <w:t xml:space="preserve"> 180</w:t>
      </w:r>
      <w:r w:rsidR="001776AC" w:rsidRPr="00D168C4">
        <w:t xml:space="preserve"> and 1400 and</w:t>
      </w:r>
      <w:r w:rsidR="0088302C" w:rsidRPr="00D168C4">
        <w:t xml:space="preserve"> sections 744 and 745 of Division E of the Consolidated and Further Continuing Appropriations Act, 2015 (Pub. L. 113-235),</w:t>
      </w:r>
      <w:r w:rsidRPr="00D168C4">
        <w:t xml:space="preserve"> the following (initial all that apply):</w:t>
      </w:r>
    </w:p>
    <w:p w14:paraId="7D5A6949" w14:textId="2D826F5B" w:rsidR="006B7612" w:rsidRPr="00D168C4" w:rsidRDefault="00257212" w:rsidP="00391E68">
      <w:pPr>
        <w:numPr>
          <w:ilvl w:val="0"/>
          <w:numId w:val="7"/>
        </w:numPr>
        <w:jc w:val="left"/>
      </w:pPr>
      <w:r w:rsidRPr="00D168C4">
        <w:t>Neither the Offeror</w:t>
      </w:r>
      <w:r w:rsidR="00E049A0" w:rsidRPr="00D168C4">
        <w:t xml:space="preserve"> </w:t>
      </w:r>
      <w:r w:rsidRPr="00D168C4">
        <w:t xml:space="preserve">nor any </w:t>
      </w:r>
      <w:r w:rsidR="006B7612" w:rsidRPr="00D168C4">
        <w:t xml:space="preserve">of </w:t>
      </w:r>
      <w:r w:rsidR="00662BD2" w:rsidRPr="00D168C4">
        <w:t xml:space="preserve">its </w:t>
      </w:r>
      <w:proofErr w:type="gramStart"/>
      <w:r w:rsidR="00C82DBB" w:rsidRPr="00D168C4">
        <w:t>p</w:t>
      </w:r>
      <w:r w:rsidR="006B7612" w:rsidRPr="00D168C4">
        <w:t>r</w:t>
      </w:r>
      <w:r w:rsidR="00076984" w:rsidRPr="00D168C4">
        <w:t>incipals</w:t>
      </w:r>
      <w:proofErr w:type="gramEnd"/>
      <w:r w:rsidR="006B7612" w:rsidRPr="00D168C4">
        <w:t xml:space="preserve"> </w:t>
      </w:r>
      <w:r w:rsidR="007B3895" w:rsidRPr="00D168C4">
        <w:t>are</w:t>
      </w:r>
      <w:r w:rsidR="006B7612" w:rsidRPr="00D168C4">
        <w:t xml:space="preserve"> presently </w:t>
      </w:r>
      <w:r w:rsidR="00777589" w:rsidRPr="00D168C4">
        <w:t xml:space="preserve">excluded </w:t>
      </w:r>
      <w:r w:rsidR="0073050B" w:rsidRPr="00D168C4">
        <w:t>or disqualified</w:t>
      </w:r>
      <w:r w:rsidR="006B7612" w:rsidRPr="00D168C4">
        <w:t>. ________</w:t>
      </w:r>
    </w:p>
    <w:p w14:paraId="10861739" w14:textId="41175433" w:rsidR="006B7612" w:rsidRPr="00D168C4" w:rsidRDefault="006B7612" w:rsidP="00391E68">
      <w:pPr>
        <w:numPr>
          <w:ilvl w:val="0"/>
          <w:numId w:val="7"/>
        </w:numPr>
        <w:jc w:val="left"/>
      </w:pPr>
      <w:r w:rsidRPr="00D168C4">
        <w:t xml:space="preserve">Within the three years preceding submission of the Proposal, </w:t>
      </w:r>
      <w:r w:rsidR="00AE06D7" w:rsidRPr="00D168C4">
        <w:t>neither the Offeror</w:t>
      </w:r>
      <w:r w:rsidR="00E049A0" w:rsidRPr="00D168C4">
        <w:t xml:space="preserve"> </w:t>
      </w:r>
      <w:r w:rsidR="00AE06D7" w:rsidRPr="00D168C4">
        <w:t xml:space="preserve">nor any of </w:t>
      </w:r>
      <w:r w:rsidR="00076984" w:rsidRPr="00D168C4">
        <w:t>its</w:t>
      </w:r>
      <w:r w:rsidR="00AE06D7" w:rsidRPr="00D168C4">
        <w:t xml:space="preserve"> principals </w:t>
      </w:r>
      <w:r w:rsidRPr="00D168C4">
        <w:t>ha</w:t>
      </w:r>
      <w:r w:rsidR="00E51B2C" w:rsidRPr="00D168C4">
        <w:t>ve</w:t>
      </w:r>
      <w:r w:rsidRPr="00D168C4">
        <w:t xml:space="preserve"> been convicted of or had a civil judgment rendered against them for</w:t>
      </w:r>
      <w:r w:rsidR="00F937E9" w:rsidRPr="00D168C4">
        <w:t>:</w:t>
      </w:r>
      <w:r w:rsidRPr="00D168C4">
        <w:t xml:space="preserve"> commission of fraud or a criminal offense in connection with obtaining, attempting to obtain, or performing a public (federal, state or local) </w:t>
      </w:r>
      <w:r w:rsidR="00F937E9" w:rsidRPr="00D168C4">
        <w:t xml:space="preserve">or private agreement or </w:t>
      </w:r>
      <w:r w:rsidRPr="00D168C4">
        <w:t>transaction</w:t>
      </w:r>
      <w:r w:rsidR="00F937E9" w:rsidRPr="00D168C4">
        <w:t>;</w:t>
      </w:r>
      <w:r w:rsidRPr="00D168C4">
        <w:t xml:space="preserve"> violation of federal or state antitrust statutes</w:t>
      </w:r>
      <w:r w:rsidR="002B6246" w:rsidRPr="00D168C4">
        <w:t>;</w:t>
      </w:r>
      <w:r w:rsidRPr="00D168C4">
        <w:t xml:space="preserve"> commission of embezzlement, theft, forgery, bribery, falsification </w:t>
      </w:r>
      <w:r w:rsidR="002B6246" w:rsidRPr="00D168C4">
        <w:t xml:space="preserve">or destruction </w:t>
      </w:r>
      <w:r w:rsidRPr="00D168C4">
        <w:t>of records, making false statements,</w:t>
      </w:r>
      <w:r w:rsidR="002B6246" w:rsidRPr="00D168C4">
        <w:t xml:space="preserve"> violating federal criminal tax laws</w:t>
      </w:r>
      <w:r w:rsidR="00CA49CC" w:rsidRPr="00D168C4">
        <w:t>,</w:t>
      </w:r>
      <w:r w:rsidRPr="00D168C4">
        <w:t xml:space="preserve"> receiving stolen property</w:t>
      </w:r>
      <w:r w:rsidR="00CA49CC" w:rsidRPr="00D168C4">
        <w:t>, making false claims, or obstruction of justice; or commission of any other offense indicating a lack of business integrity or business honesty that seriously and directly affects</w:t>
      </w:r>
      <w:r w:rsidR="00E761FB" w:rsidRPr="00D168C4">
        <w:t xml:space="preserve"> their present responsibility</w:t>
      </w:r>
      <w:r w:rsidRPr="00D168C4">
        <w:t>. ________</w:t>
      </w:r>
    </w:p>
    <w:p w14:paraId="0335A95F" w14:textId="546325AB" w:rsidR="006B7612" w:rsidRPr="00D168C4" w:rsidRDefault="00DC01CA" w:rsidP="00391E68">
      <w:pPr>
        <w:numPr>
          <w:ilvl w:val="0"/>
          <w:numId w:val="7"/>
        </w:numPr>
        <w:jc w:val="left"/>
      </w:pPr>
      <w:r w:rsidRPr="00D168C4">
        <w:t>Neither the Offeror</w:t>
      </w:r>
      <w:r w:rsidR="00E049A0" w:rsidRPr="00D168C4">
        <w:t xml:space="preserve"> </w:t>
      </w:r>
      <w:r w:rsidRPr="00D168C4">
        <w:t xml:space="preserve">nor any of </w:t>
      </w:r>
      <w:r w:rsidR="00076984" w:rsidRPr="00D168C4">
        <w:t>its</w:t>
      </w:r>
      <w:r w:rsidRPr="00D168C4">
        <w:t xml:space="preserve"> principals are </w:t>
      </w:r>
      <w:r w:rsidR="006B7612" w:rsidRPr="00D168C4">
        <w:t>presently indicted for or otherwise criminally or civilly charged by a federal, state or local government</w:t>
      </w:r>
      <w:r w:rsidR="00D33C26" w:rsidRPr="00D168C4">
        <w:t>al entity</w:t>
      </w:r>
      <w:r w:rsidR="006B7612" w:rsidRPr="00D168C4">
        <w:t xml:space="preserve"> with </w:t>
      </w:r>
      <w:r w:rsidR="00D33C26" w:rsidRPr="00D168C4">
        <w:t xml:space="preserve">the </w:t>
      </w:r>
      <w:r w:rsidR="006B7612" w:rsidRPr="00D168C4">
        <w:t xml:space="preserve">commission of any of the </w:t>
      </w:r>
      <w:proofErr w:type="gramStart"/>
      <w:r w:rsidR="006B7612" w:rsidRPr="00D168C4">
        <w:t>aforementioned offenses</w:t>
      </w:r>
      <w:proofErr w:type="gramEnd"/>
      <w:r w:rsidR="006B7612" w:rsidRPr="00D168C4">
        <w:t>. ________</w:t>
      </w:r>
    </w:p>
    <w:p w14:paraId="3CAF55D0" w14:textId="4455E61C" w:rsidR="006B7612" w:rsidRPr="00D168C4" w:rsidRDefault="00D33C26" w:rsidP="00391E68">
      <w:pPr>
        <w:numPr>
          <w:ilvl w:val="0"/>
          <w:numId w:val="7"/>
        </w:numPr>
        <w:jc w:val="left"/>
      </w:pPr>
      <w:r w:rsidRPr="00D168C4">
        <w:t>Neither the Offeror</w:t>
      </w:r>
      <w:r w:rsidR="00E049A0" w:rsidRPr="00D168C4">
        <w:t xml:space="preserve"> </w:t>
      </w:r>
      <w:r w:rsidRPr="00D168C4">
        <w:t xml:space="preserve">nor any of </w:t>
      </w:r>
      <w:r w:rsidR="00076984" w:rsidRPr="00D168C4">
        <w:t>its</w:t>
      </w:r>
      <w:r w:rsidRPr="00D168C4">
        <w:t xml:space="preserve"> principals </w:t>
      </w:r>
      <w:r w:rsidR="006B7612" w:rsidRPr="00D168C4">
        <w:t>have had one or more public transactions (federal, state or local) terminated for cause or default within the three-year period preceding the submission of the Proposal. ________</w:t>
      </w:r>
    </w:p>
    <w:p w14:paraId="4196EF98" w14:textId="54724172" w:rsidR="00690E74" w:rsidRPr="00D168C4" w:rsidRDefault="00690E74" w:rsidP="00391E68">
      <w:pPr>
        <w:numPr>
          <w:ilvl w:val="0"/>
          <w:numId w:val="7"/>
        </w:numPr>
        <w:jc w:val="left"/>
      </w:pPr>
      <w:r w:rsidRPr="00D168C4">
        <w:t>If a corporation, the Offeror does not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 ________</w:t>
      </w:r>
    </w:p>
    <w:p w14:paraId="197E217A" w14:textId="0F42042D" w:rsidR="00690E74" w:rsidRPr="00D168C4" w:rsidRDefault="00690E74" w:rsidP="00391E68">
      <w:pPr>
        <w:numPr>
          <w:ilvl w:val="0"/>
          <w:numId w:val="7"/>
        </w:numPr>
        <w:jc w:val="left"/>
      </w:pPr>
      <w:r w:rsidRPr="00D168C4">
        <w:t>If a corporation, the Offeror has not been convicted of a felony criminal violation under any Federal law within the preceding 24 months. _________</w:t>
      </w:r>
    </w:p>
    <w:p w14:paraId="0406B453" w14:textId="77777777" w:rsidR="006B7612" w:rsidRPr="00D168C4" w:rsidRDefault="006B7612" w:rsidP="006B7612">
      <w:pPr>
        <w:spacing w:after="0"/>
        <w:jc w:val="left"/>
      </w:pPr>
      <w:r w:rsidRPr="00D168C4">
        <w:t xml:space="preserve">If the Offeror is unable to certify one or more of the items above, it may sign this transmittal letter and, together with this transmittal letter, must submit detailed information explaining why it is unable to certify the item(s). The information the Offeror must submit includes a description of every incident that prevents the Offeror from certifying the item(s); the </w:t>
      </w:r>
      <w:proofErr w:type="gramStart"/>
      <w:r w:rsidRPr="00D168C4">
        <w:t>current status</w:t>
      </w:r>
      <w:proofErr w:type="gramEnd"/>
      <w:r w:rsidRPr="00D168C4">
        <w:t xml:space="preserve"> of each incident; and, if resolved, how each incident was resolved. The Offeror must explain how these incidents may affect the Offeror’s ability to fulfil</w:t>
      </w:r>
      <w:r w:rsidR="00DC668D" w:rsidRPr="00D168C4">
        <w:t>l</w:t>
      </w:r>
      <w:r w:rsidRPr="00D168C4">
        <w:t xml:space="preserve"> the terms of the Draft Contract. </w:t>
      </w:r>
    </w:p>
    <w:p w14:paraId="10407712" w14:textId="77777777" w:rsidR="006B7612" w:rsidRPr="00D168C4" w:rsidRDefault="006B7612" w:rsidP="006B7612">
      <w:pPr>
        <w:spacing w:after="0"/>
        <w:jc w:val="left"/>
      </w:pPr>
    </w:p>
    <w:p w14:paraId="1424B9BE" w14:textId="77777777" w:rsidR="006B7612" w:rsidRPr="00D168C4" w:rsidRDefault="006B7612" w:rsidP="00FD4C4F">
      <w:pPr>
        <w:jc w:val="left"/>
      </w:pPr>
      <w:r w:rsidRPr="00D168C4">
        <w:t>The Offeror, by submitting this Proposal hereby agrees, if selected for award of the Draft Contract:</w:t>
      </w:r>
    </w:p>
    <w:p w14:paraId="5FF67D72" w14:textId="77777777" w:rsidR="002E51D9" w:rsidRPr="00D168C4" w:rsidRDefault="002E51D9" w:rsidP="00391E68">
      <w:pPr>
        <w:numPr>
          <w:ilvl w:val="0"/>
          <w:numId w:val="5"/>
        </w:numPr>
        <w:jc w:val="left"/>
      </w:pPr>
      <w:r w:rsidRPr="00D168C4">
        <w:t>To perform, in a timely and competent manner, the minimum requirements of the Draft Contract as identified in this Prospectus.</w:t>
      </w:r>
    </w:p>
    <w:p w14:paraId="0E376CF0" w14:textId="77777777" w:rsidR="006B7612" w:rsidRPr="00D168C4" w:rsidRDefault="006B7612" w:rsidP="00391E68">
      <w:pPr>
        <w:numPr>
          <w:ilvl w:val="0"/>
          <w:numId w:val="5"/>
        </w:numPr>
        <w:jc w:val="left"/>
      </w:pPr>
      <w:r w:rsidRPr="00D168C4">
        <w:t xml:space="preserve">To complete the execution of the final Concession Contract within the time provided by the National Park Service when it presents the </w:t>
      </w:r>
      <w:r w:rsidR="00DC668D" w:rsidRPr="00D168C4">
        <w:t>Concession C</w:t>
      </w:r>
      <w:r w:rsidRPr="00D168C4">
        <w:t xml:space="preserve">ontract </w:t>
      </w:r>
      <w:r w:rsidR="00DC668D" w:rsidRPr="00D168C4">
        <w:t xml:space="preserve">to the Offeror </w:t>
      </w:r>
      <w:r w:rsidRPr="00D168C4">
        <w:t>for execution.</w:t>
      </w:r>
    </w:p>
    <w:p w14:paraId="7F5AE396" w14:textId="77777777" w:rsidR="006B7612" w:rsidRPr="00D168C4" w:rsidRDefault="006B7612" w:rsidP="00391E68">
      <w:pPr>
        <w:numPr>
          <w:ilvl w:val="0"/>
          <w:numId w:val="5"/>
        </w:numPr>
        <w:jc w:val="left"/>
      </w:pPr>
      <w:r w:rsidRPr="00D168C4">
        <w:t>To commence operations under the resulting Concession Contract on the effective date of the Concession Contract.</w:t>
      </w:r>
    </w:p>
    <w:p w14:paraId="5CD9FEBB" w14:textId="77777777" w:rsidR="006B7612" w:rsidRPr="00D168C4" w:rsidRDefault="006B7612" w:rsidP="00391E68">
      <w:pPr>
        <w:numPr>
          <w:ilvl w:val="0"/>
          <w:numId w:val="5"/>
        </w:numPr>
        <w:jc w:val="left"/>
      </w:pPr>
      <w:r w:rsidRPr="00D168C4">
        <w:t>To operate under the current National Park Service approved rates until such time as amended rates may be approved by the National Park Service.</w:t>
      </w:r>
    </w:p>
    <w:p w14:paraId="251CF140" w14:textId="5E3C6C11" w:rsidR="006B7612" w:rsidRPr="00D168C4" w:rsidRDefault="006B7612" w:rsidP="00391E68">
      <w:pPr>
        <w:numPr>
          <w:ilvl w:val="0"/>
          <w:numId w:val="5"/>
        </w:numPr>
        <w:jc w:val="left"/>
      </w:pPr>
      <w:r w:rsidRPr="00D168C4">
        <w:lastRenderedPageBreak/>
        <w:t>[</w:t>
      </w:r>
      <w:r w:rsidRPr="00D168C4">
        <w:rPr>
          <w:i/>
          <w:iCs/>
        </w:rPr>
        <w:t>Include only if the Offeror is not yet in existence</w:t>
      </w:r>
      <w:r w:rsidR="00590022" w:rsidRPr="00D168C4">
        <w:rPr>
          <w:i/>
          <w:iCs/>
        </w:rPr>
        <w:t xml:space="preserve"> </w:t>
      </w:r>
      <w:proofErr w:type="gramStart"/>
      <w:r w:rsidR="00590022" w:rsidRPr="00D168C4">
        <w:rPr>
          <w:i/>
          <w:iCs/>
        </w:rPr>
        <w:t>or</w:t>
      </w:r>
      <w:proofErr w:type="gramEnd"/>
      <w:r w:rsidR="00590022" w:rsidRPr="00D168C4">
        <w:rPr>
          <w:i/>
          <w:iCs/>
        </w:rPr>
        <w:t xml:space="preserve"> the Offeror was formed recently and has no financial or operating history</w:t>
      </w:r>
      <w:r w:rsidRPr="00D168C4">
        <w:t>.] To provide the entity that is to be the Concessioner under the Draft Contract with the funding, management, and other resources required under the Draft Contract and/or described in our Proposal.</w:t>
      </w:r>
    </w:p>
    <w:p w14:paraId="625FF16D" w14:textId="62F87A6C" w:rsidR="006B7612" w:rsidRPr="00D168C4" w:rsidRDefault="006B7612" w:rsidP="00391E68">
      <w:pPr>
        <w:numPr>
          <w:ilvl w:val="0"/>
          <w:numId w:val="5"/>
        </w:numPr>
        <w:jc w:val="left"/>
      </w:pPr>
      <w:r w:rsidRPr="00D168C4">
        <w:t>[</w:t>
      </w:r>
      <w:r w:rsidRPr="00D168C4">
        <w:rPr>
          <w:i/>
          <w:iCs/>
        </w:rPr>
        <w:t>Include only if the Offeror is a</w:t>
      </w:r>
      <w:r w:rsidR="00334A70" w:rsidRPr="00D168C4">
        <w:rPr>
          <w:i/>
          <w:iCs/>
        </w:rPr>
        <w:t>n</w:t>
      </w:r>
      <w:r w:rsidRPr="00D168C4">
        <w:rPr>
          <w:i/>
          <w:iCs/>
        </w:rPr>
        <w:t xml:space="preserve"> entity, rather than an individual</w:t>
      </w:r>
      <w:r w:rsidRPr="00D168C4">
        <w:t>] To deliver to the Regional Director within 10 days following the announcement of the selection of the Offeror as the Concessioner, current copies of the following:</w:t>
      </w:r>
    </w:p>
    <w:p w14:paraId="15BDBFE3" w14:textId="77777777" w:rsidR="006B7612" w:rsidRPr="00D168C4" w:rsidRDefault="006B7612" w:rsidP="002F204C">
      <w:pPr>
        <w:pStyle w:val="Bullet2"/>
        <w:ind w:left="1530"/>
      </w:pPr>
      <w:r w:rsidRPr="00D168C4">
        <w:t>Certificate from its state of formation indicating that the entity is in “good standing”</w:t>
      </w:r>
      <w:r w:rsidR="00936AA7" w:rsidRPr="00D168C4">
        <w:t xml:space="preserve"> </w:t>
      </w:r>
      <w:r w:rsidRPr="00D168C4">
        <w:t>(if such form is issued in that state for Offeror’s type of business entity</w:t>
      </w:r>
      <w:proofErr w:type="gramStart"/>
      <w:r w:rsidRPr="00D168C4">
        <w:t>);</w:t>
      </w:r>
      <w:proofErr w:type="gramEnd"/>
      <w:r w:rsidRPr="00D168C4">
        <w:t xml:space="preserve"> </w:t>
      </w:r>
    </w:p>
    <w:p w14:paraId="2B772069" w14:textId="16D21319" w:rsidR="006B7612" w:rsidRPr="00D168C4" w:rsidRDefault="006B7612" w:rsidP="002F204C">
      <w:pPr>
        <w:pStyle w:val="Bullet2"/>
        <w:ind w:left="1530"/>
      </w:pPr>
      <w:r w:rsidRPr="00D168C4">
        <w:t>Governing documents of Offeror (e.g.</w:t>
      </w:r>
      <w:r w:rsidR="00936AA7" w:rsidRPr="00D168C4">
        <w:t>,</w:t>
      </w:r>
      <w:r w:rsidRPr="00D168C4">
        <w:t xml:space="preserve"> Articles of Incorporation and By</w:t>
      </w:r>
      <w:r w:rsidR="007100C6" w:rsidRPr="00D168C4">
        <w:t>l</w:t>
      </w:r>
      <w:r w:rsidRPr="00D168C4">
        <w:t xml:space="preserve">aws for corporations; </w:t>
      </w:r>
      <w:r w:rsidR="00936AA7" w:rsidRPr="00D168C4">
        <w:t xml:space="preserve">Certificate of Formation and </w:t>
      </w:r>
      <w:r w:rsidRPr="00D168C4">
        <w:t xml:space="preserve">Operating Agreement for LLCs; Partnership Agreement for </w:t>
      </w:r>
      <w:r w:rsidR="0041733C" w:rsidRPr="00D168C4">
        <w:t>p</w:t>
      </w:r>
      <w:r w:rsidRPr="00D168C4">
        <w:t xml:space="preserve">artnerships; or Venture Agreement for </w:t>
      </w:r>
      <w:r w:rsidR="0041733C" w:rsidRPr="00D168C4">
        <w:t>j</w:t>
      </w:r>
      <w:r w:rsidRPr="00D168C4">
        <w:t xml:space="preserve">oint </w:t>
      </w:r>
      <w:r w:rsidR="0041733C" w:rsidRPr="00D168C4">
        <w:t>v</w:t>
      </w:r>
      <w:r w:rsidRPr="00D168C4">
        <w:t>entures); and</w:t>
      </w:r>
    </w:p>
    <w:p w14:paraId="142337C9" w14:textId="58798C89" w:rsidR="00B67CEC" w:rsidRPr="00D168C4" w:rsidRDefault="008C0E5A" w:rsidP="002F204C">
      <w:pPr>
        <w:pStyle w:val="Bullet2"/>
        <w:ind w:left="1530"/>
      </w:pPr>
      <w:r w:rsidRPr="00D168C4">
        <w:t>If the business entity was not formed in th</w:t>
      </w:r>
      <w:r w:rsidRPr="00C93F44">
        <w:t xml:space="preserve">e </w:t>
      </w:r>
      <w:r w:rsidR="00914203" w:rsidRPr="00DF0E56">
        <w:t xml:space="preserve">State of </w:t>
      </w:r>
      <w:r w:rsidR="00F4402D" w:rsidRPr="00C93F44">
        <w:t>Utah</w:t>
      </w:r>
      <w:r w:rsidRPr="00C93F44">
        <w:t>, ev</w:t>
      </w:r>
      <w:r w:rsidRPr="00D168C4">
        <w:t>idence that it is qualified to do business there.</w:t>
      </w:r>
    </w:p>
    <w:p w14:paraId="7E66E004" w14:textId="0EA96ECE" w:rsidR="00BA5DDB" w:rsidRPr="00D168C4" w:rsidRDefault="00BA5DDB" w:rsidP="00794709">
      <w:pPr>
        <w:pStyle w:val="Bullet"/>
        <w:numPr>
          <w:ilvl w:val="0"/>
          <w:numId w:val="0"/>
        </w:numPr>
      </w:pPr>
      <w:r w:rsidRPr="00D168C4">
        <w:t xml:space="preserve">The Offeror certifies it has </w:t>
      </w:r>
      <w:r w:rsidR="005F3471" w:rsidRPr="00D168C4">
        <w:t>u</w:t>
      </w:r>
      <w:r w:rsidR="00CC08CC" w:rsidRPr="00D168C4">
        <w:t>ploaded the following documents on</w:t>
      </w:r>
      <w:r w:rsidR="005F3471" w:rsidRPr="00D168C4">
        <w:t xml:space="preserve"> </w:t>
      </w:r>
      <w:r w:rsidRPr="00D168C4">
        <w:t xml:space="preserve">the Service’s </w:t>
      </w:r>
      <w:r w:rsidR="007B33D1" w:rsidRPr="00D168C4">
        <w:t xml:space="preserve">designated </w:t>
      </w:r>
      <w:r w:rsidR="00FA7B23" w:rsidRPr="00D168C4">
        <w:t>Microsoft Teams</w:t>
      </w:r>
      <w:r w:rsidRPr="00D168C4">
        <w:t xml:space="preserve"> site using the email address _________________:</w:t>
      </w:r>
    </w:p>
    <w:tbl>
      <w:tblPr>
        <w:tblStyle w:val="TableGrid"/>
        <w:tblW w:w="9715" w:type="dxa"/>
        <w:tblLook w:val="04A0" w:firstRow="1" w:lastRow="0" w:firstColumn="1" w:lastColumn="0" w:noHBand="0" w:noVBand="1"/>
      </w:tblPr>
      <w:tblGrid>
        <w:gridCol w:w="3238"/>
        <w:gridCol w:w="3238"/>
        <w:gridCol w:w="3239"/>
      </w:tblGrid>
      <w:tr w:rsidR="00BA5DDB" w:rsidRPr="00D168C4" w14:paraId="7A221A3D" w14:textId="77777777" w:rsidTr="00F10D7B">
        <w:trPr>
          <w:trHeight w:val="202"/>
          <w:tblHeader/>
        </w:trPr>
        <w:tc>
          <w:tcPr>
            <w:tcW w:w="3238" w:type="dxa"/>
          </w:tcPr>
          <w:p w14:paraId="4BACF323" w14:textId="77777777" w:rsidR="00BA5DDB" w:rsidRPr="00D168C4" w:rsidRDefault="00BA5DDB" w:rsidP="00F10D7B">
            <w:pPr>
              <w:spacing w:after="0"/>
              <w:jc w:val="left"/>
              <w:rPr>
                <w:b/>
                <w:bCs/>
              </w:rPr>
            </w:pPr>
            <w:r w:rsidRPr="00D168C4">
              <w:rPr>
                <w:b/>
                <w:bCs/>
              </w:rPr>
              <w:t>Document Title</w:t>
            </w:r>
          </w:p>
        </w:tc>
        <w:tc>
          <w:tcPr>
            <w:tcW w:w="3238" w:type="dxa"/>
          </w:tcPr>
          <w:p w14:paraId="44F85EF4" w14:textId="5D7291D6" w:rsidR="00BA5DDB" w:rsidRPr="00D168C4" w:rsidRDefault="00BA5DDB" w:rsidP="00F10D7B">
            <w:pPr>
              <w:spacing w:after="0"/>
              <w:jc w:val="left"/>
              <w:rPr>
                <w:b/>
                <w:bCs/>
              </w:rPr>
            </w:pPr>
            <w:r w:rsidRPr="00D168C4">
              <w:rPr>
                <w:b/>
                <w:bCs/>
              </w:rPr>
              <w:t>File</w:t>
            </w:r>
            <w:r w:rsidR="00F71867" w:rsidRPr="00D168C4">
              <w:rPr>
                <w:b/>
                <w:bCs/>
              </w:rPr>
              <w:t xml:space="preserve"> </w:t>
            </w:r>
            <w:r w:rsidR="00955121" w:rsidRPr="00D168C4">
              <w:rPr>
                <w:b/>
                <w:bCs/>
              </w:rPr>
              <w:t>N</w:t>
            </w:r>
            <w:r w:rsidRPr="00D168C4">
              <w:rPr>
                <w:b/>
                <w:bCs/>
              </w:rPr>
              <w:t>ame</w:t>
            </w:r>
          </w:p>
        </w:tc>
        <w:tc>
          <w:tcPr>
            <w:tcW w:w="3239" w:type="dxa"/>
          </w:tcPr>
          <w:p w14:paraId="075F9D4C" w14:textId="77777777" w:rsidR="00BA5DDB" w:rsidRPr="00D168C4" w:rsidRDefault="00BA5DDB" w:rsidP="00F10D7B">
            <w:pPr>
              <w:spacing w:after="0"/>
              <w:jc w:val="left"/>
              <w:rPr>
                <w:b/>
                <w:bCs/>
              </w:rPr>
            </w:pPr>
            <w:r w:rsidRPr="00D168C4">
              <w:rPr>
                <w:b/>
                <w:bCs/>
              </w:rPr>
              <w:t>File Size</w:t>
            </w:r>
          </w:p>
        </w:tc>
      </w:tr>
      <w:tr w:rsidR="00BA5DDB" w:rsidRPr="00D168C4" w14:paraId="29D7BBE1" w14:textId="77777777">
        <w:trPr>
          <w:tblHeader/>
        </w:trPr>
        <w:tc>
          <w:tcPr>
            <w:tcW w:w="3238" w:type="dxa"/>
          </w:tcPr>
          <w:p w14:paraId="095587C1" w14:textId="77777777" w:rsidR="00BA5DDB" w:rsidRPr="00D168C4" w:rsidRDefault="00BA5DDB" w:rsidP="00F10D7B">
            <w:pPr>
              <w:spacing w:before="120" w:after="0"/>
              <w:jc w:val="left"/>
            </w:pPr>
          </w:p>
        </w:tc>
        <w:tc>
          <w:tcPr>
            <w:tcW w:w="3238" w:type="dxa"/>
          </w:tcPr>
          <w:p w14:paraId="3145B8AD" w14:textId="77777777" w:rsidR="00BA5DDB" w:rsidRPr="00D168C4" w:rsidRDefault="00BA5DDB" w:rsidP="00F10D7B">
            <w:pPr>
              <w:spacing w:before="120" w:after="0"/>
              <w:jc w:val="left"/>
            </w:pPr>
          </w:p>
        </w:tc>
        <w:tc>
          <w:tcPr>
            <w:tcW w:w="3239" w:type="dxa"/>
          </w:tcPr>
          <w:p w14:paraId="5ACA9C36" w14:textId="77777777" w:rsidR="00BA5DDB" w:rsidRPr="00D168C4" w:rsidRDefault="00BA5DDB" w:rsidP="00F10D7B">
            <w:pPr>
              <w:spacing w:before="120" w:after="0"/>
              <w:jc w:val="left"/>
            </w:pPr>
          </w:p>
        </w:tc>
      </w:tr>
      <w:tr w:rsidR="00F10D7B" w:rsidRPr="00D168C4" w14:paraId="7FCB1209" w14:textId="77777777">
        <w:trPr>
          <w:tblHeader/>
        </w:trPr>
        <w:tc>
          <w:tcPr>
            <w:tcW w:w="3238" w:type="dxa"/>
          </w:tcPr>
          <w:p w14:paraId="1DD8731B" w14:textId="77777777" w:rsidR="00F10D7B" w:rsidRPr="00D168C4" w:rsidRDefault="00F10D7B" w:rsidP="00F10D7B">
            <w:pPr>
              <w:spacing w:before="120" w:after="0"/>
              <w:jc w:val="left"/>
            </w:pPr>
          </w:p>
        </w:tc>
        <w:tc>
          <w:tcPr>
            <w:tcW w:w="3238" w:type="dxa"/>
          </w:tcPr>
          <w:p w14:paraId="13C48DEE" w14:textId="77777777" w:rsidR="00F10D7B" w:rsidRPr="00D168C4" w:rsidRDefault="00F10D7B" w:rsidP="00F10D7B">
            <w:pPr>
              <w:spacing w:before="120" w:after="0"/>
              <w:jc w:val="left"/>
            </w:pPr>
          </w:p>
        </w:tc>
        <w:tc>
          <w:tcPr>
            <w:tcW w:w="3239" w:type="dxa"/>
          </w:tcPr>
          <w:p w14:paraId="7685A2FF" w14:textId="77777777" w:rsidR="00F10D7B" w:rsidRPr="00D168C4" w:rsidRDefault="00F10D7B" w:rsidP="00F10D7B">
            <w:pPr>
              <w:spacing w:before="120" w:after="0"/>
              <w:jc w:val="left"/>
            </w:pPr>
          </w:p>
        </w:tc>
      </w:tr>
      <w:tr w:rsidR="00F10D7B" w:rsidRPr="00D168C4" w14:paraId="71EE5B2A" w14:textId="77777777">
        <w:trPr>
          <w:tblHeader/>
        </w:trPr>
        <w:tc>
          <w:tcPr>
            <w:tcW w:w="3238" w:type="dxa"/>
          </w:tcPr>
          <w:p w14:paraId="5DF1F5D0" w14:textId="77777777" w:rsidR="00F10D7B" w:rsidRPr="00D168C4" w:rsidRDefault="00F10D7B" w:rsidP="00F10D7B">
            <w:pPr>
              <w:spacing w:before="120" w:after="0"/>
              <w:jc w:val="left"/>
            </w:pPr>
          </w:p>
        </w:tc>
        <w:tc>
          <w:tcPr>
            <w:tcW w:w="3238" w:type="dxa"/>
          </w:tcPr>
          <w:p w14:paraId="26702187" w14:textId="77777777" w:rsidR="00F10D7B" w:rsidRPr="00D168C4" w:rsidRDefault="00F10D7B" w:rsidP="00F10D7B">
            <w:pPr>
              <w:spacing w:before="120" w:after="0"/>
              <w:jc w:val="left"/>
            </w:pPr>
          </w:p>
        </w:tc>
        <w:tc>
          <w:tcPr>
            <w:tcW w:w="3239" w:type="dxa"/>
          </w:tcPr>
          <w:p w14:paraId="36C30046" w14:textId="77777777" w:rsidR="00F10D7B" w:rsidRPr="00D168C4" w:rsidRDefault="00F10D7B" w:rsidP="00F10D7B">
            <w:pPr>
              <w:spacing w:before="120" w:after="0"/>
              <w:jc w:val="left"/>
            </w:pPr>
          </w:p>
        </w:tc>
      </w:tr>
    </w:tbl>
    <w:p w14:paraId="7929EDEC" w14:textId="77777777" w:rsidR="00955121" w:rsidRPr="00D168C4" w:rsidRDefault="00955121" w:rsidP="00FD4C4F">
      <w:pPr>
        <w:spacing w:after="0"/>
        <w:jc w:val="left"/>
      </w:pPr>
    </w:p>
    <w:p w14:paraId="385FF64A" w14:textId="53FAFAA3" w:rsidR="006B7612" w:rsidRPr="00D168C4" w:rsidRDefault="00FB0E14" w:rsidP="00FD4C4F">
      <w:pPr>
        <w:spacing w:after="0"/>
        <w:jc w:val="left"/>
      </w:pPr>
      <w:r w:rsidRPr="00D168C4">
        <w:rPr>
          <w:b/>
          <w:bCs/>
        </w:rPr>
        <w:t>Name of Offeror (or Offeror-Guarantor(s)):</w:t>
      </w:r>
      <w:r w:rsidR="006B7612" w:rsidRPr="00D168C4">
        <w:t xml:space="preserve"> _________________________________________</w:t>
      </w:r>
    </w:p>
    <w:p w14:paraId="5478450E" w14:textId="135579B9" w:rsidR="006B7612" w:rsidRPr="00D168C4" w:rsidRDefault="006B7612" w:rsidP="00FD4C4F">
      <w:pPr>
        <w:jc w:val="left"/>
      </w:pPr>
      <w:r w:rsidRPr="00D168C4">
        <w:t>If the Offeror is not yet in existence as of the time of submission</w:t>
      </w:r>
      <w:r w:rsidR="003C3C40" w:rsidRPr="00D168C4">
        <w:t xml:space="preserve"> or the Offeror was formed recently and has no financial or operating history,</w:t>
      </w:r>
      <w:r w:rsidRPr="00D168C4">
        <w:t xml:space="preserve"> list all entities if more than one and clearly indicate that </w:t>
      </w:r>
      <w:proofErr w:type="gramStart"/>
      <w:r w:rsidRPr="00D168C4">
        <w:t>the entity is an</w:t>
      </w:r>
      <w:proofErr w:type="gramEnd"/>
      <w:r w:rsidRPr="00D168C4">
        <w:t xml:space="preserve"> Offeror-Guarantor.</w:t>
      </w:r>
      <w:r w:rsidR="00AF35A5" w:rsidRPr="00D168C4">
        <w:t xml:space="preserve"> If there is more than one Offeror-Guarantor, </w:t>
      </w:r>
      <w:r w:rsidR="00247CDE" w:rsidRPr="00D168C4">
        <w:t xml:space="preserve">add </w:t>
      </w:r>
      <w:r w:rsidR="00A06C90" w:rsidRPr="00D168C4">
        <w:t xml:space="preserve">signature boxes for </w:t>
      </w:r>
      <w:r w:rsidR="00AF35A5" w:rsidRPr="00D168C4">
        <w:t xml:space="preserve">each Offeror-Guarantor </w:t>
      </w:r>
      <w:r w:rsidR="00A06C90" w:rsidRPr="00D168C4">
        <w:t xml:space="preserve">to </w:t>
      </w:r>
      <w:r w:rsidR="00AF35A5" w:rsidRPr="00D168C4">
        <w:t>sign the Offeror’s Transmittal Letter.</w:t>
      </w:r>
    </w:p>
    <w:p w14:paraId="24FE1190" w14:textId="77777777" w:rsidR="006B7612" w:rsidRPr="00D168C4" w:rsidRDefault="006B7612" w:rsidP="00FD4C4F">
      <w:pPr>
        <w:spacing w:after="0"/>
        <w:jc w:val="left"/>
      </w:pPr>
      <w:r w:rsidRPr="00D168C4">
        <w:t>BY</w:t>
      </w:r>
      <w:r w:rsidRPr="00D168C4">
        <w:tab/>
        <w:t>_______________________________ DATE ________________________</w:t>
      </w:r>
    </w:p>
    <w:p w14:paraId="41F4953B" w14:textId="77777777" w:rsidR="006B7612" w:rsidRPr="00D168C4" w:rsidRDefault="006B7612" w:rsidP="00FD4C4F">
      <w:pPr>
        <w:jc w:val="left"/>
      </w:pPr>
      <w:r w:rsidRPr="00D168C4">
        <w:tab/>
        <w:t>(Type or Print Name)</w:t>
      </w:r>
    </w:p>
    <w:p w14:paraId="651E3E69" w14:textId="77777777" w:rsidR="00301067" w:rsidRPr="00D168C4" w:rsidRDefault="00301067" w:rsidP="00FD4C4F">
      <w:pPr>
        <w:tabs>
          <w:tab w:val="left" w:pos="1440"/>
        </w:tabs>
        <w:jc w:val="left"/>
      </w:pPr>
    </w:p>
    <w:p w14:paraId="5F0DE30E" w14:textId="16FB6C0C" w:rsidR="006B7612" w:rsidRPr="00D168C4" w:rsidRDefault="00C571B6" w:rsidP="00FD4C4F">
      <w:pPr>
        <w:tabs>
          <w:tab w:val="left" w:pos="1440"/>
        </w:tabs>
        <w:jc w:val="left"/>
      </w:pPr>
      <w:r w:rsidRPr="00D168C4">
        <w:t>Original Signature</w:t>
      </w:r>
      <w:r w:rsidRPr="00D168C4">
        <w:tab/>
        <w:t>________________________________________________________</w:t>
      </w:r>
    </w:p>
    <w:p w14:paraId="32CC7C22" w14:textId="7EDF4FF3" w:rsidR="006B7612" w:rsidRPr="00D168C4" w:rsidRDefault="00C571B6" w:rsidP="00FD4C4F">
      <w:pPr>
        <w:tabs>
          <w:tab w:val="left" w:pos="1440"/>
        </w:tabs>
        <w:jc w:val="left"/>
      </w:pPr>
      <w:r w:rsidRPr="00D168C4">
        <w:t xml:space="preserve">Title </w:t>
      </w:r>
      <w:r w:rsidRPr="00D168C4">
        <w:tab/>
      </w:r>
      <w:r w:rsidRPr="00D168C4">
        <w:tab/>
        <w:t>________________________________________________________</w:t>
      </w:r>
    </w:p>
    <w:p w14:paraId="69C2FB57" w14:textId="3F4B546D" w:rsidR="006B7612" w:rsidRPr="00D168C4" w:rsidRDefault="00C571B6" w:rsidP="00FD4C4F">
      <w:pPr>
        <w:tabs>
          <w:tab w:val="left" w:pos="1440"/>
        </w:tabs>
        <w:jc w:val="left"/>
      </w:pPr>
      <w:r w:rsidRPr="00D168C4">
        <w:t>Address</w:t>
      </w:r>
      <w:r w:rsidRPr="00D168C4">
        <w:tab/>
      </w:r>
      <w:r w:rsidR="008C6D46" w:rsidRPr="00D168C4">
        <w:tab/>
      </w:r>
      <w:r w:rsidR="006B7612" w:rsidRPr="00D168C4">
        <w:t>________________________________________________________</w:t>
      </w:r>
    </w:p>
    <w:p w14:paraId="10F498A8" w14:textId="2042BBBC" w:rsidR="003C3C40" w:rsidRPr="00D168C4" w:rsidRDefault="006B7612" w:rsidP="00FD4C4F">
      <w:pPr>
        <w:tabs>
          <w:tab w:val="left" w:pos="1440"/>
        </w:tabs>
        <w:jc w:val="left"/>
      </w:pPr>
      <w:r w:rsidRPr="00D168C4">
        <w:tab/>
      </w:r>
      <w:r w:rsidR="008C6D46" w:rsidRPr="00D168C4">
        <w:tab/>
      </w:r>
      <w:r w:rsidRPr="00D168C4">
        <w:t>________________________________________________________</w:t>
      </w:r>
    </w:p>
    <w:p w14:paraId="2ABCADC2" w14:textId="1423EB45" w:rsidR="003C3C40" w:rsidRPr="00D168C4" w:rsidRDefault="001A64BD" w:rsidP="00FD4C4F">
      <w:pPr>
        <w:tabs>
          <w:tab w:val="left" w:pos="1440"/>
        </w:tabs>
        <w:jc w:val="left"/>
      </w:pPr>
      <w:r w:rsidRPr="00D168C4">
        <w:tab/>
      </w:r>
      <w:r w:rsidRPr="00D168C4">
        <w:tab/>
        <w:t>________________________________________________________</w:t>
      </w:r>
    </w:p>
    <w:p w14:paraId="29883CBE" w14:textId="6B018A8A" w:rsidR="00E55A36" w:rsidRPr="00D168C4" w:rsidRDefault="00E55A36" w:rsidP="00E55A36">
      <w:pPr>
        <w:tabs>
          <w:tab w:val="left" w:pos="1440"/>
        </w:tabs>
      </w:pPr>
      <w:r w:rsidRPr="00D168C4">
        <w:t>Email</w:t>
      </w:r>
      <w:r w:rsidRPr="00D168C4">
        <w:tab/>
      </w:r>
      <w:r w:rsidRPr="00D168C4">
        <w:tab/>
        <w:t>________________________________________________________</w:t>
      </w:r>
    </w:p>
    <w:p w14:paraId="6A8EFD5E" w14:textId="352CC4B9" w:rsidR="00E55A36" w:rsidRPr="00D168C4" w:rsidRDefault="00E55A36" w:rsidP="00E55A36">
      <w:pPr>
        <w:tabs>
          <w:tab w:val="left" w:pos="1440"/>
        </w:tabs>
      </w:pPr>
      <w:r w:rsidRPr="00D168C4">
        <w:t>Phone</w:t>
      </w:r>
      <w:r w:rsidRPr="00D168C4">
        <w:tab/>
      </w:r>
      <w:r w:rsidRPr="00D168C4">
        <w:tab/>
        <w:t>________________________________________________________</w:t>
      </w:r>
    </w:p>
    <w:p w14:paraId="56F4D679" w14:textId="7E1A7506" w:rsidR="00C86E3A" w:rsidRPr="00D168C4" w:rsidRDefault="00C571B6" w:rsidP="0010085B">
      <w:pPr>
        <w:tabs>
          <w:tab w:val="left" w:pos="1440"/>
        </w:tabs>
        <w:spacing w:after="0"/>
        <w:jc w:val="center"/>
      </w:pPr>
      <w:r w:rsidRPr="00D168C4">
        <w:t>(End of Offeror's Transmittal Letter)</w:t>
      </w:r>
      <w:r w:rsidR="00C86E3A" w:rsidRPr="00D168C4">
        <w:br w:type="page"/>
      </w:r>
    </w:p>
    <w:p w14:paraId="244FC4EF" w14:textId="77777777" w:rsidR="006B7612" w:rsidRPr="00D168C4" w:rsidRDefault="006B7612" w:rsidP="00D00C6C">
      <w:pPr>
        <w:tabs>
          <w:tab w:val="left" w:pos="1440"/>
        </w:tabs>
        <w:spacing w:after="0"/>
        <w:jc w:val="center"/>
      </w:pPr>
    </w:p>
    <w:p w14:paraId="33E99EC8" w14:textId="77777777" w:rsidR="00D523B7" w:rsidRPr="00D168C4" w:rsidRDefault="00D523B7" w:rsidP="007C4885">
      <w:pPr>
        <w:jc w:val="center"/>
        <w:rPr>
          <w:b/>
          <w:bCs/>
        </w:rPr>
      </w:pPr>
      <w:r w:rsidRPr="00D168C4">
        <w:rPr>
          <w:b/>
          <w:bCs/>
        </w:rPr>
        <w:t>NOTICES</w:t>
      </w:r>
    </w:p>
    <w:p w14:paraId="247D362D" w14:textId="77777777" w:rsidR="00D523B7" w:rsidRPr="00D168C4" w:rsidRDefault="00D523B7" w:rsidP="003B02C2">
      <w:pPr>
        <w:jc w:val="center"/>
        <w:rPr>
          <w:b/>
          <w:bCs/>
        </w:rPr>
      </w:pPr>
      <w:r w:rsidRPr="00D168C4">
        <w:rPr>
          <w:b/>
          <w:bCs/>
        </w:rPr>
        <w:t>PRIVACY ACT STATEMENT</w:t>
      </w:r>
    </w:p>
    <w:p w14:paraId="729415D1" w14:textId="79BABC2D" w:rsidR="00D523B7" w:rsidRPr="00D168C4" w:rsidRDefault="00D523B7" w:rsidP="003B02C2">
      <w:r w:rsidRPr="00D168C4">
        <w:rPr>
          <w:b/>
          <w:bCs/>
        </w:rPr>
        <w:t>Authority:</w:t>
      </w:r>
      <w:r w:rsidRPr="00D168C4">
        <w:t xml:space="preserve"> The authority to collect information on the attached form is derived from 54 U.S.C. </w:t>
      </w:r>
      <w:proofErr w:type="spellStart"/>
      <w:r w:rsidR="00F176C6" w:rsidRPr="00D168C4">
        <w:t>ch.</w:t>
      </w:r>
      <w:proofErr w:type="spellEnd"/>
      <w:r w:rsidR="00F176C6" w:rsidRPr="00D168C4">
        <w:t xml:space="preserve"> </w:t>
      </w:r>
      <w:r w:rsidRPr="00D168C4">
        <w:t>1019, Concessions and Commercial Use Authorizations.</w:t>
      </w:r>
    </w:p>
    <w:p w14:paraId="3615D8FB" w14:textId="77777777" w:rsidR="00D523B7" w:rsidRPr="00D168C4" w:rsidRDefault="00D523B7" w:rsidP="003B02C2">
      <w:r w:rsidRPr="00D168C4">
        <w:rPr>
          <w:b/>
          <w:bCs/>
        </w:rPr>
        <w:t>Purpose</w:t>
      </w:r>
      <w:r w:rsidRPr="00D168C4">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7F31D7F1" w14:textId="77777777" w:rsidR="00D523B7" w:rsidRPr="00D168C4" w:rsidRDefault="00D523B7" w:rsidP="007C4885">
      <w:r w:rsidRPr="00D168C4">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18" w:history="1">
        <w:r w:rsidRPr="00D168C4">
          <w:rPr>
            <w:rStyle w:val="Hyperlink"/>
          </w:rPr>
          <w:t>https://www.doi.gov/privacy/sorn</w:t>
        </w:r>
      </w:hyperlink>
      <w:r w:rsidRPr="00D168C4">
        <w:t xml:space="preserve">. </w:t>
      </w:r>
    </w:p>
    <w:p w14:paraId="363632AF" w14:textId="77777777" w:rsidR="00D523B7" w:rsidRPr="00D168C4" w:rsidRDefault="00D523B7" w:rsidP="003B02C2">
      <w:r w:rsidRPr="00D168C4">
        <w:rPr>
          <w:b/>
          <w:bCs/>
        </w:rPr>
        <w:t>Disclosure</w:t>
      </w:r>
      <w:r w:rsidRPr="00D168C4">
        <w:t>: Providing your information is voluntary, however, failure to provide the requested information may impede the evaluation of your proposal in response to available concession opportunities.</w:t>
      </w:r>
    </w:p>
    <w:p w14:paraId="58434069" w14:textId="77777777" w:rsidR="00D523B7" w:rsidRPr="00D168C4" w:rsidRDefault="00D523B7" w:rsidP="003B02C2">
      <w:pPr>
        <w:jc w:val="center"/>
        <w:rPr>
          <w:b/>
          <w:bCs/>
        </w:rPr>
      </w:pPr>
      <w:r w:rsidRPr="00D168C4">
        <w:rPr>
          <w:b/>
          <w:bCs/>
        </w:rPr>
        <w:t>PAPERWORK REDUCTION ACT STATEMENT</w:t>
      </w:r>
    </w:p>
    <w:p w14:paraId="270AD802" w14:textId="77777777" w:rsidR="00D523B7" w:rsidRPr="00D168C4" w:rsidRDefault="00D523B7" w:rsidP="003B02C2">
      <w:r w:rsidRPr="00D168C4">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660D92BA" w14:textId="77777777" w:rsidR="00D523B7" w:rsidRPr="00D168C4" w:rsidRDefault="00D523B7" w:rsidP="003B02C2">
      <w:pPr>
        <w:jc w:val="center"/>
        <w:rPr>
          <w:b/>
          <w:bCs/>
        </w:rPr>
      </w:pPr>
      <w:r w:rsidRPr="00D168C4">
        <w:rPr>
          <w:b/>
          <w:bCs/>
        </w:rPr>
        <w:t>ESTIMATED BURDEN STATEMENT</w:t>
      </w:r>
    </w:p>
    <w:p w14:paraId="31C2C6C8" w14:textId="77777777" w:rsidR="00D523B7" w:rsidRPr="00D168C4" w:rsidRDefault="00D523B7" w:rsidP="003B02C2">
      <w:r w:rsidRPr="00D168C4">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52E4F075" w14:textId="77777777" w:rsidR="00D523B7" w:rsidRPr="00D168C4" w:rsidRDefault="00D523B7" w:rsidP="00DD7B32"/>
    <w:p w14:paraId="678E738C" w14:textId="5E3FDBED" w:rsidR="006B7612" w:rsidRPr="00D168C4" w:rsidRDefault="006B7612" w:rsidP="0038727B">
      <w:pPr>
        <w:jc w:val="center"/>
        <w:outlineLvl w:val="0"/>
        <w:rPr>
          <w:b/>
        </w:rPr>
      </w:pPr>
      <w:r w:rsidRPr="00D168C4">
        <w:rPr>
          <w:sz w:val="14"/>
          <w:szCs w:val="14"/>
        </w:rPr>
        <w:br w:type="page"/>
      </w:r>
      <w:r w:rsidR="00C503BF" w:rsidRPr="00D168C4">
        <w:rPr>
          <w:b/>
        </w:rPr>
        <w:lastRenderedPageBreak/>
        <w:t>Certificate of Business Entity Offeror</w:t>
      </w:r>
    </w:p>
    <w:p w14:paraId="5EF3BFD0" w14:textId="26CABA0C" w:rsidR="006B7612" w:rsidRPr="00D168C4" w:rsidRDefault="00C503BF" w:rsidP="00790E48">
      <w:pPr>
        <w:spacing w:after="0"/>
        <w:jc w:val="center"/>
        <w:rPr>
          <w:bCs/>
        </w:rPr>
      </w:pPr>
      <w:r w:rsidRPr="00D168C4">
        <w:rPr>
          <w:bCs/>
        </w:rPr>
        <w:t>(</w:t>
      </w:r>
      <w:proofErr w:type="gramStart"/>
      <w:r w:rsidRPr="00D168C4">
        <w:rPr>
          <w:bCs/>
        </w:rPr>
        <w:t>Or of</w:t>
      </w:r>
      <w:proofErr w:type="gramEnd"/>
      <w:r w:rsidRPr="00D168C4">
        <w:rPr>
          <w:bCs/>
        </w:rPr>
        <w:t xml:space="preserve"> Offeror</w:t>
      </w:r>
      <w:r w:rsidR="0047470A" w:rsidRPr="00D168C4">
        <w:rPr>
          <w:bCs/>
        </w:rPr>
        <w:t>-Guarantor</w:t>
      </w:r>
      <w:r w:rsidRPr="00D168C4">
        <w:rPr>
          <w:bCs/>
        </w:rPr>
        <w:t>)</w:t>
      </w:r>
    </w:p>
    <w:p w14:paraId="38952238" w14:textId="77777777" w:rsidR="00A670D9" w:rsidRPr="00D168C4" w:rsidRDefault="00A670D9" w:rsidP="006B7612">
      <w:pPr>
        <w:spacing w:after="0"/>
        <w:jc w:val="center"/>
      </w:pPr>
    </w:p>
    <w:p w14:paraId="4812755D" w14:textId="77777777" w:rsidR="006B7612" w:rsidRPr="00D168C4" w:rsidRDefault="006B7612" w:rsidP="006B7612">
      <w:pPr>
        <w:spacing w:after="960"/>
        <w:jc w:val="center"/>
      </w:pPr>
      <w:r w:rsidRPr="00D168C4">
        <w:t>(Offerors who are individuals should skip this certificate)</w:t>
      </w:r>
    </w:p>
    <w:p w14:paraId="072D52B8" w14:textId="77777777" w:rsidR="006B7612" w:rsidRPr="00D168C4" w:rsidRDefault="006B7612" w:rsidP="006B7612">
      <w:pPr>
        <w:spacing w:after="960"/>
        <w:jc w:val="left"/>
      </w:pPr>
      <w:r w:rsidRPr="00D168C4">
        <w:t>I, __________________________________, certify that I am the ___________________ of the [specify one] corporation/partnership/limited liability company/joint venture named as Offeror (or Offeror-Guarantor, if applicable) herein; that I signed this proposal for and on behalf of the Offeror (or Offeror-Guarantor, if applicable), with full authority under its governing instrument(s), within the scope of its powers, and with the intent to bind the entity.</w:t>
      </w:r>
    </w:p>
    <w:p w14:paraId="70CB1FD4" w14:textId="79F331C2" w:rsidR="006B7612" w:rsidRPr="00D168C4" w:rsidRDefault="00FB0E14" w:rsidP="00FD4C4F">
      <w:pPr>
        <w:jc w:val="left"/>
      </w:pPr>
      <w:r w:rsidRPr="00D168C4">
        <w:t>Name of Entity: ________________________________________________________</w:t>
      </w:r>
    </w:p>
    <w:p w14:paraId="3B90F0B1" w14:textId="71AD963E" w:rsidR="006B7612" w:rsidRPr="00D168C4" w:rsidRDefault="00FB0E14" w:rsidP="00FD4C4F">
      <w:pPr>
        <w:spacing w:after="0"/>
        <w:jc w:val="left"/>
      </w:pPr>
      <w:r w:rsidRPr="00D168C4">
        <w:t xml:space="preserve">by </w:t>
      </w:r>
      <w:r w:rsidR="006B7612" w:rsidRPr="00D168C4">
        <w:t xml:space="preserve">_______________________________ </w:t>
      </w:r>
      <w:r w:rsidRPr="00D168C4">
        <w:t xml:space="preserve">Date </w:t>
      </w:r>
      <w:r w:rsidR="006B7612" w:rsidRPr="00D168C4">
        <w:t>_________________________</w:t>
      </w:r>
    </w:p>
    <w:p w14:paraId="426E86B3" w14:textId="77777777" w:rsidR="006B7612" w:rsidRPr="00D168C4" w:rsidRDefault="006B7612" w:rsidP="00FD4C4F">
      <w:pPr>
        <w:tabs>
          <w:tab w:val="left" w:pos="270"/>
        </w:tabs>
        <w:jc w:val="left"/>
      </w:pPr>
      <w:r w:rsidRPr="00D168C4">
        <w:tab/>
        <w:t>(Type or Print Name)</w:t>
      </w:r>
    </w:p>
    <w:p w14:paraId="2532570C" w14:textId="77912502" w:rsidR="006B7612" w:rsidRPr="00D168C4" w:rsidRDefault="00FB0E14" w:rsidP="00FD4C4F">
      <w:pPr>
        <w:jc w:val="left"/>
      </w:pPr>
      <w:r w:rsidRPr="00D168C4">
        <w:t>Original Signature __________________________________________________</w:t>
      </w:r>
    </w:p>
    <w:p w14:paraId="17422EEB" w14:textId="0AA5BB75" w:rsidR="006B7612" w:rsidRPr="00D168C4" w:rsidRDefault="00FB0E14" w:rsidP="00FD4C4F">
      <w:pPr>
        <w:tabs>
          <w:tab w:val="left" w:pos="1350"/>
        </w:tabs>
        <w:jc w:val="left"/>
      </w:pPr>
      <w:r w:rsidRPr="00D168C4">
        <w:t>Title</w:t>
      </w:r>
      <w:r w:rsidRPr="00D168C4">
        <w:tab/>
        <w:t>________________________________________________________</w:t>
      </w:r>
    </w:p>
    <w:p w14:paraId="610EB2C1" w14:textId="2C166844" w:rsidR="006B7612" w:rsidRPr="00D168C4" w:rsidRDefault="00FB0E14" w:rsidP="00FD4C4F">
      <w:pPr>
        <w:tabs>
          <w:tab w:val="left" w:pos="1350"/>
        </w:tabs>
        <w:jc w:val="left"/>
      </w:pPr>
      <w:r w:rsidRPr="00D168C4">
        <w:t>Address</w:t>
      </w:r>
      <w:r w:rsidRPr="00D168C4">
        <w:tab/>
      </w:r>
      <w:r w:rsidR="006B7612" w:rsidRPr="00D168C4">
        <w:t>________________________________________________________</w:t>
      </w:r>
    </w:p>
    <w:p w14:paraId="0BEC7799" w14:textId="77777777" w:rsidR="006B7612" w:rsidRPr="00D168C4" w:rsidRDefault="006B7612" w:rsidP="00FD4C4F">
      <w:pPr>
        <w:tabs>
          <w:tab w:val="left" w:pos="1350"/>
        </w:tabs>
        <w:jc w:val="left"/>
      </w:pPr>
      <w:r w:rsidRPr="00D168C4">
        <w:tab/>
        <w:t>________________________________________________________</w:t>
      </w:r>
    </w:p>
    <w:p w14:paraId="09B4E820" w14:textId="4DFA6669" w:rsidR="006B7612" w:rsidRPr="00D168C4" w:rsidRDefault="006B7612" w:rsidP="00FD4C4F">
      <w:pPr>
        <w:tabs>
          <w:tab w:val="left" w:pos="1350"/>
        </w:tabs>
        <w:jc w:val="left"/>
      </w:pPr>
      <w:r w:rsidRPr="00D168C4">
        <w:tab/>
        <w:t>________________________________________________________</w:t>
      </w:r>
    </w:p>
    <w:p w14:paraId="1A37B824" w14:textId="77777777" w:rsidR="006B5B53" w:rsidRPr="00D168C4" w:rsidRDefault="006B5B53">
      <w:pPr>
        <w:suppressAutoHyphens w:val="0"/>
        <w:spacing w:before="60" w:after="60"/>
        <w:jc w:val="left"/>
      </w:pPr>
      <w:r w:rsidRPr="00D168C4">
        <w:br w:type="page"/>
      </w:r>
    </w:p>
    <w:p w14:paraId="5988694E" w14:textId="0D37CC35" w:rsidR="00252CD8" w:rsidRPr="00D168C4" w:rsidRDefault="00252CD8" w:rsidP="007C4885">
      <w:pPr>
        <w:jc w:val="center"/>
        <w:rPr>
          <w:b/>
          <w:bCs/>
        </w:rPr>
      </w:pPr>
      <w:bookmarkStart w:id="0" w:name="_Hlk167696311"/>
      <w:r w:rsidRPr="00D168C4">
        <w:rPr>
          <w:b/>
          <w:bCs/>
        </w:rPr>
        <w:lastRenderedPageBreak/>
        <w:t>NOTICES</w:t>
      </w:r>
    </w:p>
    <w:p w14:paraId="613CB2C5" w14:textId="77777777" w:rsidR="00252CD8" w:rsidRPr="00D168C4" w:rsidRDefault="00252CD8" w:rsidP="00C86E3A">
      <w:pPr>
        <w:jc w:val="center"/>
        <w:rPr>
          <w:b/>
          <w:bCs/>
        </w:rPr>
      </w:pPr>
      <w:r w:rsidRPr="00D168C4">
        <w:rPr>
          <w:b/>
          <w:bCs/>
        </w:rPr>
        <w:t>PRIVACY ACT STATEMENT</w:t>
      </w:r>
    </w:p>
    <w:p w14:paraId="70A31CCF" w14:textId="6396EA77" w:rsidR="00252CD8" w:rsidRPr="00D168C4" w:rsidRDefault="00252CD8" w:rsidP="00C86E3A">
      <w:r w:rsidRPr="00D168C4">
        <w:rPr>
          <w:b/>
          <w:bCs/>
        </w:rPr>
        <w:t>Authority:</w:t>
      </w:r>
      <w:r w:rsidRPr="00D168C4">
        <w:t xml:space="preserve"> The authority to collect information on the attached form is derived from 54 U.S.C. </w:t>
      </w:r>
      <w:proofErr w:type="spellStart"/>
      <w:r w:rsidR="00F176C6" w:rsidRPr="00D168C4">
        <w:t>ch.</w:t>
      </w:r>
      <w:proofErr w:type="spellEnd"/>
      <w:r w:rsidR="00F176C6" w:rsidRPr="00D168C4">
        <w:t xml:space="preserve"> </w:t>
      </w:r>
      <w:r w:rsidRPr="00D168C4">
        <w:t>1019, Concessions and Commercial Use Authorizations.</w:t>
      </w:r>
    </w:p>
    <w:p w14:paraId="3C952AF5" w14:textId="77777777" w:rsidR="00252CD8" w:rsidRPr="00D168C4" w:rsidRDefault="00252CD8" w:rsidP="00C86E3A">
      <w:r w:rsidRPr="00D168C4">
        <w:rPr>
          <w:b/>
          <w:bCs/>
        </w:rPr>
        <w:t>Purpose</w:t>
      </w:r>
      <w:r w:rsidRPr="00D168C4">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419DD949" w14:textId="77777777" w:rsidR="00252CD8" w:rsidRPr="00D168C4" w:rsidRDefault="00252CD8" w:rsidP="00C86E3A">
      <w:r w:rsidRPr="00D168C4">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19" w:history="1">
        <w:r w:rsidRPr="00D168C4">
          <w:rPr>
            <w:rStyle w:val="Hyperlink"/>
          </w:rPr>
          <w:t>https://www.doi.gov/privacy/sorn</w:t>
        </w:r>
      </w:hyperlink>
      <w:r w:rsidRPr="00D168C4">
        <w:t xml:space="preserve">. </w:t>
      </w:r>
    </w:p>
    <w:p w14:paraId="5FA5AF04" w14:textId="77777777" w:rsidR="00252CD8" w:rsidRPr="00D168C4" w:rsidRDefault="00252CD8" w:rsidP="00C86E3A">
      <w:r w:rsidRPr="00D168C4">
        <w:rPr>
          <w:b/>
          <w:bCs/>
        </w:rPr>
        <w:t>Disclosure</w:t>
      </w:r>
      <w:r w:rsidRPr="00D168C4">
        <w:t>: Providing your information is voluntary, however, failure to provide the requested information may impede the evaluation of your proposal in response to available concession opportunities.</w:t>
      </w:r>
    </w:p>
    <w:p w14:paraId="72382310" w14:textId="77777777" w:rsidR="00252CD8" w:rsidRPr="00D168C4" w:rsidRDefault="00252CD8" w:rsidP="00C86E3A">
      <w:pPr>
        <w:jc w:val="center"/>
        <w:rPr>
          <w:b/>
          <w:bCs/>
        </w:rPr>
      </w:pPr>
      <w:r w:rsidRPr="00D168C4">
        <w:rPr>
          <w:b/>
          <w:bCs/>
        </w:rPr>
        <w:t>PAPERWORK REDUCTION ACT STATEMENT</w:t>
      </w:r>
    </w:p>
    <w:p w14:paraId="6EA60B41" w14:textId="77777777" w:rsidR="00252CD8" w:rsidRPr="00D168C4" w:rsidRDefault="00252CD8" w:rsidP="00C86E3A">
      <w:r w:rsidRPr="00D168C4">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730AB2EC" w14:textId="77777777" w:rsidR="00252CD8" w:rsidRPr="00D168C4" w:rsidRDefault="00252CD8" w:rsidP="00C86E3A">
      <w:pPr>
        <w:jc w:val="center"/>
        <w:rPr>
          <w:b/>
          <w:bCs/>
        </w:rPr>
      </w:pPr>
      <w:r w:rsidRPr="00D168C4">
        <w:rPr>
          <w:b/>
          <w:bCs/>
        </w:rPr>
        <w:t>ESTIMATED BURDEN STATEMENT</w:t>
      </w:r>
    </w:p>
    <w:p w14:paraId="7C7F00BD" w14:textId="2DC499BD" w:rsidR="00252CD8" w:rsidRPr="00D168C4" w:rsidRDefault="00252CD8" w:rsidP="00C86E3A">
      <w:r w:rsidRPr="00D168C4">
        <w:t>We estimate that it will take you 1 hour to complete this form, including time to review instructions, gather and maintain data, and complete and review the form. You may send comments on the burden estimate or any aspect of this form to the</w:t>
      </w:r>
      <w:r w:rsidR="00CF6F13" w:rsidRPr="00D168C4">
        <w:t xml:space="preserve"> Information Collection Clearance Officer, National Park Service, 1201 Oakridge Drive, Fort Collins, CO 80525</w:t>
      </w:r>
      <w:r w:rsidRPr="00D168C4">
        <w:t>. Please do not send your completed form to this address.</w:t>
      </w:r>
    </w:p>
    <w:bookmarkEnd w:id="0"/>
    <w:p w14:paraId="06DC8F6C" w14:textId="14A3EB09" w:rsidR="00E7120E" w:rsidRPr="00D168C4" w:rsidRDefault="00252CD8" w:rsidP="00D523B7">
      <w:pPr>
        <w:pBdr>
          <w:top w:val="single" w:sz="8" w:space="1" w:color="auto"/>
          <w:left w:val="single" w:sz="8" w:space="4" w:color="auto"/>
          <w:bottom w:val="single" w:sz="8" w:space="1" w:color="auto"/>
          <w:right w:val="single" w:sz="8" w:space="4" w:color="auto"/>
        </w:pBdr>
        <w:suppressAutoHyphens w:val="0"/>
        <w:spacing w:before="60" w:after="60"/>
        <w:jc w:val="left"/>
        <w:rPr>
          <w:b/>
        </w:rPr>
        <w:sectPr w:rsidR="00E7120E" w:rsidRPr="00D168C4" w:rsidSect="00DB246D">
          <w:headerReference w:type="default" r:id="rId20"/>
          <w:footerReference w:type="default" r:id="rId21"/>
          <w:pgSz w:w="12240" w:h="15840"/>
          <w:pgMar w:top="1440" w:right="1440" w:bottom="1440" w:left="1440" w:header="723" w:footer="627" w:gutter="0"/>
          <w:pgBorders w:offsetFrom="page">
            <w:top w:val="single" w:sz="4" w:space="24" w:color="auto"/>
            <w:left w:val="single" w:sz="4" w:space="24" w:color="auto"/>
            <w:bottom w:val="single" w:sz="4" w:space="24" w:color="auto"/>
            <w:right w:val="single" w:sz="4" w:space="24" w:color="auto"/>
          </w:pgBorders>
          <w:cols w:space="720"/>
          <w:docGrid w:linePitch="272"/>
        </w:sectPr>
      </w:pPr>
      <w:r w:rsidRPr="00D168C4">
        <w:br w:type="page"/>
      </w:r>
    </w:p>
    <w:p w14:paraId="74AE6546" w14:textId="6C1F825C" w:rsidR="00A054AA" w:rsidRPr="00D168C4" w:rsidRDefault="00A054AA" w:rsidP="00A054AA">
      <w:pPr>
        <w:jc w:val="center"/>
        <w:outlineLvl w:val="0"/>
        <w:rPr>
          <w:b/>
        </w:rPr>
      </w:pPr>
      <w:r w:rsidRPr="00D168C4">
        <w:rPr>
          <w:b/>
        </w:rPr>
        <w:lastRenderedPageBreak/>
        <w:t>SELECTION FACTORS</w:t>
      </w:r>
    </w:p>
    <w:p w14:paraId="79FCB0AF" w14:textId="77777777" w:rsidR="006B7612" w:rsidRPr="00D168C4" w:rsidRDefault="006B7612" w:rsidP="00A054AA">
      <w:pPr>
        <w:rPr>
          <w:b/>
          <w:bCs/>
        </w:rPr>
      </w:pPr>
      <w:r w:rsidRPr="00D168C4">
        <w:rPr>
          <w:b/>
          <w:bCs/>
        </w:rPr>
        <w:t>Response Format</w:t>
      </w:r>
    </w:p>
    <w:p w14:paraId="6E133217" w14:textId="479DFC4C" w:rsidR="006B7612" w:rsidRPr="00D168C4" w:rsidRDefault="006B7612" w:rsidP="00391E68">
      <w:pPr>
        <w:numPr>
          <w:ilvl w:val="0"/>
          <w:numId w:val="8"/>
        </w:numPr>
        <w:spacing w:after="120"/>
        <w:jc w:val="left"/>
      </w:pPr>
      <w:r w:rsidRPr="00D168C4">
        <w:t xml:space="preserve">Please number each page and section in your completed proposal. Add information to your proposal only to the extent that it is necessary and relevant to respond to the </w:t>
      </w:r>
      <w:r w:rsidR="005D6D82" w:rsidRPr="00D168C4">
        <w:t xml:space="preserve">selection </w:t>
      </w:r>
      <w:r w:rsidRPr="00D168C4">
        <w:t xml:space="preserve">factor. Each page should have a heading identifying the selection factor and subfactor to which the information contained on the page responds. It is important that your response stays within the organizational framework in the Proposal Package and provides all relevant information directly in response to each selection factor. </w:t>
      </w:r>
      <w:r w:rsidR="008A75FD" w:rsidRPr="00D168C4">
        <w:t>T</w:t>
      </w:r>
      <w:r w:rsidRPr="00D168C4">
        <w:t xml:space="preserve">he Service may consider relevant information contained </w:t>
      </w:r>
      <w:r w:rsidR="00E651B7" w:rsidRPr="00D168C4">
        <w:t xml:space="preserve">within any applicable page limits </w:t>
      </w:r>
      <w:r w:rsidRPr="00D168C4">
        <w:t xml:space="preserve">elsewhere in a </w:t>
      </w:r>
      <w:proofErr w:type="gramStart"/>
      <w:r w:rsidRPr="00D168C4">
        <w:t>proposal</w:t>
      </w:r>
      <w:r w:rsidR="485DDE87" w:rsidRPr="00D168C4">
        <w:t xml:space="preserve"> </w:t>
      </w:r>
      <w:r w:rsidRPr="00D168C4">
        <w:t>in</w:t>
      </w:r>
      <w:proofErr w:type="gramEnd"/>
      <w:r w:rsidRPr="00D168C4">
        <w:t xml:space="preserve"> assessing the proposal’s response to each </w:t>
      </w:r>
      <w:proofErr w:type="gramStart"/>
      <w:r w:rsidRPr="00D168C4">
        <w:t>particular selection</w:t>
      </w:r>
      <w:proofErr w:type="gramEnd"/>
      <w:r w:rsidRPr="00D168C4">
        <w:t xml:space="preserve"> factor.</w:t>
      </w:r>
    </w:p>
    <w:p w14:paraId="71759AC2" w14:textId="38678403" w:rsidR="006B7612" w:rsidRPr="00D168C4" w:rsidRDefault="006B7612" w:rsidP="00391E68">
      <w:pPr>
        <w:numPr>
          <w:ilvl w:val="0"/>
          <w:numId w:val="8"/>
        </w:numPr>
        <w:spacing w:after="120"/>
        <w:jc w:val="left"/>
      </w:pPr>
      <w:r w:rsidRPr="00D168C4">
        <w:t xml:space="preserve">The evaluation panel will </w:t>
      </w:r>
      <w:r w:rsidR="002A16A0" w:rsidRPr="00D168C4">
        <w:t>give scoring preference to</w:t>
      </w:r>
      <w:r w:rsidRPr="00D168C4">
        <w:t xml:space="preserve"> firm commitments when evaluating proposals.</w:t>
      </w:r>
      <w:r w:rsidR="005E60B5" w:rsidRPr="00D168C4">
        <w:t xml:space="preserve"> </w:t>
      </w:r>
      <w:r w:rsidRPr="00D168C4">
        <w:t>Responses that include terms such as “look into,” “research,” “may,” “if feasible,” and similar terms</w:t>
      </w:r>
      <w:r w:rsidR="00167810" w:rsidRPr="00D168C4">
        <w:t>,</w:t>
      </w:r>
      <w:r w:rsidRPr="00D168C4">
        <w:t xml:space="preserve"> </w:t>
      </w:r>
      <w:r w:rsidR="00167810" w:rsidRPr="00D168C4">
        <w:t xml:space="preserve">or </w:t>
      </w:r>
      <w:r w:rsidR="00EB5EA7" w:rsidRPr="00D168C4">
        <w:t xml:space="preserve">that </w:t>
      </w:r>
      <w:r w:rsidR="00167810" w:rsidRPr="00D168C4">
        <w:t>describe existing operations and conditions rather than proposing future commitments,</w:t>
      </w:r>
      <w:r w:rsidRPr="00D168C4">
        <w:t xml:space="preserve"> </w:t>
      </w:r>
      <w:r w:rsidR="00924E3E" w:rsidRPr="00D168C4">
        <w:t xml:space="preserve">will </w:t>
      </w:r>
      <w:r w:rsidRPr="00D168C4">
        <w:t>not</w:t>
      </w:r>
      <w:r w:rsidR="00924E3E" w:rsidRPr="00D168C4">
        <w:t xml:space="preserve"> be</w:t>
      </w:r>
      <w:r w:rsidRPr="00D168C4">
        <w:t xml:space="preserve"> considered firm commitments.</w:t>
      </w:r>
      <w:r w:rsidR="005E60B5" w:rsidRPr="00D168C4">
        <w:t xml:space="preserve"> </w:t>
      </w:r>
      <w:r w:rsidRPr="00D168C4">
        <w:t>In addition, the Service considers responses that include a specific time for commitment implementation as a stronger response.</w:t>
      </w:r>
      <w:r w:rsidR="005E60B5" w:rsidRPr="00D168C4">
        <w:t xml:space="preserve"> </w:t>
      </w:r>
      <w:r w:rsidRPr="00D168C4">
        <w:t>For example, “XXX commits to provide recycl</w:t>
      </w:r>
      <w:r w:rsidR="005D6D82" w:rsidRPr="00D168C4">
        <w:t>ing</w:t>
      </w:r>
      <w:r w:rsidRPr="00D168C4">
        <w:t xml:space="preserve"> containers in each lodging room by December of 20</w:t>
      </w:r>
      <w:r w:rsidR="00160F80" w:rsidRPr="00D168C4">
        <w:t>2</w:t>
      </w:r>
      <w:r w:rsidRPr="00D168C4">
        <w:t>7.”</w:t>
      </w:r>
    </w:p>
    <w:p w14:paraId="47BEEECD" w14:textId="10AD67D3" w:rsidR="006B7612" w:rsidRPr="00D168C4" w:rsidRDefault="006B7612" w:rsidP="00391E68">
      <w:pPr>
        <w:numPr>
          <w:ilvl w:val="0"/>
          <w:numId w:val="8"/>
        </w:numPr>
        <w:spacing w:after="120"/>
        <w:jc w:val="left"/>
      </w:pPr>
      <w:r w:rsidRPr="00D168C4">
        <w:t xml:space="preserve">Where page limits are set out in the Proposal Package, the Service will not </w:t>
      </w:r>
      <w:r w:rsidR="00416925" w:rsidRPr="00D168C4">
        <w:t>evaluate</w:t>
      </w:r>
      <w:r w:rsidRPr="00D168C4">
        <w:t xml:space="preserve"> information on any pages that exceed the page limitations stated, including attachments, appendices, or other additional materials the Offeror submits.</w:t>
      </w:r>
      <w:r w:rsidR="005E60B5" w:rsidRPr="00D168C4">
        <w:t xml:space="preserve"> </w:t>
      </w:r>
      <w:r w:rsidRPr="00D168C4">
        <w:t>The Service would like to see clear and concise answers.</w:t>
      </w:r>
      <w:r w:rsidR="005E60B5" w:rsidRPr="00D168C4">
        <w:t xml:space="preserve"> </w:t>
      </w:r>
      <w:r w:rsidRPr="00D168C4">
        <w:t>A longer answer will not necessarily be considered a better answer.</w:t>
      </w:r>
    </w:p>
    <w:p w14:paraId="4CC7C74A" w14:textId="4FC4E300" w:rsidR="006B7612" w:rsidRPr="00D168C4" w:rsidRDefault="006B7612" w:rsidP="00391E68">
      <w:pPr>
        <w:numPr>
          <w:ilvl w:val="0"/>
          <w:numId w:val="8"/>
        </w:numPr>
        <w:spacing w:after="120"/>
        <w:jc w:val="left"/>
      </w:pPr>
      <w:r w:rsidRPr="00D168C4">
        <w:t xml:space="preserve">Offerors must use letter-size paper unless a subfactor asks for schematics or drawings, </w:t>
      </w:r>
      <w:r w:rsidR="008D5BC2" w:rsidRPr="00D168C4">
        <w:t>in which case</w:t>
      </w:r>
      <w:r w:rsidRPr="00D168C4">
        <w:t xml:space="preserve"> Offerors may use legal or ledger-size paper</w:t>
      </w:r>
      <w:r w:rsidR="008D5BC2" w:rsidRPr="00D168C4">
        <w:t xml:space="preserve"> for the schematics or drawings</w:t>
      </w:r>
      <w:r w:rsidRPr="00D168C4">
        <w:t xml:space="preserve">. Offerors must use </w:t>
      </w:r>
      <w:r w:rsidR="00110605" w:rsidRPr="00D168C4">
        <w:t>11- or 12-point</w:t>
      </w:r>
      <w:r w:rsidRPr="00D168C4">
        <w:t xml:space="preserve"> font for all text within the proposal, including all tables, charts, graphs, and provided forms.</w:t>
      </w:r>
      <w:r w:rsidR="005E60B5" w:rsidRPr="00D168C4">
        <w:t xml:space="preserve"> </w:t>
      </w:r>
      <w:r w:rsidRPr="00D168C4">
        <w:t xml:space="preserve">The Service will accept images of sample material with smaller fonts. </w:t>
      </w:r>
    </w:p>
    <w:p w14:paraId="273531B0" w14:textId="53F21E48" w:rsidR="006B7612" w:rsidRPr="00D168C4" w:rsidRDefault="006B7612" w:rsidP="00391E68">
      <w:pPr>
        <w:numPr>
          <w:ilvl w:val="0"/>
          <w:numId w:val="8"/>
        </w:numPr>
        <w:spacing w:after="120"/>
        <w:jc w:val="left"/>
      </w:pPr>
      <w:r w:rsidRPr="00D168C4">
        <w:t>Page margins must be 1 inch.</w:t>
      </w:r>
      <w:r w:rsidR="005E60B5" w:rsidRPr="00D168C4">
        <w:t xml:space="preserve"> </w:t>
      </w:r>
      <w:r w:rsidRPr="00D168C4">
        <w:t xml:space="preserve">Page numbers and identifications of </w:t>
      </w:r>
      <w:r w:rsidR="00517727" w:rsidRPr="00D168C4">
        <w:t xml:space="preserve">trade secrets or </w:t>
      </w:r>
      <w:r w:rsidRPr="00D168C4">
        <w:t xml:space="preserve">confidential </w:t>
      </w:r>
      <w:r w:rsidR="00DA1795" w:rsidRPr="00D168C4">
        <w:t xml:space="preserve">commercial or financial </w:t>
      </w:r>
      <w:r w:rsidRPr="00D168C4">
        <w:t xml:space="preserve">information </w:t>
      </w:r>
      <w:r w:rsidR="00B04B8A" w:rsidRPr="00D168C4">
        <w:t xml:space="preserve">that the Offeror believes to be exempt from disclosure under the Freedom of Information Act </w:t>
      </w:r>
      <w:r w:rsidRPr="00D168C4">
        <w:t>may appear within the margins</w:t>
      </w:r>
      <w:r w:rsidR="00406B71" w:rsidRPr="00D168C4">
        <w:t xml:space="preserve"> and must </w:t>
      </w:r>
      <w:r w:rsidR="00A95D4E" w:rsidRPr="00D168C4">
        <w:t>be no smaller than 10</w:t>
      </w:r>
      <w:r w:rsidR="00A848A7" w:rsidRPr="00D168C4">
        <w:t>-point font</w:t>
      </w:r>
      <w:r w:rsidRPr="00D168C4">
        <w:t>.</w:t>
      </w:r>
      <w:r w:rsidR="00F2709B" w:rsidRPr="00D168C4">
        <w:t xml:space="preserve"> The Proposal Instructions (</w:t>
      </w:r>
      <w:r w:rsidR="00FD61E4" w:rsidRPr="00D168C4">
        <w:t xml:space="preserve">Part II of this Prospectus) include further instructions </w:t>
      </w:r>
      <w:r w:rsidR="00421769" w:rsidRPr="00D168C4">
        <w:t>and notices regarding</w:t>
      </w:r>
      <w:r w:rsidR="009005B5" w:rsidRPr="00D168C4">
        <w:t xml:space="preserve"> the</w:t>
      </w:r>
      <w:r w:rsidR="00A13027" w:rsidRPr="00D168C4">
        <w:t xml:space="preserve"> Freedom of Information Act and proposals and </w:t>
      </w:r>
      <w:r w:rsidR="009A3C22" w:rsidRPr="00D168C4">
        <w:t>awarded concession contracts.</w:t>
      </w:r>
    </w:p>
    <w:p w14:paraId="3EBFE236" w14:textId="71B38568" w:rsidR="006B7612" w:rsidRPr="00D168C4" w:rsidRDefault="008C640F" w:rsidP="00DF0E56">
      <w:pPr>
        <w:suppressAutoHyphens w:val="0"/>
        <w:spacing w:before="60" w:after="60"/>
        <w:jc w:val="left"/>
      </w:pPr>
      <w:r w:rsidRPr="00D168C4">
        <w:rPr>
          <w:b/>
        </w:rPr>
        <w:br w:type="page"/>
      </w:r>
    </w:p>
    <w:p w14:paraId="585EC9D5" w14:textId="6C9C5245" w:rsidR="000708D8" w:rsidRPr="00D168C4" w:rsidRDefault="003D5E92" w:rsidP="0047470A">
      <w:pPr>
        <w:pStyle w:val="Heading2"/>
        <w:shd w:val="clear" w:color="auto" w:fill="F2F2F2" w:themeFill="background1" w:themeFillShade="F2"/>
        <w:jc w:val="left"/>
        <w:rPr>
          <w:b w:val="0"/>
        </w:rPr>
      </w:pPr>
      <w:r w:rsidRPr="00D168C4">
        <w:lastRenderedPageBreak/>
        <w:t xml:space="preserve">Principal Selection Factor 1. </w:t>
      </w:r>
      <w:r w:rsidRPr="00D168C4">
        <w:rPr>
          <w:b w:val="0"/>
          <w:bCs/>
        </w:rPr>
        <w:t xml:space="preserve">The responsiveness of the proposal </w:t>
      </w:r>
      <w:proofErr w:type="gramStart"/>
      <w:r w:rsidRPr="00D168C4">
        <w:rPr>
          <w:b w:val="0"/>
          <w:bCs/>
        </w:rPr>
        <w:t>to</w:t>
      </w:r>
      <w:proofErr w:type="gramEnd"/>
      <w:r w:rsidRPr="00D168C4">
        <w:rPr>
          <w:b w:val="0"/>
          <w:bCs/>
        </w:rPr>
        <w:t xml:space="preserve"> the objectives, as described in the prospectus, of protecting, conserving, and preserving resources of the </w:t>
      </w:r>
      <w:proofErr w:type="gramStart"/>
      <w:r w:rsidR="00F36283" w:rsidRPr="00D168C4">
        <w:rPr>
          <w:b w:val="0"/>
          <w:bCs/>
        </w:rPr>
        <w:t>P</w:t>
      </w:r>
      <w:r w:rsidRPr="00D168C4">
        <w:rPr>
          <w:b w:val="0"/>
          <w:bCs/>
        </w:rPr>
        <w:t>ark</w:t>
      </w:r>
      <w:proofErr w:type="gramEnd"/>
      <w:r w:rsidRPr="00D168C4">
        <w:rPr>
          <w:b w:val="0"/>
          <w:bCs/>
        </w:rPr>
        <w:t xml:space="preserve">. </w:t>
      </w:r>
      <w:r w:rsidRPr="00D168C4">
        <w:t>(0-5 points)</w:t>
      </w:r>
    </w:p>
    <w:p w14:paraId="6505C62E" w14:textId="77777777" w:rsidR="00946B81" w:rsidRPr="00D168C4" w:rsidRDefault="00946B81" w:rsidP="00952341">
      <w:pPr>
        <w:spacing w:before="240"/>
        <w:jc w:val="left"/>
        <w:rPr>
          <w:b/>
          <w:bCs/>
        </w:rPr>
      </w:pPr>
      <w:r w:rsidRPr="00D168C4">
        <w:rPr>
          <w:b/>
          <w:bCs/>
        </w:rPr>
        <w:t>Service Objectives:</w:t>
      </w:r>
    </w:p>
    <w:p w14:paraId="52B076EF" w14:textId="4D2DD605" w:rsidR="00F14E83" w:rsidRPr="00D168C4" w:rsidRDefault="006235AD" w:rsidP="00946B81">
      <w:pPr>
        <w:tabs>
          <w:tab w:val="left" w:pos="90"/>
          <w:tab w:val="left" w:pos="180"/>
        </w:tabs>
        <w:spacing w:after="0" w:line="276" w:lineRule="auto"/>
        <w:jc w:val="left"/>
      </w:pPr>
      <w:r w:rsidRPr="00D168C4">
        <w:t xml:space="preserve">The Service’s objective is for the Concessioner to conduct its operations in a manner that furthers the protection and conservation of the natural and cultural resources present within the backcountry areas of </w:t>
      </w:r>
      <w:r w:rsidR="00090919" w:rsidRPr="00D168C4">
        <w:t xml:space="preserve">Canyonlands National Park, Arches National Park, and Glen Canyon National Recreation Area. </w:t>
      </w:r>
    </w:p>
    <w:p w14:paraId="10BB97B2" w14:textId="77777777" w:rsidR="00090919" w:rsidRDefault="00090919" w:rsidP="00946B81">
      <w:pPr>
        <w:tabs>
          <w:tab w:val="left" w:pos="90"/>
          <w:tab w:val="left" w:pos="180"/>
        </w:tabs>
        <w:spacing w:after="0" w:line="276" w:lineRule="auto"/>
        <w:jc w:val="left"/>
      </w:pPr>
    </w:p>
    <w:p w14:paraId="5E2D5EFF" w14:textId="77777777" w:rsidR="00EC51DA" w:rsidRDefault="00EC51DA" w:rsidP="00817A21">
      <w:pPr>
        <w:tabs>
          <w:tab w:val="left" w:pos="90"/>
          <w:tab w:val="left" w:pos="180"/>
        </w:tabs>
        <w:spacing w:after="0" w:line="276" w:lineRule="auto"/>
        <w:jc w:val="left"/>
        <w:rPr>
          <w:b/>
          <w:bCs/>
        </w:rPr>
      </w:pPr>
      <w:r w:rsidRPr="00EC51DA">
        <w:rPr>
          <w:b/>
          <w:bCs/>
        </w:rPr>
        <w:t xml:space="preserve">Protect, Conserve and Preserve Natural and Cultural Park Resources </w:t>
      </w:r>
    </w:p>
    <w:p w14:paraId="5DA9C6D2" w14:textId="2ACEE4D4" w:rsidR="00817A21" w:rsidRPr="00D168C4" w:rsidRDefault="00817A21" w:rsidP="00817A21">
      <w:pPr>
        <w:tabs>
          <w:tab w:val="left" w:pos="90"/>
          <w:tab w:val="left" w:pos="180"/>
        </w:tabs>
        <w:spacing w:after="0" w:line="276" w:lineRule="auto"/>
        <w:jc w:val="left"/>
      </w:pPr>
      <w:r w:rsidRPr="00D168C4">
        <w:t xml:space="preserve">Using no more than </w:t>
      </w:r>
      <w:r w:rsidRPr="00D168C4">
        <w:rPr>
          <w:b/>
          <w:bCs/>
        </w:rPr>
        <w:t>two (2) pages</w:t>
      </w:r>
      <w:r w:rsidRPr="00D168C4">
        <w:t>, including all text, pictures, graphs, etc., describe:</w:t>
      </w:r>
    </w:p>
    <w:p w14:paraId="553D4885" w14:textId="77777777" w:rsidR="00817A21" w:rsidRPr="00D168C4" w:rsidRDefault="00817A21" w:rsidP="00817A21">
      <w:pPr>
        <w:tabs>
          <w:tab w:val="left" w:pos="90"/>
          <w:tab w:val="left" w:pos="180"/>
        </w:tabs>
        <w:spacing w:after="0" w:line="276" w:lineRule="auto"/>
        <w:jc w:val="left"/>
      </w:pPr>
    </w:p>
    <w:p w14:paraId="2B13F52D" w14:textId="1B9A6216" w:rsidR="00817A21" w:rsidRPr="00D168C4" w:rsidRDefault="00817A21" w:rsidP="00391E68">
      <w:pPr>
        <w:pStyle w:val="ListParagraph"/>
        <w:numPr>
          <w:ilvl w:val="0"/>
          <w:numId w:val="17"/>
        </w:numPr>
        <w:autoSpaceDE w:val="0"/>
        <w:autoSpaceDN w:val="0"/>
        <w:adjustRightInd w:val="0"/>
        <w:spacing w:after="0"/>
      </w:pPr>
      <w:r w:rsidRPr="00D168C4">
        <w:t xml:space="preserve">How will you </w:t>
      </w:r>
      <w:r w:rsidR="00AE2FA2" w:rsidRPr="00D168C4">
        <w:t>provide</w:t>
      </w:r>
      <w:r w:rsidR="00015D8D" w:rsidRPr="00D168C4">
        <w:t xml:space="preserve"> clients with</w:t>
      </w:r>
      <w:r w:rsidR="00AE2FA2" w:rsidRPr="00D168C4">
        <w:t xml:space="preserve"> </w:t>
      </w:r>
      <w:r w:rsidR="00717050" w:rsidRPr="00D168C4">
        <w:t xml:space="preserve">interpretive information as </w:t>
      </w:r>
      <w:r w:rsidR="00A91207" w:rsidRPr="00D168C4">
        <w:t>a component of</w:t>
      </w:r>
      <w:r w:rsidR="00CB2C71" w:rsidRPr="00D168C4">
        <w:t xml:space="preserve"> </w:t>
      </w:r>
      <w:r w:rsidR="00340AB9" w:rsidRPr="00D168C4">
        <w:t>the</w:t>
      </w:r>
      <w:r w:rsidR="00E22483">
        <w:t xml:space="preserve"> </w:t>
      </w:r>
      <w:r w:rsidR="00717050" w:rsidRPr="00D168C4">
        <w:t xml:space="preserve">backcountry vehicle tours. </w:t>
      </w:r>
      <w:proofErr w:type="gramStart"/>
      <w:r w:rsidRPr="00D168C4">
        <w:t>Include</w:t>
      </w:r>
      <w:proofErr w:type="gramEnd"/>
      <w:r w:rsidRPr="00D168C4">
        <w:t xml:space="preserve"> in your response </w:t>
      </w:r>
      <w:r w:rsidR="00FA7AD2">
        <w:t xml:space="preserve">the </w:t>
      </w:r>
      <w:r w:rsidRPr="00D168C4">
        <w:t>training</w:t>
      </w:r>
      <w:r w:rsidR="00852E26">
        <w:t xml:space="preserve"> </w:t>
      </w:r>
      <w:r w:rsidRPr="00D168C4">
        <w:t xml:space="preserve">you will provide your guides to ensure they deliver accurate information. </w:t>
      </w:r>
    </w:p>
    <w:p w14:paraId="73B680A9" w14:textId="77777777" w:rsidR="005D43A1" w:rsidRPr="00D168C4" w:rsidRDefault="005D43A1" w:rsidP="005D43A1">
      <w:pPr>
        <w:pStyle w:val="ListParagraph"/>
        <w:autoSpaceDE w:val="0"/>
        <w:autoSpaceDN w:val="0"/>
        <w:adjustRightInd w:val="0"/>
        <w:spacing w:after="0"/>
        <w:ind w:left="720"/>
      </w:pPr>
    </w:p>
    <w:p w14:paraId="31F52125" w14:textId="48EC7320" w:rsidR="005D43A1" w:rsidRPr="00D168C4" w:rsidRDefault="005D43A1" w:rsidP="00391E68">
      <w:pPr>
        <w:pStyle w:val="ListParagraph"/>
        <w:numPr>
          <w:ilvl w:val="0"/>
          <w:numId w:val="17"/>
        </w:numPr>
        <w:autoSpaceDE w:val="0"/>
        <w:autoSpaceDN w:val="0"/>
        <w:adjustRightInd w:val="0"/>
        <w:spacing w:after="0"/>
      </w:pPr>
      <w:r w:rsidRPr="00D168C4">
        <w:t>How will you minimize vehicle and human impacts on</w:t>
      </w:r>
      <w:r w:rsidR="005A7E3B" w:rsidRPr="00D168C4">
        <w:t xml:space="preserve"> </w:t>
      </w:r>
      <w:r w:rsidRPr="00D168C4">
        <w:t>roadways</w:t>
      </w:r>
      <w:r w:rsidR="005A7E3B" w:rsidRPr="00D168C4">
        <w:t xml:space="preserve"> </w:t>
      </w:r>
      <w:r w:rsidRPr="00D168C4">
        <w:t xml:space="preserve">in the backcountry. </w:t>
      </w:r>
    </w:p>
    <w:p w14:paraId="3A358326" w14:textId="77777777" w:rsidR="005D43A1" w:rsidRPr="00D168C4" w:rsidRDefault="005D43A1" w:rsidP="005D43A1">
      <w:pPr>
        <w:pStyle w:val="ListParagraph"/>
        <w:autoSpaceDE w:val="0"/>
        <w:autoSpaceDN w:val="0"/>
        <w:adjustRightInd w:val="0"/>
        <w:spacing w:after="0"/>
        <w:ind w:left="720"/>
      </w:pPr>
    </w:p>
    <w:p w14:paraId="5D332A01" w14:textId="06869D6E" w:rsidR="005A7E3B" w:rsidRPr="00D168C4" w:rsidRDefault="005A7E3B" w:rsidP="005A7E3B">
      <w:pPr>
        <w:pStyle w:val="ListParagraph"/>
        <w:autoSpaceDE w:val="0"/>
        <w:autoSpaceDN w:val="0"/>
        <w:adjustRightInd w:val="0"/>
        <w:spacing w:after="0"/>
        <w:ind w:left="720"/>
        <w:rPr>
          <w:i/>
          <w:iCs/>
        </w:rPr>
      </w:pPr>
      <w:r w:rsidRPr="00D168C4">
        <w:rPr>
          <w:i/>
          <w:iCs/>
        </w:rPr>
        <w:t>Note: A better response would include actions that exceed the minimum requirements of the Draft Contract Exhibit B Operating Plan.</w:t>
      </w:r>
      <w:r w:rsidR="005558E2" w:rsidRPr="00D168C4">
        <w:rPr>
          <w:i/>
          <w:iCs/>
        </w:rPr>
        <w:t xml:space="preserve"> </w:t>
      </w:r>
    </w:p>
    <w:p w14:paraId="02B4627E" w14:textId="77777777" w:rsidR="005A7E3B" w:rsidRPr="00D168C4" w:rsidRDefault="005A7E3B" w:rsidP="005D43A1">
      <w:pPr>
        <w:pStyle w:val="ListParagraph"/>
        <w:autoSpaceDE w:val="0"/>
        <w:autoSpaceDN w:val="0"/>
        <w:adjustRightInd w:val="0"/>
        <w:spacing w:after="0"/>
        <w:ind w:left="720"/>
      </w:pPr>
    </w:p>
    <w:p w14:paraId="6A931DD0" w14:textId="77777777" w:rsidR="00C86E3A" w:rsidRPr="00D168C4" w:rsidRDefault="00C86E3A">
      <w:pPr>
        <w:suppressAutoHyphens w:val="0"/>
        <w:spacing w:before="60" w:after="60"/>
        <w:jc w:val="left"/>
        <w:rPr>
          <w:b/>
        </w:rPr>
      </w:pPr>
      <w:r w:rsidRPr="00D168C4">
        <w:br w:type="page"/>
      </w:r>
    </w:p>
    <w:p w14:paraId="6AB2ADF7" w14:textId="1E77876D" w:rsidR="00DC67A2" w:rsidRPr="00D168C4" w:rsidRDefault="00574BBF" w:rsidP="00B82642">
      <w:pPr>
        <w:pStyle w:val="Heading2"/>
        <w:shd w:val="clear" w:color="auto" w:fill="F2F2F2" w:themeFill="background1" w:themeFillShade="F2"/>
        <w:jc w:val="left"/>
        <w:rPr>
          <w:b w:val="0"/>
        </w:rPr>
      </w:pPr>
      <w:r w:rsidRPr="00D168C4">
        <w:lastRenderedPageBreak/>
        <w:t xml:space="preserve">Principal Selection Factor 2. </w:t>
      </w:r>
      <w:r w:rsidRPr="00D168C4">
        <w:rPr>
          <w:b w:val="0"/>
          <w:bCs/>
        </w:rPr>
        <w:t xml:space="preserve">The responsiveness of the proposal </w:t>
      </w:r>
      <w:proofErr w:type="gramStart"/>
      <w:r w:rsidRPr="00D168C4">
        <w:rPr>
          <w:b w:val="0"/>
          <w:bCs/>
        </w:rPr>
        <w:t>to</w:t>
      </w:r>
      <w:proofErr w:type="gramEnd"/>
      <w:r w:rsidRPr="00D168C4">
        <w:rPr>
          <w:b w:val="0"/>
          <w:bCs/>
        </w:rPr>
        <w:t xml:space="preserve"> the objectives, as described in the prospectus, of providing necessary and appropriate visitor services at reasonable rates. </w:t>
      </w:r>
      <w:r w:rsidRPr="00D168C4">
        <w:t>(0</w:t>
      </w:r>
      <w:r w:rsidR="00962ED4" w:rsidRPr="00D168C4">
        <w:t>-</w:t>
      </w:r>
      <w:r w:rsidRPr="00D168C4">
        <w:t>5 points)</w:t>
      </w:r>
      <w:r w:rsidRPr="00D168C4">
        <w:rPr>
          <w:b w:val="0"/>
          <w:bCs/>
        </w:rPr>
        <w:t xml:space="preserve"> </w:t>
      </w:r>
    </w:p>
    <w:p w14:paraId="6E668241" w14:textId="008C448A" w:rsidR="008C0E5A" w:rsidRPr="00D168C4" w:rsidRDefault="008C0E5A" w:rsidP="00DC67A2">
      <w:pPr>
        <w:rPr>
          <w:b/>
          <w:bCs/>
        </w:rPr>
      </w:pPr>
      <w:r w:rsidRPr="00D168C4">
        <w:rPr>
          <w:b/>
          <w:bCs/>
        </w:rPr>
        <w:t>Service Objectives:</w:t>
      </w:r>
      <w:r w:rsidR="00C3734D" w:rsidRPr="00D168C4">
        <w:rPr>
          <w:b/>
          <w:bCs/>
        </w:rPr>
        <w:t xml:space="preserve"> </w:t>
      </w:r>
    </w:p>
    <w:p w14:paraId="662D9F23" w14:textId="77777777" w:rsidR="004A3A7F" w:rsidRDefault="008D53CB" w:rsidP="00161DCB">
      <w:pPr>
        <w:suppressAutoHyphens w:val="0"/>
        <w:spacing w:before="60" w:after="60"/>
        <w:jc w:val="left"/>
      </w:pPr>
      <w:r w:rsidRPr="00D168C4">
        <w:t>The Service’s objective is for the Concessioner to provide clients with a consistent, high-quality experience within the Area in as safe a manner as possible. The Service recognizes there are elements of risk in backcountry vehicle tours and is interested in how the Concessioner will minimize such risks to clients participating in backcountry vehicle tour activities.</w:t>
      </w:r>
      <w:r w:rsidR="00DF0E56">
        <w:t xml:space="preserve"> </w:t>
      </w:r>
    </w:p>
    <w:p w14:paraId="2D5F1B62" w14:textId="77777777" w:rsidR="004A3A7F" w:rsidRDefault="004A3A7F" w:rsidP="00161DCB">
      <w:pPr>
        <w:suppressAutoHyphens w:val="0"/>
        <w:spacing w:before="60" w:after="60"/>
        <w:jc w:val="left"/>
      </w:pPr>
    </w:p>
    <w:p w14:paraId="7ED718BC" w14:textId="7F3EF58D" w:rsidR="00161DCB" w:rsidRPr="00D168C4" w:rsidRDefault="00161DCB" w:rsidP="00161DCB">
      <w:pPr>
        <w:suppressAutoHyphens w:val="0"/>
        <w:spacing w:before="60" w:after="60"/>
        <w:jc w:val="left"/>
        <w:rPr>
          <w:b/>
          <w:bCs/>
        </w:rPr>
      </w:pPr>
      <w:r w:rsidRPr="00D168C4">
        <w:rPr>
          <w:b/>
          <w:bCs/>
        </w:rPr>
        <w:t xml:space="preserve">Minimizing Risk and </w:t>
      </w:r>
      <w:r w:rsidR="00E164FD">
        <w:rPr>
          <w:b/>
          <w:bCs/>
        </w:rPr>
        <w:t>Ensure Client Safety</w:t>
      </w:r>
    </w:p>
    <w:p w14:paraId="623B8366" w14:textId="71BB3992" w:rsidR="00A5131F" w:rsidRPr="00D168C4" w:rsidRDefault="00A5131F" w:rsidP="00A5131F">
      <w:pPr>
        <w:suppressAutoHyphens w:val="0"/>
        <w:spacing w:before="60" w:after="60"/>
        <w:jc w:val="left"/>
        <w:rPr>
          <w:bCs/>
        </w:rPr>
      </w:pPr>
      <w:r w:rsidRPr="00D168C4">
        <w:rPr>
          <w:bCs/>
        </w:rPr>
        <w:t>Using no more than</w:t>
      </w:r>
      <w:r w:rsidRPr="00D168C4">
        <w:rPr>
          <w:b/>
        </w:rPr>
        <w:t xml:space="preserve"> </w:t>
      </w:r>
      <w:r w:rsidR="0029236E" w:rsidRPr="00D168C4">
        <w:rPr>
          <w:b/>
        </w:rPr>
        <w:t xml:space="preserve">two </w:t>
      </w:r>
      <w:r w:rsidRPr="00D168C4">
        <w:rPr>
          <w:b/>
        </w:rPr>
        <w:t>(</w:t>
      </w:r>
      <w:r w:rsidR="0029236E" w:rsidRPr="00D168C4">
        <w:rPr>
          <w:b/>
        </w:rPr>
        <w:t>2</w:t>
      </w:r>
      <w:r w:rsidRPr="00D168C4">
        <w:rPr>
          <w:b/>
        </w:rPr>
        <w:t>) page</w:t>
      </w:r>
      <w:r w:rsidR="0029236E" w:rsidRPr="00D168C4">
        <w:rPr>
          <w:b/>
        </w:rPr>
        <w:t>s</w:t>
      </w:r>
      <w:r w:rsidRPr="00D168C4">
        <w:rPr>
          <w:bCs/>
        </w:rPr>
        <w:t>, including all text, pictures, graphs, etc., describe:</w:t>
      </w:r>
    </w:p>
    <w:p w14:paraId="04338100" w14:textId="3B97FA28" w:rsidR="00091ABE" w:rsidRPr="00D168C4" w:rsidRDefault="009D38B1" w:rsidP="00391E68">
      <w:pPr>
        <w:pStyle w:val="ListParagraph"/>
        <w:numPr>
          <w:ilvl w:val="0"/>
          <w:numId w:val="20"/>
        </w:numPr>
        <w:spacing w:after="0"/>
      </w:pPr>
      <w:r w:rsidRPr="00D168C4">
        <w:t xml:space="preserve">Your </w:t>
      </w:r>
      <w:r w:rsidR="00091ABE" w:rsidRPr="00D168C4">
        <w:t xml:space="preserve">actions to minimize risk and </w:t>
      </w:r>
      <w:r w:rsidR="00E164FD">
        <w:t xml:space="preserve">ensure </w:t>
      </w:r>
      <w:r w:rsidR="00091ABE" w:rsidRPr="00D168C4">
        <w:t>client safety by addressing, at minimum, the following:</w:t>
      </w:r>
    </w:p>
    <w:p w14:paraId="46E88157" w14:textId="77777777" w:rsidR="00091ABE" w:rsidRPr="00D168C4" w:rsidRDefault="00091ABE" w:rsidP="00091ABE">
      <w:pPr>
        <w:pStyle w:val="ListParagraph"/>
        <w:spacing w:after="0"/>
        <w:ind w:left="720"/>
      </w:pPr>
    </w:p>
    <w:p w14:paraId="60B6C41D" w14:textId="77777777" w:rsidR="00091ABE" w:rsidRPr="00D168C4" w:rsidRDefault="00091ABE" w:rsidP="00391E68">
      <w:pPr>
        <w:pStyle w:val="ListParagraph"/>
        <w:numPr>
          <w:ilvl w:val="0"/>
          <w:numId w:val="19"/>
        </w:numPr>
        <w:spacing w:after="0"/>
      </w:pPr>
      <w:r w:rsidRPr="00D168C4">
        <w:t xml:space="preserve">Guide selection and </w:t>
      </w:r>
      <w:proofErr w:type="gramStart"/>
      <w:r w:rsidRPr="00D168C4">
        <w:t>qualification;</w:t>
      </w:r>
      <w:proofErr w:type="gramEnd"/>
    </w:p>
    <w:p w14:paraId="7129CF9B" w14:textId="3C0BE9DD" w:rsidR="0029236E" w:rsidRPr="00D168C4" w:rsidRDefault="00922255" w:rsidP="00391E68">
      <w:pPr>
        <w:pStyle w:val="ListParagraph"/>
        <w:numPr>
          <w:ilvl w:val="0"/>
          <w:numId w:val="19"/>
        </w:numPr>
        <w:spacing w:after="0"/>
      </w:pPr>
      <w:r w:rsidRPr="00D168C4">
        <w:rPr>
          <w:bCs/>
        </w:rPr>
        <w:t>P</w:t>
      </w:r>
      <w:r w:rsidR="0029236E" w:rsidRPr="00D168C4">
        <w:rPr>
          <w:bCs/>
        </w:rPr>
        <w:t xml:space="preserve">re-trip </w:t>
      </w:r>
      <w:r w:rsidR="0003350F">
        <w:rPr>
          <w:bCs/>
        </w:rPr>
        <w:t xml:space="preserve">safety </w:t>
      </w:r>
      <w:r w:rsidR="0029236E" w:rsidRPr="00D168C4">
        <w:rPr>
          <w:bCs/>
        </w:rPr>
        <w:t xml:space="preserve">information provided to </w:t>
      </w:r>
      <w:proofErr w:type="gramStart"/>
      <w:r w:rsidR="0029236E" w:rsidRPr="00D168C4">
        <w:rPr>
          <w:bCs/>
        </w:rPr>
        <w:t>clients</w:t>
      </w:r>
      <w:r w:rsidRPr="00D168C4">
        <w:rPr>
          <w:bCs/>
        </w:rPr>
        <w:t>;</w:t>
      </w:r>
      <w:proofErr w:type="gramEnd"/>
    </w:p>
    <w:p w14:paraId="5E8E80BF" w14:textId="77777777" w:rsidR="00091ABE" w:rsidRPr="00D168C4" w:rsidRDefault="00091ABE" w:rsidP="00391E68">
      <w:pPr>
        <w:pStyle w:val="ListParagraph"/>
        <w:numPr>
          <w:ilvl w:val="0"/>
          <w:numId w:val="19"/>
        </w:numPr>
        <w:spacing w:after="0"/>
      </w:pPr>
      <w:r w:rsidRPr="00D168C4">
        <w:t xml:space="preserve">Vehicle equipment inspection and </w:t>
      </w:r>
      <w:proofErr w:type="gramStart"/>
      <w:r w:rsidRPr="00D168C4">
        <w:t>replacement;</w:t>
      </w:r>
      <w:proofErr w:type="gramEnd"/>
    </w:p>
    <w:p w14:paraId="17A967C4" w14:textId="77777777" w:rsidR="00091ABE" w:rsidRPr="00D168C4" w:rsidRDefault="00091ABE" w:rsidP="00391E68">
      <w:pPr>
        <w:pStyle w:val="ListParagraph"/>
        <w:numPr>
          <w:ilvl w:val="0"/>
          <w:numId w:val="19"/>
        </w:numPr>
        <w:spacing w:after="0"/>
      </w:pPr>
      <w:r w:rsidRPr="00D168C4">
        <w:t xml:space="preserve">Response to emergencies encountered in the backcountry; and </w:t>
      </w:r>
    </w:p>
    <w:p w14:paraId="58FE82D9" w14:textId="77777777" w:rsidR="00091ABE" w:rsidRPr="00D168C4" w:rsidRDefault="00091ABE" w:rsidP="00391E68">
      <w:pPr>
        <w:pStyle w:val="ListParagraph"/>
        <w:numPr>
          <w:ilvl w:val="0"/>
          <w:numId w:val="19"/>
        </w:numPr>
        <w:spacing w:after="0"/>
      </w:pPr>
      <w:r w:rsidRPr="00D168C4">
        <w:t>Response to vehicle breakdowns, including strategies to safely evacuate clients and vehicles.</w:t>
      </w:r>
    </w:p>
    <w:p w14:paraId="4A29C84A" w14:textId="77777777" w:rsidR="00161DCB" w:rsidRPr="00D168C4" w:rsidRDefault="00161DCB" w:rsidP="00161DCB">
      <w:pPr>
        <w:suppressAutoHyphens w:val="0"/>
        <w:spacing w:before="60" w:after="60"/>
        <w:jc w:val="left"/>
        <w:rPr>
          <w:b/>
          <w:bCs/>
        </w:rPr>
      </w:pPr>
    </w:p>
    <w:p w14:paraId="4A727414" w14:textId="77777777" w:rsidR="00161DCB" w:rsidRPr="00D168C4" w:rsidRDefault="00161DCB" w:rsidP="00161DCB">
      <w:pPr>
        <w:suppressAutoHyphens w:val="0"/>
        <w:spacing w:before="60" w:after="60"/>
        <w:jc w:val="left"/>
        <w:rPr>
          <w:b/>
          <w:bCs/>
        </w:rPr>
      </w:pPr>
    </w:p>
    <w:p w14:paraId="7CC945A6" w14:textId="77777777" w:rsidR="004D22AA" w:rsidRPr="00D168C4" w:rsidRDefault="004D22AA" w:rsidP="004D22AA">
      <w:pPr>
        <w:suppressAutoHyphens w:val="0"/>
        <w:spacing w:before="60" w:after="60"/>
        <w:jc w:val="left"/>
        <w:rPr>
          <w:bCs/>
        </w:rPr>
      </w:pPr>
    </w:p>
    <w:p w14:paraId="228795BB" w14:textId="77777777" w:rsidR="00C86E3A" w:rsidRPr="00D168C4" w:rsidRDefault="00C86E3A">
      <w:pPr>
        <w:suppressAutoHyphens w:val="0"/>
        <w:spacing w:before="60" w:after="60"/>
        <w:jc w:val="left"/>
        <w:rPr>
          <w:b/>
        </w:rPr>
      </w:pPr>
      <w:r w:rsidRPr="00D168C4">
        <w:br w:type="page"/>
      </w:r>
    </w:p>
    <w:p w14:paraId="7061B48A" w14:textId="0377B5D6" w:rsidR="00B308BF" w:rsidRPr="00D168C4" w:rsidRDefault="002C43F7" w:rsidP="00CE3896">
      <w:pPr>
        <w:pStyle w:val="Heading2"/>
        <w:shd w:val="clear" w:color="auto" w:fill="F2F2F2" w:themeFill="background1" w:themeFillShade="F2"/>
        <w:jc w:val="left"/>
        <w:rPr>
          <w:b w:val="0"/>
        </w:rPr>
      </w:pPr>
      <w:r w:rsidRPr="00D168C4">
        <w:lastRenderedPageBreak/>
        <w:t xml:space="preserve">Principal Selection Factor 3. </w:t>
      </w:r>
      <w:r w:rsidRPr="00D168C4">
        <w:rPr>
          <w:b w:val="0"/>
          <w:bCs/>
        </w:rPr>
        <w:t xml:space="preserve">The experience and related background of the </w:t>
      </w:r>
      <w:r w:rsidR="00353094" w:rsidRPr="00D168C4">
        <w:rPr>
          <w:b w:val="0"/>
          <w:bCs/>
        </w:rPr>
        <w:t>O</w:t>
      </w:r>
      <w:r w:rsidRPr="00D168C4">
        <w:rPr>
          <w:b w:val="0"/>
          <w:bCs/>
        </w:rPr>
        <w:t xml:space="preserve">fferor, including the past performance and expertise of the </w:t>
      </w:r>
      <w:r w:rsidR="00353094" w:rsidRPr="00D168C4">
        <w:rPr>
          <w:b w:val="0"/>
          <w:bCs/>
        </w:rPr>
        <w:t>O</w:t>
      </w:r>
      <w:r w:rsidRPr="00D168C4">
        <w:rPr>
          <w:b w:val="0"/>
          <w:bCs/>
        </w:rPr>
        <w:t xml:space="preserve">fferor in providing the same or similar visitor services as those to be provided under the concession contract. </w:t>
      </w:r>
      <w:r w:rsidRPr="00D168C4">
        <w:t>(0-5 points)</w:t>
      </w:r>
    </w:p>
    <w:p w14:paraId="73E3274C" w14:textId="090FEA90" w:rsidR="008C0E5A" w:rsidRPr="00D168C4" w:rsidRDefault="008C0E5A" w:rsidP="00584068">
      <w:pPr>
        <w:jc w:val="left"/>
        <w:rPr>
          <w:b/>
          <w:i/>
        </w:rPr>
      </w:pPr>
      <w:r w:rsidRPr="00D168C4">
        <w:rPr>
          <w:b/>
          <w:i/>
        </w:rPr>
        <w:t>Note to Offeror</w:t>
      </w:r>
      <w:r w:rsidRPr="00D168C4">
        <w:rPr>
          <w:i/>
        </w:rPr>
        <w:t>:</w:t>
      </w:r>
      <w:r w:rsidR="005E60B5" w:rsidRPr="00D168C4">
        <w:rPr>
          <w:i/>
        </w:rPr>
        <w:t xml:space="preserve"> </w:t>
      </w:r>
      <w:r w:rsidRPr="00D168C4">
        <w:rPr>
          <w:i/>
        </w:rPr>
        <w:t xml:space="preserve">To assist </w:t>
      </w:r>
      <w:r w:rsidR="00E551B0" w:rsidRPr="00D168C4">
        <w:rPr>
          <w:i/>
        </w:rPr>
        <w:t xml:space="preserve">the Service </w:t>
      </w:r>
      <w:r w:rsidRPr="00D168C4">
        <w:rPr>
          <w:i/>
        </w:rPr>
        <w:t xml:space="preserve">in the evaluation of proposals under this and other selection factors, provide the following information regarding the organizational structure of the </w:t>
      </w:r>
      <w:r w:rsidR="00944DE2" w:rsidRPr="00D168C4">
        <w:rPr>
          <w:i/>
        </w:rPr>
        <w:t>Offeror</w:t>
      </w:r>
      <w:r w:rsidRPr="00D168C4">
        <w:rPr>
          <w:i/>
        </w:rPr>
        <w:t xml:space="preserve">. This organizational structure information will not be scored for selection </w:t>
      </w:r>
      <w:r w:rsidR="002F79BC" w:rsidRPr="00D168C4">
        <w:rPr>
          <w:i/>
        </w:rPr>
        <w:t>purposes but</w:t>
      </w:r>
      <w:r w:rsidRPr="00D168C4">
        <w:rPr>
          <w:i/>
        </w:rPr>
        <w:t xml:space="preserve"> may be used for assessing responses to various selection factors.</w:t>
      </w:r>
      <w:r w:rsidR="00584068" w:rsidRPr="00D168C4">
        <w:rPr>
          <w:i/>
        </w:rPr>
        <w:t xml:space="preserve"> Additionally, the Service will use this information</w:t>
      </w:r>
      <w:r w:rsidR="005A4C2F" w:rsidRPr="00D168C4">
        <w:rPr>
          <w:i/>
        </w:rPr>
        <w:t xml:space="preserve"> </w:t>
      </w:r>
      <w:r w:rsidR="0095371A" w:rsidRPr="00D168C4">
        <w:rPr>
          <w:i/>
        </w:rPr>
        <w:t>and</w:t>
      </w:r>
      <w:r w:rsidR="005A4C2F" w:rsidRPr="00D168C4">
        <w:rPr>
          <w:i/>
        </w:rPr>
        <w:t xml:space="preserve"> the name</w:t>
      </w:r>
      <w:r w:rsidR="00F0426F" w:rsidRPr="00D168C4">
        <w:rPr>
          <w:i/>
        </w:rPr>
        <w:t>s</w:t>
      </w:r>
      <w:r w:rsidR="005A4C2F" w:rsidRPr="00D168C4">
        <w:rPr>
          <w:i/>
        </w:rPr>
        <w:t xml:space="preserve"> of the Offeror, any </w:t>
      </w:r>
      <w:r w:rsidR="0095371A" w:rsidRPr="00D168C4">
        <w:rPr>
          <w:i/>
        </w:rPr>
        <w:t>Offeror-Guarantor(s)</w:t>
      </w:r>
      <w:r w:rsidR="005A4C2F" w:rsidRPr="00D168C4">
        <w:rPr>
          <w:i/>
        </w:rPr>
        <w:t xml:space="preserve">, and the person(s) who sign the </w:t>
      </w:r>
      <w:r w:rsidR="00EC0097" w:rsidRPr="00D168C4">
        <w:rPr>
          <w:i/>
        </w:rPr>
        <w:t>C</w:t>
      </w:r>
      <w:r w:rsidR="005A4C2F" w:rsidRPr="00D168C4">
        <w:rPr>
          <w:i/>
        </w:rPr>
        <w:t>ertificate</w:t>
      </w:r>
      <w:r w:rsidR="00EC0097" w:rsidRPr="00D168C4">
        <w:rPr>
          <w:i/>
        </w:rPr>
        <w:t xml:space="preserve"> of Business Entity Offeror</w:t>
      </w:r>
      <w:r w:rsidR="005A4C2F" w:rsidRPr="00D168C4">
        <w:rPr>
          <w:i/>
        </w:rPr>
        <w:t xml:space="preserve"> and </w:t>
      </w:r>
      <w:r w:rsidR="00EC0097" w:rsidRPr="00D168C4">
        <w:rPr>
          <w:i/>
        </w:rPr>
        <w:t>Offeror’s T</w:t>
      </w:r>
      <w:r w:rsidR="005A4C2F" w:rsidRPr="00D168C4">
        <w:rPr>
          <w:i/>
        </w:rPr>
        <w:t xml:space="preserve">ransmittal </w:t>
      </w:r>
      <w:r w:rsidR="00EC0097" w:rsidRPr="00D168C4">
        <w:rPr>
          <w:i/>
        </w:rPr>
        <w:t>L</w:t>
      </w:r>
      <w:r w:rsidR="005A4C2F" w:rsidRPr="00D168C4">
        <w:rPr>
          <w:i/>
        </w:rPr>
        <w:t>etter</w:t>
      </w:r>
      <w:r w:rsidR="00584068" w:rsidRPr="00D168C4">
        <w:rPr>
          <w:i/>
        </w:rPr>
        <w:t xml:space="preserve"> to check the System for Award Management</w:t>
      </w:r>
      <w:r w:rsidR="00691870" w:rsidRPr="00D168C4">
        <w:rPr>
          <w:i/>
        </w:rPr>
        <w:t xml:space="preserve"> (SAM.gov)</w:t>
      </w:r>
      <w:r w:rsidR="00584068" w:rsidRPr="00D168C4">
        <w:rPr>
          <w:i/>
        </w:rPr>
        <w:t xml:space="preserve"> </w:t>
      </w:r>
      <w:r w:rsidR="00D32749" w:rsidRPr="00D168C4">
        <w:rPr>
          <w:i/>
        </w:rPr>
        <w:t xml:space="preserve">for individuals </w:t>
      </w:r>
      <w:r w:rsidR="00B17865" w:rsidRPr="00D168C4">
        <w:rPr>
          <w:i/>
        </w:rPr>
        <w:t xml:space="preserve">or entities that may be excluded or disqualified from </w:t>
      </w:r>
      <w:r w:rsidR="00584068" w:rsidRPr="00D168C4">
        <w:rPr>
          <w:i/>
        </w:rPr>
        <w:t>award of the</w:t>
      </w:r>
      <w:r w:rsidR="0009286C" w:rsidRPr="00D168C4">
        <w:rPr>
          <w:i/>
        </w:rPr>
        <w:t xml:space="preserve"> </w:t>
      </w:r>
      <w:r w:rsidR="00584068" w:rsidRPr="00D168C4">
        <w:rPr>
          <w:i/>
        </w:rPr>
        <w:t>Draft Contract</w:t>
      </w:r>
      <w:r w:rsidR="0009286C" w:rsidRPr="00D168C4">
        <w:rPr>
          <w:i/>
        </w:rPr>
        <w:t>.</w:t>
      </w:r>
      <w:r w:rsidR="00584068" w:rsidRPr="00D168C4">
        <w:rPr>
          <w:i/>
        </w:rPr>
        <w:t xml:space="preserve"> </w:t>
      </w:r>
      <w:r w:rsidR="00B17865" w:rsidRPr="00D168C4">
        <w:rPr>
          <w:i/>
        </w:rPr>
        <w:t xml:space="preserve">Offerors </w:t>
      </w:r>
      <w:r w:rsidR="002A29C9" w:rsidRPr="00D168C4">
        <w:rPr>
          <w:i/>
        </w:rPr>
        <w:t>are encouraged to check</w:t>
      </w:r>
      <w:r w:rsidR="0015499F" w:rsidRPr="00D168C4">
        <w:rPr>
          <w:i/>
        </w:rPr>
        <w:t xml:space="preserve"> SAM.gov</w:t>
      </w:r>
      <w:r w:rsidR="002A29C9" w:rsidRPr="00D168C4">
        <w:rPr>
          <w:i/>
        </w:rPr>
        <w:t xml:space="preserve"> </w:t>
      </w:r>
      <w:r w:rsidR="005105A1" w:rsidRPr="00D168C4">
        <w:rPr>
          <w:i/>
        </w:rPr>
        <w:t xml:space="preserve">for </w:t>
      </w:r>
      <w:r w:rsidR="00FB28D9" w:rsidRPr="00D168C4">
        <w:rPr>
          <w:i/>
        </w:rPr>
        <w:t>this information</w:t>
      </w:r>
      <w:r w:rsidR="005105A1" w:rsidRPr="00D168C4">
        <w:rPr>
          <w:i/>
        </w:rPr>
        <w:t xml:space="preserve"> </w:t>
      </w:r>
      <w:r w:rsidR="008E18B1" w:rsidRPr="00D168C4">
        <w:rPr>
          <w:i/>
        </w:rPr>
        <w:t>themselves</w:t>
      </w:r>
      <w:r w:rsidR="00155061" w:rsidRPr="00D168C4">
        <w:rPr>
          <w:i/>
        </w:rPr>
        <w:t>.</w:t>
      </w:r>
      <w:r w:rsidR="005105A1" w:rsidRPr="00D168C4">
        <w:rPr>
          <w:i/>
        </w:rPr>
        <w:t xml:space="preserve"> </w:t>
      </w:r>
      <w:r w:rsidR="00670F33" w:rsidRPr="00D168C4">
        <w:rPr>
          <w:i/>
        </w:rPr>
        <w:t xml:space="preserve">Failure to provide </w:t>
      </w:r>
      <w:r w:rsidR="004628FF" w:rsidRPr="00D168C4">
        <w:rPr>
          <w:i/>
        </w:rPr>
        <w:t>this</w:t>
      </w:r>
      <w:r w:rsidR="00670F33" w:rsidRPr="00D168C4">
        <w:rPr>
          <w:i/>
        </w:rPr>
        <w:t xml:space="preserve"> information may </w:t>
      </w:r>
      <w:r w:rsidR="004369ED" w:rsidRPr="00D168C4">
        <w:rPr>
          <w:i/>
        </w:rPr>
        <w:t>result in</w:t>
      </w:r>
      <w:r w:rsidR="00670F33" w:rsidRPr="00D168C4">
        <w:rPr>
          <w:i/>
        </w:rPr>
        <w:t xml:space="preserve"> the </w:t>
      </w:r>
      <w:r w:rsidR="004369ED" w:rsidRPr="00D168C4">
        <w:rPr>
          <w:i/>
        </w:rPr>
        <w:t>Service determining your proposal to be non-responsive</w:t>
      </w:r>
      <w:r w:rsidR="00670F33" w:rsidRPr="00D168C4">
        <w:rPr>
          <w:i/>
        </w:rPr>
        <w:t>.</w:t>
      </w:r>
      <w:r w:rsidRPr="00D168C4">
        <w:rPr>
          <w:i/>
        </w:rPr>
        <w:t xml:space="preserve"> </w:t>
      </w:r>
    </w:p>
    <w:p w14:paraId="6C677FC0" w14:textId="77777777" w:rsidR="008C0E5A" w:rsidRPr="00D168C4" w:rsidRDefault="008C0E5A" w:rsidP="00D72A8B">
      <w:pPr>
        <w:pStyle w:val="Heading3"/>
        <w:jc w:val="left"/>
      </w:pPr>
      <w:r w:rsidRPr="00D168C4">
        <w:t>Offeror’s Organizational Structure</w:t>
      </w:r>
    </w:p>
    <w:p w14:paraId="599CCD61" w14:textId="0F2DE401" w:rsidR="008C0E5A" w:rsidRPr="00D168C4" w:rsidRDefault="008C0E5A" w:rsidP="00D72A8B">
      <w:pPr>
        <w:jc w:val="left"/>
      </w:pPr>
      <w:r w:rsidRPr="00D168C4">
        <w:t xml:space="preserve">Describe the entity with which the National Park Service will contract, specifying whether it is currently in existence or is to be formed. Clearly </w:t>
      </w:r>
      <w:r w:rsidR="00125B5B" w:rsidRPr="00D168C4">
        <w:t xml:space="preserve">explain and </w:t>
      </w:r>
      <w:r w:rsidRPr="00D168C4">
        <w:t xml:space="preserve">define the Offeror’s relationship </w:t>
      </w:r>
      <w:proofErr w:type="gramStart"/>
      <w:r w:rsidRPr="00D168C4">
        <w:t>to</w:t>
      </w:r>
      <w:proofErr w:type="gramEnd"/>
      <w:r w:rsidRPr="00D168C4">
        <w:t xml:space="preserve"> </w:t>
      </w:r>
      <w:r w:rsidR="00BC4BD1" w:rsidRPr="00D168C4">
        <w:t xml:space="preserve">any </w:t>
      </w:r>
      <w:r w:rsidR="00AE4559" w:rsidRPr="00D168C4">
        <w:t xml:space="preserve">affiliated </w:t>
      </w:r>
      <w:r w:rsidR="00BC4BD1" w:rsidRPr="00D168C4">
        <w:t>entities that will affect how the Offeror will perform under the Draft Contract</w:t>
      </w:r>
      <w:r w:rsidRPr="00D168C4">
        <w:t xml:space="preserve">. </w:t>
      </w:r>
    </w:p>
    <w:p w14:paraId="6F7FD9FA" w14:textId="004E3497" w:rsidR="00B71EB9" w:rsidRPr="00D168C4" w:rsidRDefault="00B71EB9" w:rsidP="00D72A8B">
      <w:pPr>
        <w:jc w:val="left"/>
      </w:pPr>
      <w:r w:rsidRPr="00D168C4">
        <w:t xml:space="preserve">Submit </w:t>
      </w:r>
      <w:r w:rsidR="005C6831" w:rsidRPr="00D168C4">
        <w:t xml:space="preserve">the Offeror’s </w:t>
      </w:r>
      <w:r w:rsidR="007A75AF" w:rsidRPr="00D168C4">
        <w:t xml:space="preserve">governing </w:t>
      </w:r>
      <w:r w:rsidRPr="00D168C4">
        <w:t xml:space="preserve">documents (e.g., </w:t>
      </w:r>
      <w:r w:rsidR="00785361" w:rsidRPr="00D168C4">
        <w:t xml:space="preserve">Articles of Incorporation and Bylaws for corporations; Certificate of Formation and Operating Agreement for LLCs; Partnership Agreement for </w:t>
      </w:r>
      <w:r w:rsidR="00BB79E1" w:rsidRPr="00D168C4">
        <w:t>p</w:t>
      </w:r>
      <w:r w:rsidR="00785361" w:rsidRPr="00D168C4">
        <w:t xml:space="preserve">artnerships; or Venture Agreement for </w:t>
      </w:r>
      <w:r w:rsidR="0041733C" w:rsidRPr="00D168C4">
        <w:t>j</w:t>
      </w:r>
      <w:r w:rsidR="00785361" w:rsidRPr="00D168C4">
        <w:t xml:space="preserve">oint </w:t>
      </w:r>
      <w:r w:rsidR="0041733C" w:rsidRPr="00D168C4">
        <w:t>v</w:t>
      </w:r>
      <w:r w:rsidR="00785361" w:rsidRPr="00D168C4">
        <w:t>entures</w:t>
      </w:r>
      <w:r w:rsidRPr="00D168C4">
        <w:t>).</w:t>
      </w:r>
      <w:r w:rsidR="005E60B5" w:rsidRPr="00D168C4">
        <w:t xml:space="preserve"> </w:t>
      </w:r>
      <w:r w:rsidR="009E4977" w:rsidRPr="00D168C4">
        <w:t xml:space="preserve">If the Offeror is not yet in existence, </w:t>
      </w:r>
      <w:r w:rsidR="009F379C" w:rsidRPr="00D168C4">
        <w:t xml:space="preserve">submit these documents </w:t>
      </w:r>
      <w:proofErr w:type="gramStart"/>
      <w:r w:rsidR="009F379C" w:rsidRPr="00D168C4">
        <w:t>for</w:t>
      </w:r>
      <w:proofErr w:type="gramEnd"/>
      <w:r w:rsidR="009F379C" w:rsidRPr="00D168C4">
        <w:t xml:space="preserve"> the Offeror-Guarantor(s).</w:t>
      </w:r>
    </w:p>
    <w:p w14:paraId="0D6D0304" w14:textId="7D27D7E9" w:rsidR="00BC4BD1" w:rsidRPr="00D168C4" w:rsidRDefault="002D1799" w:rsidP="00FD4C4F">
      <w:pPr>
        <w:jc w:val="left"/>
      </w:pPr>
      <w:r w:rsidRPr="00D168C4">
        <w:t>Submit</w:t>
      </w:r>
      <w:r w:rsidR="00653D03" w:rsidRPr="00D168C4">
        <w:t xml:space="preserve"> completed</w:t>
      </w:r>
      <w:r w:rsidRPr="00D168C4">
        <w:t xml:space="preserve"> </w:t>
      </w:r>
      <w:r w:rsidR="008C0E5A" w:rsidRPr="00D168C4">
        <w:t>Business Organization Information form</w:t>
      </w:r>
      <w:r w:rsidR="0042578E" w:rsidRPr="00D168C4">
        <w:t>s</w:t>
      </w:r>
      <w:r w:rsidR="008C0E5A" w:rsidRPr="00D168C4">
        <w:t xml:space="preserve"> (</w:t>
      </w:r>
      <w:r w:rsidR="00BC0AE1" w:rsidRPr="00D168C4">
        <w:t>NPS Form 10-357A or NPS Form 10-357B, as</w:t>
      </w:r>
      <w:r w:rsidR="00896BCF" w:rsidRPr="00D168C4">
        <w:t xml:space="preserve"> </w:t>
      </w:r>
      <w:r w:rsidR="008C0E5A" w:rsidRPr="00D168C4">
        <w:t>applicable</w:t>
      </w:r>
      <w:r w:rsidR="00896BCF" w:rsidRPr="00D168C4">
        <w:t xml:space="preserve"> to the individual or entity</w:t>
      </w:r>
      <w:r w:rsidR="004D4661" w:rsidRPr="00D168C4">
        <w:t>, available</w:t>
      </w:r>
      <w:r w:rsidR="00FF5666" w:rsidRPr="00D168C4">
        <w:t xml:space="preserve"> </w:t>
      </w:r>
      <w:r w:rsidR="008C0E5A" w:rsidRPr="00D168C4">
        <w:t xml:space="preserve">at the end of this </w:t>
      </w:r>
      <w:r w:rsidR="00057BE2" w:rsidRPr="00D168C4">
        <w:t>Principal Selection Factor 3</w:t>
      </w:r>
      <w:r w:rsidR="00FF5666" w:rsidRPr="00D168C4">
        <w:t>)</w:t>
      </w:r>
      <w:r w:rsidR="008C0E5A" w:rsidRPr="00D168C4">
        <w:t xml:space="preserve"> </w:t>
      </w:r>
      <w:r w:rsidR="00FF5929" w:rsidRPr="00D168C4">
        <w:t xml:space="preserve">for </w:t>
      </w:r>
      <w:r w:rsidR="008C0E5A" w:rsidRPr="00D168C4">
        <w:t>the Offeror</w:t>
      </w:r>
      <w:r w:rsidR="00B903AD" w:rsidRPr="00D168C4">
        <w:t>;</w:t>
      </w:r>
      <w:r w:rsidR="00763EC3" w:rsidRPr="00D168C4">
        <w:t xml:space="preserve"> Off</w:t>
      </w:r>
      <w:r w:rsidR="0042578E" w:rsidRPr="00D168C4">
        <w:t>eror-Guarantor(s), if any</w:t>
      </w:r>
      <w:r w:rsidR="00B903AD" w:rsidRPr="00D168C4">
        <w:t>; and</w:t>
      </w:r>
      <w:r w:rsidR="00F10800" w:rsidRPr="00D168C4">
        <w:t xml:space="preserve"> any individual or entity</w:t>
      </w:r>
      <w:r w:rsidR="00981122" w:rsidRPr="00D168C4">
        <w:t xml:space="preserve"> with a</w:t>
      </w:r>
      <w:r w:rsidR="00C74286" w:rsidRPr="00D168C4">
        <w:t xml:space="preserve"> controlling</w:t>
      </w:r>
      <w:r w:rsidR="00981122" w:rsidRPr="00D168C4">
        <w:t xml:space="preserve"> interest in the Offeror</w:t>
      </w:r>
      <w:r w:rsidR="00C74286" w:rsidRPr="00D168C4">
        <w:t xml:space="preserve"> (i.e., an interest</w:t>
      </w:r>
      <w:r w:rsidR="001E6D56" w:rsidRPr="00D168C4">
        <w:t xml:space="preserve"> that permits the exercise of managerial authority over </w:t>
      </w:r>
      <w:r w:rsidR="005F26A8" w:rsidRPr="00D168C4">
        <w:t xml:space="preserve">how </w:t>
      </w:r>
      <w:r w:rsidR="007F5F6B" w:rsidRPr="00D168C4">
        <w:t xml:space="preserve">the </w:t>
      </w:r>
      <w:r w:rsidR="005F26A8" w:rsidRPr="00D168C4">
        <w:t>Offeror will perform</w:t>
      </w:r>
      <w:r w:rsidR="001E6D56" w:rsidRPr="00D168C4">
        <w:t xml:space="preserve"> under the </w:t>
      </w:r>
      <w:r w:rsidR="007F5F6B" w:rsidRPr="00D168C4">
        <w:t>Draft Contract</w:t>
      </w:r>
      <w:r w:rsidR="001E6D56" w:rsidRPr="00D168C4">
        <w:t xml:space="preserve"> </w:t>
      </w:r>
      <w:r w:rsidR="007F5F6B" w:rsidRPr="00D168C4">
        <w:t>or</w:t>
      </w:r>
      <w:r w:rsidR="001E6D56" w:rsidRPr="00D168C4">
        <w:t xml:space="preserve"> decisions regarding the rights and liabilities of the </w:t>
      </w:r>
      <w:r w:rsidR="007F5F6B" w:rsidRPr="00D168C4">
        <w:t>Offeror</w:t>
      </w:r>
      <w:r w:rsidR="009049C6" w:rsidRPr="00D168C4">
        <w:t>)</w:t>
      </w:r>
      <w:r w:rsidR="001E6D56" w:rsidRPr="00D168C4">
        <w:t>.</w:t>
      </w:r>
    </w:p>
    <w:p w14:paraId="55108F28" w14:textId="69CA46D3" w:rsidR="001030A3" w:rsidRPr="00D168C4" w:rsidRDefault="001030A3" w:rsidP="001030A3">
      <w:pPr>
        <w:pStyle w:val="Heading3"/>
      </w:pPr>
      <w:r w:rsidRPr="00D168C4">
        <w:t>Subfactor 3(</w:t>
      </w:r>
      <w:r w:rsidR="00AB1C92" w:rsidRPr="00D168C4">
        <w:t>a</w:t>
      </w:r>
      <w:r w:rsidRPr="00D168C4">
        <w:t xml:space="preserve">). Operational Experience </w:t>
      </w:r>
    </w:p>
    <w:p w14:paraId="30A1EBDF" w14:textId="0EDBF0BA" w:rsidR="004121C6" w:rsidRPr="00D168C4" w:rsidRDefault="004121C6" w:rsidP="00FD4C4F">
      <w:pPr>
        <w:jc w:val="left"/>
      </w:pPr>
      <w:r w:rsidRPr="00D168C4">
        <w:t xml:space="preserve">Using no more than </w:t>
      </w:r>
      <w:r w:rsidR="0029217E" w:rsidRPr="00D168C4">
        <w:rPr>
          <w:b/>
          <w:bCs/>
        </w:rPr>
        <w:t xml:space="preserve">two </w:t>
      </w:r>
      <w:r w:rsidR="0091562C" w:rsidRPr="00D168C4">
        <w:rPr>
          <w:b/>
          <w:bCs/>
        </w:rPr>
        <w:t>(</w:t>
      </w:r>
      <w:r w:rsidR="0029217E" w:rsidRPr="00D168C4">
        <w:rPr>
          <w:b/>
          <w:bCs/>
        </w:rPr>
        <w:t>2</w:t>
      </w:r>
      <w:r w:rsidR="0091562C" w:rsidRPr="00D168C4">
        <w:rPr>
          <w:b/>
          <w:bCs/>
        </w:rPr>
        <w:t>)</w:t>
      </w:r>
      <w:r w:rsidRPr="00D168C4">
        <w:rPr>
          <w:b/>
          <w:bCs/>
        </w:rPr>
        <w:t xml:space="preserve"> pages</w:t>
      </w:r>
      <w:r w:rsidRPr="00D168C4">
        <w:t>, including all text, pictures, graphs, etc.:</w:t>
      </w:r>
    </w:p>
    <w:p w14:paraId="1A19DEB6" w14:textId="4C6C5B09" w:rsidR="00D30339" w:rsidRPr="00D168C4" w:rsidRDefault="004121C6" w:rsidP="00307D37">
      <w:pPr>
        <w:jc w:val="left"/>
      </w:pPr>
      <w:r w:rsidRPr="00D168C4">
        <w:t xml:space="preserve">Describe the </w:t>
      </w:r>
      <w:r w:rsidR="007975E6" w:rsidRPr="00D168C4">
        <w:t xml:space="preserve">Offeror’s </w:t>
      </w:r>
      <w:r w:rsidRPr="00D168C4">
        <w:t>experience operati</w:t>
      </w:r>
      <w:r w:rsidR="00521625" w:rsidRPr="00D168C4">
        <w:t>ng</w:t>
      </w:r>
      <w:r w:rsidRPr="00D168C4">
        <w:t xml:space="preserve"> and manag</w:t>
      </w:r>
      <w:r w:rsidR="00521625" w:rsidRPr="00D168C4">
        <w:t>ing</w:t>
      </w:r>
      <w:r w:rsidRPr="00D168C4">
        <w:t xml:space="preserve"> </w:t>
      </w:r>
      <w:r w:rsidR="00921538" w:rsidRPr="00D168C4">
        <w:t xml:space="preserve">services </w:t>
      </w:r>
      <w:proofErr w:type="gramStart"/>
      <w:r w:rsidR="00921538" w:rsidRPr="00D168C4">
        <w:t>similar to</w:t>
      </w:r>
      <w:proofErr w:type="gramEnd"/>
      <w:r w:rsidR="00921538" w:rsidRPr="00D168C4">
        <w:t xml:space="preserve"> those required by </w:t>
      </w:r>
      <w:proofErr w:type="gramStart"/>
      <w:r w:rsidR="00921538" w:rsidRPr="00D168C4">
        <w:t>the Draft</w:t>
      </w:r>
      <w:proofErr w:type="gramEnd"/>
      <w:r w:rsidR="00921538" w:rsidRPr="00D168C4">
        <w:t xml:space="preserve"> Contract by providing </w:t>
      </w:r>
      <w:r w:rsidR="00921538" w:rsidRPr="00DF0E56">
        <w:rPr>
          <w:b/>
          <w:bCs/>
        </w:rPr>
        <w:t>one</w:t>
      </w:r>
      <w:r w:rsidR="00921538" w:rsidRPr="00D168C4">
        <w:rPr>
          <w:b/>
          <w:bCs/>
        </w:rPr>
        <w:t xml:space="preserve"> example</w:t>
      </w:r>
      <w:r w:rsidR="00921538" w:rsidRPr="00D168C4">
        <w:t xml:space="preserve"> </w:t>
      </w:r>
      <w:proofErr w:type="gramStart"/>
      <w:r w:rsidR="007120BE" w:rsidRPr="00DF22FA">
        <w:t>similar to</w:t>
      </w:r>
      <w:proofErr w:type="gramEnd"/>
      <w:r w:rsidR="007120BE" w:rsidRPr="00DF22FA">
        <w:t xml:space="preserve"> </w:t>
      </w:r>
      <w:r w:rsidR="0072368B" w:rsidRPr="00DF22FA">
        <w:t>Guided Interpretive Tours</w:t>
      </w:r>
      <w:r w:rsidR="00921538" w:rsidRPr="00D168C4">
        <w:t xml:space="preserve">. </w:t>
      </w:r>
      <w:r w:rsidR="00462293" w:rsidRPr="00D168C4">
        <w:t xml:space="preserve">The Business Opportunity (Part I of this Prospectus) includes a summary of </w:t>
      </w:r>
      <w:r w:rsidR="00792816" w:rsidRPr="00D168C4">
        <w:t xml:space="preserve">the </w:t>
      </w:r>
      <w:r w:rsidR="00AC61D5" w:rsidRPr="00D168C4">
        <w:t xml:space="preserve">required </w:t>
      </w:r>
      <w:r w:rsidR="00792816" w:rsidRPr="00D168C4">
        <w:t xml:space="preserve">service. </w:t>
      </w:r>
      <w:r w:rsidR="001F7D13" w:rsidRPr="00D168C4">
        <w:t xml:space="preserve">Offerors should review the </w:t>
      </w:r>
      <w:r w:rsidR="00BE3EBE" w:rsidRPr="00D168C4">
        <w:t xml:space="preserve">applicable </w:t>
      </w:r>
      <w:r w:rsidR="001F7D13" w:rsidRPr="00D168C4">
        <w:t xml:space="preserve">service standards, including the description of each of the service classifications, on the </w:t>
      </w:r>
      <w:hyperlink r:id="rId22" w:history="1">
        <w:r w:rsidR="001F7D13" w:rsidRPr="00D168C4">
          <w:rPr>
            <w:rStyle w:val="Hyperlink"/>
          </w:rPr>
          <w:t xml:space="preserve">Service’s </w:t>
        </w:r>
        <w:r w:rsidR="009852A1" w:rsidRPr="00D168C4">
          <w:rPr>
            <w:rStyle w:val="Hyperlink"/>
          </w:rPr>
          <w:t xml:space="preserve">Concessions </w:t>
        </w:r>
        <w:r w:rsidR="001F7D13" w:rsidRPr="00D168C4">
          <w:rPr>
            <w:rStyle w:val="Hyperlink"/>
          </w:rPr>
          <w:t>website (Concessioner Tools, Standards and Evaluations)</w:t>
        </w:r>
      </w:hyperlink>
      <w:r w:rsidR="001F7D13" w:rsidRPr="00D168C4">
        <w:t xml:space="preserve"> to ensure </w:t>
      </w:r>
      <w:r w:rsidR="00E0646F" w:rsidRPr="00D168C4">
        <w:t>they</w:t>
      </w:r>
      <w:r w:rsidR="001F7D13" w:rsidRPr="00D168C4">
        <w:t xml:space="preserve"> understand the </w:t>
      </w:r>
      <w:r w:rsidR="00B87F87" w:rsidRPr="00D168C4">
        <w:t xml:space="preserve">applicable standards and </w:t>
      </w:r>
      <w:r w:rsidR="001F7D13" w:rsidRPr="00D168C4">
        <w:t>classifications</w:t>
      </w:r>
      <w:r w:rsidR="003074D7" w:rsidRPr="00D168C4">
        <w:t xml:space="preserve"> in providing </w:t>
      </w:r>
      <w:r w:rsidR="00A348EE" w:rsidRPr="00D168C4">
        <w:t>examples</w:t>
      </w:r>
      <w:r w:rsidR="001F7D13" w:rsidRPr="00D168C4">
        <w:t xml:space="preserve">. </w:t>
      </w:r>
    </w:p>
    <w:p w14:paraId="5FDB1777" w14:textId="2CF95E70" w:rsidR="00A47988" w:rsidRPr="00D168C4" w:rsidRDefault="00A47988" w:rsidP="00307D37">
      <w:pPr>
        <w:jc w:val="left"/>
      </w:pPr>
      <w:r w:rsidRPr="00D168C4">
        <w:t>The Service prefers examples that demonstrate experience within the last five years.</w:t>
      </w:r>
      <w:r w:rsidR="005E60B5" w:rsidRPr="00D168C4">
        <w:t xml:space="preserve"> </w:t>
      </w:r>
      <w:r w:rsidRPr="00D168C4">
        <w:t xml:space="preserve"> </w:t>
      </w:r>
    </w:p>
    <w:p w14:paraId="4EE29B75" w14:textId="1FB1E7C4" w:rsidR="004121C6" w:rsidRPr="00D168C4" w:rsidRDefault="004121C6" w:rsidP="00307D37">
      <w:pPr>
        <w:jc w:val="left"/>
      </w:pPr>
      <w:r w:rsidRPr="00D168C4">
        <w:t>If the Offeror is not yet in existence</w:t>
      </w:r>
      <w:r w:rsidR="00CB7AB9" w:rsidRPr="00D168C4">
        <w:t xml:space="preserve">, </w:t>
      </w:r>
      <w:r w:rsidR="00012307" w:rsidRPr="00D168C4">
        <w:t>the Offeror was formed recently and has no financial or operating history</w:t>
      </w:r>
      <w:r w:rsidRPr="00D168C4">
        <w:t xml:space="preserve">, </w:t>
      </w:r>
      <w:r w:rsidR="005869FA" w:rsidRPr="00D168C4">
        <w:t xml:space="preserve">or </w:t>
      </w:r>
      <w:r w:rsidRPr="00D168C4">
        <w:t>the Offeror relies on the experience of a</w:t>
      </w:r>
      <w:r w:rsidR="00AE4559" w:rsidRPr="00D168C4">
        <w:t>n</w:t>
      </w:r>
      <w:r w:rsidRPr="00D168C4">
        <w:t xml:space="preserve"> </w:t>
      </w:r>
      <w:r w:rsidR="00AE4559" w:rsidRPr="00D168C4">
        <w:t xml:space="preserve">affiliated </w:t>
      </w:r>
      <w:r w:rsidRPr="00D168C4">
        <w:t xml:space="preserve">entity, such as </w:t>
      </w:r>
      <w:r w:rsidR="00777D2C" w:rsidRPr="00D168C4">
        <w:t>its parent company or a subsidiary of its parent company</w:t>
      </w:r>
      <w:r w:rsidRPr="00D168C4">
        <w:t>, explain how</w:t>
      </w:r>
      <w:r w:rsidR="005E60B5" w:rsidRPr="00D168C4">
        <w:t xml:space="preserve"> </w:t>
      </w:r>
      <w:r w:rsidR="00BC7CA5" w:rsidRPr="00D168C4">
        <w:t xml:space="preserve">such experience will carry over to the Offeror directly and how </w:t>
      </w:r>
      <w:r w:rsidRPr="00D168C4">
        <w:t xml:space="preserve">that entity’s experience will benefit the Offeror’s operations. For each example discussed, </w:t>
      </w:r>
      <w:r w:rsidR="009766E8" w:rsidRPr="00D168C4">
        <w:t>submit</w:t>
      </w:r>
      <w:r w:rsidRPr="00D168C4">
        <w:t xml:space="preserve"> the following information segmented by operating department. </w:t>
      </w:r>
    </w:p>
    <w:p w14:paraId="6672C25A" w14:textId="255A2C2F" w:rsidR="004121C6" w:rsidRPr="00D168C4" w:rsidRDefault="00B134B9" w:rsidP="00FD4C4F">
      <w:pPr>
        <w:jc w:val="left"/>
      </w:pPr>
      <w:r w:rsidRPr="00D168C4">
        <w:t xml:space="preserve">Submit the following </w:t>
      </w:r>
      <w:r w:rsidR="00B63B9D" w:rsidRPr="00D168C4">
        <w:t>i</w:t>
      </w:r>
      <w:r w:rsidR="004121C6" w:rsidRPr="00D168C4">
        <w:t>nformation</w:t>
      </w:r>
      <w:r w:rsidR="0029217E" w:rsidRPr="00D168C4">
        <w:t>, in tabular format,</w:t>
      </w:r>
      <w:r w:rsidR="004121C6" w:rsidRPr="00D168C4">
        <w:t xml:space="preserve"> </w:t>
      </w:r>
      <w:r w:rsidRPr="00D168C4">
        <w:t xml:space="preserve">for </w:t>
      </w:r>
      <w:r w:rsidR="0029217E" w:rsidRPr="00D168C4">
        <w:t xml:space="preserve">the guided interpretive tour </w:t>
      </w:r>
      <w:r w:rsidR="00E82CF4" w:rsidRPr="00D168C4">
        <w:t>example:</w:t>
      </w:r>
    </w:p>
    <w:p w14:paraId="3DCD12B3" w14:textId="77777777" w:rsidR="006C55E4" w:rsidRPr="00D168C4" w:rsidRDefault="006C55E4" w:rsidP="00391E68">
      <w:pPr>
        <w:pStyle w:val="ListParagraph"/>
        <w:numPr>
          <w:ilvl w:val="0"/>
          <w:numId w:val="11"/>
        </w:numPr>
        <w:suppressAutoHyphens w:val="0"/>
        <w:spacing w:after="160" w:line="259" w:lineRule="auto"/>
        <w:contextualSpacing/>
      </w:pPr>
      <w:r w:rsidRPr="00D168C4">
        <w:t xml:space="preserve">Name and location of operation </w:t>
      </w:r>
    </w:p>
    <w:p w14:paraId="7F533F68" w14:textId="77777777" w:rsidR="006C55E4" w:rsidRPr="00D168C4" w:rsidRDefault="006C55E4" w:rsidP="00391E68">
      <w:pPr>
        <w:pStyle w:val="ListParagraph"/>
        <w:numPr>
          <w:ilvl w:val="0"/>
          <w:numId w:val="11"/>
        </w:numPr>
        <w:suppressAutoHyphens w:val="0"/>
        <w:spacing w:after="160" w:line="259" w:lineRule="auto"/>
        <w:contextualSpacing/>
        <w:rPr>
          <w:rFonts w:eastAsiaTheme="minorEastAsia"/>
          <w:color w:val="000000" w:themeColor="text1"/>
        </w:rPr>
      </w:pPr>
      <w:r w:rsidRPr="00D168C4">
        <w:rPr>
          <w:color w:val="000000" w:themeColor="text1"/>
        </w:rPr>
        <w:t>Nature and tenure of the Offeror’s involvement, status of business (e.g., owned and operated by Offeror, sold, open but no longer operated by Offeror, closed, etc.)</w:t>
      </w:r>
    </w:p>
    <w:p w14:paraId="37B46594" w14:textId="77777777" w:rsidR="006C55E4" w:rsidRPr="00D168C4" w:rsidRDefault="006C55E4" w:rsidP="00391E68">
      <w:pPr>
        <w:pStyle w:val="ListParagraph"/>
        <w:numPr>
          <w:ilvl w:val="0"/>
          <w:numId w:val="11"/>
        </w:numPr>
        <w:suppressAutoHyphens w:val="0"/>
        <w:spacing w:after="160" w:line="259" w:lineRule="auto"/>
        <w:contextualSpacing/>
      </w:pPr>
      <w:r w:rsidRPr="00D168C4">
        <w:t xml:space="preserve">Time frame of experience, with dates </w:t>
      </w:r>
    </w:p>
    <w:p w14:paraId="1EA9AEB7" w14:textId="77777777" w:rsidR="006C55E4" w:rsidRPr="00D168C4" w:rsidRDefault="006C55E4" w:rsidP="00391E68">
      <w:pPr>
        <w:pStyle w:val="ListParagraph"/>
        <w:numPr>
          <w:ilvl w:val="0"/>
          <w:numId w:val="11"/>
        </w:numPr>
        <w:suppressAutoHyphens w:val="0"/>
        <w:spacing w:after="160" w:line="259" w:lineRule="auto"/>
        <w:contextualSpacing/>
      </w:pPr>
      <w:r w:rsidRPr="00D168C4">
        <w:lastRenderedPageBreak/>
        <w:t xml:space="preserve">Description of services provided </w:t>
      </w:r>
    </w:p>
    <w:p w14:paraId="6EA0750D" w14:textId="77777777" w:rsidR="006C55E4" w:rsidRPr="00D168C4" w:rsidRDefault="006C55E4" w:rsidP="00391E68">
      <w:pPr>
        <w:pStyle w:val="ListParagraph"/>
        <w:numPr>
          <w:ilvl w:val="0"/>
          <w:numId w:val="11"/>
        </w:numPr>
        <w:suppressAutoHyphens w:val="0"/>
        <w:spacing w:after="160" w:line="259" w:lineRule="auto"/>
        <w:contextualSpacing/>
      </w:pPr>
      <w:r w:rsidRPr="00D168C4">
        <w:t>Annual gross receipts, by department if applicable, for the most recent year/season of operation in which the Offeror was involved with the business</w:t>
      </w:r>
    </w:p>
    <w:p w14:paraId="1CB75402" w14:textId="75A8CA52" w:rsidR="006C55E4" w:rsidRPr="00D168C4" w:rsidRDefault="006C55E4" w:rsidP="00391E68">
      <w:pPr>
        <w:pStyle w:val="ListParagraph"/>
        <w:numPr>
          <w:ilvl w:val="0"/>
          <w:numId w:val="11"/>
        </w:numPr>
        <w:suppressAutoHyphens w:val="0"/>
        <w:spacing w:after="160" w:line="259" w:lineRule="auto"/>
        <w:contextualSpacing/>
      </w:pPr>
      <w:r w:rsidRPr="00D168C4">
        <w:t>Operating season</w:t>
      </w:r>
    </w:p>
    <w:p w14:paraId="401E93F0" w14:textId="69B89765" w:rsidR="006C55E4" w:rsidRPr="00D168C4" w:rsidRDefault="00AA58DF" w:rsidP="00391E68">
      <w:pPr>
        <w:pStyle w:val="ListParagraph"/>
        <w:numPr>
          <w:ilvl w:val="0"/>
          <w:numId w:val="11"/>
        </w:numPr>
        <w:suppressAutoHyphens w:val="0"/>
        <w:spacing w:after="160" w:line="259" w:lineRule="auto"/>
        <w:contextualSpacing/>
      </w:pPr>
      <w:r>
        <w:t>A</w:t>
      </w:r>
      <w:r w:rsidR="006C55E4" w:rsidRPr="00D168C4">
        <w:t>nnual number of trips for the past two years</w:t>
      </w:r>
    </w:p>
    <w:p w14:paraId="701E3567" w14:textId="77777777" w:rsidR="006C55E4" w:rsidRPr="00D168C4" w:rsidRDefault="006C55E4" w:rsidP="00391E68">
      <w:pPr>
        <w:pStyle w:val="ListParagraph"/>
        <w:numPr>
          <w:ilvl w:val="0"/>
          <w:numId w:val="11"/>
        </w:numPr>
        <w:suppressAutoHyphens w:val="0"/>
        <w:spacing w:after="160" w:line="259" w:lineRule="auto"/>
        <w:contextualSpacing/>
      </w:pPr>
      <w:r w:rsidRPr="00D168C4">
        <w:t>Length of trips in hours and/or days</w:t>
      </w:r>
    </w:p>
    <w:p w14:paraId="51F39ABE" w14:textId="77777777" w:rsidR="006C55E4" w:rsidRPr="00D168C4" w:rsidRDefault="006C55E4" w:rsidP="00391E68">
      <w:pPr>
        <w:pStyle w:val="ListParagraph"/>
        <w:numPr>
          <w:ilvl w:val="0"/>
          <w:numId w:val="11"/>
        </w:numPr>
        <w:suppressAutoHyphens w:val="0"/>
        <w:spacing w:after="160" w:line="259" w:lineRule="auto"/>
        <w:contextualSpacing/>
      </w:pPr>
      <w:r w:rsidRPr="00D168C4">
        <w:t xml:space="preserve">Equipment, amenities, </w:t>
      </w:r>
      <w:proofErr w:type="gramStart"/>
      <w:r w:rsidRPr="00D168C4">
        <w:t>or</w:t>
      </w:r>
      <w:proofErr w:type="gramEnd"/>
      <w:r w:rsidRPr="00D168C4">
        <w:t xml:space="preserve"> additional </w:t>
      </w:r>
      <w:proofErr w:type="gramStart"/>
      <w:r w:rsidRPr="00D168C4">
        <w:t>offerings</w:t>
      </w:r>
      <w:proofErr w:type="gramEnd"/>
      <w:r w:rsidRPr="00D168C4">
        <w:t xml:space="preserve"> included with trips</w:t>
      </w:r>
    </w:p>
    <w:p w14:paraId="09843B46" w14:textId="77777777" w:rsidR="006C55E4" w:rsidRPr="00D168C4" w:rsidRDefault="006C55E4" w:rsidP="00391E68">
      <w:pPr>
        <w:pStyle w:val="ListParagraph"/>
        <w:numPr>
          <w:ilvl w:val="0"/>
          <w:numId w:val="11"/>
        </w:numPr>
        <w:suppressAutoHyphens w:val="0"/>
        <w:spacing w:after="160" w:line="259" w:lineRule="auto"/>
        <w:contextualSpacing/>
        <w:rPr>
          <w:rFonts w:eastAsiaTheme="minorEastAsia"/>
        </w:rPr>
      </w:pPr>
      <w:r w:rsidRPr="00D168C4">
        <w:t xml:space="preserve">Any special operating conditions or challenges (e.g., remote location, extreme environment or weather conditions, employee retention, etc.) </w:t>
      </w:r>
    </w:p>
    <w:p w14:paraId="2A196AF9" w14:textId="3B9FBBDA" w:rsidR="008C0E5A" w:rsidRPr="00553C98" w:rsidRDefault="007B3625" w:rsidP="00FD4C4F">
      <w:pPr>
        <w:pStyle w:val="Heading3"/>
        <w:spacing w:before="120"/>
        <w:jc w:val="left"/>
      </w:pPr>
      <w:r w:rsidRPr="00553C98">
        <w:rPr>
          <w:u w:val="single"/>
        </w:rPr>
        <w:t>Subfactor 3(</w:t>
      </w:r>
      <w:r w:rsidR="006C55E4" w:rsidRPr="00553C98">
        <w:rPr>
          <w:u w:val="single"/>
        </w:rPr>
        <w:t>b</w:t>
      </w:r>
      <w:r w:rsidR="00035B01" w:rsidRPr="00553C98">
        <w:rPr>
          <w:u w:val="single"/>
        </w:rPr>
        <w:t>)</w:t>
      </w:r>
      <w:r w:rsidR="008C0E5A" w:rsidRPr="00553C98">
        <w:t>. Violations or Infractions</w:t>
      </w:r>
      <w:r w:rsidR="00177798" w:rsidRPr="00553C98">
        <w:t xml:space="preserve"> </w:t>
      </w:r>
    </w:p>
    <w:p w14:paraId="5ABCBB85" w14:textId="46813F1E" w:rsidR="0001172F" w:rsidRPr="00553C98" w:rsidRDefault="00871122" w:rsidP="00D72A8B">
      <w:pPr>
        <w:jc w:val="left"/>
      </w:pPr>
      <w:r w:rsidRPr="00553C98">
        <w:t>The Service is aware that any business may receive the occasional notice of violation, penalty, fine, less than satisfactory public health rating, or similar regulatory notice from a federal, state, or local agency</w:t>
      </w:r>
      <w:r w:rsidR="0091686C" w:rsidRPr="00553C98">
        <w:t xml:space="preserve">, such as </w:t>
      </w:r>
      <w:r w:rsidR="00645E3C" w:rsidRPr="00553C98">
        <w:t>from the U.S</w:t>
      </w:r>
      <w:r w:rsidR="0025509E" w:rsidRPr="00553C98">
        <w:t>.</w:t>
      </w:r>
      <w:r w:rsidR="00645E3C" w:rsidRPr="00553C98">
        <w:t xml:space="preserve"> Public Health Service, OSHA, DOL, EPA, state </w:t>
      </w:r>
      <w:r w:rsidR="0025509E" w:rsidRPr="00553C98">
        <w:t xml:space="preserve">or local </w:t>
      </w:r>
      <w:r w:rsidR="00645E3C" w:rsidRPr="00553C98">
        <w:t xml:space="preserve">department of health, </w:t>
      </w:r>
      <w:r w:rsidR="00CC6854" w:rsidRPr="00553C98">
        <w:t>etc.</w:t>
      </w:r>
      <w:r w:rsidRPr="00553C98">
        <w:t xml:space="preserve"> (hereinafter collectively referred to as “Infractions”). The Service is interested in understanding how your business manages these Infractions and your overall strategy to minimize Infractions.</w:t>
      </w:r>
      <w:r w:rsidR="006F43FE" w:rsidRPr="00553C98">
        <w:t xml:space="preserve"> </w:t>
      </w:r>
    </w:p>
    <w:p w14:paraId="1F92C071" w14:textId="0FCF5A8E" w:rsidR="007265BF" w:rsidRPr="00553C98" w:rsidRDefault="007265BF" w:rsidP="00D72A8B">
      <w:pPr>
        <w:jc w:val="left"/>
      </w:pPr>
      <w:r w:rsidRPr="00553C98">
        <w:rPr>
          <w:i/>
        </w:rPr>
        <w:t xml:space="preserve">Related Entities. </w:t>
      </w:r>
      <w:r w:rsidRPr="00553C98">
        <w:t>In responding to this subfactor, consider the Offeror</w:t>
      </w:r>
      <w:r w:rsidR="00491D0B" w:rsidRPr="00553C98">
        <w:t>,</w:t>
      </w:r>
      <w:r w:rsidRPr="00553C98">
        <w:t xml:space="preserve"> all of its </w:t>
      </w:r>
      <w:r w:rsidR="002B6752" w:rsidRPr="00553C98">
        <w:t>owners</w:t>
      </w:r>
      <w:r w:rsidR="00316134" w:rsidRPr="00553C98">
        <w:t>, directors,</w:t>
      </w:r>
      <w:r w:rsidR="002B6752" w:rsidRPr="00553C98">
        <w:t xml:space="preserve"> </w:t>
      </w:r>
      <w:r w:rsidR="009830DA" w:rsidRPr="00553C98">
        <w:t xml:space="preserve">and officers </w:t>
      </w:r>
      <w:r w:rsidRPr="00553C98">
        <w:t>(for corporations, their executive officers, directors, and controlling shareholders; for partnerships, their general partners; for limited liability companies, their managing members and managers, if any; and for joint ventures, each venturer)</w:t>
      </w:r>
      <w:r w:rsidR="00CE65E1" w:rsidRPr="00553C98">
        <w:t>,</w:t>
      </w:r>
      <w:r w:rsidRPr="00553C98">
        <w:t xml:space="preserve"> and all parent entities, subsidiaries, </w:t>
      </w:r>
      <w:r w:rsidR="005E2EE0" w:rsidRPr="00553C98">
        <w:t xml:space="preserve">and </w:t>
      </w:r>
      <w:r w:rsidR="00AE4559" w:rsidRPr="00553C98">
        <w:t xml:space="preserve">affiliated </w:t>
      </w:r>
      <w:r w:rsidRPr="00553C98">
        <w:t xml:space="preserve">entities under the </w:t>
      </w:r>
      <w:r w:rsidR="000F102F" w:rsidRPr="00553C98">
        <w:t xml:space="preserve">same </w:t>
      </w:r>
      <w:r w:rsidRPr="00553C98">
        <w:t>primary organizational entity (</w:t>
      </w:r>
      <w:r w:rsidR="007110BD" w:rsidRPr="00553C98">
        <w:t>e.g.</w:t>
      </w:r>
      <w:r w:rsidR="00DA0723" w:rsidRPr="00553C98">
        <w:t xml:space="preserve">, all subsidiaries </w:t>
      </w:r>
      <w:r w:rsidR="00E955F0" w:rsidRPr="00553C98">
        <w:t>of</w:t>
      </w:r>
      <w:r w:rsidRPr="00553C98">
        <w:t xml:space="preserve"> </w:t>
      </w:r>
      <w:r w:rsidR="00DA0723" w:rsidRPr="00553C98">
        <w:t>the Offeror’s</w:t>
      </w:r>
      <w:r w:rsidRPr="00553C98">
        <w:t xml:space="preserve"> parent </w:t>
      </w:r>
      <w:r w:rsidR="00DA0723" w:rsidRPr="00553C98">
        <w:t>entity</w:t>
      </w:r>
      <w:r w:rsidRPr="00553C98">
        <w:t>)</w:t>
      </w:r>
      <w:r w:rsidR="002E224C" w:rsidRPr="00553C98">
        <w:t xml:space="preserve">, </w:t>
      </w:r>
      <w:r w:rsidR="00954098" w:rsidRPr="00553C98">
        <w:t>as well as</w:t>
      </w:r>
      <w:r w:rsidR="002A2EB5" w:rsidRPr="00553C98">
        <w:t xml:space="preserve"> the example you provided for Subfactor 3(a).</w:t>
      </w:r>
    </w:p>
    <w:p w14:paraId="2C29A6FA" w14:textId="66B7D6E7" w:rsidR="00871122" w:rsidRPr="00553C98" w:rsidRDefault="00EF7DE3" w:rsidP="00D72A8B">
      <w:pPr>
        <w:jc w:val="left"/>
      </w:pPr>
      <w:r w:rsidRPr="00553C98">
        <w:t>Please</w:t>
      </w:r>
      <w:r w:rsidR="006B6038" w:rsidRPr="00553C98">
        <w:t xml:space="preserve"> note, the Service </w:t>
      </w:r>
      <w:r w:rsidR="009850FE" w:rsidRPr="00553C98">
        <w:t xml:space="preserve">may </w:t>
      </w:r>
      <w:r w:rsidR="00883C47" w:rsidRPr="00553C98">
        <w:t>consider</w:t>
      </w:r>
      <w:r w:rsidR="005A6E21" w:rsidRPr="00553C98">
        <w:t xml:space="preserve"> its own</w:t>
      </w:r>
      <w:r w:rsidR="00D071AE" w:rsidRPr="00553C98">
        <w:t xml:space="preserve"> information</w:t>
      </w:r>
      <w:r w:rsidR="00D85BBF" w:rsidRPr="00553C98">
        <w:t xml:space="preserve">, including </w:t>
      </w:r>
      <w:r w:rsidR="00BF46D2" w:rsidRPr="00553C98">
        <w:t>information from Annual Overall Rating</w:t>
      </w:r>
      <w:r w:rsidR="002D341A" w:rsidRPr="00553C98">
        <w:t xml:space="preserve"> report</w:t>
      </w:r>
      <w:r w:rsidR="00BF46D2" w:rsidRPr="00553C98">
        <w:t>s,</w:t>
      </w:r>
      <w:r w:rsidR="00D071AE" w:rsidRPr="00553C98">
        <w:t xml:space="preserve"> and</w:t>
      </w:r>
      <w:r w:rsidR="009850FE" w:rsidRPr="00553C98">
        <w:t xml:space="preserve"> </w:t>
      </w:r>
      <w:r w:rsidR="00014B93" w:rsidRPr="00553C98">
        <w:t xml:space="preserve">other </w:t>
      </w:r>
      <w:r w:rsidR="009850FE" w:rsidRPr="00553C98">
        <w:t>official, publicly available information</w:t>
      </w:r>
      <w:r w:rsidR="00211309" w:rsidRPr="00553C98">
        <w:t>, such as local department of health inspections,</w:t>
      </w:r>
      <w:r w:rsidR="009850FE" w:rsidRPr="00553C98">
        <w:t xml:space="preserve"> when reviewing </w:t>
      </w:r>
      <w:r w:rsidR="00014B93" w:rsidRPr="00553C98">
        <w:t xml:space="preserve">your </w:t>
      </w:r>
      <w:r w:rsidR="009850FE" w:rsidRPr="00553C98">
        <w:t>response</w:t>
      </w:r>
      <w:r w:rsidR="0001172F" w:rsidRPr="00553C98">
        <w:t>.</w:t>
      </w:r>
    </w:p>
    <w:p w14:paraId="54F79A76" w14:textId="2530D4C9" w:rsidR="00871122" w:rsidRPr="00D168C4" w:rsidRDefault="00871122" w:rsidP="00D72A8B">
      <w:pPr>
        <w:jc w:val="left"/>
      </w:pPr>
      <w:r w:rsidRPr="00553C98">
        <w:t xml:space="preserve">Using not more than </w:t>
      </w:r>
      <w:r w:rsidR="00724EFB" w:rsidRPr="00553C98">
        <w:rPr>
          <w:b/>
          <w:bCs/>
        </w:rPr>
        <w:t xml:space="preserve">three </w:t>
      </w:r>
      <w:r w:rsidR="004A4635" w:rsidRPr="00553C98">
        <w:rPr>
          <w:b/>
          <w:bCs/>
        </w:rPr>
        <w:t>(</w:t>
      </w:r>
      <w:r w:rsidR="00724EFB" w:rsidRPr="00553C98">
        <w:rPr>
          <w:b/>
          <w:bCs/>
        </w:rPr>
        <w:t>3</w:t>
      </w:r>
      <w:r w:rsidR="004A4635" w:rsidRPr="00553C98">
        <w:rPr>
          <w:b/>
          <w:bCs/>
        </w:rPr>
        <w:t xml:space="preserve">) </w:t>
      </w:r>
      <w:r w:rsidRPr="00553C98">
        <w:rPr>
          <w:b/>
          <w:bCs/>
        </w:rPr>
        <w:t>pages</w:t>
      </w:r>
      <w:r w:rsidRPr="00553C98">
        <w:t xml:space="preserve">, including text, pictures, and graphs, </w:t>
      </w:r>
      <w:r w:rsidR="00131CBD" w:rsidRPr="00553C98">
        <w:t>provide the following information:</w:t>
      </w:r>
      <w:r w:rsidRPr="00D168C4">
        <w:t xml:space="preserve"> </w:t>
      </w:r>
    </w:p>
    <w:p w14:paraId="488F6FEB" w14:textId="16DEA6AE" w:rsidR="00225698" w:rsidRDefault="00C760C0" w:rsidP="00391E68">
      <w:pPr>
        <w:pStyle w:val="ListParagraph"/>
        <w:numPr>
          <w:ilvl w:val="0"/>
          <w:numId w:val="3"/>
        </w:numPr>
        <w:ind w:left="720"/>
      </w:pPr>
      <w:r w:rsidRPr="00D168C4">
        <w:t>List and d</w:t>
      </w:r>
      <w:r w:rsidR="00871122" w:rsidRPr="00D168C4">
        <w:t xml:space="preserve">escribe all </w:t>
      </w:r>
      <w:r w:rsidR="009A0D73" w:rsidRPr="00D168C4">
        <w:t>I</w:t>
      </w:r>
      <w:r w:rsidR="00871122" w:rsidRPr="00D168C4">
        <w:t xml:space="preserve">nfractions that have occurred in your </w:t>
      </w:r>
      <w:r w:rsidR="00E55FC2" w:rsidRPr="00D168C4">
        <w:t xml:space="preserve">and your Related Entities’ </w:t>
      </w:r>
      <w:r w:rsidR="00871122" w:rsidRPr="00D168C4">
        <w:t xml:space="preserve">operations in the past five years </w:t>
      </w:r>
      <w:r w:rsidR="00C0680C" w:rsidRPr="00D168C4">
        <w:t>related to</w:t>
      </w:r>
      <w:r w:rsidR="002E7E93" w:rsidRPr="00D168C4">
        <w:t xml:space="preserve"> services that are</w:t>
      </w:r>
      <w:r w:rsidR="00C0680C" w:rsidRPr="00D168C4">
        <w:t xml:space="preserve"> the same or </w:t>
      </w:r>
      <w:proofErr w:type="gramStart"/>
      <w:r w:rsidR="00C0680C" w:rsidRPr="00D168C4">
        <w:t xml:space="preserve">similar </w:t>
      </w:r>
      <w:r w:rsidR="00896E1B" w:rsidRPr="00D168C4">
        <w:t>to</w:t>
      </w:r>
      <w:proofErr w:type="gramEnd"/>
      <w:r w:rsidR="00896E1B" w:rsidRPr="00D168C4">
        <w:t xml:space="preserve"> the </w:t>
      </w:r>
      <w:r w:rsidR="00C0680C" w:rsidRPr="00D168C4">
        <w:t xml:space="preserve">required </w:t>
      </w:r>
      <w:r w:rsidR="00B92941" w:rsidRPr="00D168C4">
        <w:t>service under</w:t>
      </w:r>
      <w:r w:rsidR="00C0680C" w:rsidRPr="00D168C4">
        <w:t xml:space="preserve"> </w:t>
      </w:r>
      <w:r w:rsidR="003C5472" w:rsidRPr="00D168C4">
        <w:t>the Draft Contract</w:t>
      </w:r>
      <w:r w:rsidR="007A0947" w:rsidRPr="00D168C4">
        <w:t xml:space="preserve">: </w:t>
      </w:r>
      <w:r w:rsidR="004D2B48" w:rsidRPr="00D168C4">
        <w:t xml:space="preserve">Guided </w:t>
      </w:r>
      <w:r w:rsidR="00771DE4" w:rsidRPr="00D168C4">
        <w:t xml:space="preserve">Interpretive </w:t>
      </w:r>
      <w:r w:rsidR="004D2B48" w:rsidRPr="00D168C4">
        <w:t>Backcountry Vehicle Tours.</w:t>
      </w:r>
      <w:r w:rsidR="004D2B48" w:rsidRPr="00D168C4" w:rsidDel="004D2B48">
        <w:t xml:space="preserve"> </w:t>
      </w:r>
      <w:r w:rsidR="003C5472" w:rsidRPr="00D168C4">
        <w:t xml:space="preserve"> </w:t>
      </w:r>
    </w:p>
    <w:p w14:paraId="36BF8526" w14:textId="6A1EE8AD" w:rsidR="00225698" w:rsidRDefault="00D755C9" w:rsidP="00DF0E56">
      <w:pPr>
        <w:pStyle w:val="ListParagraph"/>
        <w:numPr>
          <w:ilvl w:val="0"/>
          <w:numId w:val="30"/>
        </w:numPr>
      </w:pPr>
      <w:r w:rsidRPr="00D168C4">
        <w:t>If you</w:t>
      </w:r>
      <w:r w:rsidR="00F40AFA" w:rsidRPr="00D168C4">
        <w:t xml:space="preserve"> did not receive any</w:t>
      </w:r>
      <w:r w:rsidR="00B60FC7" w:rsidRPr="00D168C4">
        <w:t xml:space="preserve"> such</w:t>
      </w:r>
      <w:r w:rsidR="00693007" w:rsidRPr="00D168C4">
        <w:t xml:space="preserve"> Infractions for </w:t>
      </w:r>
      <w:r w:rsidR="00225698">
        <w:t>this</w:t>
      </w:r>
      <w:r w:rsidR="00225698" w:rsidRPr="00D168C4">
        <w:t xml:space="preserve"> </w:t>
      </w:r>
      <w:r w:rsidR="00182618" w:rsidRPr="00D168C4">
        <w:t>service, y</w:t>
      </w:r>
      <w:r w:rsidR="0005325D" w:rsidRPr="00D168C4">
        <w:t xml:space="preserve">ou must </w:t>
      </w:r>
      <w:r w:rsidR="00182618" w:rsidRPr="00D168C4">
        <w:t xml:space="preserve">affirmatively state you </w:t>
      </w:r>
      <w:r w:rsidR="00133F8A" w:rsidRPr="00D168C4">
        <w:t xml:space="preserve">considered </w:t>
      </w:r>
      <w:r w:rsidR="00415B58" w:rsidRPr="00D168C4">
        <w:t>th</w:t>
      </w:r>
      <w:r w:rsidR="00C72797" w:rsidRPr="00D168C4">
        <w:t>at</w:t>
      </w:r>
      <w:r w:rsidR="00415B58" w:rsidRPr="00D168C4">
        <w:t xml:space="preserve"> service and no Infractions occurred.</w:t>
      </w:r>
      <w:r w:rsidR="00182618" w:rsidRPr="00D168C4">
        <w:t xml:space="preserve"> </w:t>
      </w:r>
    </w:p>
    <w:p w14:paraId="39ED924F" w14:textId="055C0885" w:rsidR="00DB389F" w:rsidRPr="00D168C4" w:rsidRDefault="00964080" w:rsidP="00DF0E56">
      <w:pPr>
        <w:pStyle w:val="ListParagraph"/>
        <w:numPr>
          <w:ilvl w:val="0"/>
          <w:numId w:val="30"/>
        </w:numPr>
      </w:pPr>
      <w:r w:rsidRPr="00D168C4">
        <w:t>If your response to Principal Selection Factor 3(a) included operations no longer controlled by the Offeror, Offeror</w:t>
      </w:r>
      <w:r w:rsidR="005067FE" w:rsidRPr="00D168C4">
        <w:t>-</w:t>
      </w:r>
      <w:r w:rsidRPr="00D168C4">
        <w:t>Guarantor, or a Related Entity, you must also describe all Infractions that have occurred in the past five years in those operations when the Offeror, Offeror-Guarantor, or a Related Entity controlled the operation.</w:t>
      </w:r>
    </w:p>
    <w:p w14:paraId="6A12BAB0" w14:textId="59748B20" w:rsidR="00DB389F" w:rsidRDefault="00871122" w:rsidP="00391E68">
      <w:pPr>
        <w:pStyle w:val="ListParagraph"/>
        <w:numPr>
          <w:ilvl w:val="0"/>
          <w:numId w:val="3"/>
        </w:numPr>
        <w:ind w:left="720"/>
      </w:pPr>
      <w:r w:rsidRPr="00D168C4">
        <w:t>Explain how</w:t>
      </w:r>
      <w:r w:rsidR="00627623" w:rsidRPr="00D168C4">
        <w:t xml:space="preserve"> you </w:t>
      </w:r>
      <w:r w:rsidR="006577B5" w:rsidRPr="00D168C4">
        <w:t xml:space="preserve">or your Related Entity </w:t>
      </w:r>
      <w:r w:rsidR="00627623" w:rsidRPr="00D168C4">
        <w:t xml:space="preserve">responded to </w:t>
      </w:r>
      <w:r w:rsidR="00703853" w:rsidRPr="00D168C4">
        <w:t>each</w:t>
      </w:r>
      <w:r w:rsidR="00627623" w:rsidRPr="00D168C4">
        <w:t xml:space="preserve"> I</w:t>
      </w:r>
      <w:r w:rsidRPr="00D168C4">
        <w:t xml:space="preserve">nfraction, including actions you </w:t>
      </w:r>
      <w:r w:rsidR="006577B5" w:rsidRPr="00D168C4">
        <w:t xml:space="preserve">or your Related Entity </w:t>
      </w:r>
      <w:r w:rsidRPr="00D168C4">
        <w:t xml:space="preserve">took </w:t>
      </w:r>
      <w:r w:rsidR="00627623" w:rsidRPr="00D168C4">
        <w:t>to prevent a recurrence of the I</w:t>
      </w:r>
      <w:r w:rsidRPr="00D168C4">
        <w:t>nfraction.</w:t>
      </w:r>
    </w:p>
    <w:p w14:paraId="79C069C6" w14:textId="66439C4C" w:rsidR="00873386" w:rsidRPr="00553C98" w:rsidRDefault="00873386" w:rsidP="00873386">
      <w:pPr>
        <w:pStyle w:val="ListParagraph"/>
        <w:numPr>
          <w:ilvl w:val="0"/>
          <w:numId w:val="3"/>
        </w:numPr>
        <w:ind w:left="720"/>
      </w:pPr>
      <w:r w:rsidRPr="00D168C4">
        <w:t>List, by name, the Related Entities (as defined above) you considered in providing the foregoing information</w:t>
      </w:r>
      <w:r w:rsidRPr="00553C98">
        <w:t xml:space="preserve">. </w:t>
      </w:r>
    </w:p>
    <w:p w14:paraId="270C7D87" w14:textId="5AB54F07" w:rsidR="00D32AA4" w:rsidRPr="00D168C4" w:rsidRDefault="00D32AA4" w:rsidP="00AF4DE4">
      <w:r w:rsidRPr="00553C98">
        <w:t xml:space="preserve">Using not more than </w:t>
      </w:r>
      <w:r w:rsidRPr="00553C98">
        <w:rPr>
          <w:b/>
          <w:bCs/>
        </w:rPr>
        <w:t>three (3) pages</w:t>
      </w:r>
      <w:r w:rsidRPr="00553C98">
        <w:t>, in</w:t>
      </w:r>
      <w:r w:rsidRPr="00D168C4">
        <w:t>cluding text, pictures, and graphs, provide the following information</w:t>
      </w:r>
      <w:r w:rsidR="004A671F" w:rsidRPr="00D168C4">
        <w:t>:</w:t>
      </w:r>
    </w:p>
    <w:p w14:paraId="36152A3B" w14:textId="77777777" w:rsidR="00873386" w:rsidRDefault="00871122" w:rsidP="00DF0E56">
      <w:pPr>
        <w:pStyle w:val="ListParagraph"/>
        <w:numPr>
          <w:ilvl w:val="0"/>
          <w:numId w:val="3"/>
        </w:numPr>
        <w:ind w:left="720"/>
      </w:pPr>
      <w:r w:rsidRPr="00D168C4">
        <w:t xml:space="preserve">Describe your overall strategy to minimize </w:t>
      </w:r>
      <w:r w:rsidR="00627623" w:rsidRPr="00D168C4">
        <w:t>I</w:t>
      </w:r>
      <w:r w:rsidRPr="00D168C4">
        <w:t xml:space="preserve">nfractions </w:t>
      </w:r>
    </w:p>
    <w:p w14:paraId="2DC3B902" w14:textId="72E29235" w:rsidR="00871122" w:rsidRPr="00D168C4" w:rsidRDefault="00873386" w:rsidP="00DF0E56">
      <w:pPr>
        <w:pStyle w:val="ListParagraph"/>
        <w:numPr>
          <w:ilvl w:val="0"/>
          <w:numId w:val="3"/>
        </w:numPr>
        <w:ind w:left="720"/>
      </w:pPr>
      <w:r>
        <w:t xml:space="preserve">Describe </w:t>
      </w:r>
      <w:r w:rsidR="00871122" w:rsidRPr="00D168C4">
        <w:t xml:space="preserve">how you resolve, or plan to resolve, </w:t>
      </w:r>
      <w:r w:rsidR="00627623" w:rsidRPr="00D168C4">
        <w:t>I</w:t>
      </w:r>
      <w:r w:rsidR="00871122" w:rsidRPr="00D168C4">
        <w:t>nfractions when they do occur.</w:t>
      </w:r>
    </w:p>
    <w:p w14:paraId="266AAA11" w14:textId="40860D0A" w:rsidR="00DA5122" w:rsidRPr="00D168C4" w:rsidRDefault="00DA5122">
      <w:pPr>
        <w:suppressAutoHyphens w:val="0"/>
        <w:spacing w:before="60" w:after="60"/>
        <w:jc w:val="left"/>
        <w:sectPr w:rsidR="00DA5122" w:rsidRPr="00D168C4" w:rsidSect="00336048">
          <w:headerReference w:type="default" r:id="rId23"/>
          <w:footerReference w:type="default" r:id="rId24"/>
          <w:pgSz w:w="12240" w:h="15840"/>
          <w:pgMar w:top="1440" w:right="1440" w:bottom="1152" w:left="1440" w:header="723" w:footer="627" w:gutter="0"/>
          <w:pgNumType w:start="8"/>
          <w:cols w:space="720"/>
          <w:docGrid w:linePitch="272"/>
        </w:sectPr>
      </w:pPr>
    </w:p>
    <w:p w14:paraId="2FE7CDEF" w14:textId="77777777" w:rsidR="002819DD" w:rsidRPr="00D168C4" w:rsidRDefault="002819DD" w:rsidP="002819DD">
      <w:pPr>
        <w:pStyle w:val="NormalWeb"/>
        <w:rPr>
          <w:rFonts w:ascii="Frutiger LT Std 45 Light" w:hAnsi="Frutiger LT Std 45 Light"/>
          <w:sz w:val="20"/>
          <w:szCs w:val="20"/>
        </w:rPr>
      </w:pPr>
    </w:p>
    <w:p w14:paraId="26C92A73" w14:textId="18E4CC11" w:rsidR="00E36FFA" w:rsidRPr="00D168C4" w:rsidRDefault="00402D53" w:rsidP="00D168C4">
      <w:pPr>
        <w:pStyle w:val="Heading4"/>
        <w:jc w:val="center"/>
      </w:pPr>
      <w:r w:rsidRPr="00D168C4">
        <w:rPr>
          <w:noProof/>
          <w:color w:val="2B579A"/>
          <w:shd w:val="clear" w:color="auto" w:fill="E6E6E6"/>
        </w:rPr>
        <w:drawing>
          <wp:anchor distT="0" distB="0" distL="0" distR="0" simplePos="0" relativeHeight="251658240" behindDoc="0" locked="0" layoutInCell="1" allowOverlap="1" wp14:anchorId="0EF1F909" wp14:editId="303329C7">
            <wp:simplePos x="0" y="0"/>
            <wp:positionH relativeFrom="page">
              <wp:posOffset>469900</wp:posOffset>
            </wp:positionH>
            <wp:positionV relativeFrom="paragraph">
              <wp:posOffset>-177800</wp:posOffset>
            </wp:positionV>
            <wp:extent cx="685165" cy="685165"/>
            <wp:effectExtent l="0" t="0" r="635"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5" cstate="print"/>
                    <a:stretch>
                      <a:fillRect/>
                    </a:stretch>
                  </pic:blipFill>
                  <pic:spPr>
                    <a:xfrm>
                      <a:off x="0" y="0"/>
                      <a:ext cx="685165" cy="685165"/>
                    </a:xfrm>
                    <a:prstGeom prst="rect">
                      <a:avLst/>
                    </a:prstGeom>
                  </pic:spPr>
                </pic:pic>
              </a:graphicData>
            </a:graphic>
          </wp:anchor>
        </w:drawing>
      </w:r>
      <w:r w:rsidRPr="00D168C4">
        <w:rPr>
          <w:noProof/>
          <w:color w:val="2B579A"/>
          <w:shd w:val="clear" w:color="auto" w:fill="E6E6E6"/>
        </w:rPr>
        <w:drawing>
          <wp:anchor distT="0" distB="0" distL="0" distR="0" simplePos="0" relativeHeight="251658241" behindDoc="0" locked="0" layoutInCell="1" allowOverlap="1" wp14:anchorId="2F69D0B4" wp14:editId="1426D12B">
            <wp:simplePos x="0" y="0"/>
            <wp:positionH relativeFrom="page">
              <wp:posOffset>6781165</wp:posOffset>
            </wp:positionH>
            <wp:positionV relativeFrom="paragraph">
              <wp:posOffset>-169545</wp:posOffset>
            </wp:positionV>
            <wp:extent cx="529590" cy="685165"/>
            <wp:effectExtent l="0" t="0" r="3810" b="63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6" cstate="print"/>
                    <a:stretch>
                      <a:fillRect/>
                    </a:stretch>
                  </pic:blipFill>
                  <pic:spPr>
                    <a:xfrm>
                      <a:off x="0" y="0"/>
                      <a:ext cx="529590" cy="685165"/>
                    </a:xfrm>
                    <a:prstGeom prst="rect">
                      <a:avLst/>
                    </a:prstGeom>
                  </pic:spPr>
                </pic:pic>
              </a:graphicData>
            </a:graphic>
          </wp:anchor>
        </w:drawing>
      </w:r>
      <w:r w:rsidR="00E36FFA" w:rsidRPr="00D168C4">
        <w:t>BUSINESS ORGANIZATION INFORMATION</w:t>
      </w:r>
    </w:p>
    <w:p w14:paraId="0E6E4F9B" w14:textId="77777777" w:rsidR="0086534F" w:rsidRPr="00D168C4" w:rsidRDefault="00E36FFA" w:rsidP="0086534F">
      <w:pPr>
        <w:spacing w:before="2" w:after="0"/>
        <w:ind w:left="2546" w:right="2540"/>
        <w:jc w:val="center"/>
        <w:rPr>
          <w:rFonts w:cs="Arial"/>
          <w:b/>
          <w:sz w:val="18"/>
          <w:szCs w:val="18"/>
        </w:rPr>
      </w:pPr>
      <w:r w:rsidRPr="00D168C4">
        <w:rPr>
          <w:rFonts w:cs="Arial"/>
          <w:b/>
          <w:sz w:val="18"/>
          <w:szCs w:val="18"/>
        </w:rPr>
        <w:t>Corporation, Limited Liability Company, Partnership,</w:t>
      </w:r>
      <w:r w:rsidR="0086534F" w:rsidRPr="00D168C4">
        <w:rPr>
          <w:rFonts w:cs="Arial"/>
          <w:b/>
          <w:sz w:val="18"/>
          <w:szCs w:val="18"/>
        </w:rPr>
        <w:t xml:space="preserve"> or Joint Venture</w:t>
      </w:r>
    </w:p>
    <w:p w14:paraId="38F0964C" w14:textId="77777777" w:rsidR="0056417D" w:rsidRPr="00D168C4" w:rsidRDefault="0086534F" w:rsidP="00E36FFA">
      <w:pPr>
        <w:spacing w:before="2"/>
        <w:ind w:left="2546" w:right="2540"/>
        <w:jc w:val="center"/>
        <w:rPr>
          <w:rFonts w:cs="Arial"/>
          <w:sz w:val="18"/>
          <w:szCs w:val="18"/>
        </w:rPr>
      </w:pPr>
      <w:r w:rsidRPr="00D168C4">
        <w:rPr>
          <w:rFonts w:cs="Arial"/>
          <w:b/>
          <w:sz w:val="18"/>
          <w:szCs w:val="18"/>
        </w:rPr>
        <w:t>(Principal Selection Factor 3)</w:t>
      </w:r>
      <w:r w:rsidR="00E36FFA" w:rsidRPr="00D168C4">
        <w:rPr>
          <w:rFonts w:cs="Arial"/>
          <w:b/>
          <w:sz w:val="18"/>
          <w:szCs w:val="18"/>
        </w:rPr>
        <w:t xml:space="preserve"> </w:t>
      </w:r>
    </w:p>
    <w:p w14:paraId="00C2A2CD" w14:textId="77777777" w:rsidR="00E36FFA" w:rsidRPr="00D168C4" w:rsidRDefault="00E36FFA" w:rsidP="00E36FFA">
      <w:pPr>
        <w:pStyle w:val="BodyText"/>
        <w:spacing w:before="95"/>
        <w:ind w:left="152" w:right="152"/>
        <w:jc w:val="center"/>
        <w:rPr>
          <w:rFonts w:cs="Arial"/>
          <w:sz w:val="18"/>
          <w:szCs w:val="18"/>
        </w:rPr>
      </w:pPr>
      <w:r w:rsidRPr="00D168C4">
        <w:rPr>
          <w:rFonts w:cs="Arial"/>
          <w:b/>
          <w:sz w:val="18"/>
          <w:szCs w:val="18"/>
        </w:rPr>
        <w:t xml:space="preserve">Note: </w:t>
      </w:r>
      <w:r w:rsidRPr="00D168C4">
        <w:rPr>
          <w:rFonts w:cs="Arial"/>
          <w:sz w:val="18"/>
          <w:szCs w:val="18"/>
        </w:rPr>
        <w:t>Either a Form 10-357A or Form 10-357B is completed for each proposal, depending on the nature of ownership of the company.</w:t>
      </w:r>
    </w:p>
    <w:p w14:paraId="45EC46FF" w14:textId="381D26AE" w:rsidR="00E36FFA" w:rsidRPr="00D168C4" w:rsidRDefault="00E36FFA" w:rsidP="00E36FFA">
      <w:pPr>
        <w:spacing w:before="1"/>
        <w:ind w:left="152" w:right="150"/>
        <w:jc w:val="center"/>
        <w:rPr>
          <w:i/>
          <w:sz w:val="18"/>
        </w:rPr>
      </w:pPr>
      <w:r w:rsidRPr="00D168C4">
        <w:rPr>
          <w:i/>
          <w:sz w:val="18"/>
        </w:rPr>
        <w:t>Complete</w:t>
      </w:r>
      <w:r w:rsidR="00C11B6F" w:rsidRPr="00D168C4">
        <w:rPr>
          <w:i/>
          <w:sz w:val="18"/>
        </w:rPr>
        <w:t xml:space="preserve"> a</w:t>
      </w:r>
      <w:r w:rsidRPr="00D168C4">
        <w:rPr>
          <w:i/>
          <w:sz w:val="18"/>
        </w:rPr>
        <w:t xml:space="preserve"> separate form for </w:t>
      </w:r>
      <w:r w:rsidR="00C11B6F" w:rsidRPr="00D168C4">
        <w:rPr>
          <w:i/>
          <w:sz w:val="18"/>
        </w:rPr>
        <w:t>the Offeror</w:t>
      </w:r>
      <w:r w:rsidR="00A82FBC" w:rsidRPr="00D168C4">
        <w:rPr>
          <w:i/>
          <w:sz w:val="18"/>
        </w:rPr>
        <w:t xml:space="preserve">; </w:t>
      </w:r>
      <w:r w:rsidR="00915498" w:rsidRPr="00D168C4">
        <w:rPr>
          <w:i/>
          <w:sz w:val="18"/>
        </w:rPr>
        <w:t>each</w:t>
      </w:r>
      <w:r w:rsidR="00C11B6F" w:rsidRPr="00D168C4">
        <w:rPr>
          <w:i/>
          <w:sz w:val="18"/>
        </w:rPr>
        <w:t xml:space="preserve"> Offeror-Guarantor</w:t>
      </w:r>
      <w:r w:rsidR="0016104B" w:rsidRPr="00D168C4">
        <w:rPr>
          <w:i/>
          <w:sz w:val="18"/>
        </w:rPr>
        <w:t>, if any</w:t>
      </w:r>
      <w:r w:rsidR="00A82FBC" w:rsidRPr="00D168C4">
        <w:rPr>
          <w:i/>
          <w:sz w:val="18"/>
        </w:rPr>
        <w:t>; and</w:t>
      </w:r>
      <w:r w:rsidR="00AC70BA" w:rsidRPr="00D168C4">
        <w:t xml:space="preserve"> </w:t>
      </w:r>
      <w:r w:rsidR="00AC70BA" w:rsidRPr="00D168C4">
        <w:rPr>
          <w:i/>
          <w:sz w:val="18"/>
        </w:rPr>
        <w:t>any individual or entity with a controlling interest in the Offeror</w:t>
      </w:r>
      <w:r w:rsidRPr="00D168C4">
        <w:rPr>
          <w:i/>
          <w:sz w:val="18"/>
        </w:rPr>
        <w:t>.</w:t>
      </w:r>
    </w:p>
    <w:tbl>
      <w:tblPr>
        <w:tblStyle w:val="TableGrid"/>
        <w:tblW w:w="10795" w:type="dxa"/>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235"/>
        <w:gridCol w:w="7560"/>
      </w:tblGrid>
      <w:tr w:rsidR="00C33E9C" w:rsidRPr="00D168C4" w14:paraId="6A93D697" w14:textId="77777777">
        <w:trPr>
          <w:trHeight w:val="606"/>
        </w:trPr>
        <w:tc>
          <w:tcPr>
            <w:tcW w:w="3235" w:type="dxa"/>
          </w:tcPr>
          <w:p w14:paraId="4F8F7ED0" w14:textId="03658CE7" w:rsidR="00C33E9C" w:rsidRPr="00D168C4" w:rsidRDefault="00C33E9C">
            <w:pPr>
              <w:pStyle w:val="TableParagraph"/>
              <w:rPr>
                <w:rFonts w:ascii="Frutiger LT Std 45 Light" w:hAnsi="Frutiger LT Std 45 Light"/>
                <w:b/>
                <w:sz w:val="18"/>
              </w:rPr>
            </w:pPr>
            <w:r w:rsidRPr="00D168C4">
              <w:rPr>
                <w:rFonts w:ascii="Frutiger LT Std 45 Light" w:hAnsi="Frutiger LT Std 45 Light"/>
                <w:b/>
                <w:sz w:val="18"/>
              </w:rPr>
              <w:t xml:space="preserve">Name of </w:t>
            </w:r>
            <w:r w:rsidR="008E42C6" w:rsidRPr="00D168C4">
              <w:rPr>
                <w:rFonts w:ascii="Frutiger LT Std 45 Light" w:hAnsi="Frutiger LT Std 45 Light"/>
                <w:b/>
                <w:sz w:val="18"/>
              </w:rPr>
              <w:t xml:space="preserve">Entity </w:t>
            </w:r>
            <w:r w:rsidRPr="00D168C4">
              <w:rPr>
                <w:rFonts w:ascii="Frutiger LT Std 45 Light" w:hAnsi="Frutiger LT Std 45 Light"/>
                <w:b/>
                <w:sz w:val="18"/>
              </w:rPr>
              <w:t>and Trade</w:t>
            </w:r>
            <w:r w:rsidR="00D21215" w:rsidRPr="00D168C4">
              <w:rPr>
                <w:rFonts w:ascii="Frutiger LT Std 45 Light" w:hAnsi="Frutiger LT Std 45 Light"/>
                <w:b/>
                <w:sz w:val="18"/>
              </w:rPr>
              <w:t xml:space="preserve"> N</w:t>
            </w:r>
            <w:r w:rsidRPr="00D168C4">
              <w:rPr>
                <w:rFonts w:ascii="Frutiger LT Std 45 Light" w:hAnsi="Frutiger LT Std 45 Light"/>
                <w:b/>
                <w:sz w:val="18"/>
              </w:rPr>
              <w:t>ame, if any</w:t>
            </w:r>
          </w:p>
        </w:tc>
        <w:tc>
          <w:tcPr>
            <w:tcW w:w="7560" w:type="dxa"/>
          </w:tcPr>
          <w:p w14:paraId="4F00BE5D" w14:textId="77777777" w:rsidR="00C33E9C" w:rsidRPr="00D168C4" w:rsidRDefault="00C33E9C">
            <w:pPr>
              <w:pStyle w:val="TableParagraph"/>
              <w:rPr>
                <w:rFonts w:ascii="Frutiger LT Std 45 Light" w:hAnsi="Frutiger LT Std 45 Light"/>
                <w:b/>
                <w:sz w:val="18"/>
              </w:rPr>
            </w:pPr>
          </w:p>
        </w:tc>
      </w:tr>
      <w:tr w:rsidR="00C33E9C" w:rsidRPr="00D168C4" w14:paraId="38DE6C95" w14:textId="77777777">
        <w:trPr>
          <w:trHeight w:val="606"/>
        </w:trPr>
        <w:tc>
          <w:tcPr>
            <w:tcW w:w="3235" w:type="dxa"/>
          </w:tcPr>
          <w:p w14:paraId="449C52C5" w14:textId="77777777" w:rsidR="00C33E9C" w:rsidRPr="00D168C4" w:rsidRDefault="00C33E9C">
            <w:pPr>
              <w:pStyle w:val="TableParagraph"/>
              <w:rPr>
                <w:rFonts w:ascii="Frutiger LT Std 45 Light" w:hAnsi="Frutiger LT Std 45 Light"/>
                <w:b/>
                <w:sz w:val="18"/>
              </w:rPr>
            </w:pPr>
            <w:r w:rsidRPr="00D168C4">
              <w:rPr>
                <w:rFonts w:ascii="Frutiger LT Std 45 Light" w:hAnsi="Frutiger LT Std 45 Light"/>
                <w:b/>
                <w:sz w:val="18"/>
              </w:rPr>
              <w:t>Address</w:t>
            </w:r>
          </w:p>
        </w:tc>
        <w:tc>
          <w:tcPr>
            <w:tcW w:w="7560" w:type="dxa"/>
          </w:tcPr>
          <w:p w14:paraId="3C202955" w14:textId="77777777" w:rsidR="00C33E9C" w:rsidRPr="00D168C4" w:rsidRDefault="00C33E9C">
            <w:pPr>
              <w:pStyle w:val="TableParagraph"/>
              <w:rPr>
                <w:rFonts w:ascii="Frutiger LT Std 45 Light" w:hAnsi="Frutiger LT Std 45 Light"/>
                <w:b/>
                <w:sz w:val="18"/>
              </w:rPr>
            </w:pPr>
          </w:p>
        </w:tc>
      </w:tr>
      <w:tr w:rsidR="00C33E9C" w:rsidRPr="00D168C4" w14:paraId="419E1D3C" w14:textId="77777777">
        <w:trPr>
          <w:trHeight w:val="606"/>
        </w:trPr>
        <w:tc>
          <w:tcPr>
            <w:tcW w:w="3235" w:type="dxa"/>
          </w:tcPr>
          <w:p w14:paraId="47F86DA4" w14:textId="77777777" w:rsidR="00C33E9C" w:rsidRPr="00D168C4" w:rsidRDefault="00C33E9C">
            <w:pPr>
              <w:pStyle w:val="TableParagraph"/>
              <w:rPr>
                <w:rFonts w:ascii="Frutiger LT Std 45 Light" w:hAnsi="Frutiger LT Std 45 Light"/>
                <w:b/>
                <w:sz w:val="18"/>
              </w:rPr>
            </w:pPr>
            <w:r w:rsidRPr="00D168C4">
              <w:rPr>
                <w:rFonts w:ascii="Frutiger LT Std 45 Light" w:hAnsi="Frutiger LT Std 45 Light"/>
                <w:b/>
                <w:sz w:val="18"/>
              </w:rPr>
              <w:t>Telephone Number</w:t>
            </w:r>
          </w:p>
        </w:tc>
        <w:tc>
          <w:tcPr>
            <w:tcW w:w="7560" w:type="dxa"/>
          </w:tcPr>
          <w:p w14:paraId="2092FA6E" w14:textId="77777777" w:rsidR="00C33E9C" w:rsidRPr="00D168C4" w:rsidRDefault="00C33E9C">
            <w:pPr>
              <w:pStyle w:val="TableParagraph"/>
              <w:rPr>
                <w:rFonts w:ascii="Frutiger LT Std 45 Light" w:hAnsi="Frutiger LT Std 45 Light"/>
                <w:b/>
                <w:sz w:val="18"/>
              </w:rPr>
            </w:pPr>
          </w:p>
        </w:tc>
      </w:tr>
      <w:tr w:rsidR="00C33E9C" w:rsidRPr="00D168C4" w14:paraId="53AEA57C" w14:textId="77777777">
        <w:trPr>
          <w:trHeight w:val="606"/>
        </w:trPr>
        <w:tc>
          <w:tcPr>
            <w:tcW w:w="3235" w:type="dxa"/>
          </w:tcPr>
          <w:p w14:paraId="45FFA908" w14:textId="77777777" w:rsidR="00C33E9C" w:rsidRPr="00D168C4" w:rsidRDefault="00C33E9C">
            <w:pPr>
              <w:pStyle w:val="TableParagraph"/>
              <w:rPr>
                <w:rFonts w:ascii="Frutiger LT Std 45 Light" w:hAnsi="Frutiger LT Std 45 Light"/>
                <w:b/>
                <w:sz w:val="18"/>
              </w:rPr>
            </w:pPr>
            <w:r w:rsidRPr="00D168C4">
              <w:rPr>
                <w:rFonts w:ascii="Frutiger LT Std 45 Light" w:hAnsi="Frutiger LT Std 45 Light"/>
                <w:b/>
                <w:sz w:val="18"/>
              </w:rPr>
              <w:t>Email Address</w:t>
            </w:r>
          </w:p>
        </w:tc>
        <w:tc>
          <w:tcPr>
            <w:tcW w:w="7560" w:type="dxa"/>
          </w:tcPr>
          <w:p w14:paraId="7C047FFA" w14:textId="77777777" w:rsidR="00C33E9C" w:rsidRPr="00D168C4" w:rsidRDefault="00C33E9C">
            <w:pPr>
              <w:pStyle w:val="TableParagraph"/>
              <w:rPr>
                <w:rFonts w:ascii="Frutiger LT Std 45 Light" w:hAnsi="Frutiger LT Std 45 Light"/>
                <w:b/>
                <w:sz w:val="18"/>
              </w:rPr>
            </w:pPr>
          </w:p>
        </w:tc>
      </w:tr>
      <w:tr w:rsidR="00C33E9C" w:rsidRPr="00D168C4" w14:paraId="1478DCE5" w14:textId="77777777">
        <w:trPr>
          <w:trHeight w:val="606"/>
        </w:trPr>
        <w:tc>
          <w:tcPr>
            <w:tcW w:w="3235" w:type="dxa"/>
          </w:tcPr>
          <w:p w14:paraId="6E0F7610" w14:textId="77777777" w:rsidR="00C33E9C" w:rsidRPr="00D168C4" w:rsidRDefault="00C33E9C">
            <w:pPr>
              <w:pStyle w:val="TableParagraph"/>
              <w:rPr>
                <w:rFonts w:ascii="Frutiger LT Std 45 Light" w:hAnsi="Frutiger LT Std 45 Light"/>
                <w:b/>
                <w:sz w:val="18"/>
              </w:rPr>
            </w:pPr>
            <w:r w:rsidRPr="00D168C4">
              <w:rPr>
                <w:rFonts w:ascii="Frutiger LT Std 45 Light" w:hAnsi="Frutiger LT Std 45 Light"/>
                <w:b/>
                <w:sz w:val="18"/>
              </w:rPr>
              <w:t xml:space="preserve">Contact Person </w:t>
            </w:r>
          </w:p>
        </w:tc>
        <w:tc>
          <w:tcPr>
            <w:tcW w:w="7560" w:type="dxa"/>
          </w:tcPr>
          <w:p w14:paraId="623132DB" w14:textId="77777777" w:rsidR="00C33E9C" w:rsidRPr="00D168C4" w:rsidRDefault="00C33E9C">
            <w:pPr>
              <w:pStyle w:val="TableParagraph"/>
              <w:rPr>
                <w:rFonts w:ascii="Frutiger LT Std 45 Light" w:hAnsi="Frutiger LT Std 45 Light"/>
                <w:b/>
                <w:sz w:val="18"/>
              </w:rPr>
            </w:pPr>
          </w:p>
        </w:tc>
      </w:tr>
      <w:tr w:rsidR="00C33E9C" w:rsidRPr="00D168C4" w14:paraId="18226AF2" w14:textId="77777777">
        <w:trPr>
          <w:trHeight w:val="606"/>
        </w:trPr>
        <w:tc>
          <w:tcPr>
            <w:tcW w:w="3235" w:type="dxa"/>
          </w:tcPr>
          <w:p w14:paraId="7BBEEECA" w14:textId="77777777" w:rsidR="00C33E9C" w:rsidRPr="00D168C4" w:rsidRDefault="00C33E9C">
            <w:pPr>
              <w:pStyle w:val="TableParagraph"/>
              <w:rPr>
                <w:rFonts w:ascii="Frutiger LT Std 45 Light" w:hAnsi="Frutiger LT Std 45 Light"/>
                <w:b/>
                <w:sz w:val="18"/>
              </w:rPr>
            </w:pPr>
            <w:r w:rsidRPr="00D168C4">
              <w:rPr>
                <w:rFonts w:ascii="Frutiger LT Std 45 Light" w:hAnsi="Frutiger LT Std 45 Light"/>
                <w:b/>
                <w:sz w:val="18"/>
              </w:rPr>
              <w:t>Title</w:t>
            </w:r>
          </w:p>
        </w:tc>
        <w:tc>
          <w:tcPr>
            <w:tcW w:w="7560" w:type="dxa"/>
          </w:tcPr>
          <w:p w14:paraId="66DBC506" w14:textId="77777777" w:rsidR="00C33E9C" w:rsidRPr="00D168C4" w:rsidRDefault="00C33E9C">
            <w:pPr>
              <w:pStyle w:val="TableParagraph"/>
              <w:rPr>
                <w:rFonts w:ascii="Frutiger LT Std 45 Light" w:hAnsi="Frutiger LT Std 45 Light"/>
                <w:b/>
                <w:sz w:val="18"/>
              </w:rPr>
            </w:pPr>
          </w:p>
        </w:tc>
      </w:tr>
      <w:tr w:rsidR="00C33E9C" w:rsidRPr="00D168C4" w14:paraId="16681EEF" w14:textId="77777777">
        <w:trPr>
          <w:trHeight w:val="606"/>
        </w:trPr>
        <w:tc>
          <w:tcPr>
            <w:tcW w:w="3235" w:type="dxa"/>
          </w:tcPr>
          <w:p w14:paraId="7B6D91BD" w14:textId="77777777" w:rsidR="00C33E9C" w:rsidRPr="00D168C4" w:rsidRDefault="00C33E9C">
            <w:pPr>
              <w:pStyle w:val="TableParagraph"/>
              <w:rPr>
                <w:rFonts w:ascii="Frutiger LT Std 45 Light" w:hAnsi="Frutiger LT Std 45 Light"/>
                <w:b/>
                <w:sz w:val="18"/>
              </w:rPr>
            </w:pPr>
            <w:r w:rsidRPr="00D168C4">
              <w:rPr>
                <w:rFonts w:ascii="Frutiger LT Std 45 Light" w:hAnsi="Frutiger LT Std 45 Light"/>
                <w:b/>
                <w:sz w:val="18"/>
              </w:rPr>
              <w:t>Tax ID #</w:t>
            </w:r>
          </w:p>
        </w:tc>
        <w:tc>
          <w:tcPr>
            <w:tcW w:w="7560" w:type="dxa"/>
          </w:tcPr>
          <w:p w14:paraId="357CF8F8" w14:textId="77777777" w:rsidR="00C33E9C" w:rsidRPr="00D168C4" w:rsidRDefault="00C33E9C">
            <w:pPr>
              <w:pStyle w:val="TableParagraph"/>
              <w:rPr>
                <w:rFonts w:ascii="Frutiger LT Std 45 Light" w:hAnsi="Frutiger LT Std 45 Light"/>
                <w:b/>
                <w:sz w:val="18"/>
              </w:rPr>
            </w:pPr>
          </w:p>
        </w:tc>
      </w:tr>
      <w:tr w:rsidR="00C33E9C" w:rsidRPr="00D168C4" w14:paraId="59F20761" w14:textId="77777777">
        <w:trPr>
          <w:trHeight w:val="606"/>
        </w:trPr>
        <w:tc>
          <w:tcPr>
            <w:tcW w:w="3235" w:type="dxa"/>
          </w:tcPr>
          <w:p w14:paraId="33776C53" w14:textId="77777777" w:rsidR="00C33E9C" w:rsidRPr="00D168C4" w:rsidRDefault="00C33E9C">
            <w:pPr>
              <w:pStyle w:val="TableParagraph"/>
              <w:rPr>
                <w:rFonts w:ascii="Frutiger LT Std 45 Light" w:hAnsi="Frutiger LT Std 45 Light"/>
                <w:b/>
                <w:sz w:val="18"/>
              </w:rPr>
            </w:pPr>
            <w:r w:rsidRPr="00D168C4">
              <w:rPr>
                <w:rFonts w:ascii="Frutiger LT Std 45 Light" w:hAnsi="Frutiger LT Std 45 Light"/>
                <w:b/>
                <w:sz w:val="18"/>
              </w:rPr>
              <w:t>State of Formation</w:t>
            </w:r>
          </w:p>
        </w:tc>
        <w:tc>
          <w:tcPr>
            <w:tcW w:w="7560" w:type="dxa"/>
          </w:tcPr>
          <w:p w14:paraId="07837A28" w14:textId="77777777" w:rsidR="00C33E9C" w:rsidRPr="00D168C4" w:rsidRDefault="00C33E9C">
            <w:pPr>
              <w:pStyle w:val="TableParagraph"/>
              <w:rPr>
                <w:rFonts w:ascii="Frutiger LT Std 45 Light" w:hAnsi="Frutiger LT Std 45 Light"/>
                <w:b/>
                <w:sz w:val="18"/>
              </w:rPr>
            </w:pPr>
          </w:p>
        </w:tc>
      </w:tr>
      <w:tr w:rsidR="00C33E9C" w:rsidRPr="00D168C4" w14:paraId="2518F8C4" w14:textId="77777777">
        <w:trPr>
          <w:trHeight w:val="606"/>
        </w:trPr>
        <w:tc>
          <w:tcPr>
            <w:tcW w:w="3235" w:type="dxa"/>
          </w:tcPr>
          <w:p w14:paraId="3511EC94" w14:textId="77777777" w:rsidR="00C33E9C" w:rsidRPr="00D168C4" w:rsidRDefault="00C33E9C">
            <w:pPr>
              <w:pStyle w:val="TableParagraph"/>
              <w:rPr>
                <w:rFonts w:ascii="Frutiger LT Std 45 Light" w:hAnsi="Frutiger LT Std 45 Light"/>
                <w:b/>
                <w:sz w:val="18"/>
              </w:rPr>
            </w:pPr>
            <w:r w:rsidRPr="00D168C4">
              <w:rPr>
                <w:rFonts w:ascii="Frutiger LT Std 45 Light" w:hAnsi="Frutiger LT Std 45 Light"/>
                <w:b/>
                <w:sz w:val="18"/>
              </w:rPr>
              <w:t>Date of Formation</w:t>
            </w:r>
          </w:p>
        </w:tc>
        <w:tc>
          <w:tcPr>
            <w:tcW w:w="7560" w:type="dxa"/>
          </w:tcPr>
          <w:p w14:paraId="0BADC987" w14:textId="77777777" w:rsidR="00C33E9C" w:rsidRPr="00D168C4" w:rsidRDefault="00C33E9C">
            <w:pPr>
              <w:pStyle w:val="TableParagraph"/>
              <w:rPr>
                <w:rFonts w:ascii="Frutiger LT Std 45 Light" w:hAnsi="Frutiger LT Std 45 Light"/>
                <w:b/>
                <w:sz w:val="18"/>
              </w:rPr>
            </w:pPr>
          </w:p>
        </w:tc>
      </w:tr>
    </w:tbl>
    <w:p w14:paraId="542D1FC1" w14:textId="28D14AFF" w:rsidR="00E36FFA" w:rsidRPr="00D168C4" w:rsidRDefault="00E36FFA" w:rsidP="00FD4C4F">
      <w:pPr>
        <w:pStyle w:val="BodyText"/>
        <w:spacing w:before="10" w:after="1"/>
        <w:jc w:val="left"/>
        <w:rPr>
          <w:i/>
          <w:sz w:val="17"/>
        </w:rPr>
      </w:pPr>
    </w:p>
    <w:p w14:paraId="0036DDF3" w14:textId="77777777" w:rsidR="00C33E9C" w:rsidRPr="00D168C4" w:rsidRDefault="00C33E9C" w:rsidP="00FD4C4F">
      <w:pPr>
        <w:pStyle w:val="BodyText"/>
        <w:spacing w:before="10" w:after="1"/>
        <w:jc w:val="left"/>
        <w:rPr>
          <w:i/>
          <w:sz w:val="17"/>
        </w:rPr>
      </w:pPr>
    </w:p>
    <w:tbl>
      <w:tblPr>
        <w:tblStyle w:val="TableGrid"/>
        <w:tblW w:w="0" w:type="auto"/>
        <w:tblLayout w:type="fixed"/>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3871"/>
        <w:gridCol w:w="3780"/>
        <w:gridCol w:w="3149"/>
      </w:tblGrid>
      <w:tr w:rsidR="00E36FFA" w:rsidRPr="00D168C4" w14:paraId="6FED9BD0" w14:textId="77777777" w:rsidTr="00F217A9">
        <w:trPr>
          <w:trHeight w:val="496"/>
        </w:trPr>
        <w:tc>
          <w:tcPr>
            <w:tcW w:w="3871" w:type="dxa"/>
          </w:tcPr>
          <w:p w14:paraId="6228220D" w14:textId="77777777" w:rsidR="00E36FFA" w:rsidRPr="00D168C4" w:rsidRDefault="00E36FFA">
            <w:pPr>
              <w:pStyle w:val="TableParagraph"/>
              <w:spacing w:before="8"/>
              <w:rPr>
                <w:rFonts w:ascii="Frutiger LT Std 45 Light" w:hAnsi="Frutiger LT Std 45 Light"/>
                <w:i/>
                <w:sz w:val="24"/>
              </w:rPr>
            </w:pPr>
          </w:p>
          <w:p w14:paraId="38AF3EFD" w14:textId="77777777" w:rsidR="00E36FFA" w:rsidRPr="00D168C4" w:rsidRDefault="00E36FFA">
            <w:pPr>
              <w:pStyle w:val="TableParagraph"/>
              <w:spacing w:line="192" w:lineRule="exact"/>
              <w:ind w:left="102" w:right="93"/>
              <w:jc w:val="center"/>
              <w:rPr>
                <w:rFonts w:ascii="Frutiger LT Std 45 Light" w:hAnsi="Frutiger LT Std 45 Light"/>
                <w:b/>
                <w:sz w:val="18"/>
              </w:rPr>
            </w:pPr>
            <w:r w:rsidRPr="00D168C4">
              <w:rPr>
                <w:rFonts w:ascii="Frutiger LT Std 45 Light" w:hAnsi="Frutiger LT Std 45 Light"/>
                <w:b/>
                <w:sz w:val="18"/>
              </w:rPr>
              <w:t>Ownership</w:t>
            </w:r>
          </w:p>
        </w:tc>
        <w:tc>
          <w:tcPr>
            <w:tcW w:w="3780" w:type="dxa"/>
          </w:tcPr>
          <w:p w14:paraId="361049D3" w14:textId="77777777" w:rsidR="00E36FFA" w:rsidRPr="00D168C4" w:rsidRDefault="00E36FFA">
            <w:pPr>
              <w:pStyle w:val="TableParagraph"/>
              <w:spacing w:before="8"/>
              <w:rPr>
                <w:rFonts w:ascii="Frutiger LT Std 45 Light" w:hAnsi="Frutiger LT Std 45 Light"/>
                <w:i/>
                <w:sz w:val="24"/>
              </w:rPr>
            </w:pPr>
          </w:p>
          <w:p w14:paraId="29ECFC4B" w14:textId="77777777" w:rsidR="00E36FFA" w:rsidRPr="00D168C4" w:rsidRDefault="00E36FFA">
            <w:pPr>
              <w:pStyle w:val="TableParagraph"/>
              <w:spacing w:line="192" w:lineRule="exact"/>
              <w:ind w:left="400"/>
              <w:rPr>
                <w:rFonts w:ascii="Frutiger LT Std 45 Light" w:hAnsi="Frutiger LT Std 45 Light"/>
                <w:b/>
                <w:sz w:val="18"/>
              </w:rPr>
            </w:pPr>
            <w:r w:rsidRPr="00D168C4">
              <w:rPr>
                <w:rFonts w:ascii="Frutiger LT Std 45 Light" w:hAnsi="Frutiger LT Std 45 Light"/>
                <w:b/>
                <w:sz w:val="18"/>
              </w:rPr>
              <w:t>Percentage of Ownership Interests</w:t>
            </w:r>
          </w:p>
        </w:tc>
        <w:tc>
          <w:tcPr>
            <w:tcW w:w="3149" w:type="dxa"/>
          </w:tcPr>
          <w:p w14:paraId="03979E85" w14:textId="77777777" w:rsidR="00E36FFA" w:rsidRPr="00D168C4" w:rsidRDefault="00E36FFA">
            <w:pPr>
              <w:pStyle w:val="TableParagraph"/>
              <w:spacing w:before="8"/>
              <w:rPr>
                <w:rFonts w:ascii="Frutiger LT Std 45 Light" w:hAnsi="Frutiger LT Std 45 Light"/>
                <w:i/>
                <w:sz w:val="24"/>
              </w:rPr>
            </w:pPr>
          </w:p>
          <w:p w14:paraId="6AA8FC8D" w14:textId="77777777" w:rsidR="00E36FFA" w:rsidRPr="00D168C4" w:rsidRDefault="00E36FFA">
            <w:pPr>
              <w:pStyle w:val="TableParagraph"/>
              <w:spacing w:line="192" w:lineRule="exact"/>
              <w:ind w:left="372"/>
              <w:rPr>
                <w:rFonts w:ascii="Frutiger LT Std 45 Light" w:hAnsi="Frutiger LT Std 45 Light"/>
                <w:b/>
                <w:sz w:val="18"/>
              </w:rPr>
            </w:pPr>
            <w:r w:rsidRPr="00D168C4">
              <w:rPr>
                <w:rFonts w:ascii="Frutiger LT Std 45 Light" w:hAnsi="Frutiger LT Std 45 Light"/>
                <w:b/>
                <w:sz w:val="18"/>
              </w:rPr>
              <w:t>Current Value of Investment</w:t>
            </w:r>
          </w:p>
        </w:tc>
      </w:tr>
      <w:tr w:rsidR="00E36FFA" w:rsidRPr="00D168C4" w14:paraId="16E67604" w14:textId="77777777" w:rsidTr="00F217A9">
        <w:trPr>
          <w:trHeight w:val="2880"/>
        </w:trPr>
        <w:tc>
          <w:tcPr>
            <w:tcW w:w="3871" w:type="dxa"/>
          </w:tcPr>
          <w:p w14:paraId="097F7EAA" w14:textId="259419B7" w:rsidR="00E36FFA" w:rsidRPr="00D168C4" w:rsidRDefault="00E36FFA">
            <w:pPr>
              <w:pStyle w:val="TableParagraph"/>
              <w:ind w:left="107" w:right="582"/>
              <w:rPr>
                <w:rFonts w:ascii="Frutiger LT Std 45 Light" w:hAnsi="Frutiger LT Std 45 Light"/>
                <w:sz w:val="18"/>
              </w:rPr>
            </w:pPr>
            <w:r w:rsidRPr="00D168C4">
              <w:rPr>
                <w:rFonts w:ascii="Frutiger LT Std 45 Light" w:hAnsi="Frutiger LT Std 45 Light"/>
                <w:sz w:val="18"/>
              </w:rPr>
              <w:t xml:space="preserve">Names and Addresses of </w:t>
            </w:r>
            <w:r w:rsidR="005B4390" w:rsidRPr="00D168C4">
              <w:rPr>
                <w:rFonts w:ascii="Frutiger LT Std 45 Light" w:hAnsi="Frutiger LT Std 45 Light"/>
                <w:sz w:val="18"/>
              </w:rPr>
              <w:t>Owners</w:t>
            </w:r>
            <w:r w:rsidRPr="00D168C4">
              <w:rPr>
                <w:rFonts w:ascii="Frutiger LT Std 45 Light" w:hAnsi="Frutiger LT Std 45 Light"/>
                <w:sz w:val="18"/>
              </w:rPr>
              <w:t xml:space="preserve"> </w:t>
            </w:r>
          </w:p>
        </w:tc>
        <w:tc>
          <w:tcPr>
            <w:tcW w:w="3780" w:type="dxa"/>
          </w:tcPr>
          <w:p w14:paraId="7B2AFC39" w14:textId="77777777" w:rsidR="00E36FFA" w:rsidRPr="00D168C4" w:rsidRDefault="00E36FFA">
            <w:pPr>
              <w:pStyle w:val="TableParagraph"/>
              <w:rPr>
                <w:rFonts w:ascii="Frutiger LT Std 45 Light" w:hAnsi="Frutiger LT Std 45 Light"/>
                <w:sz w:val="16"/>
              </w:rPr>
            </w:pPr>
          </w:p>
        </w:tc>
        <w:tc>
          <w:tcPr>
            <w:tcW w:w="3149" w:type="dxa"/>
          </w:tcPr>
          <w:p w14:paraId="3B1B06F3" w14:textId="77777777" w:rsidR="00E36FFA" w:rsidRPr="00D168C4" w:rsidRDefault="00E36FFA">
            <w:pPr>
              <w:pStyle w:val="TableParagraph"/>
              <w:rPr>
                <w:rFonts w:ascii="Frutiger LT Std 45 Light" w:hAnsi="Frutiger LT Std 45 Light"/>
                <w:sz w:val="16"/>
              </w:rPr>
            </w:pPr>
          </w:p>
        </w:tc>
      </w:tr>
      <w:tr w:rsidR="00E36FFA" w:rsidRPr="00D168C4" w14:paraId="05CD4A62" w14:textId="77777777" w:rsidTr="00F217A9">
        <w:trPr>
          <w:trHeight w:val="2880"/>
        </w:trPr>
        <w:tc>
          <w:tcPr>
            <w:tcW w:w="3871" w:type="dxa"/>
          </w:tcPr>
          <w:p w14:paraId="224A33D9" w14:textId="77777777" w:rsidR="00E36FFA" w:rsidRPr="00D168C4" w:rsidRDefault="00E36FFA">
            <w:pPr>
              <w:pStyle w:val="TableParagraph"/>
              <w:spacing w:line="206" w:lineRule="exact"/>
              <w:ind w:left="107"/>
              <w:rPr>
                <w:rFonts w:ascii="Frutiger LT Std 45 Light" w:hAnsi="Frutiger LT Std 45 Light"/>
                <w:sz w:val="18"/>
              </w:rPr>
            </w:pPr>
            <w:r w:rsidRPr="00D168C4">
              <w:rPr>
                <w:rFonts w:ascii="Frutiger LT Std 45 Light" w:hAnsi="Frutiger LT Std 45 Light"/>
                <w:sz w:val="18"/>
              </w:rPr>
              <w:lastRenderedPageBreak/>
              <w:t>Total Interests Outstanding and Type(s):</w:t>
            </w:r>
          </w:p>
        </w:tc>
        <w:tc>
          <w:tcPr>
            <w:tcW w:w="3780" w:type="dxa"/>
          </w:tcPr>
          <w:p w14:paraId="13B3CEBF" w14:textId="77777777" w:rsidR="00E36FFA" w:rsidRPr="00D168C4" w:rsidRDefault="00E36FFA">
            <w:pPr>
              <w:pStyle w:val="TableParagraph"/>
              <w:rPr>
                <w:rFonts w:ascii="Frutiger LT Std 45 Light" w:hAnsi="Frutiger LT Std 45 Light"/>
                <w:sz w:val="16"/>
              </w:rPr>
            </w:pPr>
          </w:p>
        </w:tc>
        <w:tc>
          <w:tcPr>
            <w:tcW w:w="3149" w:type="dxa"/>
          </w:tcPr>
          <w:p w14:paraId="740F30BA" w14:textId="77777777" w:rsidR="00E36FFA" w:rsidRPr="00D168C4" w:rsidRDefault="00E36FFA">
            <w:pPr>
              <w:pStyle w:val="TableParagraph"/>
              <w:rPr>
                <w:rFonts w:ascii="Frutiger LT Std 45 Light" w:hAnsi="Frutiger LT Std 45 Light"/>
                <w:sz w:val="16"/>
              </w:rPr>
            </w:pPr>
          </w:p>
        </w:tc>
      </w:tr>
    </w:tbl>
    <w:p w14:paraId="56DC7514" w14:textId="77777777" w:rsidR="00E36FFA" w:rsidRPr="00D168C4" w:rsidRDefault="00E36FFA" w:rsidP="00FD4C4F">
      <w:pPr>
        <w:pStyle w:val="BodyText"/>
        <w:jc w:val="left"/>
        <w:rPr>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3871"/>
        <w:gridCol w:w="3780"/>
        <w:gridCol w:w="3149"/>
      </w:tblGrid>
      <w:tr w:rsidR="00E36FFA" w:rsidRPr="00D168C4" w14:paraId="454C1BCB" w14:textId="77777777" w:rsidTr="00AF4DE4">
        <w:trPr>
          <w:trHeight w:val="414"/>
        </w:trPr>
        <w:tc>
          <w:tcPr>
            <w:tcW w:w="3871" w:type="dxa"/>
            <w:shd w:val="clear" w:color="auto" w:fill="F2F2F2" w:themeFill="background1" w:themeFillShade="F2"/>
          </w:tcPr>
          <w:p w14:paraId="09DAD6FC" w14:textId="7688812A" w:rsidR="00E36FFA" w:rsidRPr="00D168C4" w:rsidRDefault="00F929AD">
            <w:pPr>
              <w:pStyle w:val="TableParagraph"/>
              <w:spacing w:before="2" w:line="192" w:lineRule="exact"/>
              <w:ind w:left="102" w:right="94"/>
              <w:jc w:val="center"/>
              <w:rPr>
                <w:rFonts w:ascii="Frutiger LT Std 45 Light" w:hAnsi="Frutiger LT Std 45 Light"/>
                <w:b/>
                <w:sz w:val="18"/>
              </w:rPr>
            </w:pPr>
            <w:r w:rsidRPr="00D168C4">
              <w:rPr>
                <w:rFonts w:ascii="Frutiger LT Std 45 Light" w:hAnsi="Frutiger LT Std 45 Light"/>
                <w:b/>
                <w:sz w:val="18"/>
              </w:rPr>
              <w:t>Principals</w:t>
            </w:r>
            <w:r w:rsidR="002C0A6D" w:rsidRPr="00D168C4">
              <w:rPr>
                <w:rFonts w:ascii="Frutiger LT Std 45 Light" w:hAnsi="Frutiger LT Std 45 Light"/>
                <w:b/>
                <w:sz w:val="18"/>
              </w:rPr>
              <w:t xml:space="preserve"> (</w:t>
            </w:r>
            <w:r w:rsidR="001F15CC" w:rsidRPr="00D168C4">
              <w:rPr>
                <w:rFonts w:ascii="Frutiger LT Std 45 Light" w:hAnsi="Frutiger LT Std 45 Light"/>
                <w:b/>
                <w:sz w:val="18"/>
              </w:rPr>
              <w:t xml:space="preserve">as defined </w:t>
            </w:r>
            <w:r w:rsidR="00B10496" w:rsidRPr="00D168C4">
              <w:rPr>
                <w:rFonts w:ascii="Frutiger LT Std 45 Light" w:hAnsi="Frutiger LT Std 45 Light"/>
                <w:b/>
                <w:sz w:val="18"/>
              </w:rPr>
              <w:t>at</w:t>
            </w:r>
            <w:r w:rsidR="001F15CC" w:rsidRPr="00D168C4">
              <w:rPr>
                <w:rFonts w:ascii="Frutiger LT Std 45 Light" w:hAnsi="Frutiger LT Std 45 Light"/>
                <w:b/>
                <w:sz w:val="18"/>
              </w:rPr>
              <w:t xml:space="preserve"> 2 C</w:t>
            </w:r>
            <w:r w:rsidR="00BB221C" w:rsidRPr="00D168C4">
              <w:rPr>
                <w:rFonts w:ascii="Frutiger LT Std 45 Light" w:hAnsi="Frutiger LT Std 45 Light"/>
                <w:b/>
                <w:sz w:val="18"/>
              </w:rPr>
              <w:t>.</w:t>
            </w:r>
            <w:r w:rsidR="001F15CC" w:rsidRPr="00D168C4">
              <w:rPr>
                <w:rFonts w:ascii="Frutiger LT Std 45 Light" w:hAnsi="Frutiger LT Std 45 Light"/>
                <w:b/>
                <w:sz w:val="18"/>
              </w:rPr>
              <w:t>F</w:t>
            </w:r>
            <w:r w:rsidR="00BB221C" w:rsidRPr="00D168C4">
              <w:rPr>
                <w:rFonts w:ascii="Frutiger LT Std 45 Light" w:hAnsi="Frutiger LT Std 45 Light"/>
                <w:b/>
                <w:sz w:val="18"/>
              </w:rPr>
              <w:t>.</w:t>
            </w:r>
            <w:r w:rsidR="001F15CC" w:rsidRPr="00D168C4">
              <w:rPr>
                <w:rFonts w:ascii="Frutiger LT Std 45 Light" w:hAnsi="Frutiger LT Std 45 Light"/>
                <w:b/>
                <w:sz w:val="18"/>
              </w:rPr>
              <w:t>R</w:t>
            </w:r>
            <w:r w:rsidR="00BB221C" w:rsidRPr="00D168C4">
              <w:rPr>
                <w:rFonts w:ascii="Frutiger LT Std 45 Light" w:hAnsi="Frutiger LT Std 45 Light"/>
                <w:b/>
                <w:sz w:val="18"/>
              </w:rPr>
              <w:t>.</w:t>
            </w:r>
            <w:r w:rsidR="001F15CC" w:rsidRPr="00D168C4">
              <w:rPr>
                <w:rFonts w:ascii="Frutiger LT Std 45 Light" w:hAnsi="Frutiger LT Std 45 Light"/>
                <w:b/>
                <w:sz w:val="18"/>
              </w:rPr>
              <w:t xml:space="preserve"> </w:t>
            </w:r>
            <w:r w:rsidR="00BB221C" w:rsidRPr="00D168C4">
              <w:rPr>
                <w:rFonts w:ascii="Frutiger LT Std 45 Light" w:hAnsi="Frutiger LT Std 45 Light"/>
                <w:b/>
                <w:sz w:val="18"/>
              </w:rPr>
              <w:t xml:space="preserve">§ </w:t>
            </w:r>
            <w:r w:rsidR="001F15CC" w:rsidRPr="00D168C4">
              <w:rPr>
                <w:rFonts w:ascii="Frutiger LT Std 45 Light" w:hAnsi="Frutiger LT Std 45 Light"/>
                <w:b/>
                <w:sz w:val="18"/>
              </w:rPr>
              <w:t>180.995)</w:t>
            </w:r>
          </w:p>
        </w:tc>
        <w:tc>
          <w:tcPr>
            <w:tcW w:w="3780" w:type="dxa"/>
            <w:shd w:val="clear" w:color="auto" w:fill="F2F2F2" w:themeFill="background1" w:themeFillShade="F2"/>
          </w:tcPr>
          <w:p w14:paraId="2B763D6B" w14:textId="77777777" w:rsidR="00E36FFA" w:rsidRPr="00D168C4" w:rsidRDefault="00E36FFA">
            <w:pPr>
              <w:pStyle w:val="TableParagraph"/>
              <w:spacing w:before="7"/>
              <w:rPr>
                <w:rFonts w:ascii="Frutiger LT Std 45 Light" w:hAnsi="Frutiger LT Std 45 Light"/>
                <w:sz w:val="17"/>
              </w:rPr>
            </w:pPr>
          </w:p>
          <w:p w14:paraId="721EEA5D" w14:textId="77777777" w:rsidR="00E36FFA" w:rsidRPr="00D168C4" w:rsidRDefault="00E36FFA">
            <w:pPr>
              <w:pStyle w:val="TableParagraph"/>
              <w:spacing w:line="192" w:lineRule="exact"/>
              <w:ind w:left="1505" w:right="1503"/>
              <w:jc w:val="center"/>
              <w:rPr>
                <w:rFonts w:ascii="Frutiger LT Std 45 Light" w:hAnsi="Frutiger LT Std 45 Light"/>
                <w:b/>
                <w:sz w:val="18"/>
              </w:rPr>
            </w:pPr>
            <w:r w:rsidRPr="00D168C4">
              <w:rPr>
                <w:rFonts w:ascii="Frutiger LT Std 45 Light" w:hAnsi="Frutiger LT Std 45 Light"/>
                <w:b/>
                <w:sz w:val="18"/>
              </w:rPr>
              <w:t>Address</w:t>
            </w:r>
          </w:p>
        </w:tc>
        <w:tc>
          <w:tcPr>
            <w:tcW w:w="3149" w:type="dxa"/>
            <w:shd w:val="clear" w:color="auto" w:fill="F2F2F2" w:themeFill="background1" w:themeFillShade="F2"/>
          </w:tcPr>
          <w:p w14:paraId="2711F057" w14:textId="77777777" w:rsidR="00E36FFA" w:rsidRPr="00D168C4" w:rsidRDefault="00E36FFA">
            <w:pPr>
              <w:pStyle w:val="TableParagraph"/>
              <w:spacing w:before="7"/>
              <w:rPr>
                <w:rFonts w:ascii="Frutiger LT Std 45 Light" w:hAnsi="Frutiger LT Std 45 Light"/>
                <w:sz w:val="17"/>
              </w:rPr>
            </w:pPr>
          </w:p>
          <w:p w14:paraId="763E0B80" w14:textId="77777777" w:rsidR="00E36FFA" w:rsidRPr="00D168C4" w:rsidRDefault="00E36FFA">
            <w:pPr>
              <w:pStyle w:val="TableParagraph"/>
              <w:spacing w:line="192" w:lineRule="exact"/>
              <w:ind w:left="645"/>
              <w:rPr>
                <w:rFonts w:ascii="Frutiger LT Std 45 Light" w:hAnsi="Frutiger LT Std 45 Light"/>
                <w:b/>
                <w:sz w:val="18"/>
              </w:rPr>
            </w:pPr>
            <w:r w:rsidRPr="00D168C4">
              <w:rPr>
                <w:rFonts w:ascii="Frutiger LT Std 45 Light" w:hAnsi="Frutiger LT Std 45 Light"/>
                <w:b/>
                <w:sz w:val="18"/>
              </w:rPr>
              <w:t>Title and/or Affiliation</w:t>
            </w:r>
          </w:p>
        </w:tc>
      </w:tr>
      <w:tr w:rsidR="00E36FFA" w:rsidRPr="00D168C4" w14:paraId="1A3FF977" w14:textId="77777777">
        <w:trPr>
          <w:trHeight w:val="738"/>
        </w:trPr>
        <w:tc>
          <w:tcPr>
            <w:tcW w:w="3871" w:type="dxa"/>
          </w:tcPr>
          <w:p w14:paraId="13D322F9" w14:textId="77777777" w:rsidR="00E36FFA" w:rsidRPr="00D168C4" w:rsidRDefault="00E36FFA">
            <w:pPr>
              <w:pStyle w:val="TableParagraph"/>
              <w:rPr>
                <w:rFonts w:ascii="Frutiger LT Std 45 Light" w:hAnsi="Frutiger LT Std 45 Light"/>
                <w:sz w:val="16"/>
              </w:rPr>
            </w:pPr>
          </w:p>
        </w:tc>
        <w:tc>
          <w:tcPr>
            <w:tcW w:w="3780" w:type="dxa"/>
          </w:tcPr>
          <w:p w14:paraId="25F17756" w14:textId="77777777" w:rsidR="00E36FFA" w:rsidRPr="00D168C4" w:rsidRDefault="00E36FFA">
            <w:pPr>
              <w:pStyle w:val="TableParagraph"/>
              <w:rPr>
                <w:rFonts w:ascii="Frutiger LT Std 45 Light" w:hAnsi="Frutiger LT Std 45 Light"/>
                <w:sz w:val="16"/>
              </w:rPr>
            </w:pPr>
          </w:p>
        </w:tc>
        <w:tc>
          <w:tcPr>
            <w:tcW w:w="3149" w:type="dxa"/>
          </w:tcPr>
          <w:p w14:paraId="3B7BDFA8" w14:textId="77777777" w:rsidR="00E36FFA" w:rsidRPr="00D168C4" w:rsidRDefault="00E36FFA">
            <w:pPr>
              <w:pStyle w:val="TableParagraph"/>
              <w:rPr>
                <w:rFonts w:ascii="Frutiger LT Std 45 Light" w:hAnsi="Frutiger LT Std 45 Light"/>
                <w:sz w:val="16"/>
              </w:rPr>
            </w:pPr>
          </w:p>
        </w:tc>
      </w:tr>
      <w:tr w:rsidR="00E36FFA" w:rsidRPr="00D168C4" w14:paraId="3A5CD8F2" w14:textId="77777777">
        <w:trPr>
          <w:trHeight w:val="710"/>
        </w:trPr>
        <w:tc>
          <w:tcPr>
            <w:tcW w:w="3871" w:type="dxa"/>
          </w:tcPr>
          <w:p w14:paraId="2351FE02" w14:textId="77777777" w:rsidR="00E36FFA" w:rsidRPr="00D168C4" w:rsidRDefault="00E36FFA">
            <w:pPr>
              <w:pStyle w:val="TableParagraph"/>
              <w:rPr>
                <w:rFonts w:ascii="Frutiger LT Std 45 Light" w:hAnsi="Frutiger LT Std 45 Light"/>
                <w:sz w:val="16"/>
              </w:rPr>
            </w:pPr>
          </w:p>
        </w:tc>
        <w:tc>
          <w:tcPr>
            <w:tcW w:w="3780" w:type="dxa"/>
          </w:tcPr>
          <w:p w14:paraId="1B8A59E9" w14:textId="77777777" w:rsidR="00E36FFA" w:rsidRPr="00D168C4" w:rsidRDefault="00E36FFA">
            <w:pPr>
              <w:pStyle w:val="TableParagraph"/>
              <w:rPr>
                <w:rFonts w:ascii="Frutiger LT Std 45 Light" w:hAnsi="Frutiger LT Std 45 Light"/>
                <w:sz w:val="16"/>
              </w:rPr>
            </w:pPr>
          </w:p>
        </w:tc>
        <w:tc>
          <w:tcPr>
            <w:tcW w:w="3149" w:type="dxa"/>
          </w:tcPr>
          <w:p w14:paraId="25A8088D" w14:textId="77777777" w:rsidR="00E36FFA" w:rsidRPr="00D168C4" w:rsidRDefault="00E36FFA">
            <w:pPr>
              <w:pStyle w:val="TableParagraph"/>
              <w:rPr>
                <w:rFonts w:ascii="Frutiger LT Std 45 Light" w:hAnsi="Frutiger LT Std 45 Light"/>
                <w:sz w:val="16"/>
              </w:rPr>
            </w:pPr>
          </w:p>
        </w:tc>
      </w:tr>
      <w:tr w:rsidR="00E36FFA" w:rsidRPr="00D168C4" w14:paraId="10B38BF3" w14:textId="77777777">
        <w:trPr>
          <w:trHeight w:val="801"/>
        </w:trPr>
        <w:tc>
          <w:tcPr>
            <w:tcW w:w="3871" w:type="dxa"/>
          </w:tcPr>
          <w:p w14:paraId="16FB9FF2" w14:textId="77777777" w:rsidR="00E36FFA" w:rsidRPr="00D168C4" w:rsidRDefault="00E36FFA">
            <w:pPr>
              <w:pStyle w:val="TableParagraph"/>
              <w:rPr>
                <w:rFonts w:ascii="Frutiger LT Std 45 Light" w:hAnsi="Frutiger LT Std 45 Light"/>
                <w:sz w:val="16"/>
              </w:rPr>
            </w:pPr>
          </w:p>
        </w:tc>
        <w:tc>
          <w:tcPr>
            <w:tcW w:w="3780" w:type="dxa"/>
          </w:tcPr>
          <w:p w14:paraId="4E33CD32" w14:textId="77777777" w:rsidR="00E36FFA" w:rsidRPr="00D168C4" w:rsidRDefault="00E36FFA">
            <w:pPr>
              <w:pStyle w:val="TableParagraph"/>
              <w:rPr>
                <w:rFonts w:ascii="Frutiger LT Std 45 Light" w:hAnsi="Frutiger LT Std 45 Light"/>
                <w:sz w:val="16"/>
              </w:rPr>
            </w:pPr>
          </w:p>
        </w:tc>
        <w:tc>
          <w:tcPr>
            <w:tcW w:w="3149" w:type="dxa"/>
          </w:tcPr>
          <w:p w14:paraId="3453DF8A" w14:textId="77777777" w:rsidR="00E36FFA" w:rsidRPr="00D168C4" w:rsidRDefault="00E36FFA">
            <w:pPr>
              <w:pStyle w:val="TableParagraph"/>
              <w:rPr>
                <w:rFonts w:ascii="Frutiger LT Std 45 Light" w:hAnsi="Frutiger LT Std 45 Light"/>
                <w:sz w:val="16"/>
              </w:rPr>
            </w:pPr>
          </w:p>
        </w:tc>
      </w:tr>
      <w:tr w:rsidR="00E36FFA" w:rsidRPr="00D168C4" w14:paraId="099DE2C9" w14:textId="77777777">
        <w:trPr>
          <w:trHeight w:val="801"/>
        </w:trPr>
        <w:tc>
          <w:tcPr>
            <w:tcW w:w="3871" w:type="dxa"/>
          </w:tcPr>
          <w:p w14:paraId="530CA272" w14:textId="77777777" w:rsidR="00E36FFA" w:rsidRPr="00D168C4" w:rsidRDefault="00E36FFA">
            <w:pPr>
              <w:pStyle w:val="TableParagraph"/>
              <w:rPr>
                <w:rFonts w:ascii="Frutiger LT Std 45 Light" w:hAnsi="Frutiger LT Std 45 Light"/>
                <w:sz w:val="16"/>
              </w:rPr>
            </w:pPr>
          </w:p>
        </w:tc>
        <w:tc>
          <w:tcPr>
            <w:tcW w:w="3780" w:type="dxa"/>
          </w:tcPr>
          <w:p w14:paraId="26C0DFF5" w14:textId="77777777" w:rsidR="00E36FFA" w:rsidRPr="00D168C4" w:rsidRDefault="00E36FFA">
            <w:pPr>
              <w:pStyle w:val="TableParagraph"/>
              <w:rPr>
                <w:rFonts w:ascii="Frutiger LT Std 45 Light" w:hAnsi="Frutiger LT Std 45 Light"/>
                <w:sz w:val="16"/>
              </w:rPr>
            </w:pPr>
          </w:p>
        </w:tc>
        <w:tc>
          <w:tcPr>
            <w:tcW w:w="3149" w:type="dxa"/>
          </w:tcPr>
          <w:p w14:paraId="505C8D19" w14:textId="77777777" w:rsidR="00E36FFA" w:rsidRPr="00D168C4" w:rsidRDefault="00E36FFA">
            <w:pPr>
              <w:pStyle w:val="TableParagraph"/>
              <w:rPr>
                <w:rFonts w:ascii="Frutiger LT Std 45 Light" w:hAnsi="Frutiger LT Std 45 Light"/>
                <w:sz w:val="16"/>
              </w:rPr>
            </w:pPr>
          </w:p>
        </w:tc>
      </w:tr>
      <w:tr w:rsidR="00E36FFA" w:rsidRPr="00D168C4" w14:paraId="207FEE65" w14:textId="77777777">
        <w:trPr>
          <w:trHeight w:val="801"/>
        </w:trPr>
        <w:tc>
          <w:tcPr>
            <w:tcW w:w="3871" w:type="dxa"/>
          </w:tcPr>
          <w:p w14:paraId="0911DF50" w14:textId="77777777" w:rsidR="00E36FFA" w:rsidRPr="00D168C4" w:rsidRDefault="00E36FFA">
            <w:pPr>
              <w:pStyle w:val="TableParagraph"/>
              <w:rPr>
                <w:rFonts w:ascii="Frutiger LT Std 45 Light" w:hAnsi="Frutiger LT Std 45 Light"/>
                <w:sz w:val="16"/>
              </w:rPr>
            </w:pPr>
          </w:p>
        </w:tc>
        <w:tc>
          <w:tcPr>
            <w:tcW w:w="3780" w:type="dxa"/>
          </w:tcPr>
          <w:p w14:paraId="0DB0AC93" w14:textId="77777777" w:rsidR="00E36FFA" w:rsidRPr="00D168C4" w:rsidRDefault="00E36FFA">
            <w:pPr>
              <w:pStyle w:val="TableParagraph"/>
              <w:rPr>
                <w:rFonts w:ascii="Frutiger LT Std 45 Light" w:hAnsi="Frutiger LT Std 45 Light"/>
                <w:sz w:val="16"/>
              </w:rPr>
            </w:pPr>
          </w:p>
        </w:tc>
        <w:tc>
          <w:tcPr>
            <w:tcW w:w="3149" w:type="dxa"/>
          </w:tcPr>
          <w:p w14:paraId="4DD932D5" w14:textId="77777777" w:rsidR="00E36FFA" w:rsidRPr="00D168C4" w:rsidRDefault="00E36FFA">
            <w:pPr>
              <w:pStyle w:val="TableParagraph"/>
              <w:rPr>
                <w:rFonts w:ascii="Frutiger LT Std 45 Light" w:hAnsi="Frutiger LT Std 45 Light"/>
                <w:sz w:val="16"/>
              </w:rPr>
            </w:pPr>
          </w:p>
        </w:tc>
      </w:tr>
      <w:tr w:rsidR="00E36FFA" w:rsidRPr="00D168C4" w14:paraId="1C1CE25C" w14:textId="77777777">
        <w:trPr>
          <w:trHeight w:val="801"/>
        </w:trPr>
        <w:tc>
          <w:tcPr>
            <w:tcW w:w="3871" w:type="dxa"/>
          </w:tcPr>
          <w:p w14:paraId="66E96A70" w14:textId="77777777" w:rsidR="00E36FFA" w:rsidRPr="00D168C4" w:rsidRDefault="00E36FFA">
            <w:pPr>
              <w:pStyle w:val="TableParagraph"/>
              <w:rPr>
                <w:rFonts w:ascii="Frutiger LT Std 45 Light" w:hAnsi="Frutiger LT Std 45 Light"/>
                <w:sz w:val="16"/>
              </w:rPr>
            </w:pPr>
          </w:p>
        </w:tc>
        <w:tc>
          <w:tcPr>
            <w:tcW w:w="3780" w:type="dxa"/>
          </w:tcPr>
          <w:p w14:paraId="23A52B0C" w14:textId="77777777" w:rsidR="00E36FFA" w:rsidRPr="00D168C4" w:rsidRDefault="00E36FFA">
            <w:pPr>
              <w:pStyle w:val="TableParagraph"/>
              <w:rPr>
                <w:rFonts w:ascii="Frutiger LT Std 45 Light" w:hAnsi="Frutiger LT Std 45 Light"/>
                <w:sz w:val="16"/>
              </w:rPr>
            </w:pPr>
          </w:p>
        </w:tc>
        <w:tc>
          <w:tcPr>
            <w:tcW w:w="3149" w:type="dxa"/>
          </w:tcPr>
          <w:p w14:paraId="12713577" w14:textId="77777777" w:rsidR="00E36FFA" w:rsidRPr="00D168C4" w:rsidRDefault="00E36FFA">
            <w:pPr>
              <w:pStyle w:val="TableParagraph"/>
              <w:rPr>
                <w:rFonts w:ascii="Frutiger LT Std 45 Light" w:hAnsi="Frutiger LT Std 45 Light"/>
                <w:sz w:val="16"/>
              </w:rPr>
            </w:pPr>
          </w:p>
        </w:tc>
      </w:tr>
      <w:tr w:rsidR="00E36FFA" w:rsidRPr="00D168C4" w14:paraId="36D196DE" w14:textId="77777777">
        <w:trPr>
          <w:trHeight w:val="890"/>
        </w:trPr>
        <w:tc>
          <w:tcPr>
            <w:tcW w:w="3871" w:type="dxa"/>
          </w:tcPr>
          <w:p w14:paraId="1B24ABE1" w14:textId="77777777" w:rsidR="00E36FFA" w:rsidRPr="00D168C4" w:rsidRDefault="00E36FFA">
            <w:pPr>
              <w:pStyle w:val="TableParagraph"/>
              <w:rPr>
                <w:rFonts w:ascii="Frutiger LT Std 45 Light" w:hAnsi="Frutiger LT Std 45 Light"/>
                <w:sz w:val="16"/>
              </w:rPr>
            </w:pPr>
          </w:p>
        </w:tc>
        <w:tc>
          <w:tcPr>
            <w:tcW w:w="3780" w:type="dxa"/>
          </w:tcPr>
          <w:p w14:paraId="68E2A303" w14:textId="77777777" w:rsidR="00E36FFA" w:rsidRPr="00D168C4" w:rsidRDefault="00E36FFA">
            <w:pPr>
              <w:pStyle w:val="TableParagraph"/>
              <w:rPr>
                <w:rFonts w:ascii="Frutiger LT Std 45 Light" w:hAnsi="Frutiger LT Std 45 Light"/>
                <w:sz w:val="16"/>
              </w:rPr>
            </w:pPr>
          </w:p>
        </w:tc>
        <w:tc>
          <w:tcPr>
            <w:tcW w:w="3149" w:type="dxa"/>
          </w:tcPr>
          <w:p w14:paraId="5994A6D8" w14:textId="77777777" w:rsidR="00E36FFA" w:rsidRPr="00D168C4" w:rsidRDefault="00E36FFA">
            <w:pPr>
              <w:pStyle w:val="TableParagraph"/>
              <w:rPr>
                <w:rFonts w:ascii="Frutiger LT Std 45 Light" w:hAnsi="Frutiger LT Std 45 Light"/>
                <w:sz w:val="16"/>
              </w:rPr>
            </w:pPr>
          </w:p>
        </w:tc>
      </w:tr>
    </w:tbl>
    <w:p w14:paraId="219599CB" w14:textId="77777777" w:rsidR="00E36FFA" w:rsidRPr="00D168C4" w:rsidRDefault="00E36FFA" w:rsidP="00FD4C4F">
      <w:pPr>
        <w:pStyle w:val="BodyText"/>
        <w:spacing w:before="5"/>
        <w:jc w:val="left"/>
        <w:rPr>
          <w:sz w:val="9"/>
        </w:rPr>
      </w:pPr>
    </w:p>
    <w:p w14:paraId="5930CFF4" w14:textId="39A3B978" w:rsidR="00E36FFA" w:rsidRPr="00D168C4" w:rsidRDefault="00E36FFA" w:rsidP="00391E68">
      <w:pPr>
        <w:pStyle w:val="ListParagraph"/>
        <w:widowControl w:val="0"/>
        <w:numPr>
          <w:ilvl w:val="0"/>
          <w:numId w:val="9"/>
        </w:numPr>
        <w:tabs>
          <w:tab w:val="left" w:pos="479"/>
          <w:tab w:val="left" w:pos="480"/>
        </w:tabs>
        <w:suppressAutoHyphens w:val="0"/>
        <w:autoSpaceDE w:val="0"/>
        <w:autoSpaceDN w:val="0"/>
        <w:spacing w:before="64" w:after="0"/>
        <w:rPr>
          <w:sz w:val="18"/>
        </w:rPr>
        <w:sectPr w:rsidR="00E36FFA" w:rsidRPr="00D168C4" w:rsidSect="007E184B">
          <w:headerReference w:type="default" r:id="rId27"/>
          <w:footerReference w:type="default" r:id="rId28"/>
          <w:pgSz w:w="12240" w:h="15840"/>
          <w:pgMar w:top="1080" w:right="600" w:bottom="900" w:left="600" w:header="723" w:footer="627" w:gutter="0"/>
          <w:pgBorders w:offsetFrom="page">
            <w:top w:val="single" w:sz="4" w:space="24" w:color="auto"/>
            <w:left w:val="single" w:sz="4" w:space="24" w:color="auto"/>
            <w:bottom w:val="single" w:sz="4" w:space="24" w:color="auto"/>
            <w:right w:val="single" w:sz="4" w:space="24" w:color="auto"/>
          </w:pgBorders>
          <w:cols w:space="720"/>
        </w:sectPr>
      </w:pPr>
    </w:p>
    <w:p w14:paraId="29013F98" w14:textId="77777777" w:rsidR="0067228F" w:rsidRPr="00D168C4" w:rsidRDefault="0067228F" w:rsidP="00EF14E5">
      <w:pPr>
        <w:jc w:val="center"/>
        <w:rPr>
          <w:b/>
          <w:bCs/>
        </w:rPr>
      </w:pPr>
      <w:r w:rsidRPr="00D168C4">
        <w:rPr>
          <w:b/>
          <w:bCs/>
        </w:rPr>
        <w:lastRenderedPageBreak/>
        <w:t>NOTICES</w:t>
      </w:r>
    </w:p>
    <w:p w14:paraId="2FF16ABC" w14:textId="77777777" w:rsidR="0067228F" w:rsidRPr="00D168C4" w:rsidRDefault="0067228F" w:rsidP="007E184B">
      <w:pPr>
        <w:jc w:val="center"/>
        <w:rPr>
          <w:b/>
          <w:bCs/>
        </w:rPr>
      </w:pPr>
      <w:r w:rsidRPr="00D168C4">
        <w:rPr>
          <w:b/>
          <w:bCs/>
        </w:rPr>
        <w:t>PRIVACY ACT STATEMENT</w:t>
      </w:r>
    </w:p>
    <w:p w14:paraId="5B9870D5" w14:textId="138F5021" w:rsidR="0067228F" w:rsidRPr="00D168C4" w:rsidRDefault="0067228F" w:rsidP="007E184B">
      <w:r w:rsidRPr="00D168C4">
        <w:rPr>
          <w:b/>
          <w:bCs/>
        </w:rPr>
        <w:t>Authority:</w:t>
      </w:r>
      <w:r w:rsidRPr="00D168C4">
        <w:t xml:space="preserve"> The authority to collect information on the attached form is derived from 54 U.S.C. </w:t>
      </w:r>
      <w:proofErr w:type="spellStart"/>
      <w:r w:rsidR="00F176C6" w:rsidRPr="00D168C4">
        <w:t>ch.</w:t>
      </w:r>
      <w:proofErr w:type="spellEnd"/>
      <w:r w:rsidR="00F176C6" w:rsidRPr="00D168C4">
        <w:t xml:space="preserve"> </w:t>
      </w:r>
      <w:r w:rsidRPr="00D168C4">
        <w:t>1019, Concessions and Commercial Use Authorizations.</w:t>
      </w:r>
    </w:p>
    <w:p w14:paraId="022D809C" w14:textId="77777777" w:rsidR="0067228F" w:rsidRPr="00D168C4" w:rsidRDefault="0067228F" w:rsidP="007E184B">
      <w:r w:rsidRPr="00D168C4">
        <w:rPr>
          <w:b/>
          <w:bCs/>
        </w:rPr>
        <w:t>Purpose</w:t>
      </w:r>
      <w:r w:rsidRPr="00D168C4">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26ABA35C" w14:textId="77777777" w:rsidR="0067228F" w:rsidRPr="00D168C4" w:rsidRDefault="0067228F" w:rsidP="007E184B">
      <w:r w:rsidRPr="00D168C4">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29" w:history="1">
        <w:r w:rsidRPr="00D168C4">
          <w:rPr>
            <w:rStyle w:val="Hyperlink"/>
          </w:rPr>
          <w:t>https://www.doi.gov/privacy/sorn</w:t>
        </w:r>
      </w:hyperlink>
      <w:r w:rsidRPr="00D168C4">
        <w:t xml:space="preserve">. </w:t>
      </w:r>
    </w:p>
    <w:p w14:paraId="21A6CD3A" w14:textId="77777777" w:rsidR="0067228F" w:rsidRPr="00D168C4" w:rsidRDefault="0067228F" w:rsidP="007E184B">
      <w:r w:rsidRPr="00D168C4">
        <w:rPr>
          <w:b/>
          <w:bCs/>
        </w:rPr>
        <w:t>Disclosure</w:t>
      </w:r>
      <w:r w:rsidRPr="00D168C4">
        <w:t>: Providing your information is voluntary, however, failure to provide the requested information may impede the evaluation of your proposal in response to available concession opportunities.</w:t>
      </w:r>
    </w:p>
    <w:p w14:paraId="171BFB85" w14:textId="77777777" w:rsidR="0067228F" w:rsidRPr="00D168C4" w:rsidRDefault="0067228F" w:rsidP="007E184B">
      <w:pPr>
        <w:jc w:val="center"/>
        <w:rPr>
          <w:b/>
          <w:bCs/>
        </w:rPr>
      </w:pPr>
      <w:r w:rsidRPr="00D168C4">
        <w:rPr>
          <w:b/>
          <w:bCs/>
        </w:rPr>
        <w:t>PAPERWORK REDUCTION ACT STATEMENT</w:t>
      </w:r>
    </w:p>
    <w:p w14:paraId="278CE1CD" w14:textId="77777777" w:rsidR="0067228F" w:rsidRPr="00D168C4" w:rsidRDefault="0067228F" w:rsidP="007E184B">
      <w:r w:rsidRPr="00D168C4">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62BF500F" w14:textId="77777777" w:rsidR="0067228F" w:rsidRPr="00D168C4" w:rsidRDefault="0067228F" w:rsidP="007E184B">
      <w:pPr>
        <w:jc w:val="center"/>
        <w:rPr>
          <w:b/>
          <w:bCs/>
        </w:rPr>
      </w:pPr>
      <w:r w:rsidRPr="00D168C4">
        <w:rPr>
          <w:b/>
          <w:bCs/>
        </w:rPr>
        <w:t>ESTIMATED BURDEN STATEMENT</w:t>
      </w:r>
    </w:p>
    <w:p w14:paraId="606F4070" w14:textId="77777777" w:rsidR="0067228F" w:rsidRPr="00D168C4" w:rsidRDefault="0067228F" w:rsidP="007E184B">
      <w:r w:rsidRPr="00D168C4">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7D6FEFD7" w14:textId="77777777" w:rsidR="0086534F" w:rsidRPr="00D168C4" w:rsidRDefault="0086534F" w:rsidP="0086534F">
      <w:pPr>
        <w:suppressAutoHyphens w:val="0"/>
        <w:spacing w:before="60" w:after="60"/>
        <w:jc w:val="left"/>
        <w:rPr>
          <w:rFonts w:cs="Arial"/>
          <w:sz w:val="18"/>
          <w:szCs w:val="18"/>
        </w:rPr>
      </w:pPr>
    </w:p>
    <w:p w14:paraId="1F404913" w14:textId="0768426B" w:rsidR="000C4E0B" w:rsidRPr="00D168C4" w:rsidRDefault="000C4E0B" w:rsidP="000C4E0B">
      <w:pPr>
        <w:rPr>
          <w:rFonts w:cs="Arial"/>
          <w:sz w:val="18"/>
          <w:szCs w:val="18"/>
        </w:rPr>
      </w:pPr>
    </w:p>
    <w:p w14:paraId="357A2151" w14:textId="6C286338" w:rsidR="000C4E0B" w:rsidRPr="00D168C4" w:rsidRDefault="000C4E0B" w:rsidP="000C4E0B">
      <w:pPr>
        <w:tabs>
          <w:tab w:val="left" w:pos="3932"/>
        </w:tabs>
        <w:rPr>
          <w:rFonts w:cs="Arial"/>
          <w:sz w:val="18"/>
          <w:szCs w:val="18"/>
        </w:rPr>
      </w:pPr>
      <w:r w:rsidRPr="00D168C4">
        <w:rPr>
          <w:rFonts w:cs="Arial"/>
          <w:sz w:val="18"/>
          <w:szCs w:val="18"/>
        </w:rPr>
        <w:tab/>
      </w:r>
    </w:p>
    <w:p w14:paraId="1214E3D7" w14:textId="295CE776" w:rsidR="000C4E0B" w:rsidRPr="00D168C4" w:rsidRDefault="000C4E0B" w:rsidP="000C4E0B">
      <w:pPr>
        <w:tabs>
          <w:tab w:val="left" w:pos="3932"/>
        </w:tabs>
        <w:rPr>
          <w:sz w:val="16"/>
          <w:szCs w:val="16"/>
        </w:rPr>
        <w:sectPr w:rsidR="000C4E0B" w:rsidRPr="00D168C4" w:rsidSect="007E184B">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r w:rsidRPr="00D168C4">
        <w:rPr>
          <w:sz w:val="16"/>
          <w:szCs w:val="16"/>
        </w:rPr>
        <w:tab/>
      </w:r>
    </w:p>
    <w:p w14:paraId="21BDEF82" w14:textId="0C6D24FC" w:rsidR="00035CA8" w:rsidRPr="00D168C4" w:rsidRDefault="00035CA8" w:rsidP="00FD4C4F">
      <w:pPr>
        <w:jc w:val="left"/>
      </w:pPr>
    </w:p>
    <w:p w14:paraId="0E9A1317" w14:textId="77777777" w:rsidR="0086534F" w:rsidRPr="00D168C4" w:rsidRDefault="0086534F" w:rsidP="00D168C4">
      <w:pPr>
        <w:pStyle w:val="Heading4"/>
        <w:jc w:val="center"/>
      </w:pPr>
      <w:r w:rsidRPr="00D168C4">
        <w:rPr>
          <w:noProof/>
          <w:color w:val="2B579A"/>
          <w:shd w:val="clear" w:color="auto" w:fill="E6E6E6"/>
        </w:rPr>
        <w:drawing>
          <wp:anchor distT="0" distB="0" distL="0" distR="0" simplePos="0" relativeHeight="251658242" behindDoc="0" locked="0" layoutInCell="1" allowOverlap="1" wp14:anchorId="5A304461" wp14:editId="572DF203">
            <wp:simplePos x="0" y="0"/>
            <wp:positionH relativeFrom="page">
              <wp:posOffset>458470</wp:posOffset>
            </wp:positionH>
            <wp:positionV relativeFrom="paragraph">
              <wp:posOffset>-151130</wp:posOffset>
            </wp:positionV>
            <wp:extent cx="685165" cy="685165"/>
            <wp:effectExtent l="0" t="0" r="635" b="635"/>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5" cstate="print"/>
                    <a:stretch>
                      <a:fillRect/>
                    </a:stretch>
                  </pic:blipFill>
                  <pic:spPr>
                    <a:xfrm>
                      <a:off x="0" y="0"/>
                      <a:ext cx="685165" cy="685165"/>
                    </a:xfrm>
                    <a:prstGeom prst="rect">
                      <a:avLst/>
                    </a:prstGeom>
                  </pic:spPr>
                </pic:pic>
              </a:graphicData>
            </a:graphic>
          </wp:anchor>
        </w:drawing>
      </w:r>
      <w:r w:rsidRPr="00D168C4">
        <w:rPr>
          <w:noProof/>
          <w:color w:val="2B579A"/>
          <w:shd w:val="clear" w:color="auto" w:fill="E6E6E6"/>
        </w:rPr>
        <w:drawing>
          <wp:anchor distT="0" distB="0" distL="0" distR="0" simplePos="0" relativeHeight="251658243" behindDoc="0" locked="0" layoutInCell="1" allowOverlap="1" wp14:anchorId="3709DB2F" wp14:editId="18AA42EC">
            <wp:simplePos x="0" y="0"/>
            <wp:positionH relativeFrom="page">
              <wp:posOffset>6769735</wp:posOffset>
            </wp:positionH>
            <wp:positionV relativeFrom="paragraph">
              <wp:posOffset>-149225</wp:posOffset>
            </wp:positionV>
            <wp:extent cx="529590" cy="685165"/>
            <wp:effectExtent l="0" t="0" r="3810" b="63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6" cstate="print"/>
                    <a:stretch>
                      <a:fillRect/>
                    </a:stretch>
                  </pic:blipFill>
                  <pic:spPr>
                    <a:xfrm>
                      <a:off x="0" y="0"/>
                      <a:ext cx="529590" cy="685165"/>
                    </a:xfrm>
                    <a:prstGeom prst="rect">
                      <a:avLst/>
                    </a:prstGeom>
                  </pic:spPr>
                </pic:pic>
              </a:graphicData>
            </a:graphic>
          </wp:anchor>
        </w:drawing>
      </w:r>
      <w:r w:rsidRPr="00D168C4">
        <w:t>BUSINESS ORGANIZATION INFORMATION</w:t>
      </w:r>
    </w:p>
    <w:p w14:paraId="47DB0A0F" w14:textId="77777777" w:rsidR="0086534F" w:rsidRPr="00D168C4" w:rsidRDefault="0086534F" w:rsidP="0086534F">
      <w:pPr>
        <w:spacing w:before="2" w:after="0"/>
        <w:ind w:left="272" w:right="271"/>
        <w:jc w:val="center"/>
        <w:rPr>
          <w:rFonts w:cs="Arial"/>
          <w:b/>
          <w:sz w:val="18"/>
          <w:szCs w:val="18"/>
        </w:rPr>
      </w:pPr>
      <w:r w:rsidRPr="00D168C4">
        <w:rPr>
          <w:rFonts w:cs="Arial"/>
          <w:b/>
          <w:sz w:val="18"/>
          <w:szCs w:val="18"/>
        </w:rPr>
        <w:t>Individual* or Sole Proprietorship</w:t>
      </w:r>
    </w:p>
    <w:p w14:paraId="391DBDD6" w14:textId="77777777" w:rsidR="0086534F" w:rsidRPr="00D168C4" w:rsidRDefault="0086534F" w:rsidP="00A76CCB">
      <w:pPr>
        <w:jc w:val="center"/>
      </w:pPr>
      <w:r w:rsidRPr="00D168C4">
        <w:t>(Principal Selection Factor 3)</w:t>
      </w:r>
    </w:p>
    <w:p w14:paraId="45089328" w14:textId="77777777" w:rsidR="0086534F" w:rsidRPr="00D168C4" w:rsidRDefault="0086534F" w:rsidP="0086534F">
      <w:pPr>
        <w:pStyle w:val="BodyText"/>
        <w:spacing w:before="95"/>
        <w:ind w:right="18"/>
        <w:jc w:val="center"/>
        <w:rPr>
          <w:rFonts w:cs="Arial"/>
          <w:sz w:val="18"/>
          <w:szCs w:val="18"/>
        </w:rPr>
      </w:pPr>
      <w:r w:rsidRPr="00D168C4">
        <w:rPr>
          <w:rFonts w:cs="Arial"/>
          <w:b/>
          <w:sz w:val="18"/>
          <w:szCs w:val="18"/>
        </w:rPr>
        <w:t xml:space="preserve">Note: </w:t>
      </w:r>
      <w:r w:rsidRPr="00D168C4">
        <w:rPr>
          <w:rFonts w:cs="Arial"/>
          <w:sz w:val="18"/>
          <w:szCs w:val="18"/>
        </w:rPr>
        <w:t>Either a Form 10-357A or Form 10-357B is completed for each proposal, depending on the nature of ownership of the company.</w:t>
      </w:r>
    </w:p>
    <w:p w14:paraId="0271DFE0" w14:textId="5128B107" w:rsidR="007D2A02" w:rsidRPr="00D168C4" w:rsidRDefault="007D2A02" w:rsidP="007D2A02">
      <w:pPr>
        <w:spacing w:before="1"/>
        <w:ind w:left="152" w:right="150"/>
        <w:jc w:val="center"/>
        <w:rPr>
          <w:i/>
          <w:sz w:val="18"/>
        </w:rPr>
      </w:pPr>
      <w:r w:rsidRPr="00D168C4">
        <w:rPr>
          <w:i/>
          <w:sz w:val="18"/>
        </w:rPr>
        <w:t>Complete a separate form for the Offeror</w:t>
      </w:r>
      <w:r w:rsidR="00AC70BA" w:rsidRPr="00D168C4">
        <w:rPr>
          <w:i/>
          <w:sz w:val="18"/>
        </w:rPr>
        <w:t xml:space="preserve">; </w:t>
      </w:r>
      <w:r w:rsidR="00915498" w:rsidRPr="00D168C4">
        <w:rPr>
          <w:i/>
          <w:sz w:val="18"/>
        </w:rPr>
        <w:t>each</w:t>
      </w:r>
      <w:r w:rsidRPr="00D168C4">
        <w:rPr>
          <w:i/>
          <w:sz w:val="18"/>
        </w:rPr>
        <w:t xml:space="preserve"> Offeror-Guarantor</w:t>
      </w:r>
      <w:r w:rsidR="006D25BA" w:rsidRPr="00D168C4">
        <w:rPr>
          <w:i/>
          <w:sz w:val="18"/>
        </w:rPr>
        <w:t>, if any</w:t>
      </w:r>
      <w:r w:rsidR="00AC70BA" w:rsidRPr="00D168C4">
        <w:rPr>
          <w:i/>
          <w:sz w:val="18"/>
        </w:rPr>
        <w:t>; and</w:t>
      </w:r>
      <w:r w:rsidR="00AC70BA" w:rsidRPr="00D168C4">
        <w:t xml:space="preserve"> </w:t>
      </w:r>
      <w:r w:rsidR="00AC70BA" w:rsidRPr="00D168C4">
        <w:rPr>
          <w:i/>
          <w:sz w:val="18"/>
        </w:rPr>
        <w:t>any individual or entity with a controlling interest in the Offeror</w:t>
      </w:r>
      <w:r w:rsidRPr="00D168C4">
        <w:rPr>
          <w:i/>
          <w:sz w:val="18"/>
        </w:rPr>
        <w:t>.</w:t>
      </w:r>
    </w:p>
    <w:tbl>
      <w:tblPr>
        <w:tblStyle w:val="TableGrid"/>
        <w:tblW w:w="10075" w:type="dxa"/>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235"/>
        <w:gridCol w:w="6840"/>
      </w:tblGrid>
      <w:tr w:rsidR="00C33E9C" w:rsidRPr="00D168C4" w14:paraId="76B5BE55" w14:textId="77777777" w:rsidTr="5CD23A2A">
        <w:trPr>
          <w:trHeight w:val="606"/>
        </w:trPr>
        <w:tc>
          <w:tcPr>
            <w:tcW w:w="3235" w:type="dxa"/>
          </w:tcPr>
          <w:p w14:paraId="446923BA" w14:textId="0C06AE83" w:rsidR="00C33E9C" w:rsidRPr="00D168C4" w:rsidRDefault="00C33E9C">
            <w:pPr>
              <w:pStyle w:val="TableParagraph"/>
              <w:rPr>
                <w:rFonts w:ascii="Frutiger LT Std 45 Light" w:hAnsi="Frutiger LT Std 45 Light"/>
                <w:b/>
                <w:sz w:val="18"/>
              </w:rPr>
            </w:pPr>
            <w:r w:rsidRPr="00D168C4">
              <w:rPr>
                <w:rFonts w:ascii="Frutiger LT Std 45 Light" w:hAnsi="Frutiger LT Std 45 Light"/>
                <w:b/>
                <w:sz w:val="18"/>
              </w:rPr>
              <w:t>Name of Individual and Trade</w:t>
            </w:r>
            <w:r w:rsidR="000416FE" w:rsidRPr="00D168C4">
              <w:rPr>
                <w:rFonts w:ascii="Frutiger LT Std 45 Light" w:hAnsi="Frutiger LT Std 45 Light"/>
                <w:b/>
                <w:sz w:val="18"/>
              </w:rPr>
              <w:t xml:space="preserve"> N</w:t>
            </w:r>
            <w:r w:rsidRPr="00D168C4">
              <w:rPr>
                <w:rFonts w:ascii="Frutiger LT Std 45 Light" w:hAnsi="Frutiger LT Std 45 Light"/>
                <w:b/>
                <w:sz w:val="18"/>
              </w:rPr>
              <w:t>ame, if Any**</w:t>
            </w:r>
          </w:p>
        </w:tc>
        <w:tc>
          <w:tcPr>
            <w:tcW w:w="6840" w:type="dxa"/>
          </w:tcPr>
          <w:p w14:paraId="108C701D" w14:textId="77777777" w:rsidR="00C33E9C" w:rsidRPr="00D168C4" w:rsidRDefault="00C33E9C">
            <w:pPr>
              <w:pStyle w:val="TableParagraph"/>
              <w:rPr>
                <w:rFonts w:ascii="Frutiger LT Std 45 Light" w:hAnsi="Frutiger LT Std 45 Light"/>
                <w:b/>
                <w:sz w:val="18"/>
              </w:rPr>
            </w:pPr>
          </w:p>
        </w:tc>
      </w:tr>
      <w:tr w:rsidR="00C33E9C" w:rsidRPr="00D168C4" w14:paraId="2355D5D1" w14:textId="77777777" w:rsidTr="5CD23A2A">
        <w:trPr>
          <w:trHeight w:val="606"/>
        </w:trPr>
        <w:tc>
          <w:tcPr>
            <w:tcW w:w="3235" w:type="dxa"/>
          </w:tcPr>
          <w:p w14:paraId="3553ACC1" w14:textId="77777777" w:rsidR="00C33E9C" w:rsidRPr="00D168C4" w:rsidRDefault="00C33E9C">
            <w:pPr>
              <w:pStyle w:val="TableParagraph"/>
              <w:rPr>
                <w:rFonts w:ascii="Frutiger LT Std 45 Light" w:hAnsi="Frutiger LT Std 45 Light"/>
                <w:b/>
                <w:sz w:val="18"/>
              </w:rPr>
            </w:pPr>
            <w:r w:rsidRPr="00D168C4">
              <w:rPr>
                <w:rFonts w:ascii="Frutiger LT Std 45 Light" w:hAnsi="Frutiger LT Std 45 Light"/>
                <w:b/>
                <w:sz w:val="18"/>
              </w:rPr>
              <w:t>Address</w:t>
            </w:r>
          </w:p>
        </w:tc>
        <w:tc>
          <w:tcPr>
            <w:tcW w:w="6840" w:type="dxa"/>
          </w:tcPr>
          <w:p w14:paraId="661734EA" w14:textId="77777777" w:rsidR="00C33E9C" w:rsidRPr="00D168C4" w:rsidRDefault="00C33E9C">
            <w:pPr>
              <w:pStyle w:val="TableParagraph"/>
              <w:rPr>
                <w:rFonts w:ascii="Frutiger LT Std 45 Light" w:hAnsi="Frutiger LT Std 45 Light"/>
                <w:b/>
                <w:sz w:val="18"/>
              </w:rPr>
            </w:pPr>
          </w:p>
        </w:tc>
      </w:tr>
      <w:tr w:rsidR="00C33E9C" w:rsidRPr="00D168C4" w14:paraId="6C07F0B1" w14:textId="77777777" w:rsidTr="5CD23A2A">
        <w:trPr>
          <w:trHeight w:val="606"/>
        </w:trPr>
        <w:tc>
          <w:tcPr>
            <w:tcW w:w="3235" w:type="dxa"/>
          </w:tcPr>
          <w:p w14:paraId="2EF8807A" w14:textId="77777777" w:rsidR="00C33E9C" w:rsidRPr="00D168C4" w:rsidRDefault="00C33E9C">
            <w:pPr>
              <w:pStyle w:val="TableParagraph"/>
              <w:rPr>
                <w:rFonts w:ascii="Frutiger LT Std 45 Light" w:hAnsi="Frutiger LT Std 45 Light"/>
                <w:b/>
                <w:sz w:val="18"/>
              </w:rPr>
            </w:pPr>
            <w:r w:rsidRPr="00D168C4">
              <w:rPr>
                <w:rFonts w:ascii="Frutiger LT Std 45 Light" w:hAnsi="Frutiger LT Std 45 Light"/>
                <w:b/>
                <w:sz w:val="18"/>
              </w:rPr>
              <w:t>Telephone Number</w:t>
            </w:r>
          </w:p>
        </w:tc>
        <w:tc>
          <w:tcPr>
            <w:tcW w:w="6840" w:type="dxa"/>
          </w:tcPr>
          <w:p w14:paraId="0E65A216" w14:textId="77777777" w:rsidR="00C33E9C" w:rsidRPr="00D168C4" w:rsidRDefault="00C33E9C">
            <w:pPr>
              <w:pStyle w:val="TableParagraph"/>
              <w:rPr>
                <w:rFonts w:ascii="Frutiger LT Std 45 Light" w:hAnsi="Frutiger LT Std 45 Light"/>
                <w:b/>
                <w:sz w:val="18"/>
              </w:rPr>
            </w:pPr>
          </w:p>
        </w:tc>
      </w:tr>
      <w:tr w:rsidR="00C33E9C" w:rsidRPr="00D168C4" w14:paraId="3FC454B8" w14:textId="77777777" w:rsidTr="5CD23A2A">
        <w:trPr>
          <w:trHeight w:val="606"/>
        </w:trPr>
        <w:tc>
          <w:tcPr>
            <w:tcW w:w="3235" w:type="dxa"/>
          </w:tcPr>
          <w:p w14:paraId="2D00EE0F" w14:textId="77777777" w:rsidR="00C33E9C" w:rsidRPr="00D168C4" w:rsidRDefault="00C33E9C">
            <w:pPr>
              <w:pStyle w:val="TableParagraph"/>
              <w:rPr>
                <w:rFonts w:ascii="Frutiger LT Std 45 Light" w:hAnsi="Frutiger LT Std 45 Light"/>
                <w:b/>
                <w:sz w:val="18"/>
              </w:rPr>
            </w:pPr>
            <w:r w:rsidRPr="00D168C4">
              <w:rPr>
                <w:rFonts w:ascii="Frutiger LT Std 45 Light" w:hAnsi="Frutiger LT Std 45 Light"/>
                <w:b/>
                <w:sz w:val="18"/>
              </w:rPr>
              <w:t>Email Address</w:t>
            </w:r>
          </w:p>
        </w:tc>
        <w:tc>
          <w:tcPr>
            <w:tcW w:w="6840" w:type="dxa"/>
          </w:tcPr>
          <w:p w14:paraId="17B96E2C" w14:textId="77777777" w:rsidR="00C33E9C" w:rsidRPr="00D168C4" w:rsidRDefault="00C33E9C">
            <w:pPr>
              <w:pStyle w:val="TableParagraph"/>
              <w:rPr>
                <w:rFonts w:ascii="Frutiger LT Std 45 Light" w:hAnsi="Frutiger LT Std 45 Light"/>
                <w:b/>
                <w:sz w:val="18"/>
              </w:rPr>
            </w:pPr>
          </w:p>
        </w:tc>
      </w:tr>
      <w:tr w:rsidR="00C33E9C" w:rsidRPr="00D168C4" w14:paraId="34053704" w14:textId="77777777" w:rsidTr="5CD23A2A">
        <w:trPr>
          <w:trHeight w:val="606"/>
        </w:trPr>
        <w:tc>
          <w:tcPr>
            <w:tcW w:w="3235" w:type="dxa"/>
          </w:tcPr>
          <w:p w14:paraId="69F2DC4D" w14:textId="77777777" w:rsidR="00C33E9C" w:rsidRPr="00D168C4" w:rsidRDefault="00C33E9C">
            <w:pPr>
              <w:pStyle w:val="TableParagraph"/>
              <w:rPr>
                <w:rFonts w:ascii="Frutiger LT Std 45 Light" w:hAnsi="Frutiger LT Std 45 Light"/>
                <w:b/>
                <w:sz w:val="18"/>
              </w:rPr>
            </w:pPr>
            <w:r w:rsidRPr="00D168C4">
              <w:rPr>
                <w:rFonts w:ascii="Frutiger LT Std 45 Light" w:hAnsi="Frutiger LT Std 45 Light"/>
                <w:b/>
                <w:sz w:val="18"/>
              </w:rPr>
              <w:t>Contact Person (if other than the Offeror)</w:t>
            </w:r>
          </w:p>
        </w:tc>
        <w:tc>
          <w:tcPr>
            <w:tcW w:w="6840" w:type="dxa"/>
          </w:tcPr>
          <w:p w14:paraId="24FA5E6D" w14:textId="77777777" w:rsidR="00C33E9C" w:rsidRPr="00D168C4" w:rsidRDefault="00C33E9C">
            <w:pPr>
              <w:pStyle w:val="TableParagraph"/>
              <w:rPr>
                <w:rFonts w:ascii="Frutiger LT Std 45 Light" w:hAnsi="Frutiger LT Std 45 Light"/>
                <w:b/>
                <w:sz w:val="18"/>
              </w:rPr>
            </w:pPr>
          </w:p>
        </w:tc>
      </w:tr>
      <w:tr w:rsidR="00C33E9C" w:rsidRPr="00D168C4" w14:paraId="75503476" w14:textId="77777777" w:rsidTr="5CD23A2A">
        <w:trPr>
          <w:trHeight w:val="606"/>
        </w:trPr>
        <w:tc>
          <w:tcPr>
            <w:tcW w:w="3235" w:type="dxa"/>
          </w:tcPr>
          <w:p w14:paraId="471C6FDE" w14:textId="77777777" w:rsidR="00C33E9C" w:rsidRPr="00D168C4" w:rsidRDefault="00C33E9C">
            <w:pPr>
              <w:pStyle w:val="TableParagraph"/>
              <w:rPr>
                <w:rFonts w:ascii="Frutiger LT Std 45 Light" w:hAnsi="Frutiger LT Std 45 Light"/>
                <w:b/>
                <w:sz w:val="18"/>
              </w:rPr>
            </w:pPr>
            <w:r w:rsidRPr="00D168C4">
              <w:rPr>
                <w:rFonts w:ascii="Frutiger LT Std 45 Light" w:hAnsi="Frutiger LT Std 45 Light"/>
                <w:b/>
                <w:sz w:val="18"/>
              </w:rPr>
              <w:t>Tax ID #</w:t>
            </w:r>
          </w:p>
        </w:tc>
        <w:tc>
          <w:tcPr>
            <w:tcW w:w="6840" w:type="dxa"/>
          </w:tcPr>
          <w:p w14:paraId="28FC6234" w14:textId="77777777" w:rsidR="00C33E9C" w:rsidRPr="00D168C4" w:rsidRDefault="00C33E9C">
            <w:pPr>
              <w:pStyle w:val="TableParagraph"/>
              <w:rPr>
                <w:rFonts w:ascii="Frutiger LT Std 45 Light" w:hAnsi="Frutiger LT Std 45 Light"/>
                <w:b/>
                <w:sz w:val="18"/>
              </w:rPr>
            </w:pPr>
          </w:p>
        </w:tc>
      </w:tr>
      <w:tr w:rsidR="00C33E9C" w:rsidRPr="00D168C4" w14:paraId="060D8159" w14:textId="77777777" w:rsidTr="5CD23A2A">
        <w:trPr>
          <w:trHeight w:val="606"/>
        </w:trPr>
        <w:tc>
          <w:tcPr>
            <w:tcW w:w="3235" w:type="dxa"/>
          </w:tcPr>
          <w:p w14:paraId="20F98F53" w14:textId="77777777" w:rsidR="00C33E9C" w:rsidRPr="00D168C4" w:rsidRDefault="00C33E9C">
            <w:pPr>
              <w:pStyle w:val="TableParagraph"/>
              <w:rPr>
                <w:rFonts w:ascii="Frutiger LT Std 45 Light" w:hAnsi="Frutiger LT Std 45 Light"/>
                <w:b/>
                <w:sz w:val="18"/>
              </w:rPr>
            </w:pPr>
            <w:r w:rsidRPr="00D168C4">
              <w:rPr>
                <w:rFonts w:ascii="Frutiger LT Std 45 Light" w:hAnsi="Frutiger LT Std 45 Light"/>
                <w:b/>
                <w:sz w:val="18"/>
              </w:rPr>
              <w:t>Years in Business (of same type as required service(s))</w:t>
            </w:r>
          </w:p>
        </w:tc>
        <w:tc>
          <w:tcPr>
            <w:tcW w:w="6840" w:type="dxa"/>
          </w:tcPr>
          <w:p w14:paraId="20FC31C1" w14:textId="77777777" w:rsidR="00C33E9C" w:rsidRPr="00D168C4" w:rsidRDefault="00C33E9C">
            <w:pPr>
              <w:pStyle w:val="TableParagraph"/>
              <w:rPr>
                <w:rFonts w:ascii="Frutiger LT Std 45 Light" w:hAnsi="Frutiger LT Std 45 Light"/>
                <w:b/>
                <w:sz w:val="18"/>
              </w:rPr>
            </w:pPr>
          </w:p>
        </w:tc>
      </w:tr>
      <w:tr w:rsidR="00C33E9C" w:rsidRPr="00D168C4" w14:paraId="174E1AB8" w14:textId="77777777" w:rsidTr="5CD23A2A">
        <w:trPr>
          <w:trHeight w:val="606"/>
        </w:trPr>
        <w:tc>
          <w:tcPr>
            <w:tcW w:w="3235" w:type="dxa"/>
          </w:tcPr>
          <w:p w14:paraId="4F27EAB4" w14:textId="77777777" w:rsidR="00C33E9C" w:rsidRPr="00D168C4" w:rsidRDefault="00C33E9C">
            <w:pPr>
              <w:pStyle w:val="TableParagraph"/>
              <w:rPr>
                <w:rFonts w:ascii="Frutiger LT Std 45 Light" w:hAnsi="Frutiger LT Std 45 Light"/>
                <w:b/>
                <w:sz w:val="18"/>
              </w:rPr>
            </w:pPr>
            <w:r w:rsidRPr="00D168C4">
              <w:rPr>
                <w:rFonts w:ascii="Frutiger LT Std 45 Light" w:hAnsi="Frutiger LT Std 45 Light"/>
                <w:b/>
                <w:sz w:val="18"/>
              </w:rPr>
              <w:t>Current Value of Business</w:t>
            </w:r>
          </w:p>
        </w:tc>
        <w:tc>
          <w:tcPr>
            <w:tcW w:w="6840" w:type="dxa"/>
          </w:tcPr>
          <w:p w14:paraId="4963DE25" w14:textId="77777777" w:rsidR="00C33E9C" w:rsidRPr="00D168C4" w:rsidRDefault="00C33E9C">
            <w:pPr>
              <w:pStyle w:val="TableParagraph"/>
              <w:rPr>
                <w:rFonts w:ascii="Frutiger LT Std 45 Light" w:hAnsi="Frutiger LT Std 45 Light"/>
                <w:b/>
                <w:sz w:val="18"/>
              </w:rPr>
            </w:pPr>
          </w:p>
        </w:tc>
      </w:tr>
      <w:tr w:rsidR="00C33E9C" w:rsidRPr="00D168C4" w14:paraId="17443DC7" w14:textId="77777777" w:rsidTr="5CD23A2A">
        <w:trPr>
          <w:trHeight w:val="606"/>
        </w:trPr>
        <w:tc>
          <w:tcPr>
            <w:tcW w:w="3235" w:type="dxa"/>
          </w:tcPr>
          <w:p w14:paraId="2A63C030" w14:textId="3C1D8BA4" w:rsidR="00C33E9C" w:rsidRPr="00D168C4" w:rsidRDefault="151EE331" w:rsidP="5CD23A2A">
            <w:pPr>
              <w:pStyle w:val="TableParagraph"/>
              <w:rPr>
                <w:rFonts w:ascii="Frutiger LT Std 45 Light" w:hAnsi="Frutiger LT Std 45 Light"/>
                <w:b/>
                <w:bCs/>
                <w:sz w:val="18"/>
                <w:szCs w:val="18"/>
              </w:rPr>
            </w:pPr>
            <w:r w:rsidRPr="00D168C4">
              <w:rPr>
                <w:rFonts w:ascii="Frutiger LT Std 45 Light" w:hAnsi="Frutiger LT Std 45 Light"/>
                <w:b/>
                <w:bCs/>
                <w:sz w:val="18"/>
                <w:szCs w:val="18"/>
              </w:rPr>
              <w:t xml:space="preserve">Individual or Sole Proprietor's </w:t>
            </w:r>
            <w:r w:rsidR="00C33E9C" w:rsidRPr="00D168C4">
              <w:rPr>
                <w:rFonts w:ascii="Frutiger LT Std 45 Light" w:hAnsi="Frutiger LT Std 45 Light"/>
                <w:b/>
                <w:bCs/>
                <w:sz w:val="18"/>
                <w:szCs w:val="18"/>
              </w:rPr>
              <w:t>Role in Providing Concession Service(s)</w:t>
            </w:r>
          </w:p>
        </w:tc>
        <w:tc>
          <w:tcPr>
            <w:tcW w:w="6840" w:type="dxa"/>
          </w:tcPr>
          <w:p w14:paraId="4FD0C5E2" w14:textId="77777777" w:rsidR="00C33E9C" w:rsidRPr="00D168C4" w:rsidRDefault="00C33E9C">
            <w:pPr>
              <w:pStyle w:val="TableParagraph"/>
              <w:rPr>
                <w:rFonts w:ascii="Frutiger LT Std 45 Light" w:hAnsi="Frutiger LT Std 45 Light"/>
                <w:b/>
                <w:sz w:val="18"/>
              </w:rPr>
            </w:pPr>
          </w:p>
        </w:tc>
      </w:tr>
    </w:tbl>
    <w:p w14:paraId="50FE1B64" w14:textId="77777777" w:rsidR="0086534F" w:rsidRPr="00D168C4" w:rsidRDefault="0086534F" w:rsidP="00FD4C4F">
      <w:pPr>
        <w:pStyle w:val="BodyText"/>
        <w:spacing w:before="3"/>
        <w:jc w:val="left"/>
        <w:rPr>
          <w:i/>
          <w:sz w:val="23"/>
        </w:rPr>
      </w:pPr>
    </w:p>
    <w:p w14:paraId="3F6DA159" w14:textId="77777777" w:rsidR="0086534F" w:rsidRPr="00D168C4" w:rsidRDefault="0086534F" w:rsidP="00FD4C4F">
      <w:pPr>
        <w:pStyle w:val="BodyText"/>
        <w:ind w:left="300" w:right="129" w:hanging="180"/>
        <w:jc w:val="left"/>
        <w:rPr>
          <w:rFonts w:cs="Arial"/>
          <w:sz w:val="18"/>
          <w:szCs w:val="18"/>
        </w:rPr>
      </w:pPr>
      <w:r w:rsidRPr="00D168C4">
        <w:t xml:space="preserve">* </w:t>
      </w:r>
      <w:r w:rsidRPr="00D168C4">
        <w:rPr>
          <w:rFonts w:cs="Arial"/>
          <w:sz w:val="18"/>
          <w:szCs w:val="18"/>
        </w:rPr>
        <w:t>Due to difficulties determining authority to act and ownership, the Service will not accept a proposal from spouses jointly as a purported business entity. Either one individual must serve as the Offeror or the spouses must form a corporation, partnership, or limited liability company to serve as Offeror.</w:t>
      </w:r>
    </w:p>
    <w:p w14:paraId="6BD39AE3" w14:textId="77777777" w:rsidR="0086534F" w:rsidRPr="00D168C4" w:rsidRDefault="0086534F" w:rsidP="00FD4C4F">
      <w:pPr>
        <w:pStyle w:val="BodyText"/>
        <w:spacing w:before="5" w:after="0"/>
        <w:jc w:val="left"/>
        <w:rPr>
          <w:sz w:val="28"/>
        </w:rPr>
      </w:pPr>
    </w:p>
    <w:p w14:paraId="2FE9E237" w14:textId="2E7066EE" w:rsidR="0086534F" w:rsidRPr="00D168C4" w:rsidRDefault="0086534F" w:rsidP="00FD4C4F">
      <w:pPr>
        <w:pStyle w:val="BodyText"/>
        <w:tabs>
          <w:tab w:val="left" w:pos="839"/>
        </w:tabs>
        <w:spacing w:before="1"/>
        <w:ind w:left="300" w:right="447" w:hanging="180"/>
        <w:jc w:val="left"/>
        <w:rPr>
          <w:rFonts w:cs="Arial"/>
          <w:sz w:val="18"/>
          <w:szCs w:val="18"/>
        </w:rPr>
      </w:pPr>
      <w:r w:rsidRPr="00D168C4">
        <w:t>**</w:t>
      </w:r>
      <w:r w:rsidRPr="00D168C4">
        <w:rPr>
          <w:rFonts w:cs="Arial"/>
          <w:sz w:val="18"/>
          <w:szCs w:val="18"/>
        </w:rPr>
        <w:t>If</w:t>
      </w:r>
      <w:r w:rsidRPr="00D168C4">
        <w:rPr>
          <w:rFonts w:cs="Arial"/>
          <w:spacing w:val="-2"/>
          <w:sz w:val="18"/>
          <w:szCs w:val="18"/>
        </w:rPr>
        <w:t xml:space="preserve"> </w:t>
      </w:r>
      <w:r w:rsidRPr="00D168C4">
        <w:rPr>
          <w:rFonts w:cs="Arial"/>
          <w:sz w:val="18"/>
          <w:szCs w:val="18"/>
        </w:rPr>
        <w:t>the</w:t>
      </w:r>
      <w:r w:rsidRPr="00D168C4">
        <w:rPr>
          <w:rFonts w:cs="Arial"/>
          <w:spacing w:val="-1"/>
          <w:sz w:val="18"/>
          <w:szCs w:val="18"/>
        </w:rPr>
        <w:t xml:space="preserve"> </w:t>
      </w:r>
      <w:r w:rsidRPr="00D168C4">
        <w:rPr>
          <w:rFonts w:cs="Arial"/>
          <w:sz w:val="18"/>
          <w:szCs w:val="18"/>
        </w:rPr>
        <w:t>sole</w:t>
      </w:r>
      <w:r w:rsidRPr="00D168C4">
        <w:rPr>
          <w:rFonts w:cs="Arial"/>
          <w:spacing w:val="-2"/>
          <w:sz w:val="18"/>
          <w:szCs w:val="18"/>
        </w:rPr>
        <w:t xml:space="preserve"> </w:t>
      </w:r>
      <w:r w:rsidRPr="00D168C4">
        <w:rPr>
          <w:rFonts w:cs="Arial"/>
          <w:sz w:val="18"/>
          <w:szCs w:val="18"/>
        </w:rPr>
        <w:t>proprietorship</w:t>
      </w:r>
      <w:r w:rsidRPr="00D168C4">
        <w:rPr>
          <w:rFonts w:cs="Arial"/>
          <w:spacing w:val="-1"/>
          <w:sz w:val="18"/>
          <w:szCs w:val="18"/>
        </w:rPr>
        <w:t xml:space="preserve"> </w:t>
      </w:r>
      <w:r w:rsidRPr="00D168C4">
        <w:rPr>
          <w:rFonts w:cs="Arial"/>
          <w:sz w:val="18"/>
          <w:szCs w:val="18"/>
        </w:rPr>
        <w:t>acts</w:t>
      </w:r>
      <w:r w:rsidRPr="00D168C4">
        <w:rPr>
          <w:rFonts w:cs="Arial"/>
          <w:spacing w:val="-2"/>
          <w:sz w:val="18"/>
          <w:szCs w:val="18"/>
        </w:rPr>
        <w:t xml:space="preserve"> </w:t>
      </w:r>
      <w:r w:rsidRPr="00D168C4">
        <w:rPr>
          <w:rFonts w:cs="Arial"/>
          <w:sz w:val="18"/>
          <w:szCs w:val="18"/>
        </w:rPr>
        <w:t>under</w:t>
      </w:r>
      <w:r w:rsidRPr="00D168C4">
        <w:rPr>
          <w:rFonts w:cs="Arial"/>
          <w:spacing w:val="-4"/>
          <w:sz w:val="18"/>
          <w:szCs w:val="18"/>
        </w:rPr>
        <w:t xml:space="preserve"> </w:t>
      </w:r>
      <w:r w:rsidRPr="00D168C4">
        <w:rPr>
          <w:rFonts w:cs="Arial"/>
          <w:sz w:val="18"/>
          <w:szCs w:val="18"/>
        </w:rPr>
        <w:t>a</w:t>
      </w:r>
      <w:r w:rsidRPr="00D168C4">
        <w:rPr>
          <w:rFonts w:cs="Arial"/>
          <w:spacing w:val="-1"/>
          <w:sz w:val="18"/>
          <w:szCs w:val="18"/>
        </w:rPr>
        <w:t xml:space="preserve"> </w:t>
      </w:r>
      <w:r w:rsidRPr="00D168C4">
        <w:rPr>
          <w:rFonts w:cs="Arial"/>
          <w:sz w:val="18"/>
          <w:szCs w:val="18"/>
        </w:rPr>
        <w:t>name other</w:t>
      </w:r>
      <w:r w:rsidRPr="00D168C4">
        <w:rPr>
          <w:rFonts w:cs="Arial"/>
          <w:spacing w:val="-2"/>
          <w:sz w:val="18"/>
          <w:szCs w:val="18"/>
        </w:rPr>
        <w:t xml:space="preserve"> </w:t>
      </w:r>
      <w:r w:rsidRPr="00D168C4">
        <w:rPr>
          <w:rFonts w:cs="Arial"/>
          <w:sz w:val="18"/>
          <w:szCs w:val="18"/>
        </w:rPr>
        <w:t>than that</w:t>
      </w:r>
      <w:r w:rsidRPr="00D168C4">
        <w:rPr>
          <w:rFonts w:cs="Arial"/>
          <w:spacing w:val="-4"/>
          <w:sz w:val="18"/>
          <w:szCs w:val="18"/>
        </w:rPr>
        <w:t xml:space="preserve"> </w:t>
      </w:r>
      <w:r w:rsidRPr="00D168C4">
        <w:rPr>
          <w:rFonts w:cs="Arial"/>
          <w:sz w:val="18"/>
          <w:szCs w:val="18"/>
        </w:rPr>
        <w:t>of</w:t>
      </w:r>
      <w:r w:rsidRPr="00D168C4">
        <w:rPr>
          <w:rFonts w:cs="Arial"/>
          <w:spacing w:val="-3"/>
          <w:sz w:val="18"/>
          <w:szCs w:val="18"/>
        </w:rPr>
        <w:t xml:space="preserve"> </w:t>
      </w:r>
      <w:r w:rsidRPr="00D168C4">
        <w:rPr>
          <w:rFonts w:cs="Arial"/>
          <w:sz w:val="18"/>
          <w:szCs w:val="18"/>
        </w:rPr>
        <w:t>its</w:t>
      </w:r>
      <w:r w:rsidRPr="00D168C4">
        <w:rPr>
          <w:rFonts w:cs="Arial"/>
          <w:spacing w:val="-3"/>
          <w:sz w:val="18"/>
          <w:szCs w:val="18"/>
        </w:rPr>
        <w:t xml:space="preserve"> </w:t>
      </w:r>
      <w:r w:rsidRPr="00D168C4">
        <w:rPr>
          <w:rFonts w:cs="Arial"/>
          <w:sz w:val="18"/>
          <w:szCs w:val="18"/>
        </w:rPr>
        <w:t>owner</w:t>
      </w:r>
      <w:r w:rsidRPr="00D168C4">
        <w:rPr>
          <w:rFonts w:cs="Arial"/>
          <w:spacing w:val="-2"/>
          <w:sz w:val="18"/>
          <w:szCs w:val="18"/>
        </w:rPr>
        <w:t xml:space="preserve"> </w:t>
      </w:r>
      <w:r w:rsidRPr="00D168C4">
        <w:rPr>
          <w:rFonts w:cs="Arial"/>
          <w:sz w:val="18"/>
          <w:szCs w:val="18"/>
        </w:rPr>
        <w:t>(i.e.,</w:t>
      </w:r>
      <w:r w:rsidRPr="00D168C4">
        <w:rPr>
          <w:rFonts w:cs="Arial"/>
          <w:spacing w:val="-1"/>
          <w:sz w:val="18"/>
          <w:szCs w:val="18"/>
        </w:rPr>
        <w:t xml:space="preserve"> </w:t>
      </w:r>
      <w:r w:rsidRPr="00D168C4">
        <w:rPr>
          <w:rFonts w:cs="Arial"/>
          <w:sz w:val="18"/>
          <w:szCs w:val="18"/>
        </w:rPr>
        <w:t>does</w:t>
      </w:r>
      <w:r w:rsidRPr="00D168C4">
        <w:rPr>
          <w:rFonts w:cs="Arial"/>
          <w:spacing w:val="-3"/>
          <w:sz w:val="18"/>
          <w:szCs w:val="18"/>
        </w:rPr>
        <w:t xml:space="preserve"> </w:t>
      </w:r>
      <w:r w:rsidRPr="00D168C4">
        <w:rPr>
          <w:rFonts w:cs="Arial"/>
          <w:sz w:val="18"/>
          <w:szCs w:val="18"/>
        </w:rPr>
        <w:t>business</w:t>
      </w:r>
      <w:r w:rsidRPr="00D168C4">
        <w:rPr>
          <w:rFonts w:cs="Arial"/>
          <w:spacing w:val="-4"/>
          <w:sz w:val="18"/>
          <w:szCs w:val="18"/>
        </w:rPr>
        <w:t xml:space="preserve"> </w:t>
      </w:r>
      <w:r w:rsidRPr="00D168C4">
        <w:rPr>
          <w:rFonts w:cs="Arial"/>
          <w:sz w:val="18"/>
          <w:szCs w:val="18"/>
        </w:rPr>
        <w:t>as</w:t>
      </w:r>
      <w:r w:rsidRPr="00D168C4">
        <w:rPr>
          <w:rFonts w:cs="Arial"/>
          <w:spacing w:val="-5"/>
          <w:sz w:val="18"/>
          <w:szCs w:val="18"/>
        </w:rPr>
        <w:t xml:space="preserve"> </w:t>
      </w:r>
      <w:r w:rsidRPr="00D168C4">
        <w:rPr>
          <w:rFonts w:cs="Arial"/>
          <w:sz w:val="18"/>
          <w:szCs w:val="18"/>
        </w:rPr>
        <w:t>“company</w:t>
      </w:r>
      <w:r w:rsidRPr="00D168C4">
        <w:rPr>
          <w:rFonts w:cs="Arial"/>
          <w:spacing w:val="-2"/>
          <w:sz w:val="18"/>
          <w:szCs w:val="18"/>
        </w:rPr>
        <w:t xml:space="preserve"> </w:t>
      </w:r>
      <w:r w:rsidRPr="00D168C4">
        <w:rPr>
          <w:rFonts w:cs="Arial"/>
          <w:sz w:val="18"/>
          <w:szCs w:val="18"/>
        </w:rPr>
        <w:t>name”),</w:t>
      </w:r>
      <w:r w:rsidRPr="00D168C4">
        <w:rPr>
          <w:rFonts w:cs="Arial"/>
          <w:spacing w:val="-4"/>
          <w:sz w:val="18"/>
          <w:szCs w:val="18"/>
        </w:rPr>
        <w:t xml:space="preserve"> </w:t>
      </w:r>
      <w:r w:rsidRPr="00D168C4">
        <w:rPr>
          <w:rFonts w:cs="Arial"/>
          <w:sz w:val="18"/>
          <w:szCs w:val="18"/>
        </w:rPr>
        <w:t>also</w:t>
      </w:r>
      <w:r w:rsidRPr="00D168C4">
        <w:rPr>
          <w:rFonts w:cs="Arial"/>
          <w:spacing w:val="-3"/>
          <w:sz w:val="18"/>
          <w:szCs w:val="18"/>
        </w:rPr>
        <w:t xml:space="preserve"> </w:t>
      </w:r>
      <w:r w:rsidRPr="00D168C4">
        <w:rPr>
          <w:rFonts w:cs="Arial"/>
          <w:sz w:val="18"/>
          <w:szCs w:val="18"/>
        </w:rPr>
        <w:t>add</w:t>
      </w:r>
      <w:r w:rsidRPr="00D168C4">
        <w:rPr>
          <w:rFonts w:cs="Arial"/>
          <w:spacing w:val="-1"/>
          <w:sz w:val="18"/>
          <w:szCs w:val="18"/>
        </w:rPr>
        <w:t xml:space="preserve"> </w:t>
      </w:r>
      <w:r w:rsidRPr="00D168C4">
        <w:rPr>
          <w:rFonts w:cs="Arial"/>
          <w:sz w:val="18"/>
          <w:szCs w:val="18"/>
        </w:rPr>
        <w:t>the jurisdiction where the company’s trade name is registered, if</w:t>
      </w:r>
      <w:r w:rsidRPr="00D168C4">
        <w:rPr>
          <w:rFonts w:cs="Arial"/>
          <w:spacing w:val="-7"/>
          <w:sz w:val="18"/>
          <w:szCs w:val="18"/>
        </w:rPr>
        <w:t xml:space="preserve"> </w:t>
      </w:r>
      <w:r w:rsidRPr="00D168C4">
        <w:rPr>
          <w:rFonts w:cs="Arial"/>
          <w:sz w:val="18"/>
          <w:szCs w:val="18"/>
        </w:rPr>
        <w:t>any.</w:t>
      </w:r>
    </w:p>
    <w:p w14:paraId="3A981340" w14:textId="77777777" w:rsidR="0086534F" w:rsidRPr="00D168C4" w:rsidRDefault="0086534F" w:rsidP="00FD4C4F">
      <w:pPr>
        <w:pStyle w:val="BodyText"/>
        <w:jc w:val="left"/>
      </w:pPr>
      <w:r w:rsidRPr="00D168C4">
        <w:br w:type="page"/>
      </w:r>
    </w:p>
    <w:p w14:paraId="77274BB9" w14:textId="77777777" w:rsidR="0086534F" w:rsidRPr="00D168C4" w:rsidRDefault="0086534F" w:rsidP="007E184B">
      <w:pPr>
        <w:pStyle w:val="BodyText"/>
        <w:jc w:val="left"/>
        <w:rPr>
          <w:sz w:val="18"/>
          <w:szCs w:val="18"/>
        </w:rPr>
      </w:pPr>
    </w:p>
    <w:p w14:paraId="7006D098" w14:textId="77777777" w:rsidR="00EF14E5" w:rsidRPr="00D168C4" w:rsidRDefault="00EF14E5" w:rsidP="00EF14E5">
      <w:pPr>
        <w:jc w:val="center"/>
        <w:rPr>
          <w:b/>
          <w:bCs/>
        </w:rPr>
      </w:pPr>
      <w:r w:rsidRPr="00D168C4">
        <w:rPr>
          <w:b/>
          <w:bCs/>
        </w:rPr>
        <w:t>NOTICES</w:t>
      </w:r>
    </w:p>
    <w:p w14:paraId="78EE173B" w14:textId="77777777" w:rsidR="0067228F" w:rsidRPr="00D168C4" w:rsidRDefault="0067228F" w:rsidP="007E184B">
      <w:pPr>
        <w:jc w:val="center"/>
        <w:rPr>
          <w:b/>
          <w:bCs/>
        </w:rPr>
      </w:pPr>
      <w:r w:rsidRPr="00D168C4">
        <w:rPr>
          <w:b/>
          <w:bCs/>
        </w:rPr>
        <w:t>PRIVACY ACT STATEMENT</w:t>
      </w:r>
    </w:p>
    <w:p w14:paraId="60FE3C9A" w14:textId="2D9E7722" w:rsidR="0067228F" w:rsidRPr="00D168C4" w:rsidRDefault="0067228F" w:rsidP="007E184B">
      <w:r w:rsidRPr="00D168C4">
        <w:rPr>
          <w:b/>
          <w:bCs/>
        </w:rPr>
        <w:t>Authority:</w:t>
      </w:r>
      <w:r w:rsidRPr="00D168C4">
        <w:t xml:space="preserve"> The authority to collect information on the attached form is derived from 54 U.S.C.</w:t>
      </w:r>
      <w:r w:rsidR="002C6968" w:rsidRPr="00D168C4">
        <w:t xml:space="preserve"> </w:t>
      </w:r>
      <w:proofErr w:type="spellStart"/>
      <w:r w:rsidR="002C6968" w:rsidRPr="00D168C4">
        <w:t>ch</w:t>
      </w:r>
      <w:r w:rsidR="00F176C6" w:rsidRPr="00D168C4">
        <w:t>.</w:t>
      </w:r>
      <w:proofErr w:type="spellEnd"/>
      <w:r w:rsidRPr="00D168C4">
        <w:t xml:space="preserve"> 1019, Concessions and Commercial Use Authorizations.</w:t>
      </w:r>
    </w:p>
    <w:p w14:paraId="1467B7B0" w14:textId="77777777" w:rsidR="0067228F" w:rsidRPr="00D168C4" w:rsidRDefault="0067228F" w:rsidP="007E184B">
      <w:r w:rsidRPr="00D168C4">
        <w:rPr>
          <w:b/>
          <w:bCs/>
        </w:rPr>
        <w:t>Purpose</w:t>
      </w:r>
      <w:r w:rsidRPr="00D168C4">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9FEA94F" w14:textId="77777777" w:rsidR="0067228F" w:rsidRPr="00D168C4" w:rsidRDefault="0067228F" w:rsidP="007E184B">
      <w:r w:rsidRPr="00D168C4">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30" w:history="1">
        <w:r w:rsidRPr="00D168C4">
          <w:rPr>
            <w:rStyle w:val="Hyperlink"/>
          </w:rPr>
          <w:t>https://www.doi.gov/privacy/sorn</w:t>
        </w:r>
      </w:hyperlink>
      <w:r w:rsidRPr="00D168C4">
        <w:t xml:space="preserve">. </w:t>
      </w:r>
    </w:p>
    <w:p w14:paraId="69B23BC0" w14:textId="77777777" w:rsidR="0067228F" w:rsidRPr="00D168C4" w:rsidRDefault="0067228F" w:rsidP="007E184B">
      <w:r w:rsidRPr="00D168C4">
        <w:rPr>
          <w:b/>
          <w:bCs/>
        </w:rPr>
        <w:t>Disclosure</w:t>
      </w:r>
      <w:r w:rsidRPr="00D168C4">
        <w:t>: Providing your information is voluntary, however, failure to provide the requested information may impede the evaluation of your proposal in response to available concession opportunities.</w:t>
      </w:r>
    </w:p>
    <w:p w14:paraId="75AB1ED8" w14:textId="77777777" w:rsidR="0067228F" w:rsidRPr="00D168C4" w:rsidRDefault="0067228F" w:rsidP="007E184B">
      <w:pPr>
        <w:jc w:val="center"/>
        <w:rPr>
          <w:b/>
          <w:bCs/>
        </w:rPr>
      </w:pPr>
      <w:r w:rsidRPr="00D168C4">
        <w:rPr>
          <w:b/>
          <w:bCs/>
        </w:rPr>
        <w:t>PAPERWORK REDUCTION ACT STATEMENT</w:t>
      </w:r>
    </w:p>
    <w:p w14:paraId="40CB4C77" w14:textId="77777777" w:rsidR="0067228F" w:rsidRPr="00D168C4" w:rsidRDefault="0067228F" w:rsidP="007E184B">
      <w:r w:rsidRPr="00D168C4">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52413EC8" w14:textId="77777777" w:rsidR="0067228F" w:rsidRPr="00D168C4" w:rsidRDefault="0067228F" w:rsidP="007E184B">
      <w:pPr>
        <w:jc w:val="center"/>
        <w:rPr>
          <w:b/>
          <w:bCs/>
        </w:rPr>
      </w:pPr>
      <w:r w:rsidRPr="00D168C4">
        <w:rPr>
          <w:b/>
          <w:bCs/>
        </w:rPr>
        <w:t>ESTIMATED BURDEN STATEMENT</w:t>
      </w:r>
    </w:p>
    <w:p w14:paraId="2C12586C" w14:textId="77777777" w:rsidR="0067228F" w:rsidRPr="00D168C4" w:rsidRDefault="0067228F" w:rsidP="007E184B">
      <w:r w:rsidRPr="00D168C4">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6804E81C" w14:textId="77777777" w:rsidR="00F133C5" w:rsidRDefault="00F133C5" w:rsidP="00FD4C4F">
      <w:pPr>
        <w:pStyle w:val="BodyText"/>
        <w:ind w:left="120" w:right="134"/>
        <w:jc w:val="left"/>
        <w:rPr>
          <w:rFonts w:cs="Arial"/>
          <w:sz w:val="18"/>
          <w:szCs w:val="18"/>
        </w:rPr>
      </w:pPr>
    </w:p>
    <w:p w14:paraId="6C419FB4" w14:textId="7FB4997D" w:rsidR="006E31D0" w:rsidRPr="00D168C4" w:rsidRDefault="006E31D0" w:rsidP="00FD4C4F">
      <w:pPr>
        <w:pStyle w:val="BodyText"/>
        <w:ind w:left="120" w:right="134"/>
        <w:jc w:val="left"/>
        <w:rPr>
          <w:rFonts w:cs="Arial"/>
          <w:sz w:val="18"/>
          <w:szCs w:val="18"/>
        </w:rPr>
        <w:sectPr w:rsidR="006E31D0" w:rsidRPr="00D168C4" w:rsidSect="001814A6">
          <w:headerReference w:type="default" r:id="rId31"/>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7B76FD0C" w14:textId="77777777" w:rsidR="00121EBA" w:rsidRPr="00AA107D" w:rsidRDefault="00121EBA" w:rsidP="00121EBA">
      <w:pPr>
        <w:spacing w:before="120"/>
        <w:rPr>
          <w:b/>
          <w:sz w:val="48"/>
        </w:rPr>
      </w:pPr>
      <w:r w:rsidRPr="00AA107D">
        <w:rPr>
          <w:b/>
          <w:sz w:val="48"/>
        </w:rPr>
        <w:lastRenderedPageBreak/>
        <w:t>Note to Offerors:</w:t>
      </w:r>
    </w:p>
    <w:p w14:paraId="1ED6BA6F" w14:textId="77777777" w:rsidR="00121EBA" w:rsidRPr="00AA107D" w:rsidRDefault="00121EBA" w:rsidP="00121EBA">
      <w:pPr>
        <w:spacing w:before="120" w:after="360"/>
        <w:jc w:val="left"/>
        <w:rPr>
          <w:sz w:val="48"/>
        </w:rPr>
      </w:pPr>
      <w:r w:rsidRPr="00AA107D">
        <w:rPr>
          <w:sz w:val="48"/>
        </w:rPr>
        <w:t xml:space="preserve">In Principal Selection Factor 4, the National Park Service requires you to provide financial information by submitting documents and completing </w:t>
      </w:r>
      <w:proofErr w:type="gramStart"/>
      <w:r w:rsidRPr="00AA107D">
        <w:rPr>
          <w:sz w:val="48"/>
        </w:rPr>
        <w:t>provided forms</w:t>
      </w:r>
      <w:proofErr w:type="gramEnd"/>
      <w:r w:rsidRPr="00AA107D">
        <w:rPr>
          <w:sz w:val="48"/>
        </w:rPr>
        <w:t>.</w:t>
      </w:r>
    </w:p>
    <w:p w14:paraId="2EBAFE94" w14:textId="77777777" w:rsidR="00121EBA" w:rsidRPr="00AA107D" w:rsidRDefault="00121EBA" w:rsidP="00121EBA">
      <w:pPr>
        <w:spacing w:before="120" w:after="360"/>
        <w:jc w:val="left"/>
        <w:rPr>
          <w:sz w:val="48"/>
        </w:rPr>
      </w:pPr>
      <w:r w:rsidRPr="00AA107D">
        <w:rPr>
          <w:sz w:val="48"/>
        </w:rPr>
        <w:t>If you fail to provide such information, the Service may consider your proposal non-responsive.</w:t>
      </w:r>
    </w:p>
    <w:p w14:paraId="56C54DD4" w14:textId="77777777" w:rsidR="00121EBA" w:rsidRPr="00AA107D" w:rsidRDefault="00121EBA" w:rsidP="00121EBA">
      <w:pPr>
        <w:spacing w:before="120" w:after="360"/>
        <w:jc w:val="left"/>
        <w:rPr>
          <w:b/>
          <w:sz w:val="48"/>
        </w:rPr>
      </w:pPr>
      <w:r w:rsidRPr="00AA107D">
        <w:rPr>
          <w:sz w:val="48"/>
        </w:rPr>
        <w:t>If the Service determines your proposal non-</w:t>
      </w:r>
      <w:proofErr w:type="gramStart"/>
      <w:r w:rsidRPr="00AA107D">
        <w:rPr>
          <w:sz w:val="48"/>
        </w:rPr>
        <w:t>responsive</w:t>
      </w:r>
      <w:proofErr w:type="gramEnd"/>
      <w:r w:rsidRPr="00AA107D">
        <w:rPr>
          <w:sz w:val="48"/>
        </w:rPr>
        <w:t xml:space="preserve">, </w:t>
      </w:r>
      <w:r w:rsidRPr="00AA107D">
        <w:rPr>
          <w:b/>
          <w:bCs/>
          <w:sz w:val="48"/>
        </w:rPr>
        <w:t>you will not be selected as the best Offeror.</w:t>
      </w:r>
    </w:p>
    <w:p w14:paraId="6A47A497" w14:textId="77777777" w:rsidR="00121EBA" w:rsidRPr="00AA107D" w:rsidRDefault="00121EBA" w:rsidP="00121EBA">
      <w:pPr>
        <w:spacing w:before="60"/>
        <w:jc w:val="left"/>
      </w:pPr>
      <w:r w:rsidRPr="00AA107D">
        <w:t xml:space="preserve">The following table summarizes the forms and documentation you must submit in responding to Principal Selection Factor 4. Please </w:t>
      </w:r>
      <w:proofErr w:type="gramStart"/>
      <w:r w:rsidRPr="00AA107D">
        <w:t>reference</w:t>
      </w:r>
      <w:proofErr w:type="gramEnd"/>
      <w:r w:rsidRPr="00AA107D">
        <w:t xml:space="preserve"> each Subfactor for details.</w:t>
      </w:r>
    </w:p>
    <w:tbl>
      <w:tblPr>
        <w:tblStyle w:val="TableGrid"/>
        <w:tblW w:w="0" w:type="auto"/>
        <w:jc w:val="center"/>
        <w:tblLook w:val="04A0" w:firstRow="1" w:lastRow="0" w:firstColumn="1" w:lastColumn="0" w:noHBand="0" w:noVBand="1"/>
      </w:tblPr>
      <w:tblGrid>
        <w:gridCol w:w="1313"/>
        <w:gridCol w:w="7535"/>
      </w:tblGrid>
      <w:tr w:rsidR="00121EBA" w:rsidRPr="00AA107D" w14:paraId="76648D58" w14:textId="77777777" w:rsidTr="0065641C">
        <w:trPr>
          <w:tblHeader/>
          <w:jc w:val="center"/>
        </w:trPr>
        <w:tc>
          <w:tcPr>
            <w:tcW w:w="1313" w:type="dxa"/>
          </w:tcPr>
          <w:p w14:paraId="5982283E" w14:textId="77777777" w:rsidR="00121EBA" w:rsidRPr="00AA107D" w:rsidRDefault="00121EBA" w:rsidP="0065641C">
            <w:pPr>
              <w:spacing w:after="0"/>
              <w:jc w:val="left"/>
              <w:rPr>
                <w:b/>
                <w:bCs/>
              </w:rPr>
            </w:pPr>
            <w:r w:rsidRPr="00AA107D">
              <w:rPr>
                <w:b/>
                <w:bCs/>
              </w:rPr>
              <w:t>Subfactor</w:t>
            </w:r>
          </w:p>
        </w:tc>
        <w:tc>
          <w:tcPr>
            <w:tcW w:w="7535" w:type="dxa"/>
          </w:tcPr>
          <w:p w14:paraId="714EC83C" w14:textId="77777777" w:rsidR="00121EBA" w:rsidRPr="00AA107D" w:rsidRDefault="00121EBA" w:rsidP="0065641C">
            <w:pPr>
              <w:spacing w:after="0"/>
              <w:jc w:val="left"/>
              <w:rPr>
                <w:b/>
                <w:bCs/>
              </w:rPr>
            </w:pPr>
            <w:r w:rsidRPr="00AA107D">
              <w:rPr>
                <w:b/>
                <w:bCs/>
              </w:rPr>
              <w:t>Forms and Documentation</w:t>
            </w:r>
          </w:p>
        </w:tc>
      </w:tr>
      <w:tr w:rsidR="00121EBA" w:rsidRPr="00AA107D" w14:paraId="39511A8B" w14:textId="77777777" w:rsidTr="0065641C">
        <w:trPr>
          <w:jc w:val="center"/>
        </w:trPr>
        <w:tc>
          <w:tcPr>
            <w:tcW w:w="1313" w:type="dxa"/>
          </w:tcPr>
          <w:p w14:paraId="0A8F6A60" w14:textId="77777777" w:rsidR="00121EBA" w:rsidRPr="00AA107D" w:rsidRDefault="00121EBA" w:rsidP="0065641C">
            <w:pPr>
              <w:spacing w:after="0"/>
              <w:jc w:val="center"/>
              <w:rPr>
                <w:b/>
                <w:bCs/>
              </w:rPr>
            </w:pPr>
            <w:r w:rsidRPr="00AA107D">
              <w:rPr>
                <w:b/>
                <w:bCs/>
              </w:rPr>
              <w:t>4a</w:t>
            </w:r>
          </w:p>
        </w:tc>
        <w:tc>
          <w:tcPr>
            <w:tcW w:w="7535" w:type="dxa"/>
            <w:vAlign w:val="center"/>
          </w:tcPr>
          <w:p w14:paraId="3AF08CAA" w14:textId="77777777" w:rsidR="00121EBA" w:rsidRPr="00AA107D" w:rsidRDefault="00121EBA" w:rsidP="0065641C">
            <w:pPr>
              <w:spacing w:after="0"/>
              <w:jc w:val="left"/>
            </w:pPr>
            <w:r w:rsidRPr="00AA107D">
              <w:t>Business History Information Form</w:t>
            </w:r>
          </w:p>
        </w:tc>
      </w:tr>
      <w:tr w:rsidR="00121EBA" w:rsidRPr="00AA107D" w14:paraId="2A49A89D" w14:textId="77777777" w:rsidTr="0065641C">
        <w:trPr>
          <w:jc w:val="center"/>
        </w:trPr>
        <w:tc>
          <w:tcPr>
            <w:tcW w:w="1313" w:type="dxa"/>
          </w:tcPr>
          <w:p w14:paraId="77741697" w14:textId="77777777" w:rsidR="00121EBA" w:rsidRPr="00AA107D" w:rsidRDefault="00121EBA" w:rsidP="0065641C">
            <w:pPr>
              <w:spacing w:after="0"/>
              <w:jc w:val="center"/>
              <w:rPr>
                <w:b/>
                <w:bCs/>
              </w:rPr>
            </w:pPr>
            <w:r w:rsidRPr="00AA107D">
              <w:rPr>
                <w:b/>
                <w:bCs/>
              </w:rPr>
              <w:t>4a</w:t>
            </w:r>
          </w:p>
        </w:tc>
        <w:tc>
          <w:tcPr>
            <w:tcW w:w="7535" w:type="dxa"/>
            <w:vAlign w:val="center"/>
          </w:tcPr>
          <w:p w14:paraId="3B93A5BA" w14:textId="77777777" w:rsidR="00121EBA" w:rsidRPr="00AA107D" w:rsidRDefault="00121EBA" w:rsidP="0065641C">
            <w:pPr>
              <w:spacing w:after="0"/>
              <w:jc w:val="left"/>
            </w:pPr>
            <w:r w:rsidRPr="00AA107D">
              <w:t>Complete Business Credit Report with a Credit Score</w:t>
            </w:r>
          </w:p>
        </w:tc>
      </w:tr>
      <w:tr w:rsidR="00121EBA" w:rsidRPr="00AA107D" w14:paraId="322382C2" w14:textId="77777777" w:rsidTr="0065641C">
        <w:trPr>
          <w:jc w:val="center"/>
        </w:trPr>
        <w:tc>
          <w:tcPr>
            <w:tcW w:w="1313" w:type="dxa"/>
          </w:tcPr>
          <w:p w14:paraId="66D652EB" w14:textId="77777777" w:rsidR="00121EBA" w:rsidRPr="00AA107D" w:rsidRDefault="00121EBA" w:rsidP="0065641C">
            <w:pPr>
              <w:spacing w:after="0"/>
              <w:jc w:val="center"/>
              <w:rPr>
                <w:b/>
                <w:bCs/>
              </w:rPr>
            </w:pPr>
            <w:r w:rsidRPr="00AA107D">
              <w:rPr>
                <w:b/>
                <w:bCs/>
              </w:rPr>
              <w:t>4a</w:t>
            </w:r>
          </w:p>
        </w:tc>
        <w:tc>
          <w:tcPr>
            <w:tcW w:w="7535" w:type="dxa"/>
            <w:vAlign w:val="center"/>
          </w:tcPr>
          <w:p w14:paraId="4737F0F0" w14:textId="77777777" w:rsidR="00121EBA" w:rsidRPr="00AA107D" w:rsidRDefault="00121EBA" w:rsidP="0065641C">
            <w:pPr>
              <w:spacing w:after="0"/>
              <w:jc w:val="left"/>
            </w:pPr>
            <w:r w:rsidRPr="00AA107D">
              <w:t xml:space="preserve">Financial Statements:  </w:t>
            </w:r>
          </w:p>
          <w:p w14:paraId="482312C9" w14:textId="77777777" w:rsidR="00121EBA" w:rsidRPr="00AA107D" w:rsidRDefault="00121EBA" w:rsidP="0065641C">
            <w:pPr>
              <w:spacing w:after="0"/>
              <w:jc w:val="left"/>
            </w:pPr>
            <w:r w:rsidRPr="00AA107D">
              <w:t>Provide an audited or reviewed (</w:t>
            </w:r>
            <w:proofErr w:type="spellStart"/>
            <w:r w:rsidRPr="00AA107D">
              <w:t>i</w:t>
            </w:r>
            <w:proofErr w:type="spellEnd"/>
            <w:r w:rsidRPr="00AA107D">
              <w:t>) Income Statement for the two most recent fiscal years and (ii) Balance Sheets (1) for the most recent fiscal year and (2) as of the end of the most recent month.</w:t>
            </w:r>
          </w:p>
          <w:p w14:paraId="04947C92" w14:textId="77777777" w:rsidR="00121EBA" w:rsidRPr="00AA107D" w:rsidRDefault="00121EBA" w:rsidP="0065641C">
            <w:pPr>
              <w:spacing w:after="0"/>
              <w:jc w:val="left"/>
            </w:pPr>
          </w:p>
          <w:p w14:paraId="4F7B8E75" w14:textId="77777777" w:rsidR="00121EBA" w:rsidRPr="00AA107D" w:rsidRDefault="00121EBA" w:rsidP="0065641C">
            <w:pPr>
              <w:spacing w:after="0"/>
              <w:jc w:val="left"/>
            </w:pPr>
            <w:r w:rsidRPr="00AA107D">
              <w:t>OR</w:t>
            </w:r>
          </w:p>
          <w:p w14:paraId="5214F8CB" w14:textId="77777777" w:rsidR="00121EBA" w:rsidRPr="00AA107D" w:rsidRDefault="00121EBA" w:rsidP="0065641C">
            <w:pPr>
              <w:spacing w:after="0"/>
              <w:jc w:val="left"/>
            </w:pPr>
          </w:p>
          <w:p w14:paraId="099958DE" w14:textId="77777777" w:rsidR="00121EBA" w:rsidRPr="00AA107D" w:rsidRDefault="00121EBA" w:rsidP="0065641C">
            <w:pPr>
              <w:spacing w:after="0"/>
              <w:jc w:val="left"/>
            </w:pPr>
            <w:r w:rsidRPr="00AA107D">
              <w:t>Complete Table 1, 2, and 3</w:t>
            </w:r>
          </w:p>
          <w:p w14:paraId="5AF2FD4F" w14:textId="77777777" w:rsidR="00121EBA" w:rsidRPr="00AA107D" w:rsidRDefault="00121EBA" w:rsidP="0065641C">
            <w:pPr>
              <w:spacing w:after="0"/>
              <w:jc w:val="left"/>
            </w:pPr>
          </w:p>
          <w:p w14:paraId="36ECB689" w14:textId="77777777" w:rsidR="00121EBA" w:rsidRPr="00AA107D" w:rsidRDefault="00121EBA" w:rsidP="0065641C">
            <w:pPr>
              <w:spacing w:after="0"/>
              <w:jc w:val="left"/>
            </w:pPr>
            <w:r w:rsidRPr="00AA107D">
              <w:t>Sole Proprietors must complete Table 4.</w:t>
            </w:r>
          </w:p>
        </w:tc>
      </w:tr>
      <w:tr w:rsidR="00121EBA" w:rsidRPr="00AA107D" w14:paraId="14A9C22B" w14:textId="77777777" w:rsidTr="0065641C">
        <w:trPr>
          <w:jc w:val="center"/>
        </w:trPr>
        <w:tc>
          <w:tcPr>
            <w:tcW w:w="1313" w:type="dxa"/>
          </w:tcPr>
          <w:p w14:paraId="175C0FEA" w14:textId="77777777" w:rsidR="00121EBA" w:rsidRPr="00AA107D" w:rsidRDefault="00121EBA" w:rsidP="0065641C">
            <w:pPr>
              <w:spacing w:after="0"/>
              <w:jc w:val="center"/>
              <w:rPr>
                <w:b/>
                <w:bCs/>
              </w:rPr>
            </w:pPr>
            <w:r w:rsidRPr="00AA107D">
              <w:rPr>
                <w:b/>
                <w:bCs/>
              </w:rPr>
              <w:t>4b</w:t>
            </w:r>
          </w:p>
        </w:tc>
        <w:tc>
          <w:tcPr>
            <w:tcW w:w="7535" w:type="dxa"/>
            <w:vAlign w:val="center"/>
          </w:tcPr>
          <w:p w14:paraId="41DB49C4" w14:textId="77777777" w:rsidR="00121EBA" w:rsidRPr="00AA107D" w:rsidRDefault="00121EBA" w:rsidP="0065641C">
            <w:pPr>
              <w:spacing w:after="0"/>
              <w:jc w:val="left"/>
            </w:pPr>
            <w:r w:rsidRPr="00AA107D">
              <w:t xml:space="preserve">Complete </w:t>
            </w:r>
            <w:r w:rsidRPr="00AA107D">
              <w:rPr>
                <w:b/>
                <w:bCs/>
              </w:rPr>
              <w:t>all</w:t>
            </w:r>
            <w:r w:rsidRPr="00AA107D">
              <w:t xml:space="preserve"> the following: Table 5a, Table 5b, Table 6, Table 7, Table 8</w:t>
            </w:r>
            <w:r w:rsidRPr="00AA107D">
              <w:rPr>
                <w:b/>
                <w:bCs/>
                <w:i/>
                <w:iCs/>
              </w:rPr>
              <w:t>. If you do not complete a table, or state a value of $0 or none, explain why.</w:t>
            </w:r>
            <w:r w:rsidRPr="00AA107D">
              <w:t xml:space="preserve"> </w:t>
            </w:r>
          </w:p>
        </w:tc>
      </w:tr>
      <w:tr w:rsidR="00121EBA" w:rsidRPr="00AA107D" w14:paraId="366CC4F8" w14:textId="77777777" w:rsidTr="0065641C">
        <w:trPr>
          <w:jc w:val="center"/>
        </w:trPr>
        <w:tc>
          <w:tcPr>
            <w:tcW w:w="1313" w:type="dxa"/>
          </w:tcPr>
          <w:p w14:paraId="4F8A968E" w14:textId="77777777" w:rsidR="00121EBA" w:rsidRPr="00AA107D" w:rsidRDefault="00121EBA" w:rsidP="0065641C">
            <w:pPr>
              <w:spacing w:after="0"/>
              <w:jc w:val="center"/>
              <w:rPr>
                <w:b/>
                <w:bCs/>
              </w:rPr>
            </w:pPr>
            <w:r w:rsidRPr="00AA107D">
              <w:rPr>
                <w:b/>
                <w:bCs/>
              </w:rPr>
              <w:t>4c</w:t>
            </w:r>
          </w:p>
        </w:tc>
        <w:tc>
          <w:tcPr>
            <w:tcW w:w="7535" w:type="dxa"/>
            <w:vAlign w:val="center"/>
          </w:tcPr>
          <w:p w14:paraId="12BEA280" w14:textId="77777777" w:rsidR="00121EBA" w:rsidRPr="00AA107D" w:rsidRDefault="00121EBA" w:rsidP="0065641C">
            <w:pPr>
              <w:spacing w:after="0"/>
              <w:jc w:val="left"/>
            </w:pPr>
            <w:r w:rsidRPr="00AA107D">
              <w:t xml:space="preserve">Provide credible, compelling documentation of your ability to obtain the required funds for start-up costs identified in Table 6. </w:t>
            </w:r>
          </w:p>
        </w:tc>
      </w:tr>
    </w:tbl>
    <w:p w14:paraId="5EA4F87D" w14:textId="77777777" w:rsidR="00D65E3B" w:rsidRDefault="00D65E3B" w:rsidP="00121EBA">
      <w:pPr>
        <w:numPr>
          <w:ilvl w:val="12"/>
          <w:numId w:val="0"/>
        </w:numPr>
        <w:spacing w:before="60" w:after="120"/>
        <w:jc w:val="left"/>
        <w:rPr>
          <w:i/>
        </w:rPr>
      </w:pPr>
    </w:p>
    <w:p w14:paraId="49DBCFF2" w14:textId="77777777" w:rsidR="00D65E3B" w:rsidRDefault="00D65E3B">
      <w:pPr>
        <w:suppressAutoHyphens w:val="0"/>
        <w:spacing w:before="60" w:after="60"/>
        <w:jc w:val="left"/>
        <w:rPr>
          <w:i/>
        </w:rPr>
      </w:pPr>
      <w:r>
        <w:rPr>
          <w:i/>
        </w:rPr>
        <w:br w:type="page"/>
      </w:r>
    </w:p>
    <w:p w14:paraId="65D5B7D4" w14:textId="77777777" w:rsidR="00D65E3B" w:rsidRPr="00AA107D" w:rsidRDefault="00D65E3B" w:rsidP="00D65E3B">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left"/>
        <w:outlineLvl w:val="1"/>
      </w:pPr>
      <w:r w:rsidRPr="00AA107D">
        <w:rPr>
          <w:b/>
        </w:rPr>
        <w:lastRenderedPageBreak/>
        <w:t xml:space="preserve">Principal Selection Factor 4. </w:t>
      </w:r>
      <w:r w:rsidRPr="00AA107D">
        <w:rPr>
          <w:bCs/>
        </w:rPr>
        <w:t xml:space="preserve">The financial capability of the Offeror to carry out its proposal. </w:t>
      </w:r>
      <w:r w:rsidRPr="00AA107D">
        <w:rPr>
          <w:b/>
        </w:rPr>
        <w:t>(0-5 points)</w:t>
      </w:r>
    </w:p>
    <w:p w14:paraId="52FA2B03" w14:textId="77777777" w:rsidR="00D65E3B" w:rsidRPr="000C123C" w:rsidRDefault="00D65E3B" w:rsidP="00D65E3B">
      <w:pPr>
        <w:rPr>
          <w:b/>
          <w:bCs/>
          <w:i/>
          <w:iCs/>
        </w:rPr>
      </w:pPr>
      <w:r w:rsidRPr="000C123C">
        <w:rPr>
          <w:b/>
          <w:bCs/>
          <w:i/>
          <w:iCs/>
        </w:rPr>
        <w:t>Notes to Offeror:</w:t>
      </w:r>
    </w:p>
    <w:p w14:paraId="47ECF039" w14:textId="79DDB7A9" w:rsidR="00121EBA" w:rsidRPr="00AA107D" w:rsidRDefault="00121EBA" w:rsidP="00121EBA">
      <w:pPr>
        <w:numPr>
          <w:ilvl w:val="12"/>
          <w:numId w:val="0"/>
        </w:numPr>
        <w:spacing w:before="60" w:after="120"/>
        <w:jc w:val="left"/>
        <w:rPr>
          <w:i/>
        </w:rPr>
      </w:pPr>
      <w:r w:rsidRPr="00AA107D">
        <w:rPr>
          <w:i/>
        </w:rPr>
        <w:t xml:space="preserve">In the event the Offeror is not yet in existence, provide the information described below with respect to both the to-be-formed Offeror and the Offeror-Guarantor(s). </w:t>
      </w:r>
      <w:r w:rsidRPr="0051641C">
        <w:rPr>
          <w:b/>
          <w:bCs/>
          <w:i/>
        </w:rPr>
        <w:t xml:space="preserve">The submission must include a letter from each Offeror-Guarantor </w:t>
      </w:r>
      <w:r w:rsidRPr="00AA107D">
        <w:rPr>
          <w:i/>
        </w:rPr>
        <w:t>that unconditionally states and guarantees that the Offeror-Guarantor will provide the Offeror with all funding, management and other resources that the Draft Contract requires, and the proposal offers.</w:t>
      </w:r>
    </w:p>
    <w:p w14:paraId="67C89631" w14:textId="77777777" w:rsidR="00121EBA" w:rsidRPr="00AA107D" w:rsidRDefault="00121EBA" w:rsidP="00121EBA">
      <w:pPr>
        <w:spacing w:before="60" w:after="120"/>
        <w:jc w:val="left"/>
        <w:rPr>
          <w:i/>
        </w:rPr>
      </w:pPr>
      <w:r w:rsidRPr="00AA107D">
        <w:rPr>
          <w:i/>
        </w:rPr>
        <w:t>The Offeror must complete all provided forms found at the end of this Principal Selection Factor 4 section.</w:t>
      </w:r>
    </w:p>
    <w:p w14:paraId="1536CDB0" w14:textId="77777777" w:rsidR="00121EBA" w:rsidRPr="00AA107D" w:rsidRDefault="00121EBA" w:rsidP="00121EBA">
      <w:pPr>
        <w:spacing w:before="60" w:after="120"/>
        <w:outlineLvl w:val="2"/>
        <w:rPr>
          <w:b/>
        </w:rPr>
      </w:pPr>
      <w:r w:rsidRPr="00AA107D">
        <w:rPr>
          <w:b/>
        </w:rPr>
        <w:t>Subfactor 4(a).  Demonstrate that you have a credible, proven track record of meeting your financial obligations. The Offeror (or each Offeror-Guarantor) must provide comprehensive materials to demonstrate that it has a history of meeting its financial obligations by providing the following:</w:t>
      </w:r>
    </w:p>
    <w:p w14:paraId="727DA463" w14:textId="77777777" w:rsidR="00121EBA" w:rsidRPr="00AA107D" w:rsidRDefault="00121EBA" w:rsidP="00121EBA">
      <w:pPr>
        <w:numPr>
          <w:ilvl w:val="0"/>
          <w:numId w:val="25"/>
        </w:numPr>
        <w:spacing w:before="240"/>
        <w:jc w:val="left"/>
      </w:pPr>
      <w:r w:rsidRPr="00AA107D">
        <w:t xml:space="preserve">Complete the </w:t>
      </w:r>
      <w:r w:rsidRPr="00AA107D">
        <w:rPr>
          <w:b/>
        </w:rPr>
        <w:t>Business History Information</w:t>
      </w:r>
      <w:r w:rsidRPr="00AA107D">
        <w:t xml:space="preserve"> form.</w:t>
      </w:r>
    </w:p>
    <w:p w14:paraId="591866CB" w14:textId="77777777" w:rsidR="00121EBA" w:rsidRDefault="00121EBA" w:rsidP="00121EBA">
      <w:pPr>
        <w:numPr>
          <w:ilvl w:val="0"/>
          <w:numId w:val="25"/>
        </w:numPr>
        <w:spacing w:before="240" w:after="120"/>
        <w:jc w:val="left"/>
      </w:pPr>
      <w:r w:rsidRPr="00AA107D">
        <w:t xml:space="preserve">Provide a </w:t>
      </w:r>
      <w:r w:rsidRPr="00C7548E">
        <w:rPr>
          <w:b/>
          <w:bCs/>
        </w:rPr>
        <w:t>complete business credit report in the name of the Offeror,</w:t>
      </w:r>
      <w:r w:rsidRPr="00AA107D">
        <w:t xml:space="preserve"> dated within six months of the date of the proposal. </w:t>
      </w:r>
    </w:p>
    <w:p w14:paraId="182C6B44" w14:textId="77777777" w:rsidR="00121EBA" w:rsidRDefault="00121EBA" w:rsidP="00121EBA">
      <w:pPr>
        <w:pStyle w:val="ListParagraph"/>
        <w:numPr>
          <w:ilvl w:val="0"/>
          <w:numId w:val="26"/>
        </w:numPr>
        <w:spacing w:before="60" w:after="120"/>
      </w:pPr>
      <w:r w:rsidRPr="00AA107D">
        <w:t xml:space="preserve">The report must include scores and narratives, and you must submit the full report, not a screenshot of a specific score or specific section of the report. </w:t>
      </w:r>
    </w:p>
    <w:p w14:paraId="7B1BCA4B" w14:textId="77777777" w:rsidR="00121EBA" w:rsidRDefault="00121EBA" w:rsidP="00121EBA">
      <w:pPr>
        <w:pStyle w:val="ListParagraph"/>
        <w:numPr>
          <w:ilvl w:val="0"/>
          <w:numId w:val="26"/>
        </w:numPr>
        <w:spacing w:before="60" w:after="120"/>
      </w:pPr>
      <w:r w:rsidRPr="00AA107D">
        <w:t xml:space="preserve">The report must be from a major credit reporting company such as Equifax, Experian, </w:t>
      </w:r>
      <w:r w:rsidRPr="00C7548E">
        <w:rPr>
          <w:bCs/>
        </w:rPr>
        <w:t xml:space="preserve">TRW </w:t>
      </w:r>
      <w:r w:rsidRPr="00AA107D">
        <w:t xml:space="preserve">or </w:t>
      </w:r>
      <w:r w:rsidRPr="00C7548E">
        <w:rPr>
          <w:bCs/>
        </w:rPr>
        <w:t>Dun</w:t>
      </w:r>
      <w:r w:rsidRPr="00AA107D">
        <w:t xml:space="preserve"> &amp; Bradstreet</w:t>
      </w:r>
      <w:r w:rsidRPr="00C7548E">
        <w:rPr>
          <w:bCs/>
        </w:rPr>
        <w:t xml:space="preserve">. </w:t>
      </w:r>
      <w:proofErr w:type="gramStart"/>
      <w:r w:rsidRPr="00C7548E">
        <w:rPr>
          <w:bCs/>
        </w:rPr>
        <w:t>An</w:t>
      </w:r>
      <w:proofErr w:type="gramEnd"/>
      <w:r w:rsidRPr="00C7548E">
        <w:rPr>
          <w:bCs/>
        </w:rPr>
        <w:t xml:space="preserve"> unavailability of scores from one major credit reporting company does not eliminate your responsibility to provide a complete business credit report with score.</w:t>
      </w:r>
      <w:r w:rsidRPr="00AA107D">
        <w:t xml:space="preserve"> </w:t>
      </w:r>
    </w:p>
    <w:p w14:paraId="742CA118" w14:textId="77777777" w:rsidR="00121EBA" w:rsidRPr="00AA107D" w:rsidRDefault="00121EBA" w:rsidP="00121EBA">
      <w:pPr>
        <w:pStyle w:val="ListParagraph"/>
        <w:numPr>
          <w:ilvl w:val="0"/>
          <w:numId w:val="26"/>
        </w:numPr>
        <w:spacing w:before="60" w:after="120"/>
      </w:pPr>
      <w:r w:rsidRPr="00C7548E">
        <w:rPr>
          <w:b/>
          <w:bCs/>
        </w:rPr>
        <w:t>If the credit report includes negative information, provide a narrative explanation</w:t>
      </w:r>
      <w:r w:rsidRPr="00AA107D">
        <w:t>.</w:t>
      </w:r>
    </w:p>
    <w:p w14:paraId="6F2D0DAD" w14:textId="77777777" w:rsidR="00121EBA" w:rsidRPr="00771B8F" w:rsidRDefault="00121EBA" w:rsidP="00121EBA">
      <w:pPr>
        <w:pStyle w:val="ListParagraph"/>
        <w:numPr>
          <w:ilvl w:val="1"/>
          <w:numId w:val="3"/>
        </w:numPr>
        <w:spacing w:before="240" w:after="120"/>
        <w:ind w:left="1440"/>
        <w:rPr>
          <w:b/>
          <w:u w:val="single"/>
        </w:rPr>
      </w:pPr>
      <w:r w:rsidRPr="00771B8F">
        <w:rPr>
          <w:b/>
          <w:u w:val="single"/>
        </w:rPr>
        <w:t>Notes to Offeror and/or Offeror-Guarantor</w:t>
      </w:r>
      <w:r>
        <w:rPr>
          <w:b/>
          <w:u w:val="single"/>
        </w:rPr>
        <w:t xml:space="preserve"> on Credit Reports</w:t>
      </w:r>
      <w:r w:rsidRPr="00771B8F">
        <w:rPr>
          <w:b/>
          <w:u w:val="single"/>
        </w:rPr>
        <w:t xml:space="preserve">: </w:t>
      </w:r>
    </w:p>
    <w:p w14:paraId="2E729EB5" w14:textId="77777777" w:rsidR="00121EBA" w:rsidRPr="00AA107D" w:rsidRDefault="00121EBA" w:rsidP="00121EBA">
      <w:pPr>
        <w:pStyle w:val="ListParagraph"/>
        <w:numPr>
          <w:ilvl w:val="0"/>
          <w:numId w:val="27"/>
        </w:numPr>
        <w:spacing w:before="60" w:after="120"/>
      </w:pPr>
      <w:r w:rsidRPr="00F8595B">
        <w:rPr>
          <w:b/>
          <w:bCs/>
        </w:rPr>
        <w:t>Legally recognized business entities</w:t>
      </w:r>
      <w:r w:rsidRPr="00AA107D">
        <w:t xml:space="preserve"> (corporations, LLCs, etc.), including newly formed entities, must submit a Business Credit Report. If you cannot obtain a Business Credit Report, provide an explanation as to why and submit a Personal Credit Report for each owner </w:t>
      </w:r>
      <w:r>
        <w:t xml:space="preserve">or Offeror-Guarantor </w:t>
      </w:r>
      <w:r w:rsidRPr="00AA107D">
        <w:t xml:space="preserve">of the Offeror. </w:t>
      </w:r>
    </w:p>
    <w:p w14:paraId="7E3F5F24" w14:textId="77777777" w:rsidR="00121EBA" w:rsidRPr="00AA107D" w:rsidRDefault="00121EBA" w:rsidP="00121EBA">
      <w:pPr>
        <w:pStyle w:val="ListParagraph"/>
        <w:numPr>
          <w:ilvl w:val="0"/>
          <w:numId w:val="27"/>
        </w:numPr>
        <w:spacing w:before="60" w:after="120"/>
      </w:pPr>
      <w:r w:rsidRPr="004110BF">
        <w:rPr>
          <w:b/>
          <w:bCs/>
        </w:rPr>
        <w:t>Sole proprietors</w:t>
      </w:r>
      <w:r w:rsidRPr="00AA107D">
        <w:t xml:space="preserve"> </w:t>
      </w:r>
      <w:r>
        <w:t xml:space="preserve">must </w:t>
      </w:r>
      <w:r w:rsidRPr="00AA107D">
        <w:t>submit a Personal Credit Report for the owner/operator.</w:t>
      </w:r>
    </w:p>
    <w:p w14:paraId="6031DCAA" w14:textId="77777777" w:rsidR="00121EBA" w:rsidRPr="00AA107D" w:rsidRDefault="00121EBA" w:rsidP="00121EBA">
      <w:pPr>
        <w:pStyle w:val="ListParagraph"/>
        <w:numPr>
          <w:ilvl w:val="0"/>
          <w:numId w:val="27"/>
        </w:numPr>
        <w:spacing w:before="60" w:after="120"/>
      </w:pPr>
      <w:r w:rsidRPr="004110BF">
        <w:rPr>
          <w:b/>
          <w:bCs/>
        </w:rPr>
        <w:t>Partnership</w:t>
      </w:r>
      <w:r>
        <w:rPr>
          <w:b/>
          <w:bCs/>
        </w:rPr>
        <w:t>s</w:t>
      </w:r>
      <w:r w:rsidRPr="004110BF">
        <w:rPr>
          <w:b/>
          <w:bCs/>
        </w:rPr>
        <w:t xml:space="preserve"> or joint venture</w:t>
      </w:r>
      <w:r>
        <w:rPr>
          <w:b/>
          <w:bCs/>
        </w:rPr>
        <w:t xml:space="preserve">s </w:t>
      </w:r>
      <w:r>
        <w:t xml:space="preserve">must provide </w:t>
      </w:r>
      <w:r w:rsidRPr="00AA107D">
        <w:t xml:space="preserve">a complete credit report for all general partners in a partnership (or deemed partnership, such as husband and wife), and all venturers in a joint venture. </w:t>
      </w:r>
    </w:p>
    <w:p w14:paraId="73EB57DF" w14:textId="77777777" w:rsidR="00121EBA" w:rsidRDefault="00121EBA" w:rsidP="00121EBA">
      <w:pPr>
        <w:pStyle w:val="ListParagraph"/>
        <w:numPr>
          <w:ilvl w:val="0"/>
          <w:numId w:val="27"/>
        </w:numPr>
        <w:spacing w:before="60" w:after="120"/>
      </w:pPr>
      <w:r w:rsidRPr="00AA107D">
        <w:t xml:space="preserve">In the event the </w:t>
      </w:r>
      <w:r w:rsidRPr="00931C64">
        <w:rPr>
          <w:b/>
          <w:bCs/>
        </w:rPr>
        <w:t>Offeror is not yet in existence</w:t>
      </w:r>
      <w:r w:rsidRPr="00AA107D">
        <w:t xml:space="preserve">, submit current credit reports for each Offeror-Guarantor. </w:t>
      </w:r>
    </w:p>
    <w:p w14:paraId="2696F85B" w14:textId="77777777" w:rsidR="00121EBA" w:rsidRDefault="00121EBA" w:rsidP="00121EBA">
      <w:pPr>
        <w:pStyle w:val="ListParagraph"/>
        <w:numPr>
          <w:ilvl w:val="1"/>
          <w:numId w:val="27"/>
        </w:numPr>
        <w:spacing w:before="60" w:after="120"/>
      </w:pPr>
      <w:r w:rsidRPr="00AA107D">
        <w:t xml:space="preserve">Submit a Business Credit Report if the Offeror-Guarantor is a business entity. </w:t>
      </w:r>
    </w:p>
    <w:p w14:paraId="08C275BB" w14:textId="77777777" w:rsidR="00121EBA" w:rsidRPr="00AA107D" w:rsidRDefault="00121EBA" w:rsidP="00121EBA">
      <w:pPr>
        <w:pStyle w:val="ListParagraph"/>
        <w:widowControl w:val="0"/>
        <w:numPr>
          <w:ilvl w:val="1"/>
          <w:numId w:val="27"/>
        </w:numPr>
        <w:spacing w:before="60" w:after="120"/>
      </w:pPr>
      <w:r w:rsidRPr="00AA107D">
        <w:t xml:space="preserve">Submit a Personal Credit Report if the Offeror-Guarantor(s) is an individual. </w:t>
      </w:r>
    </w:p>
    <w:p w14:paraId="272B4307" w14:textId="77777777" w:rsidR="00121EBA" w:rsidRDefault="00121EBA" w:rsidP="00121EBA">
      <w:pPr>
        <w:pStyle w:val="ListParagraph"/>
        <w:widowControl w:val="0"/>
        <w:numPr>
          <w:ilvl w:val="0"/>
          <w:numId w:val="25"/>
        </w:numPr>
        <w:spacing w:before="240"/>
      </w:pPr>
      <w:r w:rsidRPr="00AA107D">
        <w:t xml:space="preserve">Complete the appropriate </w:t>
      </w:r>
      <w:r w:rsidRPr="00A40A8B">
        <w:rPr>
          <w:b/>
        </w:rPr>
        <w:t>Financial Statements,</w:t>
      </w:r>
      <w:r w:rsidRPr="00A40A8B">
        <w:t xml:space="preserve"> </w:t>
      </w:r>
      <w:r>
        <w:t xml:space="preserve">which </w:t>
      </w:r>
      <w:r w:rsidRPr="00AA107D">
        <w:t>include both an Income Statement and a Balance Sheet</w:t>
      </w:r>
      <w:r>
        <w:rPr>
          <w:rStyle w:val="FootnoteReference"/>
        </w:rPr>
        <w:footnoteReference w:id="2"/>
      </w:r>
      <w:r>
        <w:t>, f</w:t>
      </w:r>
      <w:r w:rsidRPr="00A40A8B">
        <w:rPr>
          <w:bCs/>
        </w:rPr>
        <w:t>or your entity,</w:t>
      </w:r>
      <w:r w:rsidRPr="00A40A8B">
        <w:rPr>
          <w:b/>
        </w:rPr>
        <w:t xml:space="preserve"> </w:t>
      </w:r>
      <w:r w:rsidRPr="00AA107D">
        <w:t>as described below:</w:t>
      </w:r>
    </w:p>
    <w:p w14:paraId="41B730F2" w14:textId="77777777" w:rsidR="00121EBA" w:rsidRDefault="00121EBA" w:rsidP="00121EBA">
      <w:pPr>
        <w:pStyle w:val="ListParagraph"/>
        <w:numPr>
          <w:ilvl w:val="0"/>
          <w:numId w:val="26"/>
        </w:numPr>
        <w:spacing w:before="60" w:after="120"/>
      </w:pPr>
      <w:r w:rsidRPr="00C01905">
        <w:lastRenderedPageBreak/>
        <w:t xml:space="preserve">Provide, at a minimum, an audited or reviewed </w:t>
      </w:r>
    </w:p>
    <w:p w14:paraId="2BDD7FBE" w14:textId="77777777" w:rsidR="00121EBA" w:rsidRDefault="00121EBA" w:rsidP="00121EBA">
      <w:pPr>
        <w:pStyle w:val="ListParagraph"/>
        <w:numPr>
          <w:ilvl w:val="1"/>
          <w:numId w:val="26"/>
        </w:numPr>
        <w:spacing w:before="60" w:after="120"/>
      </w:pPr>
      <w:r w:rsidRPr="00C01905">
        <w:t>(</w:t>
      </w:r>
      <w:proofErr w:type="spellStart"/>
      <w:r w:rsidRPr="00C01905">
        <w:t>i</w:t>
      </w:r>
      <w:proofErr w:type="spellEnd"/>
      <w:r w:rsidRPr="00C01905">
        <w:t xml:space="preserve">) Income Statement for the two most recent fiscal years and </w:t>
      </w:r>
    </w:p>
    <w:p w14:paraId="6B7A6EF7" w14:textId="77777777" w:rsidR="00121EBA" w:rsidRDefault="00121EBA" w:rsidP="00121EBA">
      <w:pPr>
        <w:pStyle w:val="ListParagraph"/>
        <w:numPr>
          <w:ilvl w:val="1"/>
          <w:numId w:val="26"/>
        </w:numPr>
        <w:spacing w:before="60" w:after="120"/>
      </w:pPr>
      <w:r w:rsidRPr="00C01905">
        <w:t xml:space="preserve">(ii) Balance Sheets (1) for the most recent fiscal year and (2) as of the end of the most recent month prior to the submission of your proposal. </w:t>
      </w:r>
    </w:p>
    <w:p w14:paraId="52FFFCDB" w14:textId="77777777" w:rsidR="00121EBA" w:rsidRPr="00C01905" w:rsidRDefault="00121EBA" w:rsidP="00121EBA">
      <w:pPr>
        <w:spacing w:before="60" w:after="120"/>
        <w:ind w:left="1800"/>
      </w:pPr>
      <w:r w:rsidRPr="00C01905">
        <w:t xml:space="preserve">Business Financial Statements should reflect the entity’s </w:t>
      </w:r>
      <w:proofErr w:type="gramStart"/>
      <w:r w:rsidRPr="00C01905">
        <w:t>business as a whole, including</w:t>
      </w:r>
      <w:proofErr w:type="gramEnd"/>
      <w:r w:rsidRPr="00C01905">
        <w:t xml:space="preserve"> all operations both inside and outside of the Area.</w:t>
      </w:r>
    </w:p>
    <w:p w14:paraId="4194329A" w14:textId="77777777" w:rsidR="00121EBA" w:rsidRDefault="00121EBA" w:rsidP="00121EBA">
      <w:pPr>
        <w:pStyle w:val="ListParagraph"/>
        <w:numPr>
          <w:ilvl w:val="0"/>
          <w:numId w:val="26"/>
        </w:numPr>
        <w:spacing w:before="60" w:after="120"/>
      </w:pPr>
      <w:r w:rsidRPr="00DB2C5A">
        <w:t>If the entity does not have audited or reviewed Financial Statements</w:t>
      </w:r>
    </w:p>
    <w:p w14:paraId="6D661E00" w14:textId="77777777" w:rsidR="00121EBA" w:rsidRPr="00DB2C5A" w:rsidRDefault="00121EBA" w:rsidP="00121EBA">
      <w:pPr>
        <w:pStyle w:val="ListParagraph"/>
        <w:numPr>
          <w:ilvl w:val="1"/>
          <w:numId w:val="26"/>
        </w:numPr>
        <w:spacing w:before="60" w:after="120"/>
      </w:pPr>
      <w:r>
        <w:t>C</w:t>
      </w:r>
      <w:r w:rsidRPr="00DB2C5A">
        <w:t>omplete Table 1: Most Recent Fiscal Year Balance Sheet</w:t>
      </w:r>
      <w:r>
        <w:t xml:space="preserve">, </w:t>
      </w:r>
      <w:r w:rsidRPr="00DB2C5A">
        <w:t>Table 2: the Most Recent Month Balance Sheet, and Table 3: the Historical Income Statement</w:t>
      </w:r>
      <w:r>
        <w:t xml:space="preserve">. </w:t>
      </w:r>
      <w:r w:rsidRPr="00DB2C5A">
        <w:t>The Tables can be found at the end of this Principal Selection Factor 4 section.</w:t>
      </w:r>
    </w:p>
    <w:p w14:paraId="0199E0F6" w14:textId="77777777" w:rsidR="00121EBA" w:rsidRDefault="00121EBA" w:rsidP="00121EBA">
      <w:pPr>
        <w:pStyle w:val="ListParagraph"/>
        <w:numPr>
          <w:ilvl w:val="0"/>
          <w:numId w:val="26"/>
        </w:numPr>
        <w:spacing w:before="60" w:after="120"/>
      </w:pPr>
      <w:r w:rsidRPr="00AC76F8">
        <w:rPr>
          <w:b/>
          <w:bCs/>
        </w:rPr>
        <w:t xml:space="preserve">If the Offeror’s total debts exceed current assets, provide a narrative explaining how these debts will be paid. </w:t>
      </w:r>
      <w:r w:rsidRPr="00AA107D">
        <w:t xml:space="preserve">The Service needs this information to verify there are enough funds available to be able to pay the required expenses to operate the Draft Contract and satisfy any other existing debt. </w:t>
      </w:r>
    </w:p>
    <w:p w14:paraId="0757F3B2" w14:textId="77777777" w:rsidR="00121EBA" w:rsidRPr="00A40A8B" w:rsidRDefault="00121EBA" w:rsidP="00121EBA">
      <w:pPr>
        <w:pStyle w:val="ListParagraph"/>
        <w:numPr>
          <w:ilvl w:val="0"/>
          <w:numId w:val="28"/>
        </w:numPr>
        <w:spacing w:before="240"/>
        <w:ind w:left="1440"/>
        <w:rPr>
          <w:b/>
          <w:u w:val="single"/>
        </w:rPr>
      </w:pPr>
      <w:r w:rsidRPr="00A40A8B">
        <w:rPr>
          <w:b/>
          <w:u w:val="single"/>
        </w:rPr>
        <w:t xml:space="preserve">Notes to Offeror and/or Offeror-Guarantor on Financial Statements: </w:t>
      </w:r>
    </w:p>
    <w:p w14:paraId="542C9B3A" w14:textId="77777777" w:rsidR="00121EBA" w:rsidRPr="00A40A8B" w:rsidRDefault="00121EBA" w:rsidP="00121EBA">
      <w:pPr>
        <w:pStyle w:val="ListParagraph"/>
        <w:numPr>
          <w:ilvl w:val="0"/>
          <w:numId w:val="27"/>
        </w:numPr>
        <w:spacing w:before="60" w:after="120"/>
        <w:rPr>
          <w:b/>
          <w:bCs/>
        </w:rPr>
      </w:pPr>
      <w:r w:rsidRPr="00A40A8B">
        <w:rPr>
          <w:b/>
          <w:bCs/>
        </w:rPr>
        <w:t xml:space="preserve">Business Entities: </w:t>
      </w:r>
      <w:r w:rsidRPr="00A40A8B">
        <w:t xml:space="preserve">The Service requires all existing business entities to submit Business Financial Statements.  </w:t>
      </w:r>
    </w:p>
    <w:p w14:paraId="4E4BE1D0" w14:textId="77777777" w:rsidR="00121EBA" w:rsidRPr="00C30514" w:rsidRDefault="00121EBA" w:rsidP="00121EBA">
      <w:pPr>
        <w:pStyle w:val="ListParagraph"/>
        <w:numPr>
          <w:ilvl w:val="0"/>
          <w:numId w:val="27"/>
        </w:numPr>
        <w:spacing w:before="60" w:after="120"/>
        <w:rPr>
          <w:iCs/>
        </w:rPr>
      </w:pPr>
      <w:r w:rsidRPr="00C30514">
        <w:rPr>
          <w:b/>
          <w:bCs/>
        </w:rPr>
        <w:t xml:space="preserve">Sole Proprietors: </w:t>
      </w:r>
      <w:r w:rsidRPr="00C30514">
        <w:t xml:space="preserve">The Service requires Sole Proprietors to submit Personal Financial </w:t>
      </w:r>
      <w:r w:rsidRPr="00BA2128">
        <w:t>Statements.</w:t>
      </w:r>
      <w:r>
        <w:t xml:space="preserve"> If Personal Financial Statements are not available, c</w:t>
      </w:r>
      <w:r w:rsidRPr="00AA107D">
        <w:t xml:space="preserve">omplete </w:t>
      </w:r>
      <w:r w:rsidRPr="00C30514">
        <w:rPr>
          <w:b/>
        </w:rPr>
        <w:t>Table 4</w:t>
      </w:r>
      <w:r w:rsidRPr="00AA107D">
        <w:t xml:space="preserve">: Personal Financial Statements. The Table can be found at the end of this </w:t>
      </w:r>
      <w:r w:rsidRPr="00C30514">
        <w:rPr>
          <w:iCs/>
        </w:rPr>
        <w:t>Principal Selection Factor 4 section.</w:t>
      </w:r>
    </w:p>
    <w:p w14:paraId="5022D3B6" w14:textId="77777777" w:rsidR="00121EBA" w:rsidRPr="00C30514" w:rsidRDefault="00121EBA" w:rsidP="00121EBA">
      <w:pPr>
        <w:pStyle w:val="ListParagraph"/>
        <w:numPr>
          <w:ilvl w:val="0"/>
          <w:numId w:val="27"/>
        </w:numPr>
        <w:spacing w:before="60" w:after="120"/>
      </w:pPr>
      <w:r w:rsidRPr="00C30514">
        <w:rPr>
          <w:b/>
          <w:bCs/>
        </w:rPr>
        <w:t>Offeror Not Yet in Existence or Newly Formed:</w:t>
      </w:r>
      <w:r w:rsidRPr="00C30514">
        <w:t xml:space="preserve"> In the event the Offeror is not yet in existence or is newly formed and has no business history, submit financial statements for each Offeror-Guarantor or entity which will provide funding (start-up costs, investments, etc.) to the Offeror during the term of the Contract. </w:t>
      </w:r>
    </w:p>
    <w:p w14:paraId="6320BD37" w14:textId="77777777" w:rsidR="00121EBA" w:rsidRDefault="00121EBA" w:rsidP="00121EBA">
      <w:pPr>
        <w:pStyle w:val="ListParagraph"/>
        <w:numPr>
          <w:ilvl w:val="1"/>
          <w:numId w:val="27"/>
        </w:numPr>
        <w:spacing w:before="60" w:after="120"/>
      </w:pPr>
      <w:r w:rsidRPr="00C30514">
        <w:t xml:space="preserve">Submit Business Financial Statements if the Offeror-Guarantor is a business entity. </w:t>
      </w:r>
    </w:p>
    <w:p w14:paraId="7A07C77C" w14:textId="77777777" w:rsidR="00121EBA" w:rsidRPr="00C30514" w:rsidRDefault="00121EBA" w:rsidP="00121EBA">
      <w:pPr>
        <w:pStyle w:val="ListParagraph"/>
        <w:numPr>
          <w:ilvl w:val="1"/>
          <w:numId w:val="27"/>
        </w:numPr>
        <w:spacing w:before="60" w:after="120"/>
      </w:pPr>
      <w:r w:rsidRPr="00C30514">
        <w:t>Submit Personal Financial Statements if the Offeror-Guarantor(s) is an individual.</w:t>
      </w:r>
    </w:p>
    <w:p w14:paraId="177CDE74" w14:textId="77777777" w:rsidR="00121EBA" w:rsidRPr="00D52F07" w:rsidRDefault="00121EBA" w:rsidP="00121EBA">
      <w:pPr>
        <w:spacing w:before="60"/>
        <w:jc w:val="left"/>
      </w:pPr>
      <w:r w:rsidRPr="00D52F07">
        <w:t xml:space="preserve">By signing the Offeror’s Transmittal Letter, you certify that the information you provide is complete, true, and correct. </w:t>
      </w:r>
    </w:p>
    <w:tbl>
      <w:tblPr>
        <w:tblStyle w:val="TableGrid"/>
        <w:tblW w:w="0" w:type="auto"/>
        <w:jc w:val="center"/>
        <w:tblLook w:val="04A0" w:firstRow="1" w:lastRow="0" w:firstColumn="1" w:lastColumn="0" w:noHBand="0" w:noVBand="1"/>
      </w:tblPr>
      <w:tblGrid>
        <w:gridCol w:w="1313"/>
        <w:gridCol w:w="7535"/>
      </w:tblGrid>
      <w:tr w:rsidR="00121EBA" w:rsidRPr="00AA107D" w14:paraId="4EAE81E0" w14:textId="77777777" w:rsidTr="0065641C">
        <w:trPr>
          <w:tblHeader/>
          <w:jc w:val="center"/>
        </w:trPr>
        <w:tc>
          <w:tcPr>
            <w:tcW w:w="1313" w:type="dxa"/>
          </w:tcPr>
          <w:p w14:paraId="2C6ECC1A" w14:textId="77777777" w:rsidR="00121EBA" w:rsidRPr="00AA107D" w:rsidRDefault="00121EBA" w:rsidP="0065641C">
            <w:pPr>
              <w:spacing w:after="0"/>
              <w:jc w:val="left"/>
              <w:rPr>
                <w:b/>
                <w:bCs/>
              </w:rPr>
            </w:pPr>
            <w:r w:rsidRPr="00AA107D">
              <w:rPr>
                <w:b/>
                <w:bCs/>
              </w:rPr>
              <w:t>Subfactor</w:t>
            </w:r>
          </w:p>
        </w:tc>
        <w:tc>
          <w:tcPr>
            <w:tcW w:w="7535" w:type="dxa"/>
          </w:tcPr>
          <w:p w14:paraId="3198D19F" w14:textId="77777777" w:rsidR="00121EBA" w:rsidRPr="00AA107D" w:rsidRDefault="00121EBA" w:rsidP="0065641C">
            <w:pPr>
              <w:spacing w:after="0"/>
              <w:jc w:val="left"/>
            </w:pPr>
            <w:r w:rsidRPr="00AA107D">
              <w:rPr>
                <w:b/>
                <w:bCs/>
              </w:rPr>
              <w:t>Forms and Documentation</w:t>
            </w:r>
          </w:p>
        </w:tc>
      </w:tr>
      <w:tr w:rsidR="00121EBA" w:rsidRPr="00AA107D" w14:paraId="2CED2DB2" w14:textId="77777777" w:rsidTr="0065641C">
        <w:trPr>
          <w:jc w:val="center"/>
        </w:trPr>
        <w:tc>
          <w:tcPr>
            <w:tcW w:w="1313" w:type="dxa"/>
          </w:tcPr>
          <w:p w14:paraId="17B9424C" w14:textId="77777777" w:rsidR="00121EBA" w:rsidRPr="00AA107D" w:rsidRDefault="00121EBA" w:rsidP="0065641C">
            <w:pPr>
              <w:spacing w:after="0"/>
              <w:jc w:val="center"/>
              <w:rPr>
                <w:b/>
                <w:bCs/>
              </w:rPr>
            </w:pPr>
            <w:r w:rsidRPr="00AA107D">
              <w:rPr>
                <w:b/>
                <w:bCs/>
              </w:rPr>
              <w:t>4a</w:t>
            </w:r>
          </w:p>
        </w:tc>
        <w:tc>
          <w:tcPr>
            <w:tcW w:w="7535" w:type="dxa"/>
            <w:vAlign w:val="center"/>
          </w:tcPr>
          <w:p w14:paraId="393121DF" w14:textId="77777777" w:rsidR="00121EBA" w:rsidRPr="00AA107D" w:rsidRDefault="00121EBA" w:rsidP="0065641C">
            <w:pPr>
              <w:spacing w:after="0"/>
              <w:jc w:val="left"/>
            </w:pPr>
            <w:r w:rsidRPr="00AA107D">
              <w:t>Business History Information Form</w:t>
            </w:r>
          </w:p>
        </w:tc>
      </w:tr>
      <w:tr w:rsidR="00121EBA" w:rsidRPr="00AA107D" w14:paraId="19BF8E51" w14:textId="77777777" w:rsidTr="0065641C">
        <w:trPr>
          <w:jc w:val="center"/>
        </w:trPr>
        <w:tc>
          <w:tcPr>
            <w:tcW w:w="1313" w:type="dxa"/>
          </w:tcPr>
          <w:p w14:paraId="21FEDCA8" w14:textId="77777777" w:rsidR="00121EBA" w:rsidRPr="00AA107D" w:rsidRDefault="00121EBA" w:rsidP="0065641C">
            <w:pPr>
              <w:spacing w:after="0"/>
              <w:jc w:val="center"/>
              <w:rPr>
                <w:b/>
                <w:bCs/>
              </w:rPr>
            </w:pPr>
            <w:r w:rsidRPr="00AA107D">
              <w:rPr>
                <w:b/>
                <w:bCs/>
              </w:rPr>
              <w:t>4a</w:t>
            </w:r>
          </w:p>
        </w:tc>
        <w:tc>
          <w:tcPr>
            <w:tcW w:w="7535" w:type="dxa"/>
            <w:vAlign w:val="center"/>
          </w:tcPr>
          <w:p w14:paraId="4963EE73" w14:textId="77777777" w:rsidR="00121EBA" w:rsidRPr="00AA107D" w:rsidRDefault="00121EBA" w:rsidP="0065641C">
            <w:pPr>
              <w:spacing w:after="0"/>
              <w:jc w:val="left"/>
            </w:pPr>
            <w:r w:rsidRPr="00AA107D">
              <w:t>Complete Business Credit Report with a Credit Score</w:t>
            </w:r>
          </w:p>
        </w:tc>
      </w:tr>
      <w:tr w:rsidR="00121EBA" w:rsidRPr="00AA107D" w14:paraId="61294FC4" w14:textId="77777777" w:rsidTr="0065641C">
        <w:trPr>
          <w:jc w:val="center"/>
        </w:trPr>
        <w:tc>
          <w:tcPr>
            <w:tcW w:w="1313" w:type="dxa"/>
          </w:tcPr>
          <w:p w14:paraId="64C3796A" w14:textId="77777777" w:rsidR="00121EBA" w:rsidRPr="00AA107D" w:rsidRDefault="00121EBA" w:rsidP="0065641C">
            <w:pPr>
              <w:spacing w:after="0"/>
              <w:jc w:val="center"/>
              <w:rPr>
                <w:b/>
                <w:bCs/>
              </w:rPr>
            </w:pPr>
            <w:r w:rsidRPr="00AA107D">
              <w:rPr>
                <w:b/>
                <w:bCs/>
              </w:rPr>
              <w:t>4a</w:t>
            </w:r>
          </w:p>
        </w:tc>
        <w:tc>
          <w:tcPr>
            <w:tcW w:w="7535" w:type="dxa"/>
            <w:vAlign w:val="center"/>
          </w:tcPr>
          <w:p w14:paraId="3A15B5FE" w14:textId="77777777" w:rsidR="00121EBA" w:rsidRPr="00AA107D" w:rsidRDefault="00121EBA" w:rsidP="0065641C">
            <w:pPr>
              <w:spacing w:after="0"/>
              <w:jc w:val="left"/>
            </w:pPr>
            <w:r w:rsidRPr="00AA107D">
              <w:t xml:space="preserve">Financial Statements:  </w:t>
            </w:r>
          </w:p>
          <w:p w14:paraId="6DF3ACFC" w14:textId="77777777" w:rsidR="00121EBA" w:rsidRPr="00AA107D" w:rsidRDefault="00121EBA" w:rsidP="0065641C">
            <w:pPr>
              <w:spacing w:after="0"/>
              <w:jc w:val="left"/>
            </w:pPr>
            <w:r w:rsidRPr="00AA107D">
              <w:t>Provide an audited or reviewed (</w:t>
            </w:r>
            <w:proofErr w:type="spellStart"/>
            <w:r w:rsidRPr="00AA107D">
              <w:t>i</w:t>
            </w:r>
            <w:proofErr w:type="spellEnd"/>
            <w:r w:rsidRPr="00AA107D">
              <w:t>) Income Statement for the two most recent fiscal years and (ii) Balance Sheets (1) for the most recent fiscal year and (2) as of the end of the most recent month.</w:t>
            </w:r>
          </w:p>
          <w:p w14:paraId="384025FA" w14:textId="77777777" w:rsidR="00121EBA" w:rsidRPr="00AA107D" w:rsidRDefault="00121EBA" w:rsidP="0065641C">
            <w:pPr>
              <w:spacing w:after="0"/>
              <w:jc w:val="left"/>
            </w:pPr>
          </w:p>
          <w:p w14:paraId="0FFDA6FD" w14:textId="77777777" w:rsidR="00121EBA" w:rsidRPr="00AA107D" w:rsidRDefault="00121EBA" w:rsidP="0065641C">
            <w:pPr>
              <w:spacing w:after="0"/>
              <w:jc w:val="left"/>
            </w:pPr>
            <w:r w:rsidRPr="00AA107D">
              <w:t>OR</w:t>
            </w:r>
          </w:p>
          <w:p w14:paraId="10FBF01C" w14:textId="77777777" w:rsidR="00121EBA" w:rsidRPr="00AA107D" w:rsidRDefault="00121EBA" w:rsidP="0065641C">
            <w:pPr>
              <w:spacing w:after="0"/>
              <w:jc w:val="left"/>
            </w:pPr>
          </w:p>
          <w:p w14:paraId="2C371E7E" w14:textId="77777777" w:rsidR="00121EBA" w:rsidRPr="00AA107D" w:rsidRDefault="00121EBA" w:rsidP="0065641C">
            <w:pPr>
              <w:spacing w:after="0"/>
              <w:jc w:val="left"/>
            </w:pPr>
            <w:r w:rsidRPr="00AA107D">
              <w:t>Complete Table 1, 2, and 3</w:t>
            </w:r>
          </w:p>
          <w:p w14:paraId="599983B7" w14:textId="77777777" w:rsidR="00121EBA" w:rsidRPr="00AA107D" w:rsidRDefault="00121EBA" w:rsidP="0065641C">
            <w:pPr>
              <w:spacing w:after="0"/>
              <w:jc w:val="left"/>
            </w:pPr>
          </w:p>
          <w:p w14:paraId="715EE94E" w14:textId="77777777" w:rsidR="00121EBA" w:rsidRPr="00AA107D" w:rsidRDefault="00121EBA" w:rsidP="0065641C">
            <w:pPr>
              <w:spacing w:after="0"/>
              <w:jc w:val="left"/>
            </w:pPr>
            <w:r w:rsidRPr="00AA107D">
              <w:t>Sole Proprietors must complete Table 4.</w:t>
            </w:r>
          </w:p>
        </w:tc>
      </w:tr>
    </w:tbl>
    <w:p w14:paraId="7C3D7E62" w14:textId="77777777" w:rsidR="00121EBA" w:rsidRDefault="00121EBA" w:rsidP="00121EBA">
      <w:pPr>
        <w:suppressAutoHyphens w:val="0"/>
        <w:spacing w:before="60" w:after="60"/>
        <w:jc w:val="left"/>
        <w:rPr>
          <w:b/>
        </w:rPr>
      </w:pPr>
      <w:r>
        <w:rPr>
          <w:b/>
        </w:rPr>
        <w:br w:type="page"/>
      </w:r>
    </w:p>
    <w:p w14:paraId="5E266B76" w14:textId="2A32BB3D" w:rsidR="00121EBA" w:rsidRPr="00AA107D" w:rsidRDefault="00121EBA" w:rsidP="00121EBA">
      <w:pPr>
        <w:spacing w:before="60" w:after="120"/>
        <w:outlineLvl w:val="2"/>
        <w:rPr>
          <w:b/>
        </w:rPr>
      </w:pPr>
      <w:r w:rsidRPr="00AA107D">
        <w:rPr>
          <w:b/>
        </w:rPr>
        <w:lastRenderedPageBreak/>
        <w:t xml:space="preserve">Subfactor 4(b). Demonstrate your proposal is financially viable and that you understand the financial obligations of the Draft Contract by providing the following. </w:t>
      </w:r>
    </w:p>
    <w:p w14:paraId="02F5836F" w14:textId="77777777" w:rsidR="00121EBA" w:rsidRPr="00AA107D" w:rsidRDefault="00121EBA" w:rsidP="00121EBA">
      <w:pPr>
        <w:rPr>
          <w:b/>
        </w:rPr>
      </w:pPr>
      <w:r w:rsidRPr="00AA107D">
        <w:rPr>
          <w:b/>
        </w:rPr>
        <w:t xml:space="preserve">Note to Offeror: </w:t>
      </w:r>
      <w:r w:rsidRPr="00AA107D">
        <w:t xml:space="preserve">If you have submitted proposals for more than one Contract, only describe the personal Property, Start-Up Costs, and Operating Projections for the specific contract for which this Proposal is being submitted. </w:t>
      </w:r>
    </w:p>
    <w:p w14:paraId="1FBFEC94" w14:textId="77777777" w:rsidR="00121EBA" w:rsidRPr="00AA107D" w:rsidRDefault="00121EBA" w:rsidP="00121EBA">
      <w:pPr>
        <w:widowControl w:val="0"/>
        <w:tabs>
          <w:tab w:val="left" w:pos="720"/>
        </w:tabs>
        <w:snapToGrid w:val="0"/>
        <w:spacing w:before="60" w:after="0"/>
        <w:jc w:val="left"/>
        <w:rPr>
          <w:sz w:val="8"/>
          <w:szCs w:val="8"/>
        </w:rPr>
      </w:pPr>
    </w:p>
    <w:p w14:paraId="20E3A689" w14:textId="77777777" w:rsidR="00121EBA" w:rsidRPr="00AA107D" w:rsidRDefault="00121EBA" w:rsidP="00121EBA">
      <w:pPr>
        <w:numPr>
          <w:ilvl w:val="0"/>
          <w:numId w:val="23"/>
        </w:numPr>
        <w:suppressAutoHyphens w:val="0"/>
        <w:spacing w:before="60" w:after="0"/>
        <w:jc w:val="left"/>
        <w:rPr>
          <w:rFonts w:cs="Arial"/>
          <w:b/>
        </w:rPr>
      </w:pPr>
      <w:r w:rsidRPr="00AA107D">
        <w:rPr>
          <w:rFonts w:cs="Arial"/>
          <w:b/>
        </w:rPr>
        <w:t>Personal Property</w:t>
      </w:r>
    </w:p>
    <w:p w14:paraId="5878AC29" w14:textId="77777777" w:rsidR="00121EBA" w:rsidRPr="00AA107D" w:rsidRDefault="00121EBA" w:rsidP="00121EBA">
      <w:pPr>
        <w:spacing w:before="60" w:after="120"/>
        <w:ind w:left="720"/>
        <w:jc w:val="left"/>
        <w:rPr>
          <w:rFonts w:cs="Arial"/>
        </w:rPr>
      </w:pPr>
      <w:r w:rsidRPr="00AA107D">
        <w:rPr>
          <w:rFonts w:cs="Arial"/>
        </w:rPr>
        <w:t xml:space="preserve">Using </w:t>
      </w:r>
      <w:r w:rsidRPr="00AA107D">
        <w:rPr>
          <w:rFonts w:cs="Arial"/>
          <w:b/>
        </w:rPr>
        <w:t>Table 5a</w:t>
      </w:r>
      <w:r w:rsidRPr="00AA107D">
        <w:rPr>
          <w:rFonts w:cs="Arial"/>
        </w:rPr>
        <w:t xml:space="preserve">, list all currently owned personal property with monetary value equal to or exceeding $750 that you will use for </w:t>
      </w:r>
      <w:r w:rsidRPr="00AA107D">
        <w:rPr>
          <w:rFonts w:cs="Arial"/>
          <w:b/>
        </w:rPr>
        <w:t xml:space="preserve">your operations inside of the </w:t>
      </w:r>
      <w:proofErr w:type="gramStart"/>
      <w:r w:rsidRPr="00AA107D">
        <w:rPr>
          <w:rFonts w:cs="Arial"/>
          <w:b/>
        </w:rPr>
        <w:t>Park</w:t>
      </w:r>
      <w:proofErr w:type="gramEnd"/>
      <w:r w:rsidRPr="00AA107D">
        <w:rPr>
          <w:rFonts w:cs="Arial"/>
        </w:rPr>
        <w:t xml:space="preserve"> and provide an estimate of its current value. </w:t>
      </w:r>
      <w:r w:rsidRPr="00AA107D">
        <w:rPr>
          <w:rFonts w:cs="Arial"/>
          <w:u w:val="single"/>
        </w:rPr>
        <w:t xml:space="preserve">Unlike Subfactor 4a, do not include any personal property for your operations outside of the </w:t>
      </w:r>
      <w:proofErr w:type="gramStart"/>
      <w:r w:rsidRPr="00AA107D">
        <w:rPr>
          <w:rFonts w:cs="Arial"/>
          <w:u w:val="single"/>
        </w:rPr>
        <w:t>Park</w:t>
      </w:r>
      <w:proofErr w:type="gramEnd"/>
      <w:r w:rsidRPr="00AA107D">
        <w:rPr>
          <w:rFonts w:cs="Arial"/>
        </w:rPr>
        <w:t>.</w:t>
      </w:r>
    </w:p>
    <w:p w14:paraId="28718B4B" w14:textId="77777777" w:rsidR="00121EBA" w:rsidRPr="00AA107D" w:rsidRDefault="00121EBA" w:rsidP="00121EBA">
      <w:pPr>
        <w:spacing w:before="60" w:after="120"/>
        <w:ind w:left="720"/>
        <w:jc w:val="left"/>
        <w:rPr>
          <w:rFonts w:cs="Arial"/>
        </w:rPr>
      </w:pPr>
      <w:r w:rsidRPr="00AA107D">
        <w:rPr>
          <w:rFonts w:cs="Arial"/>
        </w:rPr>
        <w:t xml:space="preserve">Using </w:t>
      </w:r>
      <w:r w:rsidRPr="00AA107D">
        <w:rPr>
          <w:rFonts w:cs="Arial"/>
          <w:b/>
        </w:rPr>
        <w:t>Table 5b</w:t>
      </w:r>
      <w:r w:rsidRPr="00AA107D">
        <w:rPr>
          <w:rFonts w:cs="Arial"/>
        </w:rPr>
        <w:t xml:space="preserve">, list </w:t>
      </w:r>
      <w:proofErr w:type="gramStart"/>
      <w:r w:rsidRPr="00AA107D">
        <w:rPr>
          <w:rFonts w:cs="Arial"/>
        </w:rPr>
        <w:t>all of</w:t>
      </w:r>
      <w:proofErr w:type="gramEnd"/>
      <w:r w:rsidRPr="00AA107D">
        <w:rPr>
          <w:rFonts w:cs="Arial"/>
        </w:rPr>
        <w:t xml:space="preserve"> the personal property with monetary value equal to or exceeding $750 that you intend to acquire to use for this operation.  </w:t>
      </w:r>
    </w:p>
    <w:p w14:paraId="26F99364" w14:textId="77777777" w:rsidR="00121EBA" w:rsidRPr="00AA107D" w:rsidRDefault="00121EBA" w:rsidP="00121EBA">
      <w:pPr>
        <w:spacing w:before="60" w:after="120"/>
        <w:ind w:left="720"/>
        <w:jc w:val="left"/>
      </w:pPr>
      <w:r w:rsidRPr="00AA107D">
        <w:t>The Tables can be found at the end of this Principal Selection Factor 4 section.</w:t>
      </w:r>
    </w:p>
    <w:p w14:paraId="4F982052" w14:textId="77777777" w:rsidR="00121EBA" w:rsidRPr="00AA107D" w:rsidRDefault="00121EBA" w:rsidP="00121EBA">
      <w:pPr>
        <w:spacing w:before="60" w:after="120"/>
        <w:ind w:left="720"/>
        <w:jc w:val="left"/>
        <w:rPr>
          <w:rFonts w:cs="Arial"/>
        </w:rPr>
      </w:pPr>
      <w:r w:rsidRPr="00AA107D">
        <w:rPr>
          <w:b/>
          <w:bCs/>
          <w:i/>
          <w:iCs/>
        </w:rPr>
        <w:t>If you do not complete a table, or state a value of $0 or none, explain why.</w:t>
      </w:r>
    </w:p>
    <w:p w14:paraId="1A1CBE16" w14:textId="77777777" w:rsidR="00121EBA" w:rsidRPr="00AA107D" w:rsidRDefault="00121EBA" w:rsidP="00121EBA">
      <w:pPr>
        <w:numPr>
          <w:ilvl w:val="0"/>
          <w:numId w:val="23"/>
        </w:numPr>
        <w:suppressAutoHyphens w:val="0"/>
        <w:spacing w:before="60" w:after="0"/>
        <w:jc w:val="left"/>
        <w:rPr>
          <w:rFonts w:cs="Arial"/>
          <w:b/>
        </w:rPr>
      </w:pPr>
      <w:r w:rsidRPr="00AA107D">
        <w:rPr>
          <w:rFonts w:cs="Arial"/>
          <w:b/>
        </w:rPr>
        <w:t>Start-Up Costs</w:t>
      </w:r>
    </w:p>
    <w:p w14:paraId="5BB512BB" w14:textId="77777777" w:rsidR="00121EBA" w:rsidRPr="00AA107D" w:rsidRDefault="00121EBA" w:rsidP="00121EBA">
      <w:pPr>
        <w:widowControl w:val="0"/>
        <w:tabs>
          <w:tab w:val="left" w:pos="720"/>
        </w:tabs>
        <w:snapToGrid w:val="0"/>
        <w:spacing w:before="60" w:after="120"/>
        <w:ind w:left="720"/>
        <w:jc w:val="left"/>
        <w:rPr>
          <w:rFonts w:cs="Arial"/>
        </w:rPr>
      </w:pPr>
      <w:r w:rsidRPr="00AA107D">
        <w:rPr>
          <w:rFonts w:cs="Arial"/>
        </w:rPr>
        <w:t xml:space="preserve">Estimate the start-up costs needed to begin operating the business (within the </w:t>
      </w:r>
      <w:proofErr w:type="gramStart"/>
      <w:r w:rsidRPr="00AA107D">
        <w:rPr>
          <w:rFonts w:cs="Arial"/>
        </w:rPr>
        <w:t>Park</w:t>
      </w:r>
      <w:proofErr w:type="gramEnd"/>
      <w:r w:rsidRPr="00AA107D">
        <w:rPr>
          <w:rFonts w:cs="Arial"/>
        </w:rPr>
        <w:t xml:space="preserve"> only) and use those estimates to complete </w:t>
      </w:r>
      <w:proofErr w:type="gramStart"/>
      <w:r w:rsidRPr="00AA107D">
        <w:rPr>
          <w:rFonts w:cs="Arial"/>
        </w:rPr>
        <w:t xml:space="preserve">the </w:t>
      </w:r>
      <w:r w:rsidRPr="00AA107D">
        <w:rPr>
          <w:rFonts w:cs="Arial"/>
          <w:b/>
        </w:rPr>
        <w:t>Table</w:t>
      </w:r>
      <w:proofErr w:type="gramEnd"/>
      <w:r w:rsidRPr="00AA107D">
        <w:rPr>
          <w:rFonts w:cs="Arial"/>
          <w:b/>
        </w:rPr>
        <w:t xml:space="preserve"> 6</w:t>
      </w:r>
      <w:r w:rsidRPr="00AA107D">
        <w:rPr>
          <w:rFonts w:cs="Arial"/>
        </w:rPr>
        <w:t xml:space="preserve">.  </w:t>
      </w:r>
      <w:r w:rsidRPr="00AA107D">
        <w:rPr>
          <w:rFonts w:cs="Arial"/>
          <w:b/>
          <w:u w:val="single"/>
        </w:rPr>
        <w:t xml:space="preserve">Only provide estimates for those items you need to acquire </w:t>
      </w:r>
      <w:proofErr w:type="gramStart"/>
      <w:r w:rsidRPr="00AA107D">
        <w:rPr>
          <w:rFonts w:cs="Arial"/>
          <w:b/>
          <w:u w:val="single"/>
        </w:rPr>
        <w:t>in order to</w:t>
      </w:r>
      <w:proofErr w:type="gramEnd"/>
      <w:r w:rsidRPr="00AA107D">
        <w:rPr>
          <w:rFonts w:cs="Arial"/>
          <w:b/>
          <w:u w:val="single"/>
        </w:rPr>
        <w:t xml:space="preserve"> begin operating.</w:t>
      </w:r>
      <w:r w:rsidRPr="00AA107D">
        <w:rPr>
          <w:rFonts w:cs="Arial"/>
        </w:rPr>
        <w:t xml:space="preserve">  </w:t>
      </w:r>
      <w:r w:rsidRPr="00AA107D">
        <w:rPr>
          <w:rFonts w:cs="Arial"/>
          <w:b/>
          <w:u w:val="single"/>
        </w:rPr>
        <w:t>Do not include costs for items you already own.</w:t>
      </w:r>
      <w:r w:rsidRPr="00AA107D">
        <w:rPr>
          <w:rFonts w:cs="Arial"/>
        </w:rPr>
        <w:t xml:space="preserve">  For working capital (cash), estimate the amount of cash you will need to have available after purchasing the other items (describe) </w:t>
      </w:r>
      <w:proofErr w:type="gramStart"/>
      <w:r w:rsidRPr="00AA107D">
        <w:rPr>
          <w:rFonts w:cs="Arial"/>
        </w:rPr>
        <w:t>in order to</w:t>
      </w:r>
      <w:proofErr w:type="gramEnd"/>
      <w:r w:rsidRPr="00AA107D">
        <w:rPr>
          <w:rFonts w:cs="Arial"/>
        </w:rPr>
        <w:t xml:space="preserve"> begin operating the business. For example, working capital would include salaries and rent you will pay before you generate income from the operations in the </w:t>
      </w:r>
      <w:proofErr w:type="gramStart"/>
      <w:r w:rsidRPr="00AA107D">
        <w:rPr>
          <w:rFonts w:cs="Arial"/>
        </w:rPr>
        <w:t>Park</w:t>
      </w:r>
      <w:proofErr w:type="gramEnd"/>
      <w:r w:rsidRPr="00AA107D">
        <w:rPr>
          <w:rFonts w:cs="Arial"/>
        </w:rPr>
        <w:t xml:space="preserve">. </w:t>
      </w:r>
    </w:p>
    <w:p w14:paraId="4C9C6760" w14:textId="77777777" w:rsidR="00121EBA" w:rsidRPr="00AA107D" w:rsidRDefault="00121EBA" w:rsidP="00121EBA">
      <w:pPr>
        <w:widowControl w:val="0"/>
        <w:tabs>
          <w:tab w:val="left" w:pos="720"/>
        </w:tabs>
        <w:snapToGrid w:val="0"/>
        <w:spacing w:before="60" w:after="120"/>
        <w:ind w:left="720"/>
        <w:jc w:val="left"/>
        <w:rPr>
          <w:rFonts w:cs="Arial"/>
        </w:rPr>
      </w:pPr>
      <w:r w:rsidRPr="00AA107D">
        <w:rPr>
          <w:rFonts w:cs="Arial"/>
        </w:rPr>
        <w:t>The total “Value of Personal Property Investment that will be Acquired Prior to Operation” that you listed in the previous table should be equal to the amount you list for Personal Property in this table.</w:t>
      </w:r>
    </w:p>
    <w:p w14:paraId="2736A6BE" w14:textId="77777777" w:rsidR="00121EBA" w:rsidRPr="00AA107D" w:rsidRDefault="00121EBA" w:rsidP="00121EBA">
      <w:pPr>
        <w:widowControl w:val="0"/>
        <w:tabs>
          <w:tab w:val="left" w:pos="720"/>
        </w:tabs>
        <w:snapToGrid w:val="0"/>
        <w:spacing w:before="60" w:after="120"/>
        <w:ind w:left="720"/>
        <w:jc w:val="left"/>
      </w:pPr>
      <w:r w:rsidRPr="00AA107D">
        <w:t>The Table can be found at the end of this Principal Selection Factor 4 section.</w:t>
      </w:r>
    </w:p>
    <w:p w14:paraId="76A78AD5" w14:textId="77777777" w:rsidR="00121EBA" w:rsidRPr="00AA107D" w:rsidRDefault="00121EBA" w:rsidP="00121EBA">
      <w:pPr>
        <w:widowControl w:val="0"/>
        <w:tabs>
          <w:tab w:val="left" w:pos="720"/>
        </w:tabs>
        <w:snapToGrid w:val="0"/>
        <w:spacing w:before="60" w:after="120"/>
        <w:ind w:left="720"/>
        <w:jc w:val="left"/>
        <w:rPr>
          <w:b/>
          <w:bCs/>
          <w:i/>
          <w:iCs/>
        </w:rPr>
      </w:pPr>
      <w:r w:rsidRPr="00AA107D">
        <w:rPr>
          <w:b/>
          <w:bCs/>
          <w:i/>
          <w:iCs/>
        </w:rPr>
        <w:t xml:space="preserve">If you do not complete Table 6, or state a value of $0 or none, explain why. </w:t>
      </w:r>
    </w:p>
    <w:p w14:paraId="1485F5FB" w14:textId="77777777" w:rsidR="00121EBA" w:rsidRPr="00AA107D" w:rsidRDefault="00121EBA" w:rsidP="00121EBA">
      <w:pPr>
        <w:numPr>
          <w:ilvl w:val="0"/>
          <w:numId w:val="23"/>
        </w:numPr>
        <w:suppressAutoHyphens w:val="0"/>
        <w:spacing w:before="60" w:after="120"/>
        <w:jc w:val="left"/>
        <w:rPr>
          <w:rFonts w:cs="Arial"/>
          <w:b/>
        </w:rPr>
      </w:pPr>
      <w:r w:rsidRPr="00AA107D">
        <w:rPr>
          <w:rFonts w:cs="Arial"/>
          <w:b/>
        </w:rPr>
        <w:t xml:space="preserve">Operating Projections </w:t>
      </w:r>
    </w:p>
    <w:p w14:paraId="723A6789" w14:textId="77777777" w:rsidR="00121EBA" w:rsidRPr="00AA107D" w:rsidRDefault="00121EBA" w:rsidP="00121EBA">
      <w:pPr>
        <w:numPr>
          <w:ilvl w:val="0"/>
          <w:numId w:val="24"/>
        </w:numPr>
        <w:spacing w:before="60" w:after="120"/>
        <w:jc w:val="left"/>
        <w:rPr>
          <w:rFonts w:cs="Arial"/>
        </w:rPr>
      </w:pPr>
      <w:r w:rsidRPr="00AA107D">
        <w:rPr>
          <w:rFonts w:cs="Arial"/>
        </w:rPr>
        <w:t xml:space="preserve">Based on the condition of your personal property provided or purchased for the operation, attach a list of items using </w:t>
      </w:r>
      <w:r w:rsidRPr="00AA107D">
        <w:rPr>
          <w:rFonts w:cs="Arial"/>
          <w:b/>
        </w:rPr>
        <w:t>Table 7</w:t>
      </w:r>
      <w:r w:rsidRPr="00AA107D">
        <w:rPr>
          <w:rFonts w:cs="Arial"/>
        </w:rPr>
        <w:t xml:space="preserve"> that you will need to replace during the term of the Draft Contract. Include the anticipated year for the expenditure, the quantity of item(s) to be replaced, the description of the item(s), the approximate total value of the replacement, and how you plan to pay for the personal property replacement. (For example, cash, bank loan etc.).</w:t>
      </w:r>
    </w:p>
    <w:p w14:paraId="45A2EC4E" w14:textId="77777777" w:rsidR="00121EBA" w:rsidRPr="00AA107D" w:rsidRDefault="00121EBA" w:rsidP="00121EBA">
      <w:pPr>
        <w:spacing w:before="60" w:after="120"/>
        <w:ind w:left="1080"/>
        <w:jc w:val="left"/>
        <w:rPr>
          <w:rFonts w:cs="Arial"/>
        </w:rPr>
      </w:pPr>
      <w:r w:rsidRPr="00AA107D">
        <w:rPr>
          <w:rFonts w:cs="Arial"/>
        </w:rPr>
        <w:t xml:space="preserve">If your projected </w:t>
      </w:r>
      <w:proofErr w:type="gramStart"/>
      <w:r w:rsidRPr="00AA107D">
        <w:rPr>
          <w:rFonts w:cs="Arial"/>
        </w:rPr>
        <w:t>expenditures</w:t>
      </w:r>
      <w:proofErr w:type="gramEnd"/>
      <w:r w:rsidRPr="00AA107D">
        <w:rPr>
          <w:rFonts w:cs="Arial"/>
        </w:rPr>
        <w:t xml:space="preserve"> for personal property investments exceeds $750, provide an explanation of how you will fund the investment. </w:t>
      </w:r>
    </w:p>
    <w:p w14:paraId="165037CB" w14:textId="77777777" w:rsidR="00121EBA" w:rsidRPr="00AA107D" w:rsidRDefault="00121EBA" w:rsidP="00121EBA">
      <w:pPr>
        <w:spacing w:before="60" w:after="120"/>
        <w:ind w:left="1080"/>
        <w:jc w:val="left"/>
        <w:rPr>
          <w:rFonts w:cs="Arial"/>
        </w:rPr>
      </w:pPr>
      <w:r w:rsidRPr="00AA107D">
        <w:rPr>
          <w:rFonts w:cs="Arial"/>
        </w:rPr>
        <w:t xml:space="preserve">If you will not need to replace personal property during the term of the Draft Contract, explain your reasoning. </w:t>
      </w:r>
    </w:p>
    <w:p w14:paraId="1E7916DA" w14:textId="77777777" w:rsidR="00121EBA" w:rsidRPr="00AA107D" w:rsidRDefault="00121EBA" w:rsidP="00121EBA">
      <w:pPr>
        <w:spacing w:before="60" w:after="0"/>
        <w:ind w:left="1080"/>
        <w:jc w:val="left"/>
        <w:rPr>
          <w:rFonts w:cs="Arial"/>
        </w:rPr>
      </w:pPr>
      <w:r w:rsidRPr="00AA107D">
        <w:rPr>
          <w:rFonts w:cs="Arial"/>
        </w:rPr>
        <w:t xml:space="preserve">Add or remove rows for years as needed in </w:t>
      </w:r>
      <w:r w:rsidRPr="00AA107D">
        <w:rPr>
          <w:rFonts w:cs="Arial"/>
          <w:b/>
        </w:rPr>
        <w:t>Table 7</w:t>
      </w:r>
      <w:r w:rsidRPr="00AA107D">
        <w:rPr>
          <w:rFonts w:cs="Arial"/>
        </w:rPr>
        <w:t xml:space="preserve">.  </w:t>
      </w:r>
      <w:r w:rsidRPr="00AA107D">
        <w:t>The Table can be found at the end of this Principal Selection Factor 4 section.</w:t>
      </w:r>
    </w:p>
    <w:p w14:paraId="266E7433" w14:textId="77777777" w:rsidR="00121EBA" w:rsidRPr="00AA107D" w:rsidRDefault="00121EBA" w:rsidP="00121EBA">
      <w:pPr>
        <w:numPr>
          <w:ilvl w:val="0"/>
          <w:numId w:val="24"/>
        </w:numPr>
        <w:spacing w:before="120" w:after="0"/>
        <w:jc w:val="left"/>
        <w:rPr>
          <w:rFonts w:cs="Arial"/>
        </w:rPr>
      </w:pPr>
      <w:r w:rsidRPr="00AA107D">
        <w:rPr>
          <w:rFonts w:cs="Arial"/>
        </w:rPr>
        <w:t xml:space="preserve">Demonstrate that your proposal is financially feasible and that you will have a reasonable opportunity to make a profit from your business while carrying out the terms and conditions of the Draft Contract by completing </w:t>
      </w:r>
      <w:r w:rsidRPr="00AA107D">
        <w:rPr>
          <w:rFonts w:cs="Arial"/>
          <w:b/>
        </w:rPr>
        <w:t>Table 8:</w:t>
      </w:r>
      <w:r w:rsidRPr="00AA107D">
        <w:rPr>
          <w:rFonts w:cs="Arial"/>
        </w:rPr>
        <w:t xml:space="preserve"> Prospective Income Statement. </w:t>
      </w:r>
      <w:r w:rsidRPr="00AA107D">
        <w:t>The Table can be found at the end of this Principal Selection Factor 4 section.</w:t>
      </w:r>
    </w:p>
    <w:p w14:paraId="766C9B8B" w14:textId="77777777" w:rsidR="00121EBA" w:rsidRPr="00AA107D" w:rsidRDefault="00121EBA" w:rsidP="00121EBA">
      <w:pPr>
        <w:numPr>
          <w:ilvl w:val="0"/>
          <w:numId w:val="22"/>
        </w:numPr>
        <w:suppressAutoHyphens w:val="0"/>
        <w:spacing w:before="60" w:after="0"/>
        <w:ind w:left="1440"/>
        <w:jc w:val="left"/>
        <w:rPr>
          <w:rFonts w:cs="Arial"/>
        </w:rPr>
      </w:pPr>
      <w:r w:rsidRPr="00AA107D">
        <w:rPr>
          <w:rFonts w:cs="Arial"/>
        </w:rPr>
        <w:t>Estimate the amount of income and expenses for the proposed operation for the first year of operation.  We included blank lines on the prospective income statement for your estimates for expense categories we did not list.  Describe those categories on the blank lines.</w:t>
      </w:r>
    </w:p>
    <w:p w14:paraId="3F982D97" w14:textId="77777777" w:rsidR="00121EBA" w:rsidRPr="00AA107D" w:rsidRDefault="00121EBA" w:rsidP="00121EBA">
      <w:pPr>
        <w:numPr>
          <w:ilvl w:val="0"/>
          <w:numId w:val="22"/>
        </w:numPr>
        <w:suppressAutoHyphens w:val="0"/>
        <w:spacing w:before="60" w:after="0"/>
        <w:ind w:left="1440"/>
        <w:jc w:val="left"/>
        <w:rPr>
          <w:rFonts w:cs="Arial"/>
        </w:rPr>
      </w:pPr>
      <w:r w:rsidRPr="00AA107D">
        <w:rPr>
          <w:rFonts w:cs="Arial"/>
        </w:rPr>
        <w:lastRenderedPageBreak/>
        <w:t xml:space="preserve">Include only revenues and expenses related to the services </w:t>
      </w:r>
      <w:r w:rsidRPr="00AA107D">
        <w:rPr>
          <w:rFonts w:cs="Arial"/>
          <w:u w:val="single"/>
        </w:rPr>
        <w:t>required and authorized</w:t>
      </w:r>
      <w:r w:rsidRPr="00AA107D">
        <w:rPr>
          <w:rFonts w:cs="Arial"/>
        </w:rPr>
        <w:t xml:space="preserve"> by the Draft Contract inside the Park.  Do not include other services you may provide outside the </w:t>
      </w:r>
      <w:proofErr w:type="gramStart"/>
      <w:r w:rsidRPr="00AA107D">
        <w:rPr>
          <w:rFonts w:cs="Arial"/>
        </w:rPr>
        <w:t>Park</w:t>
      </w:r>
      <w:proofErr w:type="gramEnd"/>
      <w:r w:rsidRPr="00AA107D">
        <w:rPr>
          <w:rFonts w:cs="Arial"/>
        </w:rPr>
        <w:t>.</w:t>
      </w:r>
    </w:p>
    <w:p w14:paraId="4C19CAB4" w14:textId="77777777" w:rsidR="00121EBA" w:rsidRDefault="00121EBA" w:rsidP="00121EBA">
      <w:pPr>
        <w:numPr>
          <w:ilvl w:val="0"/>
          <w:numId w:val="22"/>
        </w:numPr>
        <w:suppressAutoHyphens w:val="0"/>
        <w:spacing w:before="60" w:after="0"/>
        <w:ind w:left="1440"/>
        <w:jc w:val="left"/>
        <w:rPr>
          <w:rFonts w:cs="Arial"/>
        </w:rPr>
      </w:pPr>
      <w:r w:rsidRPr="00AA107D">
        <w:rPr>
          <w:rFonts w:cs="Arial"/>
        </w:rPr>
        <w:t xml:space="preserve">Fully explain the assumptions on which you base your projections and provide sufficient </w:t>
      </w:r>
      <w:proofErr w:type="gramStart"/>
      <w:r w:rsidRPr="00AA107D">
        <w:rPr>
          <w:rFonts w:cs="Arial"/>
        </w:rPr>
        <w:t>details</w:t>
      </w:r>
      <w:proofErr w:type="gramEnd"/>
      <w:r w:rsidRPr="00AA107D">
        <w:rPr>
          <w:rFonts w:cs="Arial"/>
        </w:rPr>
        <w:t xml:space="preserve"> so we fully understand your assumptions.  Provide revenue estimates by department, if applicable.  If the projections show significantly increased revenues from the projections provided in the prospectus, provide a full explanation of the changes.</w:t>
      </w:r>
    </w:p>
    <w:p w14:paraId="148234DC" w14:textId="77777777" w:rsidR="00121EBA" w:rsidRPr="00AA107D" w:rsidRDefault="00121EBA" w:rsidP="00121EBA">
      <w:pPr>
        <w:suppressAutoHyphens w:val="0"/>
        <w:spacing w:before="60" w:after="0"/>
        <w:ind w:left="1440"/>
        <w:jc w:val="left"/>
        <w:rPr>
          <w:rFonts w:cs="Arial"/>
        </w:rPr>
      </w:pPr>
    </w:p>
    <w:p w14:paraId="62328AC0" w14:textId="77777777" w:rsidR="00121EBA" w:rsidRPr="00AA107D" w:rsidRDefault="00121EBA" w:rsidP="00121EBA">
      <w:pPr>
        <w:spacing w:before="120" w:after="0"/>
        <w:ind w:left="720"/>
        <w:rPr>
          <w:rFonts w:cs="Arial"/>
          <w:b/>
          <w:i/>
        </w:rPr>
      </w:pPr>
      <w:r w:rsidRPr="00AA107D">
        <w:rPr>
          <w:rFonts w:cs="Arial"/>
          <w:b/>
          <w:i/>
        </w:rPr>
        <w:t>Additional Instructions for completing Table 8: Prospective Income Statement:</w:t>
      </w:r>
    </w:p>
    <w:p w14:paraId="4801D5BF" w14:textId="77777777" w:rsidR="00121EBA" w:rsidRPr="00AA107D" w:rsidRDefault="00121EBA" w:rsidP="00121EBA">
      <w:pPr>
        <w:spacing w:before="60" w:after="0"/>
        <w:ind w:left="2160" w:hanging="1440"/>
        <w:jc w:val="left"/>
        <w:rPr>
          <w:rFonts w:cs="Arial"/>
        </w:rPr>
      </w:pPr>
      <w:r w:rsidRPr="00AA107D">
        <w:rPr>
          <w:rFonts w:cs="Arial"/>
        </w:rPr>
        <w:t>Line 1:</w:t>
      </w:r>
      <w:r w:rsidRPr="00AA107D">
        <w:rPr>
          <w:rFonts w:cs="Arial"/>
        </w:rPr>
        <w:tab/>
        <w:t xml:space="preserve">You must base the revenue projections on the current NPS approved rate schedule (see Draft Operating Plan for Rate Administration). If applicable, show revenues </w:t>
      </w:r>
      <w:proofErr w:type="gramStart"/>
      <w:r w:rsidRPr="00AA107D">
        <w:rPr>
          <w:rFonts w:cs="Arial"/>
        </w:rPr>
        <w:t>by</w:t>
      </w:r>
      <w:proofErr w:type="gramEnd"/>
      <w:r w:rsidRPr="00AA107D">
        <w:rPr>
          <w:rFonts w:cs="Arial"/>
        </w:rPr>
        <w:t xml:space="preserve"> departments (separate revenue activities - e.g., float trips, fishing trips, etc.).  </w:t>
      </w:r>
    </w:p>
    <w:p w14:paraId="0971CCBE" w14:textId="77777777" w:rsidR="00121EBA" w:rsidRPr="00AA107D" w:rsidRDefault="00121EBA" w:rsidP="00121EBA">
      <w:pPr>
        <w:spacing w:before="60" w:after="0"/>
        <w:ind w:left="2160" w:hanging="1440"/>
        <w:jc w:val="left"/>
        <w:rPr>
          <w:rFonts w:cs="Arial"/>
        </w:rPr>
      </w:pPr>
      <w:r w:rsidRPr="00AA107D">
        <w:rPr>
          <w:rFonts w:cs="Arial"/>
        </w:rPr>
        <w:t>Line 8a:</w:t>
      </w:r>
      <w:r w:rsidRPr="00AA107D">
        <w:rPr>
          <w:rFonts w:cs="Arial"/>
        </w:rPr>
        <w:tab/>
        <w:t xml:space="preserve">Administrative and General includes the costs of managing the business and may include items </w:t>
      </w:r>
      <w:proofErr w:type="gramStart"/>
      <w:r w:rsidRPr="00AA107D">
        <w:rPr>
          <w:rFonts w:cs="Arial"/>
        </w:rPr>
        <w:t>such as:</w:t>
      </w:r>
      <w:proofErr w:type="gramEnd"/>
      <w:r w:rsidRPr="00AA107D">
        <w:rPr>
          <w:rFonts w:cs="Arial"/>
        </w:rPr>
        <w:t xml:space="preserve"> credit card commissions; legal and accounting fees; travel; meals and entertainment; postage and printing; professional training; telecommunications expenses; etc.  </w:t>
      </w:r>
    </w:p>
    <w:p w14:paraId="6DC84C05" w14:textId="77777777" w:rsidR="00121EBA" w:rsidRPr="00AA107D" w:rsidRDefault="00121EBA" w:rsidP="00121EBA">
      <w:pPr>
        <w:spacing w:before="60" w:after="0"/>
        <w:ind w:left="1080" w:hanging="360"/>
        <w:jc w:val="left"/>
        <w:rPr>
          <w:rFonts w:cs="Arial"/>
        </w:rPr>
      </w:pPr>
      <w:r w:rsidRPr="00AA107D">
        <w:rPr>
          <w:rFonts w:cs="Arial"/>
        </w:rPr>
        <w:t>Line 10a:</w:t>
      </w:r>
      <w:r w:rsidRPr="00AA107D">
        <w:rPr>
          <w:rFonts w:cs="Arial"/>
        </w:rPr>
        <w:tab/>
        <w:t xml:space="preserve">Insurance: As required in Exhibit D of the Draft Contract </w:t>
      </w:r>
    </w:p>
    <w:p w14:paraId="38194218" w14:textId="77777777" w:rsidR="00121EBA" w:rsidRPr="00AA107D" w:rsidRDefault="00121EBA" w:rsidP="00121EBA">
      <w:pPr>
        <w:spacing w:before="60" w:after="0"/>
        <w:ind w:left="1080" w:hanging="360"/>
        <w:jc w:val="left"/>
        <w:rPr>
          <w:rFonts w:cs="Arial"/>
        </w:rPr>
      </w:pPr>
      <w:r w:rsidRPr="00AA107D">
        <w:rPr>
          <w:rFonts w:cs="Arial"/>
        </w:rPr>
        <w:t>Line 13:</w:t>
      </w:r>
      <w:r w:rsidRPr="00AA107D">
        <w:rPr>
          <w:rFonts w:cs="Arial"/>
        </w:rPr>
        <w:tab/>
      </w:r>
      <w:r w:rsidRPr="00AA107D">
        <w:rPr>
          <w:rFonts w:cs="Arial"/>
        </w:rPr>
        <w:tab/>
        <w:t>Earnings before Interest, Taxes, Depreciation and Amortization</w:t>
      </w:r>
    </w:p>
    <w:p w14:paraId="3C096A4F" w14:textId="77777777" w:rsidR="00121EBA" w:rsidRDefault="00121EBA" w:rsidP="00121EBA">
      <w:pPr>
        <w:spacing w:before="60" w:after="0"/>
        <w:ind w:left="1080" w:hanging="360"/>
        <w:jc w:val="left"/>
        <w:rPr>
          <w:rFonts w:cs="Arial"/>
        </w:rPr>
      </w:pPr>
    </w:p>
    <w:p w14:paraId="50403F80" w14:textId="77777777" w:rsidR="00121EBA" w:rsidRDefault="00121EBA" w:rsidP="00121EBA">
      <w:pPr>
        <w:spacing w:before="120" w:after="0"/>
        <w:ind w:left="720"/>
        <w:rPr>
          <w:rFonts w:cs="Arial"/>
        </w:rPr>
      </w:pPr>
      <w:r w:rsidRPr="00AA107D">
        <w:rPr>
          <w:rFonts w:cs="Arial"/>
          <w:b/>
          <w:i/>
        </w:rPr>
        <w:t>Notes to Offeror:</w:t>
      </w:r>
      <w:r w:rsidRPr="00AA107D">
        <w:rPr>
          <w:rFonts w:cs="Arial"/>
        </w:rPr>
        <w:t xml:space="preserve"> If you are not familiar with making these types of projections, you should consult an accountant or business advisor.</w:t>
      </w:r>
    </w:p>
    <w:p w14:paraId="4BD0F36E" w14:textId="77777777" w:rsidR="00121EBA" w:rsidRPr="00AA107D" w:rsidRDefault="00121EBA" w:rsidP="00121EBA">
      <w:pPr>
        <w:spacing w:before="60" w:after="0"/>
        <w:ind w:left="1080" w:hanging="360"/>
        <w:jc w:val="left"/>
        <w:rPr>
          <w:rFonts w:cs="Arial"/>
        </w:rPr>
      </w:pPr>
    </w:p>
    <w:p w14:paraId="2A17AC50" w14:textId="77777777" w:rsidR="00121EBA" w:rsidRPr="00AA107D" w:rsidRDefault="00121EBA" w:rsidP="00121EBA">
      <w:pPr>
        <w:spacing w:before="60" w:after="0"/>
        <w:ind w:left="1080" w:hanging="360"/>
        <w:jc w:val="left"/>
        <w:rPr>
          <w:rFonts w:cs="Arial"/>
        </w:rPr>
      </w:pPr>
    </w:p>
    <w:tbl>
      <w:tblPr>
        <w:tblStyle w:val="TableGrid"/>
        <w:tblW w:w="0" w:type="auto"/>
        <w:jc w:val="center"/>
        <w:tblLook w:val="04A0" w:firstRow="1" w:lastRow="0" w:firstColumn="1" w:lastColumn="0" w:noHBand="0" w:noVBand="1"/>
      </w:tblPr>
      <w:tblGrid>
        <w:gridCol w:w="1313"/>
        <w:gridCol w:w="7535"/>
      </w:tblGrid>
      <w:tr w:rsidR="00121EBA" w:rsidRPr="00AA107D" w14:paraId="1ECF4D94" w14:textId="77777777" w:rsidTr="0065641C">
        <w:trPr>
          <w:tblHeader/>
          <w:jc w:val="center"/>
        </w:trPr>
        <w:tc>
          <w:tcPr>
            <w:tcW w:w="1313" w:type="dxa"/>
          </w:tcPr>
          <w:p w14:paraId="693A3B5F" w14:textId="77777777" w:rsidR="00121EBA" w:rsidRPr="00AA107D" w:rsidRDefault="00121EBA" w:rsidP="0065641C">
            <w:pPr>
              <w:spacing w:after="0"/>
              <w:jc w:val="left"/>
              <w:rPr>
                <w:b/>
                <w:bCs/>
              </w:rPr>
            </w:pPr>
            <w:r w:rsidRPr="00AA107D">
              <w:rPr>
                <w:b/>
                <w:bCs/>
              </w:rPr>
              <w:t>Subfactor</w:t>
            </w:r>
          </w:p>
        </w:tc>
        <w:tc>
          <w:tcPr>
            <w:tcW w:w="7535" w:type="dxa"/>
          </w:tcPr>
          <w:p w14:paraId="7A04A232" w14:textId="77777777" w:rsidR="00121EBA" w:rsidRPr="00AA107D" w:rsidRDefault="00121EBA" w:rsidP="0065641C">
            <w:pPr>
              <w:spacing w:after="0"/>
              <w:jc w:val="left"/>
              <w:rPr>
                <w:b/>
                <w:bCs/>
              </w:rPr>
            </w:pPr>
            <w:r w:rsidRPr="00AA107D">
              <w:rPr>
                <w:b/>
                <w:bCs/>
              </w:rPr>
              <w:t>Forms and Documentation</w:t>
            </w:r>
          </w:p>
        </w:tc>
      </w:tr>
      <w:tr w:rsidR="00121EBA" w:rsidRPr="00AA107D" w14:paraId="3E16B221" w14:textId="77777777" w:rsidTr="0065641C">
        <w:trPr>
          <w:jc w:val="center"/>
        </w:trPr>
        <w:tc>
          <w:tcPr>
            <w:tcW w:w="1313" w:type="dxa"/>
          </w:tcPr>
          <w:p w14:paraId="11DFF285" w14:textId="77777777" w:rsidR="00121EBA" w:rsidRPr="00AA107D" w:rsidRDefault="00121EBA" w:rsidP="0065641C">
            <w:pPr>
              <w:spacing w:after="0"/>
              <w:jc w:val="center"/>
              <w:rPr>
                <w:b/>
                <w:bCs/>
              </w:rPr>
            </w:pPr>
            <w:r w:rsidRPr="00AA107D">
              <w:rPr>
                <w:b/>
                <w:bCs/>
              </w:rPr>
              <w:t>4b</w:t>
            </w:r>
          </w:p>
        </w:tc>
        <w:tc>
          <w:tcPr>
            <w:tcW w:w="7535" w:type="dxa"/>
            <w:vAlign w:val="center"/>
          </w:tcPr>
          <w:p w14:paraId="5767A44B" w14:textId="77777777" w:rsidR="00121EBA" w:rsidRPr="00AA107D" w:rsidRDefault="00121EBA" w:rsidP="0065641C">
            <w:pPr>
              <w:spacing w:after="0"/>
              <w:jc w:val="left"/>
            </w:pPr>
            <w:r w:rsidRPr="00AA107D">
              <w:t xml:space="preserve">Complete </w:t>
            </w:r>
            <w:r w:rsidRPr="00AA107D">
              <w:rPr>
                <w:b/>
                <w:bCs/>
              </w:rPr>
              <w:t>all</w:t>
            </w:r>
            <w:r w:rsidRPr="00AA107D">
              <w:t xml:space="preserve"> the following: Table 5a, Table 5b, Table 6, Table 7, Table 8. </w:t>
            </w:r>
            <w:r w:rsidRPr="00AA107D">
              <w:rPr>
                <w:b/>
                <w:bCs/>
                <w:i/>
                <w:iCs/>
              </w:rPr>
              <w:t xml:space="preserve">If you do not complete a table, or state a value of $0 or none, explain why. </w:t>
            </w:r>
          </w:p>
        </w:tc>
      </w:tr>
    </w:tbl>
    <w:p w14:paraId="07BC7083" w14:textId="77777777" w:rsidR="00121EBA" w:rsidRPr="00AA107D" w:rsidRDefault="00121EBA" w:rsidP="00121EBA">
      <w:pPr>
        <w:spacing w:before="60" w:after="0"/>
        <w:ind w:left="1080" w:hanging="360"/>
        <w:jc w:val="left"/>
        <w:rPr>
          <w:b/>
        </w:rPr>
      </w:pPr>
      <w:r w:rsidRPr="00AA107D">
        <w:br w:type="page"/>
      </w:r>
    </w:p>
    <w:p w14:paraId="633500DE" w14:textId="77777777" w:rsidR="00121EBA" w:rsidRPr="00AA107D" w:rsidRDefault="00121EBA" w:rsidP="00121EBA">
      <w:pPr>
        <w:spacing w:before="60" w:after="120"/>
        <w:outlineLvl w:val="2"/>
        <w:rPr>
          <w:b/>
        </w:rPr>
      </w:pPr>
      <w:r w:rsidRPr="00AA107D">
        <w:rPr>
          <w:b/>
        </w:rPr>
        <w:lastRenderedPageBreak/>
        <w:t>Subfactor 4(c). Demonstrate your ability to obtain the funds necessary to operate under the Contract by providing the following:</w:t>
      </w:r>
    </w:p>
    <w:p w14:paraId="036F3618" w14:textId="77777777" w:rsidR="00121EBA" w:rsidRPr="00AA107D" w:rsidRDefault="00121EBA" w:rsidP="00121EBA">
      <w:pPr>
        <w:jc w:val="left"/>
        <w:rPr>
          <w:bCs/>
        </w:rPr>
      </w:pPr>
      <w:r w:rsidRPr="00AA107D">
        <w:rPr>
          <w:bCs/>
        </w:rPr>
        <w:t>Explain how you will fund the initial investment, including start-up costs and initial operating expenses (working capital, personal property, etc</w:t>
      </w:r>
      <w:r>
        <w:rPr>
          <w:bCs/>
        </w:rPr>
        <w:t>.</w:t>
      </w:r>
      <w:r w:rsidRPr="00AA107D">
        <w:rPr>
          <w:bCs/>
        </w:rPr>
        <w:t xml:space="preserve">).  </w:t>
      </w:r>
    </w:p>
    <w:p w14:paraId="5C7AEA58" w14:textId="77777777" w:rsidR="00121EBA" w:rsidRPr="00AA107D" w:rsidRDefault="00121EBA" w:rsidP="00121EBA">
      <w:pPr>
        <w:jc w:val="left"/>
        <w:rPr>
          <w:bCs/>
        </w:rPr>
      </w:pPr>
      <w:r w:rsidRPr="00AA107D">
        <w:rPr>
          <w:bCs/>
        </w:rPr>
        <w:t xml:space="preserve">You must respond to Subfactor 4(c) even if you stated and explained a lack of start-up costs </w:t>
      </w:r>
      <w:r>
        <w:rPr>
          <w:bCs/>
        </w:rPr>
        <w:t xml:space="preserve">or $0 start-up costs </w:t>
      </w:r>
      <w:r w:rsidRPr="00AA107D">
        <w:rPr>
          <w:bCs/>
        </w:rPr>
        <w:t xml:space="preserve">in PSF4(b). </w:t>
      </w:r>
      <w:r w:rsidRPr="00B326D2">
        <w:rPr>
          <w:b/>
        </w:rPr>
        <w:t>You must provide compelling documentation of how you will obtain the funds necessary to operate under the Contract.</w:t>
      </w:r>
    </w:p>
    <w:p w14:paraId="727D1193" w14:textId="77777777" w:rsidR="00121EBA" w:rsidRPr="00AA107D" w:rsidRDefault="00121EBA" w:rsidP="00121EBA">
      <w:pPr>
        <w:jc w:val="left"/>
        <w:rPr>
          <w:bCs/>
        </w:rPr>
      </w:pPr>
      <w:r w:rsidRPr="00AA107D">
        <w:rPr>
          <w:bCs/>
        </w:rPr>
        <w:t>If funding is provided from another level of your organization, such as a parent or related entity, clearly explain how funding transfers from each level and ultimately to the Offeror and obtain clear commitments, as evidenced through the documents requested below, at each level. If the Offeror is obtaining even a portion of the necessary funds from another individual or entity, including accredited financial institutions, the Service must be able to determine from the documents submitted that the Offeror is highly likely to obtain either the stated amount, or an amount in excess of the stated amount, from an individual or entity with sufficient financial capability to provide the funds. The documentation requested below is intended to help the Service clearly reach this determination.</w:t>
      </w:r>
    </w:p>
    <w:p w14:paraId="43182BEA" w14:textId="77777777" w:rsidR="00121EBA" w:rsidRPr="00AA107D" w:rsidRDefault="00121EBA" w:rsidP="00121EBA">
      <w:pPr>
        <w:jc w:val="left"/>
      </w:pPr>
      <w:r w:rsidRPr="00AA107D">
        <w:t>The more definite the terms stated in the documentation and the more comprehensive the documentation, the more likely the Service is to find the Offeror’s ability to obtain the required funds credible.</w:t>
      </w:r>
    </w:p>
    <w:p w14:paraId="11597F0F" w14:textId="77777777" w:rsidR="00121EBA" w:rsidRPr="00AA107D" w:rsidRDefault="00121EBA" w:rsidP="00121EBA">
      <w:pPr>
        <w:numPr>
          <w:ilvl w:val="0"/>
          <w:numId w:val="6"/>
        </w:numPr>
        <w:jc w:val="left"/>
      </w:pPr>
      <w:r w:rsidRPr="00AA107D">
        <w:rPr>
          <w:b/>
        </w:rPr>
        <w:t>If you will use funds from cash on hand or operating cash flows from the Offeror’s current business,</w:t>
      </w:r>
      <w:r w:rsidRPr="00AA107D">
        <w:t xml:space="preserve"> document and provide sources and proof of the availability of these funds. At a minimum, provide the information requested under each bullet point. </w:t>
      </w:r>
    </w:p>
    <w:p w14:paraId="316C2E21" w14:textId="77777777" w:rsidR="00121EBA" w:rsidRPr="00AA107D" w:rsidRDefault="00121EBA" w:rsidP="00121EBA">
      <w:pPr>
        <w:numPr>
          <w:ilvl w:val="0"/>
          <w:numId w:val="12"/>
        </w:numPr>
        <w:spacing w:before="60" w:after="60"/>
        <w:ind w:left="1080"/>
        <w:jc w:val="left"/>
      </w:pPr>
      <w:r w:rsidRPr="00AA107D">
        <w:t xml:space="preserve">Provide current (no more than 30 days prior to the proposal due date) financial institution documents (including investment accounts) that verify the accounts and account balances to provide proof of the available funding. Financial institution account statements must include the name of the account holder and </w:t>
      </w:r>
      <w:proofErr w:type="gramStart"/>
      <w:r w:rsidRPr="00AA107D">
        <w:t>a date</w:t>
      </w:r>
      <w:proofErr w:type="gramEnd"/>
      <w:r w:rsidRPr="00AA107D">
        <w:t xml:space="preserve">. </w:t>
      </w:r>
    </w:p>
    <w:p w14:paraId="1E326D00" w14:textId="77777777" w:rsidR="00121EBA" w:rsidRPr="00AA107D" w:rsidRDefault="00121EBA" w:rsidP="00121EBA">
      <w:pPr>
        <w:numPr>
          <w:ilvl w:val="0"/>
          <w:numId w:val="12"/>
        </w:numPr>
        <w:spacing w:before="60" w:after="60"/>
        <w:ind w:left="1080"/>
        <w:jc w:val="left"/>
      </w:pPr>
      <w:r w:rsidRPr="00AA107D">
        <w:t xml:space="preserve">Provide a statement from the Offeror stating that funds are available and not committed to other sources. </w:t>
      </w:r>
    </w:p>
    <w:p w14:paraId="0F8C57A5" w14:textId="77777777" w:rsidR="00121EBA" w:rsidRPr="00AA107D" w:rsidRDefault="00121EBA" w:rsidP="00121EBA">
      <w:pPr>
        <w:numPr>
          <w:ilvl w:val="0"/>
          <w:numId w:val="12"/>
        </w:numPr>
        <w:spacing w:before="60" w:after="60"/>
        <w:ind w:left="1080"/>
        <w:jc w:val="left"/>
      </w:pPr>
      <w:r w:rsidRPr="00AA107D">
        <w:t>Provide a list of assets to be sold and their anticipated value (if applicable).</w:t>
      </w:r>
    </w:p>
    <w:p w14:paraId="160B02BA" w14:textId="77777777" w:rsidR="00121EBA" w:rsidRPr="00AA107D" w:rsidRDefault="00121EBA" w:rsidP="00121EBA">
      <w:pPr>
        <w:numPr>
          <w:ilvl w:val="0"/>
          <w:numId w:val="12"/>
        </w:numPr>
        <w:spacing w:before="60" w:after="60"/>
        <w:ind w:left="1080"/>
        <w:jc w:val="left"/>
      </w:pPr>
      <w:r w:rsidRPr="00AA107D">
        <w:t>If information provided in your financial statements or financial institution account statements contradict the appearance of available funds, provide additional narrative to explain how funding will be available from cash on hand or operating cash flows from the existing business by the effective date of the Draft Contract. Include an explanation of how you will meet your financial obligations under the Draft Contract should these assumptions fail to occur.</w:t>
      </w:r>
    </w:p>
    <w:p w14:paraId="3F744C5F" w14:textId="77777777" w:rsidR="00121EBA" w:rsidRPr="00AA107D" w:rsidRDefault="00121EBA" w:rsidP="00121EBA">
      <w:pPr>
        <w:numPr>
          <w:ilvl w:val="0"/>
          <w:numId w:val="6"/>
        </w:numPr>
        <w:jc w:val="left"/>
      </w:pPr>
      <w:r w:rsidRPr="00AA107D">
        <w:t xml:space="preserve">If an accredited financial institution </w:t>
      </w:r>
      <w:proofErr w:type="gramStart"/>
      <w:r w:rsidRPr="00AA107D">
        <w:t>will provide</w:t>
      </w:r>
      <w:proofErr w:type="gramEnd"/>
      <w:r w:rsidRPr="00AA107D">
        <w:t xml:space="preserve"> funding, provide supporting information including, but not limited to, documents that describe the approximate amount of the loan(s) and whether the loan(s) will result in an encumbrance requiring Service approval under 36 C.F.R. § 51.86.</w:t>
      </w:r>
      <w:r w:rsidRPr="00AA107D">
        <w:rPr>
          <w:vertAlign w:val="superscript"/>
        </w:rPr>
        <w:footnoteReference w:id="3"/>
      </w:r>
      <w:r w:rsidRPr="00AA107D">
        <w:t xml:space="preserve"> Additionally, provide the following information: </w:t>
      </w:r>
    </w:p>
    <w:p w14:paraId="6BA2B831" w14:textId="77777777" w:rsidR="00121EBA" w:rsidRPr="00AA107D" w:rsidRDefault="00121EBA" w:rsidP="00121EBA">
      <w:pPr>
        <w:numPr>
          <w:ilvl w:val="0"/>
          <w:numId w:val="13"/>
        </w:numPr>
        <w:spacing w:before="60" w:after="60"/>
        <w:jc w:val="left"/>
      </w:pPr>
      <w:r w:rsidRPr="00AA107D">
        <w:t xml:space="preserve">Include a commitment letter (addressed to the National Park Service from the financial institution on the financial institution’s letterhead and dated no more than 30 days prior to the proposal due date) stating the amount of funds that have been or will be made available to the Offeror. The letter must outline the financial institution’s historical relationship with the Offeror. Specifically, the financial institution should provide the following information: number of years of </w:t>
      </w:r>
      <w:r w:rsidRPr="00AA107D">
        <w:lastRenderedPageBreak/>
        <w:t>the relationship; description and amount of all credit facilities extended to the Offeror along with the Offeror’s average annual outstanding balance and current outstanding balance; current account balance; and statement of whether the Offeror has met all obligations with the financial institution as required and other conditions required for the financial institution to provide the Offeror the funds.</w:t>
      </w:r>
    </w:p>
    <w:p w14:paraId="5C812E47" w14:textId="77777777" w:rsidR="00121EBA" w:rsidRPr="00AA107D" w:rsidRDefault="00121EBA" w:rsidP="00121EBA">
      <w:pPr>
        <w:ind w:left="720"/>
      </w:pPr>
      <w:r w:rsidRPr="00AA107D">
        <w:t>Note: The more definite the terms provided in the documentation of the potential loan or financial arrangement, the more likely the Service will be to find the Offeror’s ability to obtain the required funds credible.</w:t>
      </w:r>
    </w:p>
    <w:p w14:paraId="62D94B02" w14:textId="77777777" w:rsidR="00121EBA" w:rsidRPr="00AA107D" w:rsidRDefault="00121EBA" w:rsidP="00121EBA">
      <w:pPr>
        <w:numPr>
          <w:ilvl w:val="0"/>
          <w:numId w:val="6"/>
        </w:numPr>
        <w:jc w:val="left"/>
      </w:pPr>
      <w:r w:rsidRPr="00AA107D">
        <w:t xml:space="preserve">If an Offeror-Guarantor, individual, or entity other than an accredited financial institution will provide funding, provide the information requested under each bullet point for each individual or entity providing funding. If funds </w:t>
      </w:r>
      <w:proofErr w:type="gramStart"/>
      <w:r w:rsidRPr="00AA107D">
        <w:t>will be</w:t>
      </w:r>
      <w:proofErr w:type="gramEnd"/>
      <w:r w:rsidRPr="00AA107D">
        <w:t xml:space="preserve"> obtained from an Offeror-Guarantor, individual, or entity whose primary fund source is an individual, provide the information requested under each bullet point with respect to such individual. If funds </w:t>
      </w:r>
      <w:proofErr w:type="gramStart"/>
      <w:r w:rsidRPr="00AA107D">
        <w:t>will be</w:t>
      </w:r>
      <w:proofErr w:type="gramEnd"/>
      <w:r w:rsidRPr="00AA107D">
        <w:t xml:space="preserve"> obtained from another source (e.g., an entity whose primary fund source is not an individual), provide the information requested under each bullet point for each source: </w:t>
      </w:r>
    </w:p>
    <w:p w14:paraId="451F772C" w14:textId="77777777" w:rsidR="00121EBA" w:rsidRPr="00AA107D" w:rsidRDefault="00121EBA" w:rsidP="00121EBA">
      <w:pPr>
        <w:numPr>
          <w:ilvl w:val="0"/>
          <w:numId w:val="1"/>
        </w:numPr>
        <w:spacing w:before="60" w:after="60"/>
        <w:jc w:val="left"/>
      </w:pPr>
      <w:r w:rsidRPr="00AA107D">
        <w:t xml:space="preserve">Provide current (no more than 30 days prior to the proposal due date) financial institution documents (including investment accounts) that verify the account(s) and account balance(s) to provide proof of the available funding. Financial institution account statements must include the name of the account holder and </w:t>
      </w:r>
      <w:proofErr w:type="gramStart"/>
      <w:r w:rsidRPr="00AA107D">
        <w:t>a date</w:t>
      </w:r>
      <w:proofErr w:type="gramEnd"/>
      <w:r w:rsidRPr="00AA107D">
        <w:t>.</w:t>
      </w:r>
    </w:p>
    <w:p w14:paraId="632BBEF4" w14:textId="77777777" w:rsidR="00121EBA" w:rsidRPr="00AA107D" w:rsidRDefault="00121EBA" w:rsidP="00121EBA">
      <w:pPr>
        <w:numPr>
          <w:ilvl w:val="0"/>
          <w:numId w:val="1"/>
        </w:numPr>
        <w:spacing w:before="60" w:after="60"/>
        <w:jc w:val="left"/>
      </w:pPr>
      <w:r w:rsidRPr="00AA107D">
        <w:t xml:space="preserve">Provide a statement from the account holder stating that funds are available and not committed to other sources. </w:t>
      </w:r>
    </w:p>
    <w:p w14:paraId="20498D08" w14:textId="77777777" w:rsidR="00121EBA" w:rsidRPr="00AA107D" w:rsidRDefault="00121EBA" w:rsidP="00121EBA">
      <w:pPr>
        <w:numPr>
          <w:ilvl w:val="0"/>
          <w:numId w:val="1"/>
        </w:numPr>
        <w:spacing w:before="60" w:after="60"/>
        <w:jc w:val="left"/>
      </w:pPr>
      <w:r w:rsidRPr="00AA107D">
        <w:t xml:space="preserve">Include a commitment letter from the funding source stating the approximate amount of </w:t>
      </w:r>
      <w:proofErr w:type="gramStart"/>
      <w:r w:rsidRPr="00AA107D">
        <w:t>the financial</w:t>
      </w:r>
      <w:proofErr w:type="gramEnd"/>
      <w:r w:rsidRPr="00AA107D">
        <w:t xml:space="preserve"> assistance, the terms of the financial arrangement (if a loan, provide the information requested under 4.b), and whether the arrangement will result in an encumbrance requiring Service approval under 36 C.F.R. § 51.86.</w:t>
      </w:r>
    </w:p>
    <w:p w14:paraId="40B41F15" w14:textId="77777777" w:rsidR="00121EBA" w:rsidRPr="00AA107D" w:rsidRDefault="00121EBA" w:rsidP="00121EBA">
      <w:pPr>
        <w:numPr>
          <w:ilvl w:val="0"/>
          <w:numId w:val="1"/>
        </w:numPr>
        <w:spacing w:before="60" w:after="60"/>
        <w:jc w:val="left"/>
      </w:pPr>
      <w:r w:rsidRPr="00AA107D">
        <w:t>Provide a list of assets to be sold and their anticipated value (if applicable).</w:t>
      </w:r>
    </w:p>
    <w:p w14:paraId="591944CA" w14:textId="77777777" w:rsidR="00121EBA" w:rsidRPr="00AA107D" w:rsidRDefault="00121EBA" w:rsidP="00121EBA">
      <w:pPr>
        <w:numPr>
          <w:ilvl w:val="0"/>
          <w:numId w:val="1"/>
        </w:numPr>
        <w:spacing w:before="60" w:after="60"/>
        <w:jc w:val="left"/>
      </w:pPr>
      <w:r w:rsidRPr="00AA107D">
        <w:t>Provide any other assurances or documents that demonstrate that the funds are available, including documentation from independent sources.</w:t>
      </w:r>
    </w:p>
    <w:p w14:paraId="3970E342" w14:textId="77777777" w:rsidR="00121EBA" w:rsidRDefault="00121EBA" w:rsidP="00121EBA">
      <w:pPr>
        <w:numPr>
          <w:ilvl w:val="0"/>
          <w:numId w:val="1"/>
        </w:numPr>
        <w:spacing w:before="60" w:after="60"/>
        <w:jc w:val="left"/>
      </w:pPr>
      <w:r w:rsidRPr="00AA107D">
        <w:t>If information provided in the financial statements or financial institution account statements contradict the appearance of available funds, provide additional narrative to explain how funding will be available from cash on hand or operating cash flows from the existing business by the effective date of the Draft Contract. Include an explanation of how you will meet your financial obligations under the Draft Contract should these assumptions fail to occur.</w:t>
      </w:r>
    </w:p>
    <w:p w14:paraId="3ACB27B4" w14:textId="77777777" w:rsidR="00121EBA" w:rsidRDefault="00121EBA" w:rsidP="00121EBA">
      <w:pPr>
        <w:spacing w:before="60" w:after="60"/>
        <w:jc w:val="left"/>
      </w:pPr>
    </w:p>
    <w:p w14:paraId="1EBEFE3B" w14:textId="77777777" w:rsidR="00121EBA" w:rsidRPr="00AA107D" w:rsidRDefault="00121EBA" w:rsidP="00121EBA">
      <w:pPr>
        <w:spacing w:before="60" w:after="60"/>
        <w:jc w:val="left"/>
      </w:pPr>
    </w:p>
    <w:tbl>
      <w:tblPr>
        <w:tblStyle w:val="TableGrid"/>
        <w:tblW w:w="0" w:type="auto"/>
        <w:jc w:val="center"/>
        <w:tblLook w:val="04A0" w:firstRow="1" w:lastRow="0" w:firstColumn="1" w:lastColumn="0" w:noHBand="0" w:noVBand="1"/>
      </w:tblPr>
      <w:tblGrid>
        <w:gridCol w:w="1313"/>
        <w:gridCol w:w="7535"/>
      </w:tblGrid>
      <w:tr w:rsidR="00121EBA" w:rsidRPr="00AA107D" w14:paraId="75274AC0" w14:textId="77777777" w:rsidTr="0065641C">
        <w:trPr>
          <w:tblHeader/>
          <w:jc w:val="center"/>
        </w:trPr>
        <w:tc>
          <w:tcPr>
            <w:tcW w:w="1313" w:type="dxa"/>
          </w:tcPr>
          <w:p w14:paraId="202BEF1C" w14:textId="77777777" w:rsidR="00121EBA" w:rsidRPr="00AA107D" w:rsidRDefault="00121EBA" w:rsidP="0065641C">
            <w:pPr>
              <w:spacing w:after="0"/>
              <w:jc w:val="left"/>
              <w:rPr>
                <w:b/>
                <w:bCs/>
              </w:rPr>
            </w:pPr>
            <w:r w:rsidRPr="00AA107D">
              <w:rPr>
                <w:b/>
                <w:bCs/>
              </w:rPr>
              <w:t>Subfactor</w:t>
            </w:r>
          </w:p>
        </w:tc>
        <w:tc>
          <w:tcPr>
            <w:tcW w:w="7535" w:type="dxa"/>
          </w:tcPr>
          <w:p w14:paraId="5080B833" w14:textId="77777777" w:rsidR="00121EBA" w:rsidRPr="00AA107D" w:rsidRDefault="00121EBA" w:rsidP="0065641C">
            <w:pPr>
              <w:spacing w:after="0"/>
              <w:jc w:val="left"/>
              <w:rPr>
                <w:b/>
                <w:bCs/>
              </w:rPr>
            </w:pPr>
            <w:r w:rsidRPr="00AA107D">
              <w:rPr>
                <w:b/>
                <w:bCs/>
              </w:rPr>
              <w:t>Forms and Documentation</w:t>
            </w:r>
          </w:p>
        </w:tc>
      </w:tr>
      <w:tr w:rsidR="00121EBA" w:rsidRPr="00AA107D" w14:paraId="73B3ABF3" w14:textId="77777777" w:rsidTr="0065641C">
        <w:trPr>
          <w:trHeight w:val="566"/>
          <w:jc w:val="center"/>
        </w:trPr>
        <w:tc>
          <w:tcPr>
            <w:tcW w:w="1313" w:type="dxa"/>
          </w:tcPr>
          <w:p w14:paraId="7F6B99DD" w14:textId="77777777" w:rsidR="00121EBA" w:rsidRPr="00AA107D" w:rsidRDefault="00121EBA" w:rsidP="0065641C">
            <w:pPr>
              <w:spacing w:after="0"/>
              <w:jc w:val="center"/>
              <w:rPr>
                <w:b/>
                <w:bCs/>
              </w:rPr>
            </w:pPr>
            <w:r w:rsidRPr="00AA107D">
              <w:rPr>
                <w:b/>
                <w:bCs/>
              </w:rPr>
              <w:t>4c</w:t>
            </w:r>
          </w:p>
        </w:tc>
        <w:tc>
          <w:tcPr>
            <w:tcW w:w="7535" w:type="dxa"/>
            <w:vAlign w:val="center"/>
          </w:tcPr>
          <w:p w14:paraId="5DFAA5B3" w14:textId="77777777" w:rsidR="00121EBA" w:rsidRPr="00AA107D" w:rsidRDefault="00121EBA" w:rsidP="0065641C">
            <w:pPr>
              <w:spacing w:after="0"/>
              <w:jc w:val="left"/>
            </w:pPr>
            <w:r w:rsidRPr="00AA107D">
              <w:t xml:space="preserve">Provide credible, compelling documentation of your ability to obtain the funds necessary to operator under the Contract, </w:t>
            </w:r>
            <w:r w:rsidRPr="00F45630">
              <w:rPr>
                <w:b/>
                <w:bCs/>
              </w:rPr>
              <w:t>even if you stated and explained you had no start-up costs in Table 6.</w:t>
            </w:r>
            <w:r w:rsidRPr="00AA107D">
              <w:t xml:space="preserve"> </w:t>
            </w:r>
          </w:p>
        </w:tc>
      </w:tr>
    </w:tbl>
    <w:p w14:paraId="346A2ABF" w14:textId="77777777" w:rsidR="00102812" w:rsidRPr="00D168C4" w:rsidRDefault="00102812" w:rsidP="00FD4C4F">
      <w:pPr>
        <w:jc w:val="left"/>
        <w:sectPr w:rsidR="00102812" w:rsidRPr="00D168C4" w:rsidSect="00B66367">
          <w:headerReference w:type="default" r:id="rId32"/>
          <w:footerReference w:type="default" r:id="rId33"/>
          <w:pgSz w:w="12240" w:h="15840" w:code="1"/>
          <w:pgMar w:top="1440" w:right="1440" w:bottom="1440" w:left="1440" w:header="720" w:footer="720" w:gutter="0"/>
          <w:pgNumType w:start="25"/>
          <w:cols w:space="720"/>
          <w:docGrid w:linePitch="272"/>
        </w:sectPr>
      </w:pPr>
    </w:p>
    <w:p w14:paraId="67F6B84D" w14:textId="77777777" w:rsidR="00035CA8" w:rsidRPr="00D168C4" w:rsidRDefault="00E36C54" w:rsidP="00FD4C4F">
      <w:pPr>
        <w:jc w:val="left"/>
      </w:pPr>
      <w:r w:rsidRPr="00D168C4">
        <w:rPr>
          <w:noProof/>
          <w:shd w:val="clear" w:color="auto" w:fill="E6E6E6"/>
        </w:rPr>
        <w:lastRenderedPageBreak/>
        <w:drawing>
          <wp:anchor distT="0" distB="0" distL="0" distR="0" simplePos="0" relativeHeight="251658244" behindDoc="0" locked="0" layoutInCell="1" allowOverlap="1" wp14:anchorId="686232EE" wp14:editId="24EFE263">
            <wp:simplePos x="0" y="0"/>
            <wp:positionH relativeFrom="page">
              <wp:posOffset>458470</wp:posOffset>
            </wp:positionH>
            <wp:positionV relativeFrom="paragraph">
              <wp:posOffset>88265</wp:posOffset>
            </wp:positionV>
            <wp:extent cx="685165" cy="685165"/>
            <wp:effectExtent l="0" t="0" r="635" b="635"/>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5" cstate="print"/>
                    <a:stretch>
                      <a:fillRect/>
                    </a:stretch>
                  </pic:blipFill>
                  <pic:spPr>
                    <a:xfrm>
                      <a:off x="0" y="0"/>
                      <a:ext cx="685165" cy="685165"/>
                    </a:xfrm>
                    <a:prstGeom prst="rect">
                      <a:avLst/>
                    </a:prstGeom>
                  </pic:spPr>
                </pic:pic>
              </a:graphicData>
            </a:graphic>
          </wp:anchor>
        </w:drawing>
      </w:r>
      <w:r w:rsidRPr="00D168C4">
        <w:rPr>
          <w:noProof/>
          <w:shd w:val="clear" w:color="auto" w:fill="E6E6E6"/>
        </w:rPr>
        <w:drawing>
          <wp:anchor distT="0" distB="0" distL="0" distR="0" simplePos="0" relativeHeight="251658245" behindDoc="0" locked="0" layoutInCell="1" allowOverlap="1" wp14:anchorId="22EE11BC" wp14:editId="21CCB1C1">
            <wp:simplePos x="0" y="0"/>
            <wp:positionH relativeFrom="page">
              <wp:posOffset>6769735</wp:posOffset>
            </wp:positionH>
            <wp:positionV relativeFrom="paragraph">
              <wp:posOffset>90170</wp:posOffset>
            </wp:positionV>
            <wp:extent cx="529590" cy="685165"/>
            <wp:effectExtent l="0" t="0" r="3810" b="63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6" cstate="print"/>
                    <a:stretch>
                      <a:fillRect/>
                    </a:stretch>
                  </pic:blipFill>
                  <pic:spPr>
                    <a:xfrm>
                      <a:off x="0" y="0"/>
                      <a:ext cx="529590" cy="685165"/>
                    </a:xfrm>
                    <a:prstGeom prst="rect">
                      <a:avLst/>
                    </a:prstGeom>
                  </pic:spPr>
                </pic:pic>
              </a:graphicData>
            </a:graphic>
          </wp:anchor>
        </w:drawing>
      </w:r>
    </w:p>
    <w:p w14:paraId="7F0956C8" w14:textId="2CF8DAD6" w:rsidR="00035CA8" w:rsidRPr="00D168C4" w:rsidRDefault="00035CA8" w:rsidP="004F41C7">
      <w:pPr>
        <w:pStyle w:val="Heading4"/>
        <w:jc w:val="center"/>
      </w:pPr>
      <w:r w:rsidRPr="00D168C4">
        <w:t>BUSINESS HISTORY INFORMATION</w:t>
      </w:r>
      <w:r w:rsidR="00EC2FCA" w:rsidRPr="00D168C4">
        <w:t xml:space="preserve"> FORM</w:t>
      </w:r>
    </w:p>
    <w:p w14:paraId="24533DAE" w14:textId="77777777" w:rsidR="00035CA8" w:rsidRPr="00D168C4" w:rsidRDefault="00035CA8" w:rsidP="00EC2FCA">
      <w:pPr>
        <w:spacing w:before="1" w:after="0"/>
        <w:ind w:right="-20"/>
        <w:jc w:val="center"/>
        <w:rPr>
          <w:rFonts w:cs="Arial"/>
          <w:b/>
        </w:rPr>
      </w:pPr>
      <w:r w:rsidRPr="00D168C4">
        <w:rPr>
          <w:rFonts w:cs="Arial"/>
          <w:b/>
        </w:rPr>
        <w:t>PROPOSAL PACKAGE</w:t>
      </w:r>
    </w:p>
    <w:p w14:paraId="2871FBFA" w14:textId="7A3655D2" w:rsidR="00035CA8" w:rsidRPr="00D168C4" w:rsidRDefault="00035CA8" w:rsidP="00EC2FCA">
      <w:pPr>
        <w:spacing w:before="1" w:after="0"/>
        <w:ind w:right="-20"/>
        <w:jc w:val="center"/>
        <w:rPr>
          <w:rFonts w:cs="Arial"/>
          <w:b/>
        </w:rPr>
      </w:pPr>
      <w:r w:rsidRPr="00D168C4">
        <w:rPr>
          <w:rFonts w:cs="Arial"/>
          <w:b/>
        </w:rPr>
        <w:t>CC-</w:t>
      </w:r>
      <w:r w:rsidR="00996F4B" w:rsidRPr="00D168C4">
        <w:rPr>
          <w:rFonts w:cs="Arial"/>
          <w:b/>
        </w:rPr>
        <w:t>CANY0XX-27</w:t>
      </w:r>
    </w:p>
    <w:p w14:paraId="37DC6F67" w14:textId="7D713630" w:rsidR="00EC2FCA" w:rsidRPr="00D168C4" w:rsidRDefault="00EC2FCA" w:rsidP="00035CA8">
      <w:pPr>
        <w:spacing w:before="1"/>
        <w:ind w:right="-20"/>
        <w:jc w:val="center"/>
        <w:rPr>
          <w:rFonts w:cs="Arial"/>
          <w:b/>
        </w:rPr>
      </w:pPr>
      <w:r w:rsidRPr="00D168C4">
        <w:rPr>
          <w:rFonts w:cs="Arial"/>
          <w:b/>
        </w:rPr>
        <w:t>(Principal Selection Factor 4)</w:t>
      </w:r>
    </w:p>
    <w:p w14:paraId="1EAA8422" w14:textId="77777777" w:rsidR="00035CA8" w:rsidRPr="00D168C4" w:rsidRDefault="00035CA8" w:rsidP="00FD4C4F">
      <w:pPr>
        <w:pStyle w:val="BodyText"/>
        <w:spacing w:before="1" w:after="0"/>
        <w:jc w:val="left"/>
        <w:rPr>
          <w:rFonts w:cs="Arial"/>
          <w:b/>
          <w:sz w:val="9"/>
        </w:rPr>
      </w:pPr>
    </w:p>
    <w:p w14:paraId="0E9BCB4B" w14:textId="26290655" w:rsidR="00035CA8" w:rsidRPr="00D168C4" w:rsidRDefault="00035CA8" w:rsidP="00515E6F">
      <w:pPr>
        <w:pStyle w:val="BodyText"/>
        <w:spacing w:before="93" w:after="0"/>
        <w:ind w:left="140" w:right="543"/>
        <w:jc w:val="left"/>
        <w:rPr>
          <w:rFonts w:cs="Arial"/>
        </w:rPr>
      </w:pPr>
      <w:r w:rsidRPr="00D168C4">
        <w:rPr>
          <w:rFonts w:cs="Arial"/>
        </w:rPr>
        <w:t xml:space="preserve">Business history information should be provided for the Offeror </w:t>
      </w:r>
      <w:r w:rsidR="002241B6" w:rsidRPr="00D168C4">
        <w:rPr>
          <w:rFonts w:cs="Arial"/>
        </w:rPr>
        <w:t xml:space="preserve">or Offeror-Guarantor(s) </w:t>
      </w:r>
      <w:r w:rsidRPr="00D168C4">
        <w:rPr>
          <w:rFonts w:cs="Arial"/>
        </w:rPr>
        <w:t xml:space="preserve">AND any </w:t>
      </w:r>
      <w:r w:rsidR="002241B6" w:rsidRPr="00D168C4">
        <w:rPr>
          <w:rFonts w:cs="Arial"/>
        </w:rPr>
        <w:t xml:space="preserve">individual or </w:t>
      </w:r>
      <w:r w:rsidRPr="00D168C4">
        <w:rPr>
          <w:rFonts w:cs="Arial"/>
        </w:rPr>
        <w:t xml:space="preserve">entity </w:t>
      </w:r>
      <w:r w:rsidR="00085F52" w:rsidRPr="00D168C4">
        <w:rPr>
          <w:rFonts w:cs="Arial"/>
        </w:rPr>
        <w:t xml:space="preserve">other than an accredited financial institution </w:t>
      </w:r>
      <w:r w:rsidRPr="00D168C4">
        <w:rPr>
          <w:rFonts w:cs="Arial"/>
        </w:rPr>
        <w:t xml:space="preserve">that will provide financial or management assistance. </w:t>
      </w:r>
    </w:p>
    <w:p w14:paraId="09D2C5E7" w14:textId="77777777" w:rsidR="00035CA8" w:rsidRPr="00D168C4" w:rsidRDefault="00035CA8" w:rsidP="00515E6F">
      <w:pPr>
        <w:pStyle w:val="BodyText"/>
        <w:spacing w:before="10" w:after="0"/>
        <w:jc w:val="left"/>
        <w:rPr>
          <w:rFonts w:cs="Arial"/>
          <w:sz w:val="19"/>
        </w:rPr>
      </w:pPr>
    </w:p>
    <w:p w14:paraId="75FEF798" w14:textId="5B32B97D" w:rsidR="00035CA8" w:rsidRPr="00D168C4" w:rsidRDefault="00035CA8" w:rsidP="00515E6F">
      <w:pPr>
        <w:pStyle w:val="BodyText"/>
        <w:tabs>
          <w:tab w:val="left" w:pos="7228"/>
          <w:tab w:val="left" w:pos="8119"/>
        </w:tabs>
        <w:spacing w:after="0"/>
        <w:ind w:left="140"/>
        <w:jc w:val="left"/>
        <w:rPr>
          <w:rFonts w:cs="Arial"/>
        </w:rPr>
      </w:pPr>
      <w:r w:rsidRPr="00D168C4">
        <w:rPr>
          <w:rFonts w:cs="Arial"/>
        </w:rPr>
        <w:t xml:space="preserve">The information provided below is for the </w:t>
      </w:r>
      <w:r w:rsidR="00085F52" w:rsidRPr="00D168C4">
        <w:rPr>
          <w:rFonts w:cs="Arial"/>
        </w:rPr>
        <w:t xml:space="preserve">following individual or </w:t>
      </w:r>
      <w:r w:rsidRPr="00D168C4">
        <w:rPr>
          <w:rFonts w:cs="Arial"/>
        </w:rPr>
        <w:t>entity:</w:t>
      </w:r>
      <w:r w:rsidRPr="00D168C4">
        <w:rPr>
          <w:rFonts w:cs="Arial"/>
          <w:spacing w:val="52"/>
        </w:rPr>
        <w:t xml:space="preserve"> </w:t>
      </w:r>
      <w:proofErr w:type="gramStart"/>
      <w:r w:rsidRPr="00D168C4">
        <w:rPr>
          <w:rFonts w:cs="Arial"/>
        </w:rPr>
        <w:t>_</w:t>
      </w:r>
      <w:r w:rsidRPr="00D168C4">
        <w:rPr>
          <w:rFonts w:cs="Arial"/>
          <w:u w:val="single"/>
        </w:rPr>
        <w:t xml:space="preserve"> </w:t>
      </w:r>
      <w:r w:rsidRPr="00D168C4">
        <w:rPr>
          <w:rFonts w:cs="Arial"/>
          <w:u w:val="single"/>
        </w:rPr>
        <w:tab/>
      </w:r>
      <w:r w:rsidRPr="00D168C4">
        <w:rPr>
          <w:rFonts w:cs="Arial"/>
        </w:rPr>
        <w:t>_</w:t>
      </w:r>
      <w:r w:rsidRPr="00D168C4">
        <w:rPr>
          <w:rFonts w:cs="Arial"/>
          <w:u w:val="single"/>
        </w:rPr>
        <w:t xml:space="preserve"> </w:t>
      </w:r>
      <w:r w:rsidRPr="00D168C4">
        <w:rPr>
          <w:rFonts w:cs="Arial"/>
          <w:u w:val="single"/>
        </w:rPr>
        <w:tab/>
      </w:r>
      <w:proofErr w:type="gramEnd"/>
      <w:r w:rsidRPr="00D168C4">
        <w:rPr>
          <w:rFonts w:cs="Arial"/>
        </w:rPr>
        <w:t>_</w:t>
      </w:r>
    </w:p>
    <w:p w14:paraId="516D89C3" w14:textId="77777777" w:rsidR="00035CA8" w:rsidRPr="00D168C4" w:rsidRDefault="00035CA8" w:rsidP="003B22E1">
      <w:pPr>
        <w:pStyle w:val="BodyText"/>
        <w:spacing w:before="1" w:after="0"/>
        <w:jc w:val="left"/>
        <w:rPr>
          <w:rFonts w:cs="Arial"/>
        </w:rPr>
      </w:pPr>
    </w:p>
    <w:p w14:paraId="724AEE4E" w14:textId="7761AF46" w:rsidR="00035CA8" w:rsidRPr="00D168C4" w:rsidRDefault="00035CA8" w:rsidP="00391E68">
      <w:pPr>
        <w:pStyle w:val="ListParagraph"/>
        <w:widowControl w:val="0"/>
        <w:numPr>
          <w:ilvl w:val="0"/>
          <w:numId w:val="10"/>
        </w:numPr>
        <w:tabs>
          <w:tab w:val="left" w:pos="861"/>
        </w:tabs>
        <w:suppressAutoHyphens w:val="0"/>
        <w:autoSpaceDE w:val="0"/>
        <w:autoSpaceDN w:val="0"/>
        <w:spacing w:after="0"/>
        <w:rPr>
          <w:rFonts w:cs="Arial"/>
        </w:rPr>
      </w:pPr>
      <w:r w:rsidRPr="00D168C4">
        <w:rPr>
          <w:rFonts w:cs="Arial"/>
        </w:rPr>
        <w:t xml:space="preserve">Has </w:t>
      </w:r>
      <w:r w:rsidR="00EF785F" w:rsidRPr="00D168C4">
        <w:rPr>
          <w:rFonts w:cs="Arial"/>
        </w:rPr>
        <w:t xml:space="preserve">the individual or entity </w:t>
      </w:r>
      <w:r w:rsidRPr="00D168C4">
        <w:rPr>
          <w:rFonts w:cs="Arial"/>
        </w:rPr>
        <w:t>ever defaulted from or been terminated from a management or concession contract, or been forbidden from contracting by a public agency or private company?</w:t>
      </w:r>
    </w:p>
    <w:p w14:paraId="3FA518D4" w14:textId="77777777" w:rsidR="00035CA8" w:rsidRPr="00D168C4" w:rsidRDefault="00035CA8" w:rsidP="003B22E1">
      <w:pPr>
        <w:pStyle w:val="BodyText"/>
        <w:spacing w:before="11" w:after="0"/>
        <w:jc w:val="left"/>
        <w:rPr>
          <w:rFonts w:cs="Arial"/>
          <w:sz w:val="19"/>
        </w:rPr>
      </w:pPr>
    </w:p>
    <w:p w14:paraId="585E21E1" w14:textId="1C39241E" w:rsidR="00867E64" w:rsidRPr="00D168C4" w:rsidRDefault="00035CA8" w:rsidP="00867E64">
      <w:pPr>
        <w:pStyle w:val="ListParagraph"/>
        <w:widowControl w:val="0"/>
        <w:numPr>
          <w:ilvl w:val="1"/>
          <w:numId w:val="10"/>
        </w:numPr>
        <w:tabs>
          <w:tab w:val="left" w:pos="1454"/>
        </w:tabs>
        <w:suppressAutoHyphens w:val="0"/>
        <w:autoSpaceDE w:val="0"/>
        <w:autoSpaceDN w:val="0"/>
        <w:spacing w:after="0"/>
        <w:ind w:left="1453" w:hanging="234"/>
        <w:rPr>
          <w:rFonts w:cs="Arial"/>
        </w:rPr>
      </w:pPr>
      <w:r w:rsidRPr="00D168C4">
        <w:rPr>
          <w:rFonts w:cs="Arial"/>
        </w:rPr>
        <w:t>YES</w:t>
      </w:r>
    </w:p>
    <w:p w14:paraId="3BB64579" w14:textId="39F58BF1" w:rsidR="00035CA8" w:rsidRPr="00D168C4" w:rsidRDefault="0037170E" w:rsidP="00391E68">
      <w:pPr>
        <w:pStyle w:val="ListParagraph"/>
        <w:widowControl w:val="0"/>
        <w:numPr>
          <w:ilvl w:val="1"/>
          <w:numId w:val="10"/>
        </w:numPr>
        <w:tabs>
          <w:tab w:val="left" w:pos="1456"/>
          <w:tab w:val="left" w:pos="3020"/>
        </w:tabs>
        <w:suppressAutoHyphens w:val="0"/>
        <w:autoSpaceDE w:val="0"/>
        <w:autoSpaceDN w:val="0"/>
        <w:spacing w:after="0"/>
        <w:rPr>
          <w:rFonts w:cs="Arial"/>
        </w:rPr>
      </w:pPr>
      <w:r w:rsidRPr="00D168C4">
        <w:rPr>
          <w:rFonts w:cs="Arial"/>
        </w:rPr>
        <w:t>NO</w:t>
      </w:r>
      <w:r w:rsidR="005971B1">
        <w:rPr>
          <w:rFonts w:cs="Arial"/>
        </w:rPr>
        <w:t xml:space="preserve"> </w:t>
      </w:r>
    </w:p>
    <w:p w14:paraId="5A93FF3C" w14:textId="77777777" w:rsidR="00035CA8" w:rsidRPr="00D168C4" w:rsidRDefault="00035CA8" w:rsidP="003B22E1">
      <w:pPr>
        <w:pStyle w:val="BodyText"/>
        <w:spacing w:before="1" w:after="0"/>
        <w:jc w:val="left"/>
        <w:rPr>
          <w:rFonts w:cs="Arial"/>
        </w:rPr>
      </w:pPr>
    </w:p>
    <w:p w14:paraId="7AB37730" w14:textId="77777777" w:rsidR="00035CA8" w:rsidRPr="00D168C4" w:rsidRDefault="00035CA8" w:rsidP="003B22E1">
      <w:pPr>
        <w:pStyle w:val="BodyText"/>
        <w:spacing w:after="0"/>
        <w:ind w:left="860"/>
        <w:jc w:val="left"/>
        <w:rPr>
          <w:rFonts w:cs="Arial"/>
        </w:rPr>
      </w:pPr>
      <w:r w:rsidRPr="00D168C4">
        <w:rPr>
          <w:rFonts w:cs="Arial"/>
        </w:rPr>
        <w:t>If YES, provide full details of the circumstances.</w:t>
      </w:r>
    </w:p>
    <w:p w14:paraId="51F056D6" w14:textId="77777777" w:rsidR="00035CA8" w:rsidRPr="00D168C4" w:rsidRDefault="00035CA8" w:rsidP="003B22E1">
      <w:pPr>
        <w:pStyle w:val="BodyText"/>
        <w:spacing w:before="1" w:after="0"/>
        <w:jc w:val="left"/>
        <w:rPr>
          <w:rFonts w:cs="Arial"/>
        </w:rPr>
      </w:pPr>
    </w:p>
    <w:p w14:paraId="0C4026E3" w14:textId="12CC767C" w:rsidR="00035CA8" w:rsidRPr="00D168C4" w:rsidRDefault="00035CA8" w:rsidP="00391E68">
      <w:pPr>
        <w:pStyle w:val="ListParagraph"/>
        <w:widowControl w:val="0"/>
        <w:numPr>
          <w:ilvl w:val="0"/>
          <w:numId w:val="10"/>
        </w:numPr>
        <w:tabs>
          <w:tab w:val="left" w:pos="861"/>
        </w:tabs>
        <w:suppressAutoHyphens w:val="0"/>
        <w:autoSpaceDE w:val="0"/>
        <w:autoSpaceDN w:val="0"/>
        <w:spacing w:after="0"/>
        <w:rPr>
          <w:rFonts w:cs="Arial"/>
        </w:rPr>
      </w:pPr>
      <w:proofErr w:type="gramStart"/>
      <w:r w:rsidRPr="00D168C4">
        <w:rPr>
          <w:rFonts w:cs="Arial"/>
        </w:rPr>
        <w:t>List</w:t>
      </w:r>
      <w:proofErr w:type="gramEnd"/>
      <w:r w:rsidRPr="00D168C4">
        <w:rPr>
          <w:rFonts w:cs="Arial"/>
          <w:spacing w:val="-5"/>
        </w:rPr>
        <w:t xml:space="preserve"> </w:t>
      </w:r>
      <w:r w:rsidRPr="00D168C4">
        <w:rPr>
          <w:rFonts w:cs="Arial"/>
        </w:rPr>
        <w:t>any</w:t>
      </w:r>
      <w:r w:rsidRPr="00D168C4">
        <w:rPr>
          <w:rFonts w:cs="Arial"/>
          <w:spacing w:val="-6"/>
        </w:rPr>
        <w:t xml:space="preserve"> </w:t>
      </w:r>
      <w:r w:rsidR="00EF785F" w:rsidRPr="00D168C4">
        <w:rPr>
          <w:rFonts w:cs="Arial"/>
        </w:rPr>
        <w:t>b</w:t>
      </w:r>
      <w:r w:rsidRPr="00D168C4">
        <w:rPr>
          <w:rFonts w:cs="Arial"/>
        </w:rPr>
        <w:t>ankruptcies,</w:t>
      </w:r>
      <w:r w:rsidRPr="00D168C4">
        <w:rPr>
          <w:rFonts w:cs="Arial"/>
          <w:spacing w:val="-4"/>
        </w:rPr>
        <w:t xml:space="preserve"> </w:t>
      </w:r>
      <w:r w:rsidR="00EF785F" w:rsidRPr="00D168C4">
        <w:rPr>
          <w:rFonts w:cs="Arial"/>
        </w:rPr>
        <w:t>r</w:t>
      </w:r>
      <w:r w:rsidRPr="00D168C4">
        <w:rPr>
          <w:rFonts w:cs="Arial"/>
        </w:rPr>
        <w:t>eceiverships,</w:t>
      </w:r>
      <w:r w:rsidRPr="00D168C4">
        <w:rPr>
          <w:rFonts w:cs="Arial"/>
          <w:spacing w:val="-5"/>
        </w:rPr>
        <w:t xml:space="preserve"> </w:t>
      </w:r>
      <w:r w:rsidR="00EF785F" w:rsidRPr="00D168C4">
        <w:rPr>
          <w:rFonts w:cs="Arial"/>
        </w:rPr>
        <w:t>f</w:t>
      </w:r>
      <w:r w:rsidRPr="00D168C4">
        <w:rPr>
          <w:rFonts w:cs="Arial"/>
        </w:rPr>
        <w:t>oreclosures,</w:t>
      </w:r>
      <w:r w:rsidRPr="00D168C4">
        <w:rPr>
          <w:rFonts w:cs="Arial"/>
          <w:spacing w:val="-4"/>
        </w:rPr>
        <w:t xml:space="preserve"> </w:t>
      </w:r>
      <w:r w:rsidR="00EF785F" w:rsidRPr="00D168C4">
        <w:rPr>
          <w:rFonts w:cs="Arial"/>
        </w:rPr>
        <w:t>t</w:t>
      </w:r>
      <w:r w:rsidRPr="00D168C4">
        <w:rPr>
          <w:rFonts w:cs="Arial"/>
        </w:rPr>
        <w:t>ransfers</w:t>
      </w:r>
      <w:r w:rsidRPr="00D168C4">
        <w:rPr>
          <w:rFonts w:cs="Arial"/>
          <w:spacing w:val="-4"/>
        </w:rPr>
        <w:t xml:space="preserve"> </w:t>
      </w:r>
      <w:r w:rsidRPr="00D168C4">
        <w:rPr>
          <w:rFonts w:cs="Arial"/>
        </w:rPr>
        <w:t>in</w:t>
      </w:r>
      <w:r w:rsidRPr="00D168C4">
        <w:rPr>
          <w:rFonts w:cs="Arial"/>
          <w:spacing w:val="-5"/>
        </w:rPr>
        <w:t xml:space="preserve"> </w:t>
      </w:r>
      <w:r w:rsidR="00EF785F" w:rsidRPr="00D168C4">
        <w:rPr>
          <w:rFonts w:cs="Arial"/>
        </w:rPr>
        <w:t>l</w:t>
      </w:r>
      <w:r w:rsidRPr="00D168C4">
        <w:rPr>
          <w:rFonts w:cs="Arial"/>
        </w:rPr>
        <w:t>ieu</w:t>
      </w:r>
      <w:r w:rsidRPr="00D168C4">
        <w:rPr>
          <w:rFonts w:cs="Arial"/>
          <w:spacing w:val="-4"/>
        </w:rPr>
        <w:t xml:space="preserve"> </w:t>
      </w:r>
      <w:r w:rsidRPr="00D168C4">
        <w:rPr>
          <w:rFonts w:cs="Arial"/>
        </w:rPr>
        <w:t>of</w:t>
      </w:r>
      <w:r w:rsidRPr="00D168C4">
        <w:rPr>
          <w:rFonts w:cs="Arial"/>
          <w:spacing w:val="-3"/>
        </w:rPr>
        <w:t xml:space="preserve"> </w:t>
      </w:r>
      <w:r w:rsidR="00EF785F" w:rsidRPr="00D168C4">
        <w:rPr>
          <w:rFonts w:cs="Arial"/>
        </w:rPr>
        <w:t>f</w:t>
      </w:r>
      <w:r w:rsidRPr="00D168C4">
        <w:rPr>
          <w:rFonts w:cs="Arial"/>
        </w:rPr>
        <w:t>oreclosure,</w:t>
      </w:r>
      <w:r w:rsidRPr="00D168C4">
        <w:rPr>
          <w:rFonts w:cs="Arial"/>
          <w:spacing w:val="-4"/>
        </w:rPr>
        <w:t xml:space="preserve"> </w:t>
      </w:r>
      <w:r w:rsidRPr="00D168C4">
        <w:rPr>
          <w:rFonts w:cs="Arial"/>
        </w:rPr>
        <w:t>and</w:t>
      </w:r>
      <w:r w:rsidRPr="00D168C4">
        <w:rPr>
          <w:rFonts w:cs="Arial"/>
          <w:spacing w:val="-6"/>
        </w:rPr>
        <w:t xml:space="preserve"> </w:t>
      </w:r>
      <w:r w:rsidR="007F6DAF" w:rsidRPr="00D168C4">
        <w:rPr>
          <w:rFonts w:cs="Arial"/>
        </w:rPr>
        <w:t>w</w:t>
      </w:r>
      <w:r w:rsidRPr="00D168C4">
        <w:rPr>
          <w:rFonts w:cs="Arial"/>
        </w:rPr>
        <w:t>ork-</w:t>
      </w:r>
      <w:r w:rsidR="007F6DAF" w:rsidRPr="00D168C4">
        <w:rPr>
          <w:rFonts w:cs="Arial"/>
        </w:rPr>
        <w:t>o</w:t>
      </w:r>
      <w:r w:rsidRPr="00D168C4">
        <w:rPr>
          <w:rFonts w:cs="Arial"/>
        </w:rPr>
        <w:t>ut/</w:t>
      </w:r>
      <w:r w:rsidR="007F6DAF" w:rsidRPr="00D168C4">
        <w:rPr>
          <w:rFonts w:cs="Arial"/>
        </w:rPr>
        <w:t>l</w:t>
      </w:r>
      <w:r w:rsidRPr="00D168C4">
        <w:rPr>
          <w:rFonts w:cs="Arial"/>
        </w:rPr>
        <w:t xml:space="preserve">oan </w:t>
      </w:r>
      <w:r w:rsidR="007F6DAF" w:rsidRPr="00D168C4">
        <w:rPr>
          <w:rFonts w:cs="Arial"/>
        </w:rPr>
        <w:t>m</w:t>
      </w:r>
      <w:r w:rsidRPr="00D168C4">
        <w:rPr>
          <w:rFonts w:cs="Arial"/>
        </w:rPr>
        <w:t xml:space="preserve">odification </w:t>
      </w:r>
      <w:r w:rsidR="007F6DAF" w:rsidRPr="00D168C4">
        <w:rPr>
          <w:rFonts w:cs="Arial"/>
        </w:rPr>
        <w:t>t</w:t>
      </w:r>
      <w:r w:rsidRPr="00D168C4">
        <w:rPr>
          <w:rFonts w:cs="Arial"/>
        </w:rPr>
        <w:t xml:space="preserve">ransactions during the past five years. Include an explanation of the circumstances, including nature of the event, date, type of debt (e.g., secured or unsecured loan), type of security (if applicable), approximate amount of debt, name of lender, resolution, bankruptcy plan, and/or other documentation as appropriate. If </w:t>
      </w:r>
      <w:proofErr w:type="gramStart"/>
      <w:r w:rsidRPr="00D168C4">
        <w:rPr>
          <w:rFonts w:cs="Arial"/>
        </w:rPr>
        <w:t>none</w:t>
      </w:r>
      <w:proofErr w:type="gramEnd"/>
      <w:r w:rsidRPr="00D168C4">
        <w:rPr>
          <w:rFonts w:cs="Arial"/>
        </w:rPr>
        <w:t>, check the box below. Otherwise, provide full details</w:t>
      </w:r>
      <w:r w:rsidRPr="00D168C4">
        <w:rPr>
          <w:rFonts w:cs="Arial"/>
          <w:spacing w:val="-9"/>
        </w:rPr>
        <w:t xml:space="preserve"> </w:t>
      </w:r>
      <w:r w:rsidRPr="00D168C4">
        <w:rPr>
          <w:rFonts w:cs="Arial"/>
        </w:rPr>
        <w:t>below.</w:t>
      </w:r>
    </w:p>
    <w:p w14:paraId="14208F76" w14:textId="77777777" w:rsidR="00035CA8" w:rsidRPr="00D168C4" w:rsidRDefault="00035CA8" w:rsidP="003B22E1">
      <w:pPr>
        <w:pStyle w:val="BodyText"/>
        <w:spacing w:after="0"/>
        <w:jc w:val="left"/>
        <w:rPr>
          <w:rFonts w:cs="Arial"/>
        </w:rPr>
      </w:pPr>
    </w:p>
    <w:p w14:paraId="402C4FCC" w14:textId="77777777" w:rsidR="00035CA8" w:rsidRPr="00D168C4" w:rsidRDefault="00035CA8" w:rsidP="00391E68">
      <w:pPr>
        <w:pStyle w:val="ListParagraph"/>
        <w:widowControl w:val="0"/>
        <w:numPr>
          <w:ilvl w:val="1"/>
          <w:numId w:val="10"/>
        </w:numPr>
        <w:tabs>
          <w:tab w:val="left" w:pos="1454"/>
        </w:tabs>
        <w:suppressAutoHyphens w:val="0"/>
        <w:autoSpaceDE w:val="0"/>
        <w:autoSpaceDN w:val="0"/>
        <w:spacing w:after="0"/>
        <w:ind w:left="1453" w:hanging="234"/>
        <w:rPr>
          <w:rFonts w:cs="Arial"/>
        </w:rPr>
      </w:pPr>
      <w:r w:rsidRPr="00D168C4">
        <w:rPr>
          <w:rFonts w:cs="Arial"/>
        </w:rPr>
        <w:t>NONE</w:t>
      </w:r>
    </w:p>
    <w:p w14:paraId="7EFE2C35" w14:textId="77777777" w:rsidR="00035CA8" w:rsidRPr="00D168C4" w:rsidRDefault="00035CA8" w:rsidP="003B22E1">
      <w:pPr>
        <w:pStyle w:val="BodyText"/>
        <w:spacing w:before="10" w:after="0"/>
        <w:jc w:val="left"/>
        <w:rPr>
          <w:rFonts w:cs="Arial"/>
          <w:sz w:val="19"/>
        </w:rPr>
      </w:pPr>
    </w:p>
    <w:p w14:paraId="77F2EB0E" w14:textId="48EA3D60" w:rsidR="00035CA8" w:rsidRPr="00D168C4" w:rsidRDefault="00035CA8" w:rsidP="00391E68">
      <w:pPr>
        <w:pStyle w:val="ListParagraph"/>
        <w:widowControl w:val="0"/>
        <w:numPr>
          <w:ilvl w:val="0"/>
          <w:numId w:val="10"/>
        </w:numPr>
        <w:tabs>
          <w:tab w:val="left" w:pos="861"/>
        </w:tabs>
        <w:suppressAutoHyphens w:val="0"/>
        <w:autoSpaceDE w:val="0"/>
        <w:autoSpaceDN w:val="0"/>
        <w:spacing w:before="1" w:after="0"/>
        <w:rPr>
          <w:rFonts w:cs="Arial"/>
        </w:rPr>
      </w:pPr>
      <w:r w:rsidRPr="00D168C4">
        <w:rPr>
          <w:rFonts w:cs="Arial"/>
        </w:rPr>
        <w:t>Describe</w:t>
      </w:r>
      <w:r w:rsidRPr="00D168C4">
        <w:rPr>
          <w:rFonts w:cs="Arial"/>
          <w:spacing w:val="-4"/>
        </w:rPr>
        <w:t xml:space="preserve"> </w:t>
      </w:r>
      <w:r w:rsidRPr="00D168C4">
        <w:rPr>
          <w:rFonts w:cs="Arial"/>
        </w:rPr>
        <w:t>any</w:t>
      </w:r>
      <w:r w:rsidRPr="00D168C4">
        <w:rPr>
          <w:rFonts w:cs="Arial"/>
          <w:spacing w:val="-4"/>
        </w:rPr>
        <w:t xml:space="preserve"> </w:t>
      </w:r>
      <w:r w:rsidRPr="00D168C4">
        <w:rPr>
          <w:rFonts w:cs="Arial"/>
        </w:rPr>
        <w:t>pending</w:t>
      </w:r>
      <w:r w:rsidRPr="00D168C4">
        <w:rPr>
          <w:rFonts w:cs="Arial"/>
          <w:spacing w:val="-2"/>
        </w:rPr>
        <w:t xml:space="preserve"> </w:t>
      </w:r>
      <w:r w:rsidRPr="00D168C4">
        <w:rPr>
          <w:rFonts w:cs="Arial"/>
        </w:rPr>
        <w:t>litigation</w:t>
      </w:r>
      <w:r w:rsidRPr="00D168C4">
        <w:rPr>
          <w:rFonts w:cs="Arial"/>
          <w:spacing w:val="-2"/>
        </w:rPr>
        <w:t xml:space="preserve"> </w:t>
      </w:r>
      <w:r w:rsidRPr="00D168C4">
        <w:rPr>
          <w:rFonts w:cs="Arial"/>
        </w:rPr>
        <w:t>or</w:t>
      </w:r>
      <w:r w:rsidRPr="00D168C4">
        <w:rPr>
          <w:rFonts w:cs="Arial"/>
          <w:spacing w:val="-2"/>
        </w:rPr>
        <w:t xml:space="preserve"> </w:t>
      </w:r>
      <w:r w:rsidRPr="00D168C4">
        <w:rPr>
          <w:rFonts w:cs="Arial"/>
        </w:rPr>
        <w:t>administrative</w:t>
      </w:r>
      <w:r w:rsidRPr="00D168C4">
        <w:rPr>
          <w:rFonts w:cs="Arial"/>
          <w:spacing w:val="-4"/>
        </w:rPr>
        <w:t xml:space="preserve"> </w:t>
      </w:r>
      <w:r w:rsidRPr="00D168C4">
        <w:rPr>
          <w:rFonts w:cs="Arial"/>
        </w:rPr>
        <w:t>proceeding</w:t>
      </w:r>
      <w:r w:rsidRPr="00D168C4">
        <w:rPr>
          <w:rFonts w:cs="Arial"/>
          <w:spacing w:val="-3"/>
        </w:rPr>
        <w:t xml:space="preserve"> </w:t>
      </w:r>
      <w:r w:rsidRPr="00D168C4">
        <w:rPr>
          <w:rFonts w:cs="Arial"/>
        </w:rPr>
        <w:t>(other</w:t>
      </w:r>
      <w:r w:rsidRPr="00D168C4">
        <w:rPr>
          <w:rFonts w:cs="Arial"/>
          <w:spacing w:val="-3"/>
        </w:rPr>
        <w:t xml:space="preserve"> </w:t>
      </w:r>
      <w:r w:rsidRPr="00D168C4">
        <w:rPr>
          <w:rFonts w:cs="Arial"/>
        </w:rPr>
        <w:t>than</w:t>
      </w:r>
      <w:r w:rsidRPr="00D168C4">
        <w:rPr>
          <w:rFonts w:cs="Arial"/>
          <w:spacing w:val="-3"/>
        </w:rPr>
        <w:t xml:space="preserve"> </w:t>
      </w:r>
      <w:r w:rsidRPr="00D168C4">
        <w:rPr>
          <w:rFonts w:cs="Arial"/>
        </w:rPr>
        <w:t>those</w:t>
      </w:r>
      <w:r w:rsidRPr="00D168C4">
        <w:rPr>
          <w:rFonts w:cs="Arial"/>
          <w:spacing w:val="-4"/>
        </w:rPr>
        <w:t xml:space="preserve"> </w:t>
      </w:r>
      <w:r w:rsidRPr="00D168C4">
        <w:rPr>
          <w:rFonts w:cs="Arial"/>
        </w:rPr>
        <w:t>covered</w:t>
      </w:r>
      <w:r w:rsidRPr="00D168C4">
        <w:rPr>
          <w:rFonts w:cs="Arial"/>
          <w:spacing w:val="-3"/>
        </w:rPr>
        <w:t xml:space="preserve"> </w:t>
      </w:r>
      <w:r w:rsidRPr="00D168C4">
        <w:rPr>
          <w:rFonts w:cs="Arial"/>
        </w:rPr>
        <w:t>adequately</w:t>
      </w:r>
      <w:r w:rsidRPr="00D168C4">
        <w:rPr>
          <w:rFonts w:cs="Arial"/>
          <w:spacing w:val="-7"/>
        </w:rPr>
        <w:t xml:space="preserve"> </w:t>
      </w:r>
      <w:r w:rsidRPr="00D168C4">
        <w:rPr>
          <w:rFonts w:cs="Arial"/>
        </w:rPr>
        <w:t>by</w:t>
      </w:r>
      <w:r w:rsidRPr="00D168C4">
        <w:rPr>
          <w:rFonts w:cs="Arial"/>
          <w:spacing w:val="-4"/>
        </w:rPr>
        <w:t xml:space="preserve"> </w:t>
      </w:r>
      <w:r w:rsidRPr="00D168C4">
        <w:rPr>
          <w:rFonts w:cs="Arial"/>
        </w:rPr>
        <w:t xml:space="preserve">insurance) which, if adversely resolved, could materially impact the financial position of the </w:t>
      </w:r>
      <w:r w:rsidR="007F6DAF" w:rsidRPr="00D168C4">
        <w:rPr>
          <w:rFonts w:cs="Arial"/>
        </w:rPr>
        <w:t>individual or entity</w:t>
      </w:r>
      <w:r w:rsidRPr="00D168C4">
        <w:rPr>
          <w:rFonts w:cs="Arial"/>
        </w:rPr>
        <w:t xml:space="preserve">. If </w:t>
      </w:r>
      <w:proofErr w:type="gramStart"/>
      <w:r w:rsidRPr="00D168C4">
        <w:rPr>
          <w:rFonts w:cs="Arial"/>
        </w:rPr>
        <w:t>none</w:t>
      </w:r>
      <w:proofErr w:type="gramEnd"/>
      <w:r w:rsidRPr="00D168C4">
        <w:rPr>
          <w:rFonts w:cs="Arial"/>
        </w:rPr>
        <w:t>, check the box below. Otherwise, provide full details</w:t>
      </w:r>
      <w:r w:rsidRPr="00D168C4">
        <w:rPr>
          <w:rFonts w:cs="Arial"/>
          <w:spacing w:val="-5"/>
        </w:rPr>
        <w:t xml:space="preserve"> </w:t>
      </w:r>
      <w:r w:rsidRPr="00D168C4">
        <w:rPr>
          <w:rFonts w:cs="Arial"/>
        </w:rPr>
        <w:t>below.</w:t>
      </w:r>
    </w:p>
    <w:p w14:paraId="3D307764" w14:textId="77777777" w:rsidR="00035CA8" w:rsidRPr="00D168C4" w:rsidRDefault="00035CA8" w:rsidP="003B22E1">
      <w:pPr>
        <w:pStyle w:val="BodyText"/>
        <w:spacing w:before="1" w:after="0"/>
        <w:jc w:val="left"/>
        <w:rPr>
          <w:rFonts w:cs="Arial"/>
        </w:rPr>
      </w:pPr>
    </w:p>
    <w:p w14:paraId="0761022F" w14:textId="77777777" w:rsidR="00035CA8" w:rsidRPr="00D168C4" w:rsidRDefault="00035CA8" w:rsidP="00391E68">
      <w:pPr>
        <w:pStyle w:val="ListParagraph"/>
        <w:widowControl w:val="0"/>
        <w:numPr>
          <w:ilvl w:val="1"/>
          <w:numId w:val="10"/>
        </w:numPr>
        <w:tabs>
          <w:tab w:val="left" w:pos="1454"/>
        </w:tabs>
        <w:suppressAutoHyphens w:val="0"/>
        <w:autoSpaceDE w:val="0"/>
        <w:autoSpaceDN w:val="0"/>
        <w:spacing w:before="1" w:after="0"/>
        <w:ind w:left="1453" w:hanging="234"/>
        <w:rPr>
          <w:rFonts w:cs="Arial"/>
        </w:rPr>
      </w:pPr>
      <w:r w:rsidRPr="00D168C4">
        <w:rPr>
          <w:rFonts w:cs="Arial"/>
        </w:rPr>
        <w:t>NONE</w:t>
      </w:r>
    </w:p>
    <w:p w14:paraId="2F9D8A29" w14:textId="77777777" w:rsidR="00035CA8" w:rsidRPr="00D168C4" w:rsidRDefault="00035CA8" w:rsidP="003B22E1">
      <w:pPr>
        <w:pStyle w:val="BodyText"/>
        <w:spacing w:before="9" w:after="0"/>
        <w:jc w:val="left"/>
        <w:rPr>
          <w:rFonts w:cs="Arial"/>
          <w:sz w:val="19"/>
        </w:rPr>
      </w:pPr>
    </w:p>
    <w:p w14:paraId="49CA0C81" w14:textId="5D416CE8" w:rsidR="00035CA8" w:rsidRPr="00D168C4" w:rsidRDefault="00035CA8" w:rsidP="00391E68">
      <w:pPr>
        <w:pStyle w:val="ListParagraph"/>
        <w:widowControl w:val="0"/>
        <w:numPr>
          <w:ilvl w:val="0"/>
          <w:numId w:val="10"/>
        </w:numPr>
        <w:tabs>
          <w:tab w:val="left" w:pos="861"/>
        </w:tabs>
        <w:suppressAutoHyphens w:val="0"/>
        <w:autoSpaceDE w:val="0"/>
        <w:autoSpaceDN w:val="0"/>
        <w:spacing w:before="1" w:after="0"/>
        <w:rPr>
          <w:rFonts w:cs="Arial"/>
        </w:rPr>
      </w:pPr>
      <w:r w:rsidRPr="00D168C4">
        <w:rPr>
          <w:rFonts w:cs="Arial"/>
        </w:rPr>
        <w:t>Describe</w:t>
      </w:r>
      <w:r w:rsidRPr="00D168C4">
        <w:rPr>
          <w:rFonts w:cs="Arial"/>
          <w:spacing w:val="-5"/>
        </w:rPr>
        <w:t xml:space="preserve"> </w:t>
      </w:r>
      <w:r w:rsidRPr="00D168C4">
        <w:rPr>
          <w:rFonts w:cs="Arial"/>
        </w:rPr>
        <w:t>any</w:t>
      </w:r>
      <w:r w:rsidRPr="00D168C4">
        <w:rPr>
          <w:rFonts w:cs="Arial"/>
          <w:spacing w:val="-5"/>
        </w:rPr>
        <w:t xml:space="preserve"> </w:t>
      </w:r>
      <w:r w:rsidRPr="00D168C4">
        <w:rPr>
          <w:rFonts w:cs="Arial"/>
        </w:rPr>
        <w:t>lawsuit,</w:t>
      </w:r>
      <w:r w:rsidRPr="00D168C4">
        <w:rPr>
          <w:rFonts w:cs="Arial"/>
          <w:spacing w:val="-2"/>
        </w:rPr>
        <w:t xml:space="preserve"> </w:t>
      </w:r>
      <w:r w:rsidRPr="00D168C4">
        <w:rPr>
          <w:rFonts w:cs="Arial"/>
        </w:rPr>
        <w:t>administrative</w:t>
      </w:r>
      <w:r w:rsidRPr="00D168C4">
        <w:rPr>
          <w:rFonts w:cs="Arial"/>
          <w:spacing w:val="-3"/>
        </w:rPr>
        <w:t xml:space="preserve"> </w:t>
      </w:r>
      <w:r w:rsidRPr="00D168C4">
        <w:rPr>
          <w:rFonts w:cs="Arial"/>
        </w:rPr>
        <w:t>proceeding</w:t>
      </w:r>
      <w:r w:rsidRPr="00D168C4">
        <w:rPr>
          <w:rFonts w:cs="Arial"/>
          <w:spacing w:val="-2"/>
        </w:rPr>
        <w:t xml:space="preserve"> </w:t>
      </w:r>
      <w:r w:rsidRPr="00D168C4">
        <w:rPr>
          <w:rFonts w:cs="Arial"/>
        </w:rPr>
        <w:t>or</w:t>
      </w:r>
      <w:r w:rsidRPr="00D168C4">
        <w:rPr>
          <w:rFonts w:cs="Arial"/>
          <w:spacing w:val="-3"/>
        </w:rPr>
        <w:t xml:space="preserve"> </w:t>
      </w:r>
      <w:r w:rsidRPr="00D168C4">
        <w:rPr>
          <w:rFonts w:cs="Arial"/>
        </w:rPr>
        <w:t>bankruptcy</w:t>
      </w:r>
      <w:r w:rsidRPr="00D168C4">
        <w:rPr>
          <w:rFonts w:cs="Arial"/>
          <w:spacing w:val="-10"/>
        </w:rPr>
        <w:t xml:space="preserve"> </w:t>
      </w:r>
      <w:r w:rsidRPr="00D168C4">
        <w:rPr>
          <w:rFonts w:cs="Arial"/>
        </w:rPr>
        <w:t>case</w:t>
      </w:r>
      <w:r w:rsidRPr="00D168C4">
        <w:rPr>
          <w:rFonts w:cs="Arial"/>
          <w:spacing w:val="-2"/>
        </w:rPr>
        <w:t xml:space="preserve"> </w:t>
      </w:r>
      <w:r w:rsidRPr="00D168C4">
        <w:rPr>
          <w:rFonts w:cs="Arial"/>
        </w:rPr>
        <w:t>within</w:t>
      </w:r>
      <w:r w:rsidRPr="00D168C4">
        <w:rPr>
          <w:rFonts w:cs="Arial"/>
          <w:spacing w:val="-3"/>
        </w:rPr>
        <w:t xml:space="preserve"> </w:t>
      </w:r>
      <w:r w:rsidRPr="00D168C4">
        <w:rPr>
          <w:rFonts w:cs="Arial"/>
        </w:rPr>
        <w:t>the</w:t>
      </w:r>
      <w:r w:rsidRPr="00D168C4">
        <w:rPr>
          <w:rFonts w:cs="Arial"/>
          <w:spacing w:val="-2"/>
        </w:rPr>
        <w:t xml:space="preserve"> </w:t>
      </w:r>
      <w:r w:rsidRPr="00D168C4">
        <w:rPr>
          <w:rFonts w:cs="Arial"/>
        </w:rPr>
        <w:t>past</w:t>
      </w:r>
      <w:r w:rsidRPr="00D168C4">
        <w:rPr>
          <w:rFonts w:cs="Arial"/>
          <w:spacing w:val="-4"/>
        </w:rPr>
        <w:t xml:space="preserve"> </w:t>
      </w:r>
      <w:r w:rsidRPr="00D168C4">
        <w:rPr>
          <w:rFonts w:cs="Arial"/>
        </w:rPr>
        <w:t>five</w:t>
      </w:r>
      <w:r w:rsidRPr="00D168C4">
        <w:rPr>
          <w:rFonts w:cs="Arial"/>
          <w:spacing w:val="-3"/>
        </w:rPr>
        <w:t xml:space="preserve"> </w:t>
      </w:r>
      <w:r w:rsidRPr="00D168C4">
        <w:rPr>
          <w:rFonts w:cs="Arial"/>
        </w:rPr>
        <w:t>years</w:t>
      </w:r>
      <w:r w:rsidRPr="00D168C4">
        <w:rPr>
          <w:rFonts w:cs="Arial"/>
          <w:spacing w:val="-3"/>
        </w:rPr>
        <w:t xml:space="preserve"> </w:t>
      </w:r>
      <w:r w:rsidRPr="00D168C4">
        <w:rPr>
          <w:rFonts w:cs="Arial"/>
        </w:rPr>
        <w:t>that</w:t>
      </w:r>
      <w:r w:rsidRPr="00D168C4">
        <w:rPr>
          <w:rFonts w:cs="Arial"/>
          <w:spacing w:val="-4"/>
        </w:rPr>
        <w:t xml:space="preserve"> </w:t>
      </w:r>
      <w:r w:rsidRPr="00D168C4">
        <w:rPr>
          <w:rFonts w:cs="Arial"/>
        </w:rPr>
        <w:t>concerned</w:t>
      </w:r>
      <w:r w:rsidRPr="00D168C4">
        <w:rPr>
          <w:rFonts w:cs="Arial"/>
          <w:spacing w:val="-3"/>
        </w:rPr>
        <w:t xml:space="preserve"> </w:t>
      </w:r>
      <w:r w:rsidRPr="00D168C4">
        <w:rPr>
          <w:rFonts w:cs="Arial"/>
        </w:rPr>
        <w:t xml:space="preserve">the </w:t>
      </w:r>
      <w:r w:rsidR="007F6DAF" w:rsidRPr="00D168C4">
        <w:rPr>
          <w:rFonts w:cs="Arial"/>
        </w:rPr>
        <w:t>individual or entity’s</w:t>
      </w:r>
      <w:r w:rsidRPr="00D168C4">
        <w:rPr>
          <w:rFonts w:cs="Arial"/>
        </w:rPr>
        <w:t xml:space="preserve"> alleged inability or unwillingness to meet its financial obligations. If </w:t>
      </w:r>
      <w:proofErr w:type="gramStart"/>
      <w:r w:rsidRPr="00D168C4">
        <w:rPr>
          <w:rFonts w:cs="Arial"/>
        </w:rPr>
        <w:t>none</w:t>
      </w:r>
      <w:proofErr w:type="gramEnd"/>
      <w:r w:rsidRPr="00D168C4">
        <w:rPr>
          <w:rFonts w:cs="Arial"/>
        </w:rPr>
        <w:t>, check the box below. Otherwise, provide full details</w:t>
      </w:r>
      <w:r w:rsidRPr="00D168C4">
        <w:rPr>
          <w:rFonts w:cs="Arial"/>
          <w:spacing w:val="-1"/>
        </w:rPr>
        <w:t xml:space="preserve"> </w:t>
      </w:r>
      <w:r w:rsidRPr="00D168C4">
        <w:rPr>
          <w:rFonts w:cs="Arial"/>
        </w:rPr>
        <w:t>below.</w:t>
      </w:r>
    </w:p>
    <w:p w14:paraId="674E80E2" w14:textId="77777777" w:rsidR="00035CA8" w:rsidRPr="00D168C4" w:rsidRDefault="00035CA8" w:rsidP="003B22E1">
      <w:pPr>
        <w:pStyle w:val="BodyText"/>
        <w:spacing w:before="1" w:after="0"/>
        <w:jc w:val="left"/>
        <w:rPr>
          <w:rFonts w:cs="Arial"/>
        </w:rPr>
      </w:pPr>
    </w:p>
    <w:p w14:paraId="49B35E01" w14:textId="77777777" w:rsidR="00035CA8" w:rsidRPr="00D168C4" w:rsidRDefault="00035CA8" w:rsidP="00391E68">
      <w:pPr>
        <w:pStyle w:val="ListParagraph"/>
        <w:widowControl w:val="0"/>
        <w:numPr>
          <w:ilvl w:val="1"/>
          <w:numId w:val="10"/>
        </w:numPr>
        <w:tabs>
          <w:tab w:val="left" w:pos="1454"/>
        </w:tabs>
        <w:suppressAutoHyphens w:val="0"/>
        <w:autoSpaceDE w:val="0"/>
        <w:autoSpaceDN w:val="0"/>
        <w:spacing w:before="1" w:after="0"/>
        <w:ind w:left="1453" w:hanging="234"/>
        <w:rPr>
          <w:rFonts w:cs="Arial"/>
        </w:rPr>
      </w:pPr>
      <w:r w:rsidRPr="00D168C4">
        <w:rPr>
          <w:rFonts w:cs="Arial"/>
        </w:rPr>
        <w:t>NONE</w:t>
      </w:r>
    </w:p>
    <w:p w14:paraId="012A2887" w14:textId="77777777" w:rsidR="00035CA8" w:rsidRPr="00D168C4" w:rsidRDefault="00035CA8" w:rsidP="003B22E1">
      <w:pPr>
        <w:pStyle w:val="BodyText"/>
        <w:spacing w:before="10" w:after="0"/>
        <w:jc w:val="left"/>
        <w:rPr>
          <w:rFonts w:cs="Arial"/>
          <w:sz w:val="19"/>
        </w:rPr>
      </w:pPr>
    </w:p>
    <w:p w14:paraId="4961868E" w14:textId="31FBE2BD" w:rsidR="00035CA8" w:rsidRPr="00D168C4" w:rsidRDefault="00035CA8" w:rsidP="00391E68">
      <w:pPr>
        <w:pStyle w:val="ListParagraph"/>
        <w:widowControl w:val="0"/>
        <w:numPr>
          <w:ilvl w:val="0"/>
          <w:numId w:val="10"/>
        </w:numPr>
        <w:tabs>
          <w:tab w:val="left" w:pos="861"/>
        </w:tabs>
        <w:suppressAutoHyphens w:val="0"/>
        <w:autoSpaceDE w:val="0"/>
        <w:autoSpaceDN w:val="0"/>
        <w:spacing w:after="0"/>
        <w:rPr>
          <w:rFonts w:cs="Arial"/>
        </w:rPr>
      </w:pPr>
      <w:r w:rsidRPr="00D168C4">
        <w:rPr>
          <w:rFonts w:cs="Arial"/>
        </w:rPr>
        <w:t xml:space="preserve">Describe any liens recorded against the </w:t>
      </w:r>
      <w:r w:rsidR="00253FFA" w:rsidRPr="00D168C4">
        <w:rPr>
          <w:rFonts w:cs="Arial"/>
        </w:rPr>
        <w:t>individual or entity</w:t>
      </w:r>
      <w:r w:rsidRPr="00D168C4">
        <w:rPr>
          <w:rFonts w:cs="Arial"/>
        </w:rPr>
        <w:t xml:space="preserve"> within the past five years (whether from taxing authorities or judgments) and, if resolved, provide a copy of any lien release. If </w:t>
      </w:r>
      <w:proofErr w:type="gramStart"/>
      <w:r w:rsidRPr="00D168C4">
        <w:rPr>
          <w:rFonts w:cs="Arial"/>
        </w:rPr>
        <w:t>none</w:t>
      </w:r>
      <w:proofErr w:type="gramEnd"/>
      <w:r w:rsidRPr="00D168C4">
        <w:rPr>
          <w:rFonts w:cs="Arial"/>
        </w:rPr>
        <w:t>, check the box below. Otherwise, provide full details</w:t>
      </w:r>
      <w:r w:rsidRPr="00D168C4">
        <w:rPr>
          <w:rFonts w:cs="Arial"/>
          <w:spacing w:val="-3"/>
        </w:rPr>
        <w:t xml:space="preserve"> </w:t>
      </w:r>
      <w:r w:rsidRPr="00D168C4">
        <w:rPr>
          <w:rFonts w:cs="Arial"/>
        </w:rPr>
        <w:t>below.</w:t>
      </w:r>
    </w:p>
    <w:p w14:paraId="3D73C250" w14:textId="77777777" w:rsidR="00035CA8" w:rsidRPr="00D168C4" w:rsidRDefault="00035CA8" w:rsidP="003B22E1">
      <w:pPr>
        <w:pStyle w:val="BodyText"/>
        <w:spacing w:before="11" w:after="0"/>
        <w:jc w:val="left"/>
        <w:rPr>
          <w:rFonts w:cs="Arial"/>
          <w:sz w:val="19"/>
        </w:rPr>
      </w:pPr>
    </w:p>
    <w:p w14:paraId="1CF25C5E" w14:textId="77777777" w:rsidR="00035CA8" w:rsidRPr="00D168C4" w:rsidRDefault="00035CA8" w:rsidP="00391E68">
      <w:pPr>
        <w:pStyle w:val="ListParagraph"/>
        <w:widowControl w:val="0"/>
        <w:numPr>
          <w:ilvl w:val="1"/>
          <w:numId w:val="10"/>
        </w:numPr>
        <w:tabs>
          <w:tab w:val="left" w:pos="1454"/>
        </w:tabs>
        <w:suppressAutoHyphens w:val="0"/>
        <w:autoSpaceDE w:val="0"/>
        <w:autoSpaceDN w:val="0"/>
        <w:spacing w:after="0"/>
        <w:ind w:left="1453" w:hanging="234"/>
        <w:rPr>
          <w:rFonts w:cs="Arial"/>
        </w:rPr>
      </w:pPr>
      <w:r w:rsidRPr="00D168C4">
        <w:rPr>
          <w:rFonts w:cs="Arial"/>
        </w:rPr>
        <w:t>NONE</w:t>
      </w:r>
    </w:p>
    <w:p w14:paraId="18CE4BCE" w14:textId="77777777" w:rsidR="00E36C54" w:rsidRPr="00D168C4" w:rsidRDefault="00E36C54" w:rsidP="003B22E1">
      <w:pPr>
        <w:pStyle w:val="BodyText"/>
        <w:jc w:val="left"/>
        <w:rPr>
          <w:rFonts w:cs="Arial"/>
        </w:rPr>
      </w:pPr>
      <w:r w:rsidRPr="00D168C4">
        <w:rPr>
          <w:rFonts w:cs="Arial"/>
        </w:rPr>
        <w:br w:type="page"/>
      </w:r>
    </w:p>
    <w:p w14:paraId="04335D7D" w14:textId="77777777" w:rsidR="00EF14E5" w:rsidRPr="00D168C4" w:rsidRDefault="00EF14E5" w:rsidP="00EF14E5">
      <w:pPr>
        <w:jc w:val="center"/>
        <w:rPr>
          <w:b/>
          <w:bCs/>
        </w:rPr>
      </w:pPr>
      <w:r w:rsidRPr="00D168C4">
        <w:rPr>
          <w:b/>
          <w:bCs/>
        </w:rPr>
        <w:lastRenderedPageBreak/>
        <w:t>NOTICES</w:t>
      </w:r>
    </w:p>
    <w:p w14:paraId="75920D59" w14:textId="77777777" w:rsidR="00AE0BF8" w:rsidRPr="00D168C4" w:rsidRDefault="00AE0BF8" w:rsidP="007E184B">
      <w:pPr>
        <w:jc w:val="center"/>
        <w:rPr>
          <w:b/>
          <w:bCs/>
        </w:rPr>
      </w:pPr>
      <w:r w:rsidRPr="00D168C4">
        <w:rPr>
          <w:b/>
          <w:bCs/>
        </w:rPr>
        <w:t>PRIVACY ACT STATEMENT</w:t>
      </w:r>
    </w:p>
    <w:p w14:paraId="7F170065" w14:textId="699BF92F" w:rsidR="00AE0BF8" w:rsidRPr="00D168C4" w:rsidRDefault="00AE0BF8" w:rsidP="007E184B">
      <w:r w:rsidRPr="00D168C4">
        <w:rPr>
          <w:b/>
          <w:bCs/>
        </w:rPr>
        <w:t>Authority:</w:t>
      </w:r>
      <w:r w:rsidRPr="00D168C4">
        <w:t xml:space="preserve"> The authority to collect information on the attached form is derived from 54 U.S.C. </w:t>
      </w:r>
      <w:proofErr w:type="spellStart"/>
      <w:r w:rsidR="004755D4" w:rsidRPr="00D168C4">
        <w:t>ch.</w:t>
      </w:r>
      <w:proofErr w:type="spellEnd"/>
      <w:r w:rsidR="004755D4" w:rsidRPr="00D168C4">
        <w:t xml:space="preserve"> </w:t>
      </w:r>
      <w:r w:rsidRPr="00D168C4">
        <w:t>1019, Concessions and Commercial Use Authorizations.</w:t>
      </w:r>
    </w:p>
    <w:p w14:paraId="307726A4" w14:textId="77777777" w:rsidR="00AE0BF8" w:rsidRPr="00D168C4" w:rsidRDefault="00AE0BF8" w:rsidP="007E184B">
      <w:r w:rsidRPr="00D168C4">
        <w:rPr>
          <w:b/>
          <w:bCs/>
        </w:rPr>
        <w:t>Purpose</w:t>
      </w:r>
      <w:r w:rsidRPr="00D168C4">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6123678" w14:textId="77777777" w:rsidR="00AE0BF8" w:rsidRPr="00D168C4" w:rsidRDefault="00AE0BF8" w:rsidP="007E184B">
      <w:r w:rsidRPr="00D168C4">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34" w:history="1">
        <w:r w:rsidRPr="00D168C4">
          <w:rPr>
            <w:rStyle w:val="Hyperlink"/>
          </w:rPr>
          <w:t>https://www.doi.gov/privacy/sorn</w:t>
        </w:r>
      </w:hyperlink>
      <w:r w:rsidRPr="00D168C4">
        <w:t xml:space="preserve">. </w:t>
      </w:r>
    </w:p>
    <w:p w14:paraId="63C09214" w14:textId="77777777" w:rsidR="00AE0BF8" w:rsidRPr="00D168C4" w:rsidRDefault="00AE0BF8" w:rsidP="007E184B">
      <w:r w:rsidRPr="00D168C4">
        <w:rPr>
          <w:b/>
          <w:bCs/>
        </w:rPr>
        <w:t>Disclosure</w:t>
      </w:r>
      <w:r w:rsidRPr="00D168C4">
        <w:t>: Providing your information is voluntary, however, failure to provide the requested information may impede the evaluation of your proposal in response to available concession opportunities.</w:t>
      </w:r>
    </w:p>
    <w:p w14:paraId="6DB0E619" w14:textId="77777777" w:rsidR="00AE0BF8" w:rsidRPr="00D168C4" w:rsidRDefault="00AE0BF8" w:rsidP="007E184B">
      <w:pPr>
        <w:jc w:val="center"/>
        <w:rPr>
          <w:b/>
          <w:bCs/>
        </w:rPr>
      </w:pPr>
      <w:r w:rsidRPr="00D168C4">
        <w:rPr>
          <w:b/>
          <w:bCs/>
        </w:rPr>
        <w:t>PAPERWORK REDUCTION ACT STATEMENT</w:t>
      </w:r>
    </w:p>
    <w:p w14:paraId="36784F4F" w14:textId="77777777" w:rsidR="00AE0BF8" w:rsidRPr="00D168C4" w:rsidRDefault="00AE0BF8" w:rsidP="007E184B">
      <w:r w:rsidRPr="00D168C4">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408757DA" w14:textId="77777777" w:rsidR="00AE0BF8" w:rsidRPr="00D168C4" w:rsidRDefault="00AE0BF8" w:rsidP="007E184B">
      <w:pPr>
        <w:jc w:val="center"/>
        <w:rPr>
          <w:b/>
          <w:bCs/>
        </w:rPr>
      </w:pPr>
      <w:r w:rsidRPr="00D168C4">
        <w:rPr>
          <w:b/>
          <w:bCs/>
        </w:rPr>
        <w:t>ESTIMATED BURDEN STATEMENT</w:t>
      </w:r>
    </w:p>
    <w:p w14:paraId="73A2559F" w14:textId="449EDF7F" w:rsidR="00E36C54" w:rsidRPr="00D168C4" w:rsidRDefault="00AE0BF8" w:rsidP="007E184B">
      <w:pPr>
        <w:rPr>
          <w:b/>
          <w:bCs/>
        </w:rPr>
      </w:pPr>
      <w:r w:rsidRPr="00D168C4">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r w:rsidR="00060811" w:rsidRPr="00D168C4">
        <w:t>.</w:t>
      </w:r>
    </w:p>
    <w:p w14:paraId="5F2F3C0F" w14:textId="321FFDB7" w:rsidR="00FE54D0" w:rsidRPr="00D168C4" w:rsidRDefault="00FE54D0">
      <w:pPr>
        <w:suppressAutoHyphens w:val="0"/>
        <w:spacing w:before="60" w:after="60"/>
        <w:jc w:val="left"/>
        <w:rPr>
          <w:rFonts w:cs="Arial"/>
          <w:sz w:val="18"/>
          <w:szCs w:val="18"/>
        </w:rPr>
      </w:pPr>
      <w:r w:rsidRPr="00D168C4">
        <w:rPr>
          <w:rFonts w:cs="Arial"/>
          <w:sz w:val="18"/>
          <w:szCs w:val="18"/>
        </w:rPr>
        <w:br w:type="page"/>
      </w:r>
    </w:p>
    <w:p w14:paraId="3DF9F6C6" w14:textId="77777777" w:rsidR="00AD12BC" w:rsidRPr="00D168C4" w:rsidRDefault="00AD12BC" w:rsidP="00AD12BC"/>
    <w:p w14:paraId="397CF022" w14:textId="77777777" w:rsidR="00AD12BC" w:rsidRPr="00D168C4" w:rsidRDefault="00AD12BC" w:rsidP="00AD12BC">
      <w:pPr>
        <w:tabs>
          <w:tab w:val="center" w:pos="5400"/>
          <w:tab w:val="right" w:pos="10800"/>
        </w:tabs>
        <w:jc w:val="center"/>
        <w:rPr>
          <w:rFonts w:cs="Arial"/>
          <w:b/>
          <w:iCs/>
          <w:caps/>
          <w:sz w:val="24"/>
          <w:szCs w:val="24"/>
        </w:rPr>
      </w:pPr>
      <w:r w:rsidRPr="00D168C4">
        <w:rPr>
          <w:b/>
          <w:iCs/>
          <w:color w:val="000000"/>
          <w:sz w:val="24"/>
          <w:szCs w:val="24"/>
        </w:rPr>
        <w:t>Principal Selection Factor 4 - Subfactor 4(a)</w:t>
      </w:r>
    </w:p>
    <w:p w14:paraId="091518E7" w14:textId="77777777" w:rsidR="00AD12BC" w:rsidRPr="00D168C4" w:rsidRDefault="00AD12BC" w:rsidP="00AD12BC">
      <w:pPr>
        <w:tabs>
          <w:tab w:val="center" w:pos="5400"/>
          <w:tab w:val="right" w:pos="10800"/>
        </w:tabs>
        <w:spacing w:before="60" w:after="120"/>
        <w:jc w:val="center"/>
        <w:rPr>
          <w:rFonts w:cs="Arial"/>
          <w:b/>
          <w:caps/>
        </w:rPr>
      </w:pPr>
      <w:r w:rsidRPr="00D168C4">
        <w:rPr>
          <w:noProof/>
        </w:rPr>
        <w:drawing>
          <wp:anchor distT="0" distB="0" distL="114300" distR="114300" simplePos="0" relativeHeight="251658247" behindDoc="1" locked="0" layoutInCell="1" allowOverlap="1" wp14:anchorId="0E517125" wp14:editId="656E416D">
            <wp:simplePos x="0" y="0"/>
            <wp:positionH relativeFrom="column">
              <wp:posOffset>5419725</wp:posOffset>
            </wp:positionH>
            <wp:positionV relativeFrom="paragraph">
              <wp:posOffset>71120</wp:posOffset>
            </wp:positionV>
            <wp:extent cx="530225" cy="679450"/>
            <wp:effectExtent l="0" t="0" r="3175" b="6350"/>
            <wp:wrapThrough wrapText="bothSides">
              <wp:wrapPolygon edited="0">
                <wp:start x="0" y="0"/>
                <wp:lineTo x="0" y="21196"/>
                <wp:lineTo x="20953" y="21196"/>
                <wp:lineTo x="20953" y="0"/>
                <wp:lineTo x="0" y="0"/>
              </wp:wrapPolygon>
            </wp:wrapThrough>
            <wp:docPr id="6" name="Pictur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30225" cy="679450"/>
                    </a:xfrm>
                    <a:prstGeom prst="rect">
                      <a:avLst/>
                    </a:prstGeom>
                  </pic:spPr>
                </pic:pic>
              </a:graphicData>
            </a:graphic>
            <wp14:sizeRelH relativeFrom="margin">
              <wp14:pctWidth>0</wp14:pctWidth>
            </wp14:sizeRelH>
            <wp14:sizeRelV relativeFrom="margin">
              <wp14:pctHeight>0</wp14:pctHeight>
            </wp14:sizeRelV>
          </wp:anchor>
        </w:drawing>
      </w:r>
      <w:r w:rsidRPr="00D168C4">
        <w:rPr>
          <w:noProof/>
        </w:rPr>
        <w:drawing>
          <wp:anchor distT="0" distB="0" distL="114300" distR="114300" simplePos="0" relativeHeight="251658246" behindDoc="1" locked="0" layoutInCell="1" allowOverlap="1" wp14:anchorId="51D0DA26" wp14:editId="544DBEB1">
            <wp:simplePos x="0" y="0"/>
            <wp:positionH relativeFrom="column">
              <wp:posOffset>1905</wp:posOffset>
            </wp:positionH>
            <wp:positionV relativeFrom="paragraph">
              <wp:posOffset>49530</wp:posOffset>
            </wp:positionV>
            <wp:extent cx="688975" cy="688975"/>
            <wp:effectExtent l="0" t="0" r="0" b="0"/>
            <wp:wrapThrough wrapText="bothSides">
              <wp:wrapPolygon edited="0">
                <wp:start x="0" y="0"/>
                <wp:lineTo x="0" y="20903"/>
                <wp:lineTo x="20903" y="20903"/>
                <wp:lineTo x="20903" y="0"/>
                <wp:lineTo x="0" y="0"/>
              </wp:wrapPolygon>
            </wp:wrapThrough>
            <wp:docPr id="7" name="Pictur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36">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D168C4">
        <w:rPr>
          <w:rFonts w:cs="Arial"/>
          <w:b/>
          <w:bCs/>
          <w:caps/>
        </w:rPr>
        <w:t>DOI</w:t>
      </w:r>
      <w:r w:rsidRPr="00D168C4">
        <w:rPr>
          <w:rFonts w:cs="Arial"/>
          <w:caps/>
        </w:rPr>
        <w:t xml:space="preserve"> </w:t>
      </w:r>
      <w:r w:rsidRPr="00D168C4">
        <w:rPr>
          <w:rFonts w:cs="Arial"/>
          <w:b/>
          <w:bCs/>
          <w:caps/>
        </w:rPr>
        <w:t>Offeror Financial Statements and Projections</w:t>
      </w:r>
    </w:p>
    <w:p w14:paraId="09691383" w14:textId="77777777" w:rsidR="00AD12BC" w:rsidRPr="00D168C4" w:rsidRDefault="00AD12BC" w:rsidP="00AD12BC">
      <w:pPr>
        <w:tabs>
          <w:tab w:val="center" w:pos="5400"/>
          <w:tab w:val="right" w:pos="10800"/>
        </w:tabs>
        <w:spacing w:before="60" w:after="120"/>
        <w:jc w:val="center"/>
        <w:rPr>
          <w:rFonts w:cs="Arial"/>
          <w:caps/>
        </w:rPr>
      </w:pPr>
      <w:r w:rsidRPr="00D168C4">
        <w:rPr>
          <w:rFonts w:cs="Arial"/>
          <w:b/>
          <w:caps/>
        </w:rPr>
        <w:t>Small Contracts</w:t>
      </w:r>
    </w:p>
    <w:p w14:paraId="1F1E47E8" w14:textId="77777777" w:rsidR="00AD12BC" w:rsidRPr="00D168C4" w:rsidRDefault="00AD12BC" w:rsidP="00AD12BC">
      <w:pPr>
        <w:tabs>
          <w:tab w:val="center" w:pos="5310"/>
          <w:tab w:val="right" w:pos="9360"/>
        </w:tabs>
        <w:spacing w:before="60" w:after="120"/>
        <w:jc w:val="center"/>
        <w:rPr>
          <w:rFonts w:cs="Arial"/>
          <w:b/>
        </w:rPr>
      </w:pPr>
      <w:r w:rsidRPr="00D168C4">
        <w:rPr>
          <w:rFonts w:cs="Arial"/>
          <w:b/>
        </w:rPr>
        <w:t>PROPOSAL PACKAGE</w:t>
      </w:r>
    </w:p>
    <w:p w14:paraId="67B95569" w14:textId="77777777" w:rsidR="00AD12BC" w:rsidRPr="00D168C4" w:rsidRDefault="00AD12BC" w:rsidP="00AD12BC">
      <w:pPr>
        <w:tabs>
          <w:tab w:val="left" w:pos="660"/>
          <w:tab w:val="center" w:pos="5400"/>
          <w:tab w:val="right" w:pos="10710"/>
        </w:tabs>
        <w:spacing w:before="60" w:after="120"/>
        <w:jc w:val="center"/>
        <w:rPr>
          <w:rFonts w:cs="Arial"/>
          <w:b/>
          <w:sz w:val="18"/>
          <w:szCs w:val="18"/>
        </w:rPr>
      </w:pPr>
    </w:p>
    <w:p w14:paraId="4C0E9DF2" w14:textId="77777777" w:rsidR="00AD12BC" w:rsidRPr="00D168C4" w:rsidRDefault="00AD12BC" w:rsidP="00AD12BC">
      <w:pPr>
        <w:spacing w:before="60" w:after="120"/>
        <w:jc w:val="center"/>
        <w:outlineLvl w:val="2"/>
        <w:rPr>
          <w:b/>
        </w:rPr>
      </w:pPr>
      <w:bookmarkStart w:id="1" w:name="_Toc511913577"/>
      <w:bookmarkStart w:id="2" w:name="_Toc511914115"/>
      <w:r w:rsidRPr="00D168C4">
        <w:rPr>
          <w:b/>
        </w:rPr>
        <w:t>Table 1: Business Financial Statement- Most Recent Fiscal Year Balance Sheet</w:t>
      </w:r>
      <w:bookmarkEnd w:id="1"/>
      <w:bookmarkEnd w:id="2"/>
    </w:p>
    <w:p w14:paraId="67CE2FF8" w14:textId="77777777" w:rsidR="00AD12BC" w:rsidRPr="00D168C4" w:rsidRDefault="00AD12BC" w:rsidP="00AD12BC">
      <w:pPr>
        <w:tabs>
          <w:tab w:val="right" w:leader="underscore" w:pos="6210"/>
        </w:tabs>
        <w:spacing w:before="60"/>
        <w:jc w:val="center"/>
        <w:rPr>
          <w:b/>
          <w:bCs/>
          <w:color w:val="000000"/>
        </w:rPr>
      </w:pPr>
      <w:r w:rsidRPr="00D168C4">
        <w:rPr>
          <w:b/>
        </w:rPr>
        <w:t>For Fiscal Year Ending: ___________</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1"/>
      </w:tblPr>
      <w:tblGrid>
        <w:gridCol w:w="567"/>
        <w:gridCol w:w="4119"/>
        <w:gridCol w:w="4149"/>
      </w:tblGrid>
      <w:tr w:rsidR="00AD12BC" w:rsidRPr="00D168C4" w14:paraId="512113A6" w14:textId="77777777" w:rsidTr="00796DBA">
        <w:trPr>
          <w:cantSplit/>
          <w:trHeight w:val="315"/>
          <w:tblHeader/>
          <w:jc w:val="center"/>
        </w:trPr>
        <w:tc>
          <w:tcPr>
            <w:tcW w:w="567" w:type="dxa"/>
            <w:vAlign w:val="center"/>
          </w:tcPr>
          <w:p w14:paraId="6C131BE0" w14:textId="77777777" w:rsidR="00AD12BC" w:rsidRPr="00D168C4" w:rsidRDefault="00AD12BC" w:rsidP="00796DBA">
            <w:pPr>
              <w:spacing w:before="60" w:after="0"/>
              <w:rPr>
                <w:b/>
                <w:color w:val="000000"/>
                <w:sz w:val="18"/>
                <w:szCs w:val="18"/>
              </w:rPr>
            </w:pPr>
            <w:r w:rsidRPr="00D168C4">
              <w:rPr>
                <w:b/>
                <w:color w:val="000000"/>
                <w:sz w:val="18"/>
                <w:szCs w:val="18"/>
              </w:rPr>
              <w:t>Line</w:t>
            </w:r>
          </w:p>
        </w:tc>
        <w:tc>
          <w:tcPr>
            <w:tcW w:w="4119" w:type="dxa"/>
            <w:vAlign w:val="center"/>
          </w:tcPr>
          <w:p w14:paraId="342157F6" w14:textId="77777777" w:rsidR="00AD12BC" w:rsidRPr="00D168C4" w:rsidRDefault="00AD12BC" w:rsidP="00796DBA">
            <w:pPr>
              <w:spacing w:before="60" w:after="0"/>
              <w:rPr>
                <w:b/>
                <w:color w:val="000000"/>
              </w:rPr>
            </w:pPr>
            <w:r w:rsidRPr="00D168C4">
              <w:rPr>
                <w:b/>
                <w:color w:val="000000"/>
              </w:rPr>
              <w:t>Item</w:t>
            </w:r>
          </w:p>
        </w:tc>
        <w:tc>
          <w:tcPr>
            <w:tcW w:w="4149" w:type="dxa"/>
            <w:vAlign w:val="center"/>
          </w:tcPr>
          <w:p w14:paraId="7E384E4E" w14:textId="77777777" w:rsidR="00AD12BC" w:rsidRPr="00D168C4" w:rsidRDefault="00AD12BC" w:rsidP="00796DBA">
            <w:pPr>
              <w:spacing w:before="60" w:after="0"/>
              <w:rPr>
                <w:b/>
                <w:color w:val="000000"/>
              </w:rPr>
            </w:pPr>
            <w:r w:rsidRPr="00D168C4">
              <w:rPr>
                <w:b/>
                <w:color w:val="000000"/>
              </w:rPr>
              <w:t>Amount</w:t>
            </w:r>
          </w:p>
        </w:tc>
      </w:tr>
      <w:tr w:rsidR="00AD12BC" w:rsidRPr="00D168C4" w14:paraId="3ABDC515" w14:textId="77777777" w:rsidTr="00796DBA">
        <w:trPr>
          <w:trHeight w:val="315"/>
          <w:tblHeader/>
          <w:jc w:val="center"/>
        </w:trPr>
        <w:tc>
          <w:tcPr>
            <w:tcW w:w="567" w:type="dxa"/>
            <w:vAlign w:val="center"/>
            <w:hideMark/>
          </w:tcPr>
          <w:p w14:paraId="7CFBB752" w14:textId="77777777" w:rsidR="00AD12BC" w:rsidRPr="00D168C4" w:rsidRDefault="00AD12BC" w:rsidP="00796DBA">
            <w:pPr>
              <w:spacing w:before="60" w:after="0"/>
              <w:rPr>
                <w:color w:val="000000"/>
                <w:sz w:val="18"/>
                <w:szCs w:val="18"/>
              </w:rPr>
            </w:pPr>
            <w:r w:rsidRPr="00D168C4">
              <w:rPr>
                <w:color w:val="000000"/>
                <w:sz w:val="18"/>
                <w:szCs w:val="18"/>
              </w:rPr>
              <w:t>1</w:t>
            </w:r>
          </w:p>
        </w:tc>
        <w:tc>
          <w:tcPr>
            <w:tcW w:w="4119" w:type="dxa"/>
            <w:vAlign w:val="center"/>
            <w:hideMark/>
          </w:tcPr>
          <w:p w14:paraId="5FB4B3D5" w14:textId="77777777" w:rsidR="00AD12BC" w:rsidRPr="00D168C4" w:rsidRDefault="00AD12BC" w:rsidP="00796DBA">
            <w:pPr>
              <w:spacing w:before="60" w:after="0"/>
              <w:rPr>
                <w:color w:val="000000"/>
              </w:rPr>
            </w:pPr>
            <w:r w:rsidRPr="00D168C4">
              <w:rPr>
                <w:color w:val="000000"/>
              </w:rPr>
              <w:t>Cash in Bank</w:t>
            </w:r>
          </w:p>
        </w:tc>
        <w:tc>
          <w:tcPr>
            <w:tcW w:w="4149" w:type="dxa"/>
            <w:vAlign w:val="center"/>
            <w:hideMark/>
          </w:tcPr>
          <w:p w14:paraId="3263D3B6" w14:textId="77777777" w:rsidR="00AD12BC" w:rsidRPr="00D168C4" w:rsidRDefault="00AD12BC" w:rsidP="00796DBA">
            <w:pPr>
              <w:spacing w:before="60" w:after="0"/>
              <w:rPr>
                <w:color w:val="000000"/>
              </w:rPr>
            </w:pPr>
            <w:r w:rsidRPr="00D168C4">
              <w:rPr>
                <w:color w:val="000000"/>
              </w:rPr>
              <w:t>$</w:t>
            </w:r>
          </w:p>
        </w:tc>
      </w:tr>
      <w:tr w:rsidR="00AD12BC" w:rsidRPr="00D168C4" w14:paraId="1BBB477F" w14:textId="77777777" w:rsidTr="00796DBA">
        <w:trPr>
          <w:trHeight w:val="315"/>
          <w:tblHeader/>
          <w:jc w:val="center"/>
        </w:trPr>
        <w:tc>
          <w:tcPr>
            <w:tcW w:w="567" w:type="dxa"/>
            <w:vAlign w:val="center"/>
            <w:hideMark/>
          </w:tcPr>
          <w:p w14:paraId="1D3E99E9" w14:textId="77777777" w:rsidR="00AD12BC" w:rsidRPr="00D168C4" w:rsidRDefault="00AD12BC" w:rsidP="00796DBA">
            <w:pPr>
              <w:spacing w:before="60" w:after="0"/>
              <w:rPr>
                <w:color w:val="000000"/>
                <w:sz w:val="18"/>
                <w:szCs w:val="18"/>
              </w:rPr>
            </w:pPr>
            <w:r w:rsidRPr="00D168C4">
              <w:rPr>
                <w:color w:val="000000"/>
                <w:sz w:val="18"/>
                <w:szCs w:val="18"/>
              </w:rPr>
              <w:t>2</w:t>
            </w:r>
          </w:p>
        </w:tc>
        <w:tc>
          <w:tcPr>
            <w:tcW w:w="4119" w:type="dxa"/>
            <w:vAlign w:val="center"/>
            <w:hideMark/>
          </w:tcPr>
          <w:p w14:paraId="05A34CF9" w14:textId="77777777" w:rsidR="00AD12BC" w:rsidRPr="00D168C4" w:rsidRDefault="00AD12BC" w:rsidP="00796DBA">
            <w:pPr>
              <w:spacing w:before="60" w:after="0"/>
              <w:rPr>
                <w:color w:val="000000"/>
              </w:rPr>
            </w:pPr>
            <w:r w:rsidRPr="00D168C4">
              <w:rPr>
                <w:color w:val="000000"/>
              </w:rPr>
              <w:t>Accounts Receivable</w:t>
            </w:r>
          </w:p>
        </w:tc>
        <w:tc>
          <w:tcPr>
            <w:tcW w:w="4149" w:type="dxa"/>
            <w:vAlign w:val="center"/>
            <w:hideMark/>
          </w:tcPr>
          <w:p w14:paraId="64CCB150" w14:textId="77777777" w:rsidR="00AD12BC" w:rsidRPr="00D168C4" w:rsidRDefault="00AD12BC" w:rsidP="00796DBA">
            <w:pPr>
              <w:spacing w:before="60" w:after="0"/>
              <w:rPr>
                <w:color w:val="000000"/>
              </w:rPr>
            </w:pPr>
            <w:r w:rsidRPr="00D168C4">
              <w:rPr>
                <w:color w:val="000000"/>
              </w:rPr>
              <w:t>$</w:t>
            </w:r>
          </w:p>
        </w:tc>
      </w:tr>
      <w:tr w:rsidR="00AD12BC" w:rsidRPr="00D168C4" w14:paraId="745E2B8F" w14:textId="77777777" w:rsidTr="00796DBA">
        <w:trPr>
          <w:trHeight w:val="315"/>
          <w:tblHeader/>
          <w:jc w:val="center"/>
        </w:trPr>
        <w:tc>
          <w:tcPr>
            <w:tcW w:w="567" w:type="dxa"/>
            <w:vAlign w:val="center"/>
            <w:hideMark/>
          </w:tcPr>
          <w:p w14:paraId="7AB28928" w14:textId="77777777" w:rsidR="00AD12BC" w:rsidRPr="00D168C4" w:rsidRDefault="00AD12BC" w:rsidP="00796DBA">
            <w:pPr>
              <w:spacing w:before="60" w:after="0"/>
              <w:rPr>
                <w:color w:val="000000"/>
                <w:sz w:val="18"/>
                <w:szCs w:val="18"/>
              </w:rPr>
            </w:pPr>
            <w:r w:rsidRPr="00D168C4">
              <w:rPr>
                <w:color w:val="000000"/>
                <w:sz w:val="18"/>
                <w:szCs w:val="18"/>
              </w:rPr>
              <w:t>3</w:t>
            </w:r>
          </w:p>
        </w:tc>
        <w:tc>
          <w:tcPr>
            <w:tcW w:w="4119" w:type="dxa"/>
            <w:vAlign w:val="center"/>
            <w:hideMark/>
          </w:tcPr>
          <w:p w14:paraId="2E44C250" w14:textId="77777777" w:rsidR="00AD12BC" w:rsidRPr="00D168C4" w:rsidRDefault="00AD12BC" w:rsidP="00796DBA">
            <w:pPr>
              <w:spacing w:before="60" w:after="0"/>
              <w:rPr>
                <w:color w:val="000000"/>
              </w:rPr>
            </w:pPr>
            <w:r w:rsidRPr="00D168C4">
              <w:rPr>
                <w:color w:val="000000"/>
              </w:rPr>
              <w:t>Inventory</w:t>
            </w:r>
          </w:p>
        </w:tc>
        <w:tc>
          <w:tcPr>
            <w:tcW w:w="4149" w:type="dxa"/>
            <w:vAlign w:val="center"/>
            <w:hideMark/>
          </w:tcPr>
          <w:p w14:paraId="1EDF376E" w14:textId="77777777" w:rsidR="00AD12BC" w:rsidRPr="00D168C4" w:rsidRDefault="00AD12BC" w:rsidP="00796DBA">
            <w:pPr>
              <w:spacing w:before="60" w:after="0"/>
              <w:rPr>
                <w:color w:val="000000"/>
              </w:rPr>
            </w:pPr>
            <w:r w:rsidRPr="00D168C4">
              <w:rPr>
                <w:color w:val="000000"/>
              </w:rPr>
              <w:t>$</w:t>
            </w:r>
          </w:p>
        </w:tc>
      </w:tr>
      <w:tr w:rsidR="00AD12BC" w:rsidRPr="00D168C4" w14:paraId="5BFB0C8F" w14:textId="77777777" w:rsidTr="00796DBA">
        <w:trPr>
          <w:trHeight w:val="315"/>
          <w:tblHeader/>
          <w:jc w:val="center"/>
        </w:trPr>
        <w:tc>
          <w:tcPr>
            <w:tcW w:w="567" w:type="dxa"/>
            <w:vAlign w:val="center"/>
            <w:hideMark/>
          </w:tcPr>
          <w:p w14:paraId="5BB9FA6B" w14:textId="77777777" w:rsidR="00AD12BC" w:rsidRPr="00D168C4" w:rsidRDefault="00AD12BC" w:rsidP="00796DBA">
            <w:pPr>
              <w:spacing w:before="60" w:after="0"/>
              <w:rPr>
                <w:color w:val="000000"/>
                <w:sz w:val="18"/>
                <w:szCs w:val="18"/>
              </w:rPr>
            </w:pPr>
            <w:r w:rsidRPr="00D168C4">
              <w:rPr>
                <w:color w:val="000000"/>
                <w:sz w:val="18"/>
                <w:szCs w:val="18"/>
              </w:rPr>
              <w:t>4</w:t>
            </w:r>
          </w:p>
        </w:tc>
        <w:tc>
          <w:tcPr>
            <w:tcW w:w="4119" w:type="dxa"/>
            <w:vAlign w:val="center"/>
            <w:hideMark/>
          </w:tcPr>
          <w:p w14:paraId="08C8C340" w14:textId="77777777" w:rsidR="00AD12BC" w:rsidRPr="00D168C4" w:rsidRDefault="00AD12BC" w:rsidP="00796DBA">
            <w:pPr>
              <w:spacing w:before="60" w:after="0"/>
              <w:rPr>
                <w:color w:val="000000"/>
              </w:rPr>
            </w:pPr>
            <w:r w:rsidRPr="00D168C4">
              <w:rPr>
                <w:color w:val="000000"/>
              </w:rPr>
              <w:t>Other Current Assets (Describe)</w:t>
            </w:r>
          </w:p>
        </w:tc>
        <w:tc>
          <w:tcPr>
            <w:tcW w:w="4149" w:type="dxa"/>
            <w:vAlign w:val="center"/>
            <w:hideMark/>
          </w:tcPr>
          <w:p w14:paraId="18F722B4" w14:textId="77777777" w:rsidR="00AD12BC" w:rsidRPr="00D168C4" w:rsidRDefault="00AD12BC" w:rsidP="00796DBA">
            <w:pPr>
              <w:spacing w:before="60" w:after="0"/>
              <w:rPr>
                <w:color w:val="000000"/>
              </w:rPr>
            </w:pPr>
            <w:r w:rsidRPr="00D168C4">
              <w:rPr>
                <w:color w:val="000000"/>
              </w:rPr>
              <w:t>$</w:t>
            </w:r>
          </w:p>
        </w:tc>
      </w:tr>
      <w:tr w:rsidR="00AD12BC" w:rsidRPr="00D168C4" w14:paraId="4A882BFC" w14:textId="77777777" w:rsidTr="00796DBA">
        <w:trPr>
          <w:trHeight w:val="315"/>
          <w:tblHeader/>
          <w:jc w:val="center"/>
        </w:trPr>
        <w:tc>
          <w:tcPr>
            <w:tcW w:w="567" w:type="dxa"/>
            <w:shd w:val="clear" w:color="000000" w:fill="D9D9D9"/>
            <w:vAlign w:val="center"/>
            <w:hideMark/>
          </w:tcPr>
          <w:p w14:paraId="491DBA7E" w14:textId="77777777" w:rsidR="00AD12BC" w:rsidRPr="00D168C4" w:rsidRDefault="00AD12BC" w:rsidP="00796DBA">
            <w:pPr>
              <w:spacing w:before="60" w:after="0"/>
              <w:rPr>
                <w:color w:val="000000"/>
                <w:sz w:val="18"/>
                <w:szCs w:val="18"/>
              </w:rPr>
            </w:pPr>
            <w:r w:rsidRPr="00D168C4">
              <w:rPr>
                <w:color w:val="000000"/>
                <w:sz w:val="18"/>
                <w:szCs w:val="18"/>
              </w:rPr>
              <w:t>5</w:t>
            </w:r>
          </w:p>
        </w:tc>
        <w:tc>
          <w:tcPr>
            <w:tcW w:w="4119" w:type="dxa"/>
            <w:shd w:val="clear" w:color="000000" w:fill="D9D9D9"/>
            <w:vAlign w:val="center"/>
            <w:hideMark/>
          </w:tcPr>
          <w:p w14:paraId="148846DF" w14:textId="77777777" w:rsidR="00AD12BC" w:rsidRPr="00D168C4" w:rsidRDefault="00AD12BC" w:rsidP="00796DBA">
            <w:pPr>
              <w:spacing w:before="60" w:after="0"/>
              <w:rPr>
                <w:b/>
                <w:bCs/>
                <w:color w:val="000000"/>
              </w:rPr>
            </w:pPr>
            <w:r w:rsidRPr="00D168C4">
              <w:rPr>
                <w:b/>
                <w:bCs/>
                <w:color w:val="000000"/>
              </w:rPr>
              <w:t xml:space="preserve">Total Current Assets </w:t>
            </w:r>
            <w:r w:rsidRPr="00D168C4">
              <w:rPr>
                <w:color w:val="000000"/>
                <w:vertAlign w:val="subscript"/>
              </w:rPr>
              <w:t>(add lines 1-4)</w:t>
            </w:r>
            <w:r w:rsidRPr="00D168C4">
              <w:rPr>
                <w:color w:val="000000"/>
              </w:rPr>
              <w:t> </w:t>
            </w:r>
            <w:r w:rsidRPr="00D168C4">
              <w:rPr>
                <w:b/>
                <w:bCs/>
                <w:color w:val="000000"/>
                <w:vertAlign w:val="subscript"/>
              </w:rPr>
              <w:t xml:space="preserve"> </w:t>
            </w:r>
          </w:p>
        </w:tc>
        <w:tc>
          <w:tcPr>
            <w:tcW w:w="4149" w:type="dxa"/>
            <w:shd w:val="clear" w:color="000000" w:fill="D9D9D9"/>
            <w:vAlign w:val="center"/>
            <w:hideMark/>
          </w:tcPr>
          <w:p w14:paraId="4B139D59" w14:textId="77777777" w:rsidR="00AD12BC" w:rsidRPr="00D168C4" w:rsidRDefault="00AD12BC" w:rsidP="00796DBA">
            <w:pPr>
              <w:spacing w:before="60" w:after="0"/>
              <w:rPr>
                <w:color w:val="000000"/>
              </w:rPr>
            </w:pPr>
            <w:r w:rsidRPr="00D168C4">
              <w:rPr>
                <w:color w:val="000000"/>
              </w:rPr>
              <w:t>$</w:t>
            </w:r>
          </w:p>
        </w:tc>
      </w:tr>
      <w:tr w:rsidR="00AD12BC" w:rsidRPr="00D168C4" w14:paraId="15779EAE" w14:textId="77777777" w:rsidTr="00796DBA">
        <w:trPr>
          <w:trHeight w:val="315"/>
          <w:tblHeader/>
          <w:jc w:val="center"/>
        </w:trPr>
        <w:tc>
          <w:tcPr>
            <w:tcW w:w="567" w:type="dxa"/>
            <w:vAlign w:val="center"/>
            <w:hideMark/>
          </w:tcPr>
          <w:p w14:paraId="650C356A" w14:textId="77777777" w:rsidR="00AD12BC" w:rsidRPr="00D168C4" w:rsidRDefault="00AD12BC" w:rsidP="00796DBA">
            <w:pPr>
              <w:spacing w:before="60" w:after="0"/>
              <w:rPr>
                <w:color w:val="000000"/>
                <w:sz w:val="18"/>
                <w:szCs w:val="18"/>
              </w:rPr>
            </w:pPr>
            <w:r w:rsidRPr="00D168C4">
              <w:rPr>
                <w:color w:val="000000"/>
                <w:sz w:val="18"/>
                <w:szCs w:val="18"/>
              </w:rPr>
              <w:t>6</w:t>
            </w:r>
          </w:p>
        </w:tc>
        <w:tc>
          <w:tcPr>
            <w:tcW w:w="4119" w:type="dxa"/>
            <w:vAlign w:val="center"/>
            <w:hideMark/>
          </w:tcPr>
          <w:p w14:paraId="206A1FAB" w14:textId="77777777" w:rsidR="00AD12BC" w:rsidRPr="00D168C4" w:rsidRDefault="00AD12BC" w:rsidP="00796DBA">
            <w:pPr>
              <w:spacing w:before="60" w:after="0"/>
              <w:rPr>
                <w:color w:val="000000"/>
              </w:rPr>
            </w:pPr>
            <w:r w:rsidRPr="00D168C4">
              <w:rPr>
                <w:color w:val="000000"/>
              </w:rPr>
              <w:t>Personal Property (Equipment) Items</w:t>
            </w:r>
          </w:p>
        </w:tc>
        <w:tc>
          <w:tcPr>
            <w:tcW w:w="4149" w:type="dxa"/>
            <w:vAlign w:val="center"/>
            <w:hideMark/>
          </w:tcPr>
          <w:p w14:paraId="224D95C6" w14:textId="77777777" w:rsidR="00AD12BC" w:rsidRPr="00D168C4" w:rsidRDefault="00AD12BC" w:rsidP="00796DBA">
            <w:pPr>
              <w:spacing w:before="60" w:after="0"/>
              <w:rPr>
                <w:color w:val="000000"/>
              </w:rPr>
            </w:pPr>
            <w:r w:rsidRPr="00D168C4">
              <w:rPr>
                <w:color w:val="000000"/>
              </w:rPr>
              <w:t>$</w:t>
            </w:r>
          </w:p>
        </w:tc>
      </w:tr>
      <w:tr w:rsidR="00AD12BC" w:rsidRPr="00D168C4" w14:paraId="3261DCAE" w14:textId="77777777" w:rsidTr="00796DBA">
        <w:trPr>
          <w:trHeight w:val="315"/>
          <w:tblHeader/>
          <w:jc w:val="center"/>
        </w:trPr>
        <w:tc>
          <w:tcPr>
            <w:tcW w:w="567" w:type="dxa"/>
            <w:vAlign w:val="center"/>
            <w:hideMark/>
          </w:tcPr>
          <w:p w14:paraId="290F3335" w14:textId="77777777" w:rsidR="00AD12BC" w:rsidRPr="00D168C4" w:rsidRDefault="00AD12BC" w:rsidP="00796DBA">
            <w:pPr>
              <w:spacing w:before="60" w:after="0"/>
              <w:rPr>
                <w:color w:val="000000"/>
                <w:sz w:val="18"/>
                <w:szCs w:val="18"/>
              </w:rPr>
            </w:pPr>
            <w:r w:rsidRPr="00D168C4">
              <w:rPr>
                <w:color w:val="000000"/>
                <w:sz w:val="18"/>
                <w:szCs w:val="18"/>
              </w:rPr>
              <w:t>7</w:t>
            </w:r>
          </w:p>
        </w:tc>
        <w:tc>
          <w:tcPr>
            <w:tcW w:w="4119" w:type="dxa"/>
            <w:vAlign w:val="center"/>
            <w:hideMark/>
          </w:tcPr>
          <w:p w14:paraId="472C425C" w14:textId="77777777" w:rsidR="00AD12BC" w:rsidRPr="00D168C4" w:rsidRDefault="00AD12BC" w:rsidP="00796DBA">
            <w:pPr>
              <w:spacing w:before="60" w:after="0"/>
              <w:rPr>
                <w:color w:val="000000"/>
              </w:rPr>
            </w:pPr>
            <w:r w:rsidRPr="00D168C4">
              <w:rPr>
                <w:color w:val="000000"/>
              </w:rPr>
              <w:t>Other Fixed Assets (Describe)</w:t>
            </w:r>
          </w:p>
        </w:tc>
        <w:tc>
          <w:tcPr>
            <w:tcW w:w="4149" w:type="dxa"/>
            <w:vAlign w:val="center"/>
            <w:hideMark/>
          </w:tcPr>
          <w:p w14:paraId="07FA8F8E" w14:textId="77777777" w:rsidR="00AD12BC" w:rsidRPr="00D168C4" w:rsidRDefault="00AD12BC" w:rsidP="00796DBA">
            <w:pPr>
              <w:spacing w:before="60" w:after="0"/>
              <w:rPr>
                <w:color w:val="000000"/>
              </w:rPr>
            </w:pPr>
            <w:r w:rsidRPr="00D168C4">
              <w:rPr>
                <w:color w:val="000000"/>
              </w:rPr>
              <w:t>$</w:t>
            </w:r>
          </w:p>
        </w:tc>
      </w:tr>
      <w:tr w:rsidR="00AD12BC" w:rsidRPr="00D168C4" w14:paraId="714FCC05" w14:textId="77777777" w:rsidTr="00796DBA">
        <w:trPr>
          <w:trHeight w:val="315"/>
          <w:tblHeader/>
          <w:jc w:val="center"/>
        </w:trPr>
        <w:tc>
          <w:tcPr>
            <w:tcW w:w="567" w:type="dxa"/>
            <w:vAlign w:val="center"/>
            <w:hideMark/>
          </w:tcPr>
          <w:p w14:paraId="6F5BCB7C" w14:textId="77777777" w:rsidR="00AD12BC" w:rsidRPr="00D168C4" w:rsidRDefault="00AD12BC" w:rsidP="00796DBA">
            <w:pPr>
              <w:spacing w:before="60" w:after="0"/>
              <w:rPr>
                <w:color w:val="000000"/>
                <w:sz w:val="18"/>
                <w:szCs w:val="18"/>
              </w:rPr>
            </w:pPr>
            <w:r w:rsidRPr="00D168C4">
              <w:rPr>
                <w:color w:val="000000"/>
                <w:sz w:val="18"/>
                <w:szCs w:val="18"/>
              </w:rPr>
              <w:t>8</w:t>
            </w:r>
          </w:p>
        </w:tc>
        <w:tc>
          <w:tcPr>
            <w:tcW w:w="4119" w:type="dxa"/>
            <w:vAlign w:val="center"/>
            <w:hideMark/>
          </w:tcPr>
          <w:p w14:paraId="2F9A50CE" w14:textId="77777777" w:rsidR="00AD12BC" w:rsidRPr="00D168C4" w:rsidRDefault="00AD12BC" w:rsidP="00796DBA">
            <w:pPr>
              <w:spacing w:before="60" w:after="0"/>
              <w:rPr>
                <w:color w:val="000000"/>
              </w:rPr>
            </w:pPr>
            <w:r w:rsidRPr="00D168C4">
              <w:rPr>
                <w:color w:val="000000"/>
              </w:rPr>
              <w:t>(LESS Accumulated Depreciation)</w:t>
            </w:r>
          </w:p>
        </w:tc>
        <w:tc>
          <w:tcPr>
            <w:tcW w:w="4149" w:type="dxa"/>
            <w:vAlign w:val="center"/>
            <w:hideMark/>
          </w:tcPr>
          <w:p w14:paraId="4E1AB2F2" w14:textId="77777777" w:rsidR="00AD12BC" w:rsidRPr="00D168C4" w:rsidRDefault="00AD12BC" w:rsidP="00796DBA">
            <w:pPr>
              <w:spacing w:before="60" w:after="0"/>
              <w:rPr>
                <w:color w:val="000000"/>
              </w:rPr>
            </w:pPr>
            <w:r w:rsidRPr="00D168C4">
              <w:rPr>
                <w:color w:val="000000"/>
              </w:rPr>
              <w:t>$</w:t>
            </w:r>
          </w:p>
        </w:tc>
      </w:tr>
      <w:tr w:rsidR="00AD12BC" w:rsidRPr="00D168C4" w14:paraId="148B6831" w14:textId="77777777" w:rsidTr="00796DBA">
        <w:trPr>
          <w:trHeight w:val="315"/>
          <w:tblHeader/>
          <w:jc w:val="center"/>
        </w:trPr>
        <w:tc>
          <w:tcPr>
            <w:tcW w:w="567" w:type="dxa"/>
            <w:shd w:val="clear" w:color="000000" w:fill="D9D9D9"/>
            <w:vAlign w:val="center"/>
            <w:hideMark/>
          </w:tcPr>
          <w:p w14:paraId="1D52E16A" w14:textId="77777777" w:rsidR="00AD12BC" w:rsidRPr="00D168C4" w:rsidRDefault="00AD12BC" w:rsidP="00796DBA">
            <w:pPr>
              <w:spacing w:before="60" w:after="0"/>
              <w:rPr>
                <w:b/>
                <w:bCs/>
                <w:color w:val="000000"/>
                <w:sz w:val="18"/>
                <w:szCs w:val="18"/>
              </w:rPr>
            </w:pPr>
            <w:r w:rsidRPr="00D168C4">
              <w:rPr>
                <w:b/>
                <w:bCs/>
                <w:color w:val="000000"/>
                <w:sz w:val="18"/>
                <w:szCs w:val="18"/>
              </w:rPr>
              <w:t>9</w:t>
            </w:r>
          </w:p>
        </w:tc>
        <w:tc>
          <w:tcPr>
            <w:tcW w:w="4119" w:type="dxa"/>
            <w:shd w:val="clear" w:color="000000" w:fill="D9D9D9"/>
            <w:vAlign w:val="center"/>
            <w:hideMark/>
          </w:tcPr>
          <w:p w14:paraId="0F9E7441" w14:textId="77777777" w:rsidR="00AD12BC" w:rsidRPr="00D168C4" w:rsidRDefault="00AD12BC" w:rsidP="00796DBA">
            <w:pPr>
              <w:spacing w:before="60" w:after="0"/>
              <w:rPr>
                <w:b/>
                <w:bCs/>
                <w:color w:val="000000"/>
              </w:rPr>
            </w:pPr>
            <w:r w:rsidRPr="00D168C4">
              <w:rPr>
                <w:b/>
                <w:bCs/>
                <w:color w:val="000000"/>
              </w:rPr>
              <w:t xml:space="preserve">Total Fixed Assets </w:t>
            </w:r>
            <w:r w:rsidRPr="00D168C4">
              <w:rPr>
                <w:color w:val="000000"/>
                <w:vertAlign w:val="subscript"/>
              </w:rPr>
              <w:t>(add lines 6-7, minus line 8)</w:t>
            </w:r>
            <w:r w:rsidRPr="00D168C4">
              <w:rPr>
                <w:color w:val="000000"/>
              </w:rPr>
              <w:t> </w:t>
            </w:r>
            <w:r w:rsidRPr="00D168C4">
              <w:rPr>
                <w:b/>
                <w:bCs/>
                <w:color w:val="000000"/>
                <w:vertAlign w:val="subscript"/>
              </w:rPr>
              <w:t xml:space="preserve"> </w:t>
            </w:r>
          </w:p>
        </w:tc>
        <w:tc>
          <w:tcPr>
            <w:tcW w:w="4149" w:type="dxa"/>
            <w:shd w:val="clear" w:color="000000" w:fill="D9D9D9"/>
            <w:vAlign w:val="center"/>
            <w:hideMark/>
          </w:tcPr>
          <w:p w14:paraId="4CDEA5CC" w14:textId="77777777" w:rsidR="00AD12BC" w:rsidRPr="00D168C4" w:rsidRDefault="00AD12BC" w:rsidP="00796DBA">
            <w:pPr>
              <w:spacing w:before="60" w:after="0"/>
              <w:rPr>
                <w:color w:val="000000"/>
              </w:rPr>
            </w:pPr>
            <w:r w:rsidRPr="00D168C4">
              <w:rPr>
                <w:color w:val="000000"/>
              </w:rPr>
              <w:t>$</w:t>
            </w:r>
          </w:p>
        </w:tc>
      </w:tr>
      <w:tr w:rsidR="00AD12BC" w:rsidRPr="00D168C4" w14:paraId="3A9F276F" w14:textId="77777777" w:rsidTr="00796DBA">
        <w:trPr>
          <w:trHeight w:val="315"/>
          <w:tblHeader/>
          <w:jc w:val="center"/>
        </w:trPr>
        <w:tc>
          <w:tcPr>
            <w:tcW w:w="567" w:type="dxa"/>
            <w:shd w:val="clear" w:color="000000" w:fill="D9D9D9"/>
            <w:vAlign w:val="center"/>
            <w:hideMark/>
          </w:tcPr>
          <w:p w14:paraId="4328D48D" w14:textId="77777777" w:rsidR="00AD12BC" w:rsidRPr="00D168C4" w:rsidRDefault="00AD12BC" w:rsidP="00796DBA">
            <w:pPr>
              <w:spacing w:before="60" w:after="0"/>
              <w:rPr>
                <w:b/>
                <w:bCs/>
                <w:color w:val="000000"/>
                <w:sz w:val="18"/>
                <w:szCs w:val="18"/>
              </w:rPr>
            </w:pPr>
            <w:r w:rsidRPr="00D168C4">
              <w:rPr>
                <w:b/>
                <w:bCs/>
                <w:color w:val="000000"/>
                <w:sz w:val="18"/>
                <w:szCs w:val="18"/>
              </w:rPr>
              <w:t>10</w:t>
            </w:r>
          </w:p>
        </w:tc>
        <w:tc>
          <w:tcPr>
            <w:tcW w:w="4119" w:type="dxa"/>
            <w:shd w:val="clear" w:color="000000" w:fill="D9D9D9"/>
            <w:vAlign w:val="center"/>
            <w:hideMark/>
          </w:tcPr>
          <w:p w14:paraId="106EFA45" w14:textId="77777777" w:rsidR="00AD12BC" w:rsidRPr="00D168C4" w:rsidRDefault="00AD12BC" w:rsidP="00796DBA">
            <w:pPr>
              <w:spacing w:before="60" w:after="0"/>
              <w:rPr>
                <w:b/>
                <w:bCs/>
                <w:color w:val="000000"/>
              </w:rPr>
            </w:pPr>
            <w:r w:rsidRPr="00D168C4">
              <w:rPr>
                <w:b/>
                <w:bCs/>
                <w:color w:val="000000"/>
              </w:rPr>
              <w:t>Total Assets</w:t>
            </w:r>
            <w:r w:rsidRPr="00D168C4">
              <w:rPr>
                <w:color w:val="000000"/>
              </w:rPr>
              <w:t xml:space="preserve"> </w:t>
            </w:r>
            <w:r w:rsidRPr="00D168C4">
              <w:rPr>
                <w:color w:val="000000"/>
                <w:vertAlign w:val="subscript"/>
              </w:rPr>
              <w:t>(add lines 5 &amp; 9)</w:t>
            </w:r>
          </w:p>
        </w:tc>
        <w:tc>
          <w:tcPr>
            <w:tcW w:w="4149" w:type="dxa"/>
            <w:shd w:val="clear" w:color="000000" w:fill="D9D9D9"/>
            <w:vAlign w:val="center"/>
            <w:hideMark/>
          </w:tcPr>
          <w:p w14:paraId="0C83E2C4" w14:textId="77777777" w:rsidR="00AD12BC" w:rsidRPr="00D168C4" w:rsidRDefault="00AD12BC" w:rsidP="00796DBA">
            <w:pPr>
              <w:spacing w:before="60" w:after="0"/>
              <w:rPr>
                <w:color w:val="000000"/>
              </w:rPr>
            </w:pPr>
            <w:r w:rsidRPr="00D168C4">
              <w:rPr>
                <w:color w:val="000000"/>
              </w:rPr>
              <w:t>$</w:t>
            </w:r>
          </w:p>
        </w:tc>
      </w:tr>
      <w:tr w:rsidR="00AD12BC" w:rsidRPr="00D168C4" w14:paraId="7406E712" w14:textId="77777777" w:rsidTr="00796DBA">
        <w:trPr>
          <w:trHeight w:val="315"/>
          <w:tblHeader/>
          <w:jc w:val="center"/>
        </w:trPr>
        <w:tc>
          <w:tcPr>
            <w:tcW w:w="567" w:type="dxa"/>
            <w:vAlign w:val="center"/>
            <w:hideMark/>
          </w:tcPr>
          <w:p w14:paraId="06B8A9F0" w14:textId="77777777" w:rsidR="00AD12BC" w:rsidRPr="00D168C4" w:rsidRDefault="00AD12BC" w:rsidP="00796DBA">
            <w:pPr>
              <w:spacing w:before="60" w:after="0"/>
              <w:rPr>
                <w:color w:val="000000"/>
                <w:sz w:val="18"/>
                <w:szCs w:val="18"/>
              </w:rPr>
            </w:pPr>
            <w:r w:rsidRPr="00D168C4">
              <w:rPr>
                <w:color w:val="000000"/>
                <w:sz w:val="18"/>
                <w:szCs w:val="18"/>
              </w:rPr>
              <w:t>11</w:t>
            </w:r>
          </w:p>
        </w:tc>
        <w:tc>
          <w:tcPr>
            <w:tcW w:w="4119" w:type="dxa"/>
            <w:vAlign w:val="center"/>
            <w:hideMark/>
          </w:tcPr>
          <w:p w14:paraId="755C2324" w14:textId="77777777" w:rsidR="00AD12BC" w:rsidRPr="00D168C4" w:rsidRDefault="00AD12BC" w:rsidP="00796DBA">
            <w:pPr>
              <w:spacing w:before="60" w:after="0"/>
              <w:rPr>
                <w:color w:val="000000"/>
              </w:rPr>
            </w:pPr>
            <w:r w:rsidRPr="00D168C4">
              <w:rPr>
                <w:color w:val="000000"/>
              </w:rPr>
              <w:t>Accounts Payable</w:t>
            </w:r>
          </w:p>
        </w:tc>
        <w:tc>
          <w:tcPr>
            <w:tcW w:w="4149" w:type="dxa"/>
            <w:vAlign w:val="center"/>
            <w:hideMark/>
          </w:tcPr>
          <w:p w14:paraId="6ABD1CCD" w14:textId="77777777" w:rsidR="00AD12BC" w:rsidRPr="00D168C4" w:rsidRDefault="00AD12BC" w:rsidP="00796DBA">
            <w:pPr>
              <w:spacing w:before="60" w:after="0"/>
              <w:rPr>
                <w:color w:val="000000"/>
              </w:rPr>
            </w:pPr>
            <w:r w:rsidRPr="00D168C4">
              <w:rPr>
                <w:color w:val="000000"/>
              </w:rPr>
              <w:t>$</w:t>
            </w:r>
          </w:p>
        </w:tc>
      </w:tr>
      <w:tr w:rsidR="00AD12BC" w:rsidRPr="00D168C4" w14:paraId="74BE5A86" w14:textId="77777777" w:rsidTr="00796DBA">
        <w:trPr>
          <w:trHeight w:val="315"/>
          <w:tblHeader/>
          <w:jc w:val="center"/>
        </w:trPr>
        <w:tc>
          <w:tcPr>
            <w:tcW w:w="567" w:type="dxa"/>
            <w:vAlign w:val="center"/>
            <w:hideMark/>
          </w:tcPr>
          <w:p w14:paraId="47DB8E62" w14:textId="77777777" w:rsidR="00AD12BC" w:rsidRPr="00D168C4" w:rsidRDefault="00AD12BC" w:rsidP="00796DBA">
            <w:pPr>
              <w:spacing w:before="60" w:after="0"/>
              <w:rPr>
                <w:color w:val="000000"/>
                <w:sz w:val="18"/>
                <w:szCs w:val="18"/>
              </w:rPr>
            </w:pPr>
            <w:r w:rsidRPr="00D168C4">
              <w:rPr>
                <w:color w:val="000000"/>
                <w:sz w:val="18"/>
                <w:szCs w:val="18"/>
              </w:rPr>
              <w:t>12</w:t>
            </w:r>
          </w:p>
        </w:tc>
        <w:tc>
          <w:tcPr>
            <w:tcW w:w="4119" w:type="dxa"/>
            <w:vAlign w:val="center"/>
            <w:hideMark/>
          </w:tcPr>
          <w:p w14:paraId="4CF20E5B" w14:textId="77777777" w:rsidR="00AD12BC" w:rsidRPr="00D168C4" w:rsidRDefault="00AD12BC" w:rsidP="00796DBA">
            <w:pPr>
              <w:spacing w:before="60" w:after="0"/>
              <w:rPr>
                <w:color w:val="000000"/>
              </w:rPr>
            </w:pPr>
            <w:r w:rsidRPr="00D168C4">
              <w:rPr>
                <w:color w:val="000000"/>
              </w:rPr>
              <w:t>Bank Loans Outstanding</w:t>
            </w:r>
          </w:p>
        </w:tc>
        <w:tc>
          <w:tcPr>
            <w:tcW w:w="4149" w:type="dxa"/>
            <w:vAlign w:val="center"/>
            <w:hideMark/>
          </w:tcPr>
          <w:p w14:paraId="7D1DA135" w14:textId="77777777" w:rsidR="00AD12BC" w:rsidRPr="00D168C4" w:rsidRDefault="00AD12BC" w:rsidP="00796DBA">
            <w:pPr>
              <w:spacing w:before="60" w:after="0"/>
              <w:rPr>
                <w:color w:val="000000"/>
              </w:rPr>
            </w:pPr>
            <w:r w:rsidRPr="00D168C4">
              <w:rPr>
                <w:color w:val="000000"/>
              </w:rPr>
              <w:t>$</w:t>
            </w:r>
          </w:p>
        </w:tc>
      </w:tr>
      <w:tr w:rsidR="00AD12BC" w:rsidRPr="00D168C4" w14:paraId="1DD08129" w14:textId="77777777" w:rsidTr="00796DBA">
        <w:trPr>
          <w:trHeight w:val="315"/>
          <w:tblHeader/>
          <w:jc w:val="center"/>
        </w:trPr>
        <w:tc>
          <w:tcPr>
            <w:tcW w:w="567" w:type="dxa"/>
            <w:vAlign w:val="center"/>
            <w:hideMark/>
          </w:tcPr>
          <w:p w14:paraId="45A3B2A7" w14:textId="77777777" w:rsidR="00AD12BC" w:rsidRPr="00D168C4" w:rsidRDefault="00AD12BC" w:rsidP="00796DBA">
            <w:pPr>
              <w:spacing w:before="60" w:after="0"/>
              <w:rPr>
                <w:color w:val="000000"/>
                <w:sz w:val="18"/>
                <w:szCs w:val="18"/>
              </w:rPr>
            </w:pPr>
            <w:r w:rsidRPr="00D168C4">
              <w:rPr>
                <w:color w:val="000000"/>
                <w:sz w:val="18"/>
                <w:szCs w:val="18"/>
              </w:rPr>
              <w:t>13</w:t>
            </w:r>
          </w:p>
        </w:tc>
        <w:tc>
          <w:tcPr>
            <w:tcW w:w="4119" w:type="dxa"/>
            <w:vAlign w:val="center"/>
            <w:hideMark/>
          </w:tcPr>
          <w:p w14:paraId="340980C4" w14:textId="77777777" w:rsidR="00AD12BC" w:rsidRPr="00D168C4" w:rsidRDefault="00AD12BC" w:rsidP="00796DBA">
            <w:pPr>
              <w:spacing w:before="60" w:after="0"/>
              <w:rPr>
                <w:color w:val="000000"/>
              </w:rPr>
            </w:pPr>
            <w:r w:rsidRPr="00D168C4">
              <w:rPr>
                <w:color w:val="000000"/>
              </w:rPr>
              <w:t>Loans due to Owners</w:t>
            </w:r>
          </w:p>
        </w:tc>
        <w:tc>
          <w:tcPr>
            <w:tcW w:w="4149" w:type="dxa"/>
            <w:vAlign w:val="center"/>
            <w:hideMark/>
          </w:tcPr>
          <w:p w14:paraId="6B9DBFB5" w14:textId="77777777" w:rsidR="00AD12BC" w:rsidRPr="00D168C4" w:rsidRDefault="00AD12BC" w:rsidP="00796DBA">
            <w:pPr>
              <w:spacing w:before="60" w:after="0"/>
              <w:rPr>
                <w:color w:val="000000"/>
              </w:rPr>
            </w:pPr>
            <w:r w:rsidRPr="00D168C4">
              <w:rPr>
                <w:color w:val="000000"/>
              </w:rPr>
              <w:t>$</w:t>
            </w:r>
          </w:p>
        </w:tc>
      </w:tr>
      <w:tr w:rsidR="00AD12BC" w:rsidRPr="00D168C4" w14:paraId="1197EB11" w14:textId="77777777" w:rsidTr="00796DBA">
        <w:trPr>
          <w:trHeight w:val="315"/>
          <w:tblHeader/>
          <w:jc w:val="center"/>
        </w:trPr>
        <w:tc>
          <w:tcPr>
            <w:tcW w:w="567" w:type="dxa"/>
            <w:vAlign w:val="center"/>
            <w:hideMark/>
          </w:tcPr>
          <w:p w14:paraId="62F7C5DA" w14:textId="77777777" w:rsidR="00AD12BC" w:rsidRPr="00D168C4" w:rsidRDefault="00AD12BC" w:rsidP="00796DBA">
            <w:pPr>
              <w:spacing w:before="60" w:after="0"/>
              <w:rPr>
                <w:color w:val="000000"/>
                <w:sz w:val="18"/>
                <w:szCs w:val="18"/>
              </w:rPr>
            </w:pPr>
            <w:r w:rsidRPr="00D168C4">
              <w:rPr>
                <w:color w:val="000000"/>
                <w:sz w:val="18"/>
                <w:szCs w:val="18"/>
              </w:rPr>
              <w:t>14</w:t>
            </w:r>
          </w:p>
        </w:tc>
        <w:tc>
          <w:tcPr>
            <w:tcW w:w="4119" w:type="dxa"/>
            <w:vAlign w:val="center"/>
            <w:hideMark/>
          </w:tcPr>
          <w:p w14:paraId="566E32BB" w14:textId="77777777" w:rsidR="00AD12BC" w:rsidRPr="00D168C4" w:rsidRDefault="00AD12BC" w:rsidP="00796DBA">
            <w:pPr>
              <w:spacing w:before="60" w:after="0"/>
              <w:rPr>
                <w:color w:val="000000"/>
              </w:rPr>
            </w:pPr>
            <w:r w:rsidRPr="00D168C4">
              <w:rPr>
                <w:color w:val="000000"/>
              </w:rPr>
              <w:t>Other Current Liabilities (Describe)</w:t>
            </w:r>
          </w:p>
        </w:tc>
        <w:tc>
          <w:tcPr>
            <w:tcW w:w="4149" w:type="dxa"/>
            <w:vAlign w:val="center"/>
            <w:hideMark/>
          </w:tcPr>
          <w:p w14:paraId="5C9D1768" w14:textId="77777777" w:rsidR="00AD12BC" w:rsidRPr="00D168C4" w:rsidRDefault="00AD12BC" w:rsidP="00796DBA">
            <w:pPr>
              <w:spacing w:before="60" w:after="0"/>
              <w:rPr>
                <w:color w:val="000000"/>
              </w:rPr>
            </w:pPr>
            <w:r w:rsidRPr="00D168C4">
              <w:rPr>
                <w:color w:val="000000"/>
              </w:rPr>
              <w:t>$</w:t>
            </w:r>
          </w:p>
        </w:tc>
      </w:tr>
      <w:tr w:rsidR="00AD12BC" w:rsidRPr="00D168C4" w14:paraId="5132FA48" w14:textId="77777777" w:rsidTr="00796DBA">
        <w:trPr>
          <w:trHeight w:val="315"/>
          <w:tblHeader/>
          <w:jc w:val="center"/>
        </w:trPr>
        <w:tc>
          <w:tcPr>
            <w:tcW w:w="567" w:type="dxa"/>
            <w:shd w:val="clear" w:color="000000" w:fill="D9D9D9"/>
            <w:vAlign w:val="center"/>
            <w:hideMark/>
          </w:tcPr>
          <w:p w14:paraId="0C21AF70" w14:textId="77777777" w:rsidR="00AD12BC" w:rsidRPr="00D168C4" w:rsidRDefault="00AD12BC" w:rsidP="00796DBA">
            <w:pPr>
              <w:spacing w:before="60" w:after="0"/>
              <w:rPr>
                <w:color w:val="000000"/>
                <w:sz w:val="18"/>
                <w:szCs w:val="18"/>
              </w:rPr>
            </w:pPr>
            <w:r w:rsidRPr="00D168C4">
              <w:rPr>
                <w:color w:val="000000"/>
                <w:sz w:val="18"/>
                <w:szCs w:val="18"/>
              </w:rPr>
              <w:t>15</w:t>
            </w:r>
          </w:p>
        </w:tc>
        <w:tc>
          <w:tcPr>
            <w:tcW w:w="4119" w:type="dxa"/>
            <w:shd w:val="clear" w:color="000000" w:fill="D9D9D9"/>
            <w:vAlign w:val="center"/>
            <w:hideMark/>
          </w:tcPr>
          <w:p w14:paraId="03542160" w14:textId="77777777" w:rsidR="00AD12BC" w:rsidRPr="00D168C4" w:rsidRDefault="00AD12BC" w:rsidP="00796DBA">
            <w:pPr>
              <w:spacing w:before="60" w:after="0"/>
              <w:rPr>
                <w:b/>
                <w:bCs/>
                <w:color w:val="000000"/>
              </w:rPr>
            </w:pPr>
            <w:r w:rsidRPr="00D168C4">
              <w:rPr>
                <w:b/>
                <w:bCs/>
                <w:color w:val="000000"/>
              </w:rPr>
              <w:t xml:space="preserve">Total Current Liabilities </w:t>
            </w:r>
            <w:r w:rsidRPr="00D168C4">
              <w:rPr>
                <w:color w:val="000000"/>
                <w:vertAlign w:val="subscript"/>
              </w:rPr>
              <w:t>(add lines 11-14)</w:t>
            </w:r>
            <w:r w:rsidRPr="00D168C4">
              <w:rPr>
                <w:color w:val="000000"/>
              </w:rPr>
              <w:t> </w:t>
            </w:r>
            <w:r w:rsidRPr="00D168C4">
              <w:rPr>
                <w:b/>
                <w:bCs/>
                <w:color w:val="000000"/>
                <w:vertAlign w:val="subscript"/>
              </w:rPr>
              <w:t xml:space="preserve"> </w:t>
            </w:r>
          </w:p>
        </w:tc>
        <w:tc>
          <w:tcPr>
            <w:tcW w:w="4149" w:type="dxa"/>
            <w:shd w:val="clear" w:color="000000" w:fill="D9D9D9"/>
            <w:vAlign w:val="center"/>
            <w:hideMark/>
          </w:tcPr>
          <w:p w14:paraId="4D911081" w14:textId="77777777" w:rsidR="00AD12BC" w:rsidRPr="00D168C4" w:rsidRDefault="00AD12BC" w:rsidP="00796DBA">
            <w:pPr>
              <w:spacing w:before="60" w:after="0"/>
              <w:rPr>
                <w:color w:val="000000"/>
              </w:rPr>
            </w:pPr>
            <w:r w:rsidRPr="00D168C4">
              <w:rPr>
                <w:color w:val="000000"/>
              </w:rPr>
              <w:t> </w:t>
            </w:r>
          </w:p>
        </w:tc>
      </w:tr>
      <w:tr w:rsidR="00AD12BC" w:rsidRPr="00D168C4" w14:paraId="6D633721" w14:textId="77777777" w:rsidTr="00796DBA">
        <w:trPr>
          <w:trHeight w:val="315"/>
          <w:tblHeader/>
          <w:jc w:val="center"/>
        </w:trPr>
        <w:tc>
          <w:tcPr>
            <w:tcW w:w="567" w:type="dxa"/>
            <w:vAlign w:val="center"/>
            <w:hideMark/>
          </w:tcPr>
          <w:p w14:paraId="2BB88FB2" w14:textId="77777777" w:rsidR="00AD12BC" w:rsidRPr="00D168C4" w:rsidRDefault="00AD12BC" w:rsidP="00796DBA">
            <w:pPr>
              <w:spacing w:before="60" w:after="0"/>
              <w:rPr>
                <w:color w:val="000000"/>
                <w:sz w:val="18"/>
                <w:szCs w:val="18"/>
              </w:rPr>
            </w:pPr>
            <w:r w:rsidRPr="00D168C4">
              <w:rPr>
                <w:color w:val="000000"/>
                <w:sz w:val="18"/>
                <w:szCs w:val="18"/>
              </w:rPr>
              <w:t>16</w:t>
            </w:r>
          </w:p>
        </w:tc>
        <w:tc>
          <w:tcPr>
            <w:tcW w:w="4119" w:type="dxa"/>
            <w:vAlign w:val="center"/>
            <w:hideMark/>
          </w:tcPr>
          <w:p w14:paraId="626D7CF3" w14:textId="77777777" w:rsidR="00AD12BC" w:rsidRPr="00D168C4" w:rsidRDefault="00AD12BC" w:rsidP="00796DBA">
            <w:pPr>
              <w:spacing w:before="60" w:after="0"/>
              <w:rPr>
                <w:color w:val="000000"/>
              </w:rPr>
            </w:pPr>
            <w:r w:rsidRPr="00D168C4">
              <w:rPr>
                <w:color w:val="000000"/>
              </w:rPr>
              <w:t>Long-Term Liabilities (Describe)</w:t>
            </w:r>
          </w:p>
        </w:tc>
        <w:tc>
          <w:tcPr>
            <w:tcW w:w="4149" w:type="dxa"/>
            <w:vAlign w:val="center"/>
            <w:hideMark/>
          </w:tcPr>
          <w:p w14:paraId="1D5F5597" w14:textId="77777777" w:rsidR="00AD12BC" w:rsidRPr="00D168C4" w:rsidRDefault="00AD12BC" w:rsidP="00796DBA">
            <w:pPr>
              <w:spacing w:before="60" w:after="0"/>
              <w:rPr>
                <w:color w:val="000000"/>
              </w:rPr>
            </w:pPr>
            <w:r w:rsidRPr="00D168C4">
              <w:rPr>
                <w:color w:val="000000"/>
              </w:rPr>
              <w:t>$</w:t>
            </w:r>
          </w:p>
        </w:tc>
      </w:tr>
      <w:tr w:rsidR="00AD12BC" w:rsidRPr="00D168C4" w14:paraId="218910BB" w14:textId="77777777" w:rsidTr="00796DBA">
        <w:trPr>
          <w:trHeight w:val="315"/>
          <w:tblHeader/>
          <w:jc w:val="center"/>
        </w:trPr>
        <w:tc>
          <w:tcPr>
            <w:tcW w:w="567" w:type="dxa"/>
            <w:shd w:val="clear" w:color="000000" w:fill="D9D9D9"/>
            <w:vAlign w:val="center"/>
            <w:hideMark/>
          </w:tcPr>
          <w:p w14:paraId="1246CC73" w14:textId="77777777" w:rsidR="00AD12BC" w:rsidRPr="00D168C4" w:rsidRDefault="00AD12BC" w:rsidP="00796DBA">
            <w:pPr>
              <w:spacing w:before="60" w:after="0"/>
              <w:rPr>
                <w:b/>
                <w:bCs/>
                <w:color w:val="000000"/>
                <w:sz w:val="18"/>
                <w:szCs w:val="18"/>
              </w:rPr>
            </w:pPr>
            <w:r w:rsidRPr="00D168C4">
              <w:rPr>
                <w:b/>
                <w:bCs/>
                <w:color w:val="000000"/>
                <w:sz w:val="18"/>
                <w:szCs w:val="18"/>
              </w:rPr>
              <w:t>17</w:t>
            </w:r>
          </w:p>
        </w:tc>
        <w:tc>
          <w:tcPr>
            <w:tcW w:w="4119" w:type="dxa"/>
            <w:shd w:val="clear" w:color="000000" w:fill="D9D9D9"/>
            <w:vAlign w:val="center"/>
            <w:hideMark/>
          </w:tcPr>
          <w:p w14:paraId="411E1B23" w14:textId="77777777" w:rsidR="00AD12BC" w:rsidRPr="00D168C4" w:rsidRDefault="00AD12BC" w:rsidP="00796DBA">
            <w:pPr>
              <w:spacing w:before="60" w:after="0"/>
              <w:rPr>
                <w:b/>
                <w:bCs/>
                <w:color w:val="000000"/>
              </w:rPr>
            </w:pPr>
            <w:r w:rsidRPr="00D168C4">
              <w:rPr>
                <w:b/>
                <w:bCs/>
                <w:color w:val="000000"/>
              </w:rPr>
              <w:t xml:space="preserve">Total Liabilities </w:t>
            </w:r>
            <w:r w:rsidRPr="00D168C4">
              <w:rPr>
                <w:color w:val="000000"/>
                <w:vertAlign w:val="subscript"/>
              </w:rPr>
              <w:t>(add lines 15 and 16)</w:t>
            </w:r>
            <w:r w:rsidRPr="00D168C4">
              <w:rPr>
                <w:color w:val="000000"/>
              </w:rPr>
              <w:t> </w:t>
            </w:r>
            <w:r w:rsidRPr="00D168C4">
              <w:rPr>
                <w:b/>
                <w:bCs/>
                <w:color w:val="000000"/>
                <w:vertAlign w:val="subscript"/>
              </w:rPr>
              <w:t xml:space="preserve"> </w:t>
            </w:r>
          </w:p>
        </w:tc>
        <w:tc>
          <w:tcPr>
            <w:tcW w:w="4149" w:type="dxa"/>
            <w:shd w:val="clear" w:color="000000" w:fill="D9D9D9"/>
            <w:vAlign w:val="center"/>
            <w:hideMark/>
          </w:tcPr>
          <w:p w14:paraId="3B03F2DE" w14:textId="77777777" w:rsidR="00AD12BC" w:rsidRPr="00D168C4" w:rsidRDefault="00AD12BC" w:rsidP="00796DBA">
            <w:pPr>
              <w:spacing w:before="60" w:after="0"/>
              <w:rPr>
                <w:color w:val="000000"/>
              </w:rPr>
            </w:pPr>
            <w:r w:rsidRPr="00D168C4">
              <w:rPr>
                <w:color w:val="000000"/>
              </w:rPr>
              <w:t>$</w:t>
            </w:r>
          </w:p>
        </w:tc>
      </w:tr>
      <w:tr w:rsidR="00AD12BC" w:rsidRPr="00D168C4" w14:paraId="02DB127E" w14:textId="77777777" w:rsidTr="00796DBA">
        <w:trPr>
          <w:trHeight w:val="315"/>
          <w:tblHeader/>
          <w:jc w:val="center"/>
        </w:trPr>
        <w:tc>
          <w:tcPr>
            <w:tcW w:w="567" w:type="dxa"/>
            <w:shd w:val="clear" w:color="000000" w:fill="D9D9D9"/>
            <w:vAlign w:val="center"/>
            <w:hideMark/>
          </w:tcPr>
          <w:p w14:paraId="2253A6DC" w14:textId="77777777" w:rsidR="00AD12BC" w:rsidRPr="00D168C4" w:rsidRDefault="00AD12BC" w:rsidP="00796DBA">
            <w:pPr>
              <w:spacing w:before="60" w:after="0"/>
              <w:rPr>
                <w:b/>
                <w:bCs/>
                <w:color w:val="000000"/>
                <w:sz w:val="18"/>
                <w:szCs w:val="18"/>
              </w:rPr>
            </w:pPr>
            <w:r w:rsidRPr="00D168C4">
              <w:rPr>
                <w:b/>
                <w:bCs/>
                <w:color w:val="000000"/>
                <w:sz w:val="18"/>
                <w:szCs w:val="18"/>
              </w:rPr>
              <w:t>18</w:t>
            </w:r>
          </w:p>
        </w:tc>
        <w:tc>
          <w:tcPr>
            <w:tcW w:w="4119" w:type="dxa"/>
            <w:shd w:val="clear" w:color="000000" w:fill="D9D9D9"/>
            <w:vAlign w:val="center"/>
            <w:hideMark/>
          </w:tcPr>
          <w:p w14:paraId="7E34FFFD" w14:textId="77777777" w:rsidR="00AD12BC" w:rsidRPr="00D168C4" w:rsidRDefault="00AD12BC" w:rsidP="00796DBA">
            <w:pPr>
              <w:spacing w:before="60" w:after="0"/>
              <w:rPr>
                <w:b/>
                <w:bCs/>
                <w:color w:val="000000"/>
              </w:rPr>
            </w:pPr>
            <w:r w:rsidRPr="00D168C4">
              <w:rPr>
                <w:b/>
                <w:bCs/>
                <w:color w:val="000000"/>
              </w:rPr>
              <w:t xml:space="preserve">Total Net Worth </w:t>
            </w:r>
            <w:r w:rsidRPr="00D168C4">
              <w:rPr>
                <w:color w:val="000000"/>
                <w:vertAlign w:val="subscript"/>
              </w:rPr>
              <w:t>(line 10 minus line 17)</w:t>
            </w:r>
            <w:r w:rsidRPr="00D168C4">
              <w:rPr>
                <w:color w:val="000000"/>
              </w:rPr>
              <w:t> </w:t>
            </w:r>
            <w:r w:rsidRPr="00D168C4">
              <w:rPr>
                <w:b/>
                <w:bCs/>
                <w:color w:val="000000"/>
                <w:vertAlign w:val="subscript"/>
              </w:rPr>
              <w:t xml:space="preserve"> </w:t>
            </w:r>
          </w:p>
        </w:tc>
        <w:tc>
          <w:tcPr>
            <w:tcW w:w="4149" w:type="dxa"/>
            <w:shd w:val="clear" w:color="000000" w:fill="D9D9D9"/>
            <w:vAlign w:val="center"/>
            <w:hideMark/>
          </w:tcPr>
          <w:p w14:paraId="524D8458" w14:textId="77777777" w:rsidR="00AD12BC" w:rsidRPr="00D168C4" w:rsidRDefault="00AD12BC" w:rsidP="00796DBA">
            <w:pPr>
              <w:spacing w:before="60" w:after="0"/>
              <w:rPr>
                <w:color w:val="000000"/>
              </w:rPr>
            </w:pPr>
            <w:r w:rsidRPr="00D168C4">
              <w:rPr>
                <w:color w:val="000000"/>
              </w:rPr>
              <w:t>$</w:t>
            </w:r>
          </w:p>
        </w:tc>
      </w:tr>
    </w:tbl>
    <w:p w14:paraId="29611C2E" w14:textId="77777777" w:rsidR="00AD12BC" w:rsidRPr="00D168C4" w:rsidRDefault="00AD12BC" w:rsidP="00AD12BC">
      <w:pPr>
        <w:spacing w:before="240" w:after="200" w:line="276" w:lineRule="auto"/>
        <w:ind w:left="274"/>
        <w:rPr>
          <w:b/>
          <w:bCs/>
          <w:color w:val="000000"/>
        </w:rPr>
      </w:pPr>
      <w:r w:rsidRPr="00D168C4">
        <w:rPr>
          <w:b/>
          <w:bCs/>
          <w:color w:val="000000"/>
        </w:rPr>
        <w:t>Describe the information in lines 4, 7, 14 &amp; 16 below:</w:t>
      </w:r>
    </w:p>
    <w:p w14:paraId="0D82D13B" w14:textId="77777777" w:rsidR="00AD12BC" w:rsidRPr="00D168C4" w:rsidRDefault="00AD12BC" w:rsidP="00AD12BC">
      <w:pPr>
        <w:suppressAutoHyphens w:val="0"/>
        <w:spacing w:before="60" w:after="60"/>
        <w:jc w:val="left"/>
        <w:rPr>
          <w:b/>
          <w:bCs/>
          <w:color w:val="000000"/>
        </w:rPr>
      </w:pPr>
      <w:r w:rsidRPr="00D168C4">
        <w:rPr>
          <w:b/>
          <w:bCs/>
          <w:color w:val="000000"/>
        </w:rPr>
        <w:br w:type="page"/>
      </w:r>
    </w:p>
    <w:p w14:paraId="6EA1779B" w14:textId="77777777" w:rsidR="00AD12BC" w:rsidRPr="00D168C4" w:rsidRDefault="00AD12BC" w:rsidP="00AD12BC">
      <w:pPr>
        <w:spacing w:before="60"/>
        <w:jc w:val="center"/>
        <w:rPr>
          <w:b/>
        </w:rPr>
      </w:pPr>
      <w:r w:rsidRPr="00D168C4">
        <w:rPr>
          <w:b/>
          <w:iCs/>
          <w:color w:val="000000"/>
          <w:sz w:val="24"/>
          <w:szCs w:val="24"/>
        </w:rPr>
        <w:lastRenderedPageBreak/>
        <w:t>Principal Selection Factor 4 - Subfactor 4(a)</w:t>
      </w:r>
    </w:p>
    <w:p w14:paraId="437677D5" w14:textId="77777777" w:rsidR="00AD12BC" w:rsidRPr="00D168C4" w:rsidRDefault="00AD12BC" w:rsidP="00AD12BC">
      <w:pPr>
        <w:spacing w:before="60" w:after="120"/>
        <w:jc w:val="center"/>
        <w:outlineLvl w:val="2"/>
        <w:rPr>
          <w:b/>
        </w:rPr>
      </w:pPr>
      <w:bookmarkStart w:id="3" w:name="_Toc511913578"/>
      <w:bookmarkStart w:id="4" w:name="_Toc511914116"/>
      <w:r w:rsidRPr="00D168C4">
        <w:rPr>
          <w:b/>
        </w:rPr>
        <w:t>Table 2: Business Financial Statement- Most Recent Month Balance Sheet</w:t>
      </w:r>
      <w:bookmarkEnd w:id="3"/>
      <w:bookmarkEnd w:id="4"/>
    </w:p>
    <w:p w14:paraId="32E01067" w14:textId="77777777" w:rsidR="00AD12BC" w:rsidRPr="00D168C4" w:rsidRDefault="00AD12BC" w:rsidP="00AD12BC">
      <w:pPr>
        <w:tabs>
          <w:tab w:val="right" w:leader="underscore" w:pos="6210"/>
        </w:tabs>
        <w:spacing w:before="60"/>
        <w:jc w:val="center"/>
      </w:pPr>
      <w:r w:rsidRPr="00D168C4">
        <w:rPr>
          <w:b/>
        </w:rPr>
        <w:t>For Month Ending:</w:t>
      </w:r>
      <w:r w:rsidRPr="00D168C4">
        <w:rPr>
          <w:b/>
        </w:rPr>
        <w:tab/>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2"/>
      </w:tblPr>
      <w:tblGrid>
        <w:gridCol w:w="567"/>
        <w:gridCol w:w="4167"/>
        <w:gridCol w:w="4101"/>
      </w:tblGrid>
      <w:tr w:rsidR="00AD12BC" w:rsidRPr="00D168C4" w14:paraId="4400BC1F" w14:textId="77777777" w:rsidTr="00796DBA">
        <w:trPr>
          <w:cantSplit/>
          <w:trHeight w:val="315"/>
          <w:tblHeader/>
          <w:jc w:val="center"/>
        </w:trPr>
        <w:tc>
          <w:tcPr>
            <w:tcW w:w="567" w:type="dxa"/>
            <w:tcBorders>
              <w:right w:val="single" w:sz="4" w:space="0" w:color="auto"/>
            </w:tcBorders>
            <w:vAlign w:val="center"/>
          </w:tcPr>
          <w:p w14:paraId="58E21A14" w14:textId="77777777" w:rsidR="00AD12BC" w:rsidRPr="00D168C4" w:rsidRDefault="00AD12BC" w:rsidP="00796DBA">
            <w:pPr>
              <w:spacing w:before="60" w:after="0"/>
              <w:jc w:val="left"/>
              <w:rPr>
                <w:color w:val="000000"/>
                <w:sz w:val="18"/>
                <w:szCs w:val="18"/>
              </w:rPr>
            </w:pPr>
            <w:r w:rsidRPr="00D168C4">
              <w:rPr>
                <w:b/>
                <w:color w:val="000000"/>
                <w:sz w:val="18"/>
                <w:szCs w:val="18"/>
              </w:rPr>
              <w:t>Line</w:t>
            </w:r>
          </w:p>
        </w:tc>
        <w:tc>
          <w:tcPr>
            <w:tcW w:w="4167" w:type="dxa"/>
            <w:tcBorders>
              <w:top w:val="single" w:sz="4" w:space="0" w:color="auto"/>
              <w:left w:val="single" w:sz="4" w:space="0" w:color="auto"/>
              <w:bottom w:val="single" w:sz="4" w:space="0" w:color="auto"/>
              <w:right w:val="single" w:sz="4" w:space="0" w:color="auto"/>
            </w:tcBorders>
            <w:vAlign w:val="center"/>
          </w:tcPr>
          <w:p w14:paraId="750F6939" w14:textId="77777777" w:rsidR="00AD12BC" w:rsidRPr="00D168C4" w:rsidRDefault="00AD12BC" w:rsidP="00796DBA">
            <w:pPr>
              <w:spacing w:before="60" w:after="0"/>
              <w:jc w:val="left"/>
              <w:rPr>
                <w:color w:val="000000"/>
              </w:rPr>
            </w:pPr>
            <w:r w:rsidRPr="00D168C4">
              <w:rPr>
                <w:b/>
                <w:color w:val="000000"/>
              </w:rPr>
              <w:t>Item</w:t>
            </w:r>
          </w:p>
        </w:tc>
        <w:tc>
          <w:tcPr>
            <w:tcW w:w="4101" w:type="dxa"/>
            <w:tcBorders>
              <w:top w:val="single" w:sz="4" w:space="0" w:color="auto"/>
              <w:left w:val="single" w:sz="4" w:space="0" w:color="auto"/>
              <w:bottom w:val="single" w:sz="4" w:space="0" w:color="auto"/>
              <w:right w:val="single" w:sz="4" w:space="0" w:color="auto"/>
            </w:tcBorders>
            <w:vAlign w:val="center"/>
          </w:tcPr>
          <w:p w14:paraId="6B44A87D" w14:textId="77777777" w:rsidR="00AD12BC" w:rsidRPr="00D168C4" w:rsidRDefault="00AD12BC" w:rsidP="00796DBA">
            <w:pPr>
              <w:spacing w:before="60" w:after="0"/>
              <w:jc w:val="left"/>
              <w:rPr>
                <w:color w:val="000000"/>
              </w:rPr>
            </w:pPr>
            <w:r w:rsidRPr="00D168C4">
              <w:rPr>
                <w:b/>
                <w:color w:val="000000"/>
              </w:rPr>
              <w:t>Amount</w:t>
            </w:r>
          </w:p>
        </w:tc>
      </w:tr>
      <w:tr w:rsidR="00AD12BC" w:rsidRPr="00D168C4" w14:paraId="5A461BEB" w14:textId="77777777" w:rsidTr="00796DBA">
        <w:trPr>
          <w:trHeight w:val="315"/>
          <w:tblHeader/>
          <w:jc w:val="center"/>
        </w:trPr>
        <w:tc>
          <w:tcPr>
            <w:tcW w:w="567" w:type="dxa"/>
            <w:vAlign w:val="center"/>
            <w:hideMark/>
          </w:tcPr>
          <w:p w14:paraId="6B3DBCB6" w14:textId="77777777" w:rsidR="00AD12BC" w:rsidRPr="00D168C4" w:rsidRDefault="00AD12BC" w:rsidP="00796DBA">
            <w:pPr>
              <w:spacing w:before="60" w:after="0"/>
              <w:jc w:val="left"/>
              <w:rPr>
                <w:color w:val="000000"/>
                <w:sz w:val="18"/>
                <w:szCs w:val="18"/>
              </w:rPr>
            </w:pPr>
            <w:r w:rsidRPr="00D168C4">
              <w:rPr>
                <w:color w:val="000000"/>
                <w:sz w:val="18"/>
                <w:szCs w:val="18"/>
              </w:rPr>
              <w:t>1</w:t>
            </w:r>
          </w:p>
        </w:tc>
        <w:tc>
          <w:tcPr>
            <w:tcW w:w="4167" w:type="dxa"/>
            <w:tcBorders>
              <w:top w:val="single" w:sz="4" w:space="0" w:color="auto"/>
            </w:tcBorders>
            <w:vAlign w:val="center"/>
            <w:hideMark/>
          </w:tcPr>
          <w:p w14:paraId="3A7D8EF3" w14:textId="77777777" w:rsidR="00AD12BC" w:rsidRPr="00D168C4" w:rsidRDefault="00AD12BC" w:rsidP="00796DBA">
            <w:pPr>
              <w:spacing w:before="60" w:after="0"/>
              <w:jc w:val="left"/>
              <w:rPr>
                <w:color w:val="000000"/>
              </w:rPr>
            </w:pPr>
            <w:r w:rsidRPr="00D168C4">
              <w:rPr>
                <w:color w:val="000000"/>
              </w:rPr>
              <w:t>Cash in Bank</w:t>
            </w:r>
          </w:p>
        </w:tc>
        <w:tc>
          <w:tcPr>
            <w:tcW w:w="4101" w:type="dxa"/>
            <w:tcBorders>
              <w:top w:val="single" w:sz="4" w:space="0" w:color="auto"/>
            </w:tcBorders>
            <w:vAlign w:val="center"/>
            <w:hideMark/>
          </w:tcPr>
          <w:p w14:paraId="7DE1CB6D" w14:textId="77777777" w:rsidR="00AD12BC" w:rsidRPr="00D168C4" w:rsidRDefault="00AD12BC" w:rsidP="00796DBA">
            <w:pPr>
              <w:spacing w:before="60" w:after="0"/>
              <w:jc w:val="left"/>
              <w:rPr>
                <w:color w:val="000000"/>
              </w:rPr>
            </w:pPr>
            <w:r w:rsidRPr="00D168C4">
              <w:rPr>
                <w:color w:val="000000"/>
              </w:rPr>
              <w:t>$</w:t>
            </w:r>
          </w:p>
        </w:tc>
      </w:tr>
      <w:tr w:rsidR="00AD12BC" w:rsidRPr="00D168C4" w14:paraId="3A525186" w14:textId="77777777" w:rsidTr="00796DBA">
        <w:trPr>
          <w:trHeight w:val="315"/>
          <w:tblHeader/>
          <w:jc w:val="center"/>
        </w:trPr>
        <w:tc>
          <w:tcPr>
            <w:tcW w:w="567" w:type="dxa"/>
            <w:vAlign w:val="center"/>
            <w:hideMark/>
          </w:tcPr>
          <w:p w14:paraId="4EA9E202" w14:textId="77777777" w:rsidR="00AD12BC" w:rsidRPr="00D168C4" w:rsidRDefault="00AD12BC" w:rsidP="00796DBA">
            <w:pPr>
              <w:spacing w:before="60" w:after="0"/>
              <w:jc w:val="left"/>
              <w:rPr>
                <w:color w:val="000000"/>
                <w:sz w:val="18"/>
                <w:szCs w:val="18"/>
              </w:rPr>
            </w:pPr>
            <w:r w:rsidRPr="00D168C4">
              <w:rPr>
                <w:color w:val="000000"/>
                <w:sz w:val="18"/>
                <w:szCs w:val="18"/>
              </w:rPr>
              <w:t>2</w:t>
            </w:r>
          </w:p>
        </w:tc>
        <w:tc>
          <w:tcPr>
            <w:tcW w:w="4167" w:type="dxa"/>
            <w:vAlign w:val="center"/>
            <w:hideMark/>
          </w:tcPr>
          <w:p w14:paraId="6650462F" w14:textId="77777777" w:rsidR="00AD12BC" w:rsidRPr="00D168C4" w:rsidRDefault="00AD12BC" w:rsidP="00796DBA">
            <w:pPr>
              <w:spacing w:before="60" w:after="0"/>
              <w:jc w:val="left"/>
              <w:rPr>
                <w:color w:val="000000"/>
              </w:rPr>
            </w:pPr>
            <w:r w:rsidRPr="00D168C4">
              <w:rPr>
                <w:color w:val="000000"/>
              </w:rPr>
              <w:t>Accounts Receivable</w:t>
            </w:r>
          </w:p>
        </w:tc>
        <w:tc>
          <w:tcPr>
            <w:tcW w:w="4101" w:type="dxa"/>
            <w:vAlign w:val="center"/>
            <w:hideMark/>
          </w:tcPr>
          <w:p w14:paraId="30A162A6" w14:textId="77777777" w:rsidR="00AD12BC" w:rsidRPr="00D168C4" w:rsidRDefault="00AD12BC" w:rsidP="00796DBA">
            <w:pPr>
              <w:spacing w:before="60" w:after="0"/>
              <w:jc w:val="left"/>
              <w:rPr>
                <w:color w:val="000000"/>
              </w:rPr>
            </w:pPr>
            <w:r w:rsidRPr="00D168C4">
              <w:rPr>
                <w:color w:val="000000"/>
              </w:rPr>
              <w:t>$</w:t>
            </w:r>
          </w:p>
        </w:tc>
      </w:tr>
      <w:tr w:rsidR="00AD12BC" w:rsidRPr="00D168C4" w14:paraId="048888FF" w14:textId="77777777" w:rsidTr="00796DBA">
        <w:trPr>
          <w:trHeight w:val="315"/>
          <w:tblHeader/>
          <w:jc w:val="center"/>
        </w:trPr>
        <w:tc>
          <w:tcPr>
            <w:tcW w:w="567" w:type="dxa"/>
            <w:vAlign w:val="center"/>
            <w:hideMark/>
          </w:tcPr>
          <w:p w14:paraId="030E45A5" w14:textId="77777777" w:rsidR="00AD12BC" w:rsidRPr="00D168C4" w:rsidRDefault="00AD12BC" w:rsidP="00796DBA">
            <w:pPr>
              <w:spacing w:before="60" w:after="0"/>
              <w:jc w:val="left"/>
              <w:rPr>
                <w:color w:val="000000"/>
                <w:sz w:val="18"/>
                <w:szCs w:val="18"/>
              </w:rPr>
            </w:pPr>
            <w:r w:rsidRPr="00D168C4">
              <w:rPr>
                <w:color w:val="000000"/>
                <w:sz w:val="18"/>
                <w:szCs w:val="18"/>
              </w:rPr>
              <w:t>3</w:t>
            </w:r>
          </w:p>
        </w:tc>
        <w:tc>
          <w:tcPr>
            <w:tcW w:w="4167" w:type="dxa"/>
            <w:vAlign w:val="center"/>
            <w:hideMark/>
          </w:tcPr>
          <w:p w14:paraId="559274C0" w14:textId="77777777" w:rsidR="00AD12BC" w:rsidRPr="00D168C4" w:rsidRDefault="00AD12BC" w:rsidP="00796DBA">
            <w:pPr>
              <w:spacing w:before="60" w:after="0"/>
              <w:jc w:val="left"/>
              <w:rPr>
                <w:color w:val="000000"/>
              </w:rPr>
            </w:pPr>
            <w:r w:rsidRPr="00D168C4">
              <w:rPr>
                <w:color w:val="000000"/>
              </w:rPr>
              <w:t>Inventory</w:t>
            </w:r>
          </w:p>
        </w:tc>
        <w:tc>
          <w:tcPr>
            <w:tcW w:w="4101" w:type="dxa"/>
            <w:vAlign w:val="center"/>
            <w:hideMark/>
          </w:tcPr>
          <w:p w14:paraId="6E95D13A" w14:textId="77777777" w:rsidR="00AD12BC" w:rsidRPr="00D168C4" w:rsidRDefault="00AD12BC" w:rsidP="00796DBA">
            <w:pPr>
              <w:spacing w:before="60" w:after="0"/>
              <w:jc w:val="left"/>
              <w:rPr>
                <w:color w:val="000000"/>
              </w:rPr>
            </w:pPr>
            <w:r w:rsidRPr="00D168C4">
              <w:rPr>
                <w:color w:val="000000"/>
              </w:rPr>
              <w:t>$</w:t>
            </w:r>
          </w:p>
        </w:tc>
      </w:tr>
      <w:tr w:rsidR="00AD12BC" w:rsidRPr="00D168C4" w14:paraId="70291340" w14:textId="77777777" w:rsidTr="00796DBA">
        <w:trPr>
          <w:trHeight w:val="315"/>
          <w:tblHeader/>
          <w:jc w:val="center"/>
        </w:trPr>
        <w:tc>
          <w:tcPr>
            <w:tcW w:w="567" w:type="dxa"/>
            <w:vAlign w:val="center"/>
            <w:hideMark/>
          </w:tcPr>
          <w:p w14:paraId="04FC59E9" w14:textId="77777777" w:rsidR="00AD12BC" w:rsidRPr="00D168C4" w:rsidRDefault="00AD12BC" w:rsidP="00796DBA">
            <w:pPr>
              <w:spacing w:before="60" w:after="0"/>
              <w:jc w:val="left"/>
              <w:rPr>
                <w:color w:val="000000"/>
                <w:sz w:val="18"/>
                <w:szCs w:val="18"/>
              </w:rPr>
            </w:pPr>
            <w:r w:rsidRPr="00D168C4">
              <w:rPr>
                <w:color w:val="000000"/>
                <w:sz w:val="18"/>
                <w:szCs w:val="18"/>
              </w:rPr>
              <w:t>4</w:t>
            </w:r>
          </w:p>
        </w:tc>
        <w:tc>
          <w:tcPr>
            <w:tcW w:w="4167" w:type="dxa"/>
            <w:vAlign w:val="center"/>
            <w:hideMark/>
          </w:tcPr>
          <w:p w14:paraId="6011E6C1" w14:textId="77777777" w:rsidR="00AD12BC" w:rsidRPr="00D168C4" w:rsidRDefault="00AD12BC" w:rsidP="00796DBA">
            <w:pPr>
              <w:spacing w:before="60" w:after="0"/>
              <w:jc w:val="left"/>
              <w:rPr>
                <w:color w:val="000000"/>
              </w:rPr>
            </w:pPr>
            <w:r w:rsidRPr="00D168C4">
              <w:rPr>
                <w:color w:val="000000"/>
              </w:rPr>
              <w:t>Other Current Assets (Describe)</w:t>
            </w:r>
          </w:p>
        </w:tc>
        <w:tc>
          <w:tcPr>
            <w:tcW w:w="4101" w:type="dxa"/>
            <w:vAlign w:val="center"/>
            <w:hideMark/>
          </w:tcPr>
          <w:p w14:paraId="29CE7346" w14:textId="77777777" w:rsidR="00AD12BC" w:rsidRPr="00D168C4" w:rsidRDefault="00AD12BC" w:rsidP="00796DBA">
            <w:pPr>
              <w:spacing w:before="60" w:after="0"/>
              <w:jc w:val="left"/>
              <w:rPr>
                <w:color w:val="000000"/>
              </w:rPr>
            </w:pPr>
            <w:r w:rsidRPr="00D168C4">
              <w:rPr>
                <w:color w:val="000000"/>
              </w:rPr>
              <w:t>$</w:t>
            </w:r>
          </w:p>
        </w:tc>
      </w:tr>
      <w:tr w:rsidR="00AD12BC" w:rsidRPr="00D168C4" w14:paraId="4021668D" w14:textId="77777777" w:rsidTr="00796DBA">
        <w:trPr>
          <w:trHeight w:val="315"/>
          <w:tblHeader/>
          <w:jc w:val="center"/>
        </w:trPr>
        <w:tc>
          <w:tcPr>
            <w:tcW w:w="567" w:type="dxa"/>
            <w:shd w:val="clear" w:color="000000" w:fill="D9D9D9"/>
            <w:vAlign w:val="center"/>
            <w:hideMark/>
          </w:tcPr>
          <w:p w14:paraId="72D481BF" w14:textId="77777777" w:rsidR="00AD12BC" w:rsidRPr="00D168C4" w:rsidRDefault="00AD12BC" w:rsidP="00796DBA">
            <w:pPr>
              <w:spacing w:before="60" w:after="0"/>
              <w:jc w:val="left"/>
              <w:rPr>
                <w:color w:val="000000"/>
                <w:sz w:val="18"/>
                <w:szCs w:val="18"/>
              </w:rPr>
            </w:pPr>
            <w:r w:rsidRPr="00D168C4">
              <w:rPr>
                <w:color w:val="000000"/>
                <w:sz w:val="18"/>
                <w:szCs w:val="18"/>
              </w:rPr>
              <w:t>5</w:t>
            </w:r>
          </w:p>
        </w:tc>
        <w:tc>
          <w:tcPr>
            <w:tcW w:w="4167" w:type="dxa"/>
            <w:shd w:val="clear" w:color="000000" w:fill="D9D9D9"/>
            <w:vAlign w:val="center"/>
            <w:hideMark/>
          </w:tcPr>
          <w:p w14:paraId="5D827432" w14:textId="77777777" w:rsidR="00AD12BC" w:rsidRPr="00D168C4" w:rsidRDefault="00AD12BC" w:rsidP="00796DBA">
            <w:pPr>
              <w:spacing w:before="60" w:after="0"/>
              <w:jc w:val="left"/>
              <w:rPr>
                <w:b/>
                <w:bCs/>
                <w:color w:val="000000"/>
              </w:rPr>
            </w:pPr>
            <w:r w:rsidRPr="00D168C4">
              <w:rPr>
                <w:b/>
                <w:bCs/>
                <w:color w:val="000000"/>
              </w:rPr>
              <w:t xml:space="preserve">Total Current Assets </w:t>
            </w:r>
            <w:r w:rsidRPr="00D168C4">
              <w:rPr>
                <w:color w:val="000000"/>
                <w:vertAlign w:val="subscript"/>
              </w:rPr>
              <w:t>(add lines 1-4)</w:t>
            </w:r>
            <w:r w:rsidRPr="00D168C4">
              <w:rPr>
                <w:color w:val="000000"/>
              </w:rPr>
              <w:t> </w:t>
            </w:r>
            <w:r w:rsidRPr="00D168C4">
              <w:rPr>
                <w:b/>
                <w:bCs/>
                <w:color w:val="000000"/>
                <w:vertAlign w:val="subscript"/>
              </w:rPr>
              <w:t xml:space="preserve"> </w:t>
            </w:r>
          </w:p>
        </w:tc>
        <w:tc>
          <w:tcPr>
            <w:tcW w:w="4101" w:type="dxa"/>
            <w:shd w:val="clear" w:color="000000" w:fill="D9D9D9"/>
            <w:vAlign w:val="center"/>
            <w:hideMark/>
          </w:tcPr>
          <w:p w14:paraId="70B08D16" w14:textId="77777777" w:rsidR="00AD12BC" w:rsidRPr="00D168C4" w:rsidRDefault="00AD12BC" w:rsidP="00796DBA">
            <w:pPr>
              <w:spacing w:before="60" w:after="0"/>
              <w:jc w:val="left"/>
              <w:rPr>
                <w:color w:val="000000"/>
              </w:rPr>
            </w:pPr>
            <w:r w:rsidRPr="00D168C4">
              <w:rPr>
                <w:color w:val="000000"/>
              </w:rPr>
              <w:t>$</w:t>
            </w:r>
          </w:p>
        </w:tc>
      </w:tr>
      <w:tr w:rsidR="00AD12BC" w:rsidRPr="00D168C4" w14:paraId="5729B501" w14:textId="77777777" w:rsidTr="00796DBA">
        <w:trPr>
          <w:trHeight w:val="315"/>
          <w:tblHeader/>
          <w:jc w:val="center"/>
        </w:trPr>
        <w:tc>
          <w:tcPr>
            <w:tcW w:w="567" w:type="dxa"/>
            <w:vAlign w:val="center"/>
            <w:hideMark/>
          </w:tcPr>
          <w:p w14:paraId="5C67F5E1" w14:textId="77777777" w:rsidR="00AD12BC" w:rsidRPr="00D168C4" w:rsidRDefault="00AD12BC" w:rsidP="00796DBA">
            <w:pPr>
              <w:spacing w:before="60" w:after="0"/>
              <w:jc w:val="left"/>
              <w:rPr>
                <w:color w:val="000000"/>
                <w:sz w:val="18"/>
                <w:szCs w:val="18"/>
              </w:rPr>
            </w:pPr>
            <w:r w:rsidRPr="00D168C4">
              <w:rPr>
                <w:color w:val="000000"/>
                <w:sz w:val="18"/>
                <w:szCs w:val="18"/>
              </w:rPr>
              <w:t>6</w:t>
            </w:r>
          </w:p>
        </w:tc>
        <w:tc>
          <w:tcPr>
            <w:tcW w:w="4167" w:type="dxa"/>
            <w:vAlign w:val="center"/>
            <w:hideMark/>
          </w:tcPr>
          <w:p w14:paraId="1B509D98" w14:textId="77777777" w:rsidR="00AD12BC" w:rsidRPr="00D168C4" w:rsidRDefault="00AD12BC" w:rsidP="00796DBA">
            <w:pPr>
              <w:spacing w:before="60" w:after="0"/>
              <w:jc w:val="left"/>
              <w:rPr>
                <w:color w:val="000000"/>
              </w:rPr>
            </w:pPr>
            <w:r w:rsidRPr="00D168C4">
              <w:rPr>
                <w:color w:val="000000"/>
              </w:rPr>
              <w:t>Personal Property (Equipment) Items</w:t>
            </w:r>
          </w:p>
        </w:tc>
        <w:tc>
          <w:tcPr>
            <w:tcW w:w="4101" w:type="dxa"/>
            <w:vAlign w:val="center"/>
            <w:hideMark/>
          </w:tcPr>
          <w:p w14:paraId="7EBA966C" w14:textId="77777777" w:rsidR="00AD12BC" w:rsidRPr="00D168C4" w:rsidRDefault="00AD12BC" w:rsidP="00796DBA">
            <w:pPr>
              <w:spacing w:before="60" w:after="0"/>
              <w:jc w:val="left"/>
              <w:rPr>
                <w:color w:val="000000"/>
              </w:rPr>
            </w:pPr>
            <w:r w:rsidRPr="00D168C4">
              <w:rPr>
                <w:color w:val="000000"/>
              </w:rPr>
              <w:t>$</w:t>
            </w:r>
          </w:p>
        </w:tc>
      </w:tr>
      <w:tr w:rsidR="00AD12BC" w:rsidRPr="00D168C4" w14:paraId="119DAF26" w14:textId="77777777" w:rsidTr="00796DBA">
        <w:trPr>
          <w:trHeight w:val="315"/>
          <w:tblHeader/>
          <w:jc w:val="center"/>
        </w:trPr>
        <w:tc>
          <w:tcPr>
            <w:tcW w:w="567" w:type="dxa"/>
            <w:vAlign w:val="center"/>
            <w:hideMark/>
          </w:tcPr>
          <w:p w14:paraId="7611C64B" w14:textId="77777777" w:rsidR="00AD12BC" w:rsidRPr="00D168C4" w:rsidRDefault="00AD12BC" w:rsidP="00796DBA">
            <w:pPr>
              <w:spacing w:before="60" w:after="0"/>
              <w:jc w:val="left"/>
              <w:rPr>
                <w:color w:val="000000"/>
                <w:sz w:val="18"/>
                <w:szCs w:val="18"/>
              </w:rPr>
            </w:pPr>
            <w:r w:rsidRPr="00D168C4">
              <w:rPr>
                <w:color w:val="000000"/>
                <w:sz w:val="18"/>
                <w:szCs w:val="18"/>
              </w:rPr>
              <w:t>7</w:t>
            </w:r>
          </w:p>
        </w:tc>
        <w:tc>
          <w:tcPr>
            <w:tcW w:w="4167" w:type="dxa"/>
            <w:vAlign w:val="center"/>
            <w:hideMark/>
          </w:tcPr>
          <w:p w14:paraId="22F130C5" w14:textId="77777777" w:rsidR="00AD12BC" w:rsidRPr="00D168C4" w:rsidRDefault="00AD12BC" w:rsidP="00796DBA">
            <w:pPr>
              <w:spacing w:before="60" w:after="0"/>
              <w:jc w:val="left"/>
              <w:rPr>
                <w:color w:val="000000"/>
              </w:rPr>
            </w:pPr>
            <w:r w:rsidRPr="00D168C4">
              <w:rPr>
                <w:color w:val="000000"/>
              </w:rPr>
              <w:t>Other Fixed Assets (Describe)</w:t>
            </w:r>
          </w:p>
        </w:tc>
        <w:tc>
          <w:tcPr>
            <w:tcW w:w="4101" w:type="dxa"/>
            <w:vAlign w:val="center"/>
            <w:hideMark/>
          </w:tcPr>
          <w:p w14:paraId="19E8C36B" w14:textId="77777777" w:rsidR="00AD12BC" w:rsidRPr="00D168C4" w:rsidRDefault="00AD12BC" w:rsidP="00796DBA">
            <w:pPr>
              <w:spacing w:before="60" w:after="0"/>
              <w:jc w:val="left"/>
              <w:rPr>
                <w:color w:val="000000"/>
              </w:rPr>
            </w:pPr>
            <w:r w:rsidRPr="00D168C4">
              <w:rPr>
                <w:color w:val="000000"/>
              </w:rPr>
              <w:t>$</w:t>
            </w:r>
          </w:p>
        </w:tc>
      </w:tr>
      <w:tr w:rsidR="00AD12BC" w:rsidRPr="00D168C4" w14:paraId="72FA8754" w14:textId="77777777" w:rsidTr="00796DBA">
        <w:trPr>
          <w:trHeight w:val="315"/>
          <w:tblHeader/>
          <w:jc w:val="center"/>
        </w:trPr>
        <w:tc>
          <w:tcPr>
            <w:tcW w:w="567" w:type="dxa"/>
            <w:vAlign w:val="center"/>
            <w:hideMark/>
          </w:tcPr>
          <w:p w14:paraId="6954FF06" w14:textId="77777777" w:rsidR="00AD12BC" w:rsidRPr="00D168C4" w:rsidRDefault="00AD12BC" w:rsidP="00796DBA">
            <w:pPr>
              <w:spacing w:before="60" w:after="0"/>
              <w:jc w:val="left"/>
              <w:rPr>
                <w:color w:val="000000"/>
                <w:sz w:val="18"/>
                <w:szCs w:val="18"/>
              </w:rPr>
            </w:pPr>
            <w:r w:rsidRPr="00D168C4">
              <w:rPr>
                <w:color w:val="000000"/>
                <w:sz w:val="18"/>
                <w:szCs w:val="18"/>
              </w:rPr>
              <w:t>8</w:t>
            </w:r>
          </w:p>
        </w:tc>
        <w:tc>
          <w:tcPr>
            <w:tcW w:w="4167" w:type="dxa"/>
            <w:vAlign w:val="center"/>
            <w:hideMark/>
          </w:tcPr>
          <w:p w14:paraId="7CC8682F" w14:textId="77777777" w:rsidR="00AD12BC" w:rsidRPr="00D168C4" w:rsidRDefault="00AD12BC" w:rsidP="00796DBA">
            <w:pPr>
              <w:spacing w:before="60" w:after="0"/>
              <w:jc w:val="left"/>
              <w:rPr>
                <w:color w:val="000000"/>
              </w:rPr>
            </w:pPr>
            <w:r w:rsidRPr="00D168C4">
              <w:rPr>
                <w:color w:val="000000"/>
              </w:rPr>
              <w:t>(LESS Accumulated Depreciation)</w:t>
            </w:r>
          </w:p>
        </w:tc>
        <w:tc>
          <w:tcPr>
            <w:tcW w:w="4101" w:type="dxa"/>
            <w:vAlign w:val="center"/>
            <w:hideMark/>
          </w:tcPr>
          <w:p w14:paraId="2F51DF91" w14:textId="77777777" w:rsidR="00AD12BC" w:rsidRPr="00D168C4" w:rsidRDefault="00AD12BC" w:rsidP="00796DBA">
            <w:pPr>
              <w:spacing w:before="60" w:after="0"/>
              <w:jc w:val="left"/>
              <w:rPr>
                <w:color w:val="000000"/>
              </w:rPr>
            </w:pPr>
            <w:r w:rsidRPr="00D168C4">
              <w:rPr>
                <w:color w:val="000000"/>
              </w:rPr>
              <w:t>$</w:t>
            </w:r>
          </w:p>
        </w:tc>
      </w:tr>
      <w:tr w:rsidR="00AD12BC" w:rsidRPr="00D168C4" w14:paraId="2937398B" w14:textId="77777777" w:rsidTr="00796DBA">
        <w:trPr>
          <w:trHeight w:val="315"/>
          <w:tblHeader/>
          <w:jc w:val="center"/>
        </w:trPr>
        <w:tc>
          <w:tcPr>
            <w:tcW w:w="567" w:type="dxa"/>
            <w:shd w:val="clear" w:color="000000" w:fill="D9D9D9"/>
            <w:vAlign w:val="center"/>
            <w:hideMark/>
          </w:tcPr>
          <w:p w14:paraId="10269090" w14:textId="77777777" w:rsidR="00AD12BC" w:rsidRPr="00D168C4" w:rsidRDefault="00AD12BC" w:rsidP="00796DBA">
            <w:pPr>
              <w:spacing w:before="60" w:after="0"/>
              <w:jc w:val="left"/>
              <w:rPr>
                <w:b/>
                <w:bCs/>
                <w:color w:val="000000"/>
                <w:sz w:val="18"/>
                <w:szCs w:val="18"/>
              </w:rPr>
            </w:pPr>
            <w:r w:rsidRPr="00D168C4">
              <w:rPr>
                <w:b/>
                <w:bCs/>
                <w:color w:val="000000"/>
                <w:sz w:val="18"/>
                <w:szCs w:val="18"/>
              </w:rPr>
              <w:t>9</w:t>
            </w:r>
          </w:p>
        </w:tc>
        <w:tc>
          <w:tcPr>
            <w:tcW w:w="4167" w:type="dxa"/>
            <w:shd w:val="clear" w:color="000000" w:fill="D9D9D9"/>
            <w:vAlign w:val="center"/>
            <w:hideMark/>
          </w:tcPr>
          <w:p w14:paraId="32849F48" w14:textId="77777777" w:rsidR="00AD12BC" w:rsidRPr="00D168C4" w:rsidRDefault="00AD12BC" w:rsidP="00796DBA">
            <w:pPr>
              <w:spacing w:before="60" w:after="0"/>
              <w:jc w:val="left"/>
              <w:rPr>
                <w:b/>
                <w:bCs/>
                <w:color w:val="000000"/>
              </w:rPr>
            </w:pPr>
            <w:r w:rsidRPr="00D168C4">
              <w:rPr>
                <w:b/>
                <w:bCs/>
                <w:color w:val="000000"/>
              </w:rPr>
              <w:t xml:space="preserve">Total Fixed Assets </w:t>
            </w:r>
            <w:r w:rsidRPr="00D168C4">
              <w:rPr>
                <w:color w:val="000000"/>
                <w:vertAlign w:val="subscript"/>
              </w:rPr>
              <w:t>(add lines 6-7, minus line 8)</w:t>
            </w:r>
            <w:r w:rsidRPr="00D168C4">
              <w:rPr>
                <w:color w:val="000000"/>
              </w:rPr>
              <w:t> </w:t>
            </w:r>
            <w:r w:rsidRPr="00D168C4">
              <w:rPr>
                <w:b/>
                <w:bCs/>
                <w:color w:val="000000"/>
                <w:vertAlign w:val="subscript"/>
              </w:rPr>
              <w:t xml:space="preserve"> </w:t>
            </w:r>
          </w:p>
        </w:tc>
        <w:tc>
          <w:tcPr>
            <w:tcW w:w="4101" w:type="dxa"/>
            <w:shd w:val="clear" w:color="000000" w:fill="D9D9D9"/>
            <w:vAlign w:val="center"/>
            <w:hideMark/>
          </w:tcPr>
          <w:p w14:paraId="24DF6520" w14:textId="77777777" w:rsidR="00AD12BC" w:rsidRPr="00D168C4" w:rsidRDefault="00AD12BC" w:rsidP="00796DBA">
            <w:pPr>
              <w:spacing w:before="60" w:after="0"/>
              <w:jc w:val="left"/>
              <w:rPr>
                <w:color w:val="000000"/>
              </w:rPr>
            </w:pPr>
            <w:r w:rsidRPr="00D168C4">
              <w:rPr>
                <w:color w:val="000000"/>
              </w:rPr>
              <w:t>$</w:t>
            </w:r>
          </w:p>
        </w:tc>
      </w:tr>
      <w:tr w:rsidR="00AD12BC" w:rsidRPr="00D168C4" w14:paraId="3E270A6B" w14:textId="77777777" w:rsidTr="00796DBA">
        <w:trPr>
          <w:trHeight w:val="315"/>
          <w:tblHeader/>
          <w:jc w:val="center"/>
        </w:trPr>
        <w:tc>
          <w:tcPr>
            <w:tcW w:w="567" w:type="dxa"/>
            <w:shd w:val="clear" w:color="000000" w:fill="D9D9D9"/>
            <w:vAlign w:val="center"/>
            <w:hideMark/>
          </w:tcPr>
          <w:p w14:paraId="46A756D2" w14:textId="77777777" w:rsidR="00AD12BC" w:rsidRPr="00D168C4" w:rsidRDefault="00AD12BC" w:rsidP="00796DBA">
            <w:pPr>
              <w:spacing w:before="60" w:after="0"/>
              <w:jc w:val="left"/>
              <w:rPr>
                <w:b/>
                <w:bCs/>
                <w:color w:val="000000"/>
                <w:sz w:val="18"/>
                <w:szCs w:val="18"/>
              </w:rPr>
            </w:pPr>
            <w:r w:rsidRPr="00D168C4">
              <w:rPr>
                <w:b/>
                <w:bCs/>
                <w:color w:val="000000"/>
                <w:sz w:val="18"/>
                <w:szCs w:val="18"/>
              </w:rPr>
              <w:t>10</w:t>
            </w:r>
          </w:p>
        </w:tc>
        <w:tc>
          <w:tcPr>
            <w:tcW w:w="4167" w:type="dxa"/>
            <w:shd w:val="clear" w:color="000000" w:fill="D9D9D9"/>
            <w:vAlign w:val="center"/>
            <w:hideMark/>
          </w:tcPr>
          <w:p w14:paraId="1CBAA184" w14:textId="77777777" w:rsidR="00AD12BC" w:rsidRPr="00D168C4" w:rsidRDefault="00AD12BC" w:rsidP="00796DBA">
            <w:pPr>
              <w:spacing w:before="60" w:after="0"/>
              <w:jc w:val="left"/>
              <w:rPr>
                <w:b/>
                <w:bCs/>
                <w:color w:val="000000"/>
              </w:rPr>
            </w:pPr>
            <w:r w:rsidRPr="00D168C4">
              <w:rPr>
                <w:b/>
                <w:bCs/>
                <w:color w:val="000000"/>
              </w:rPr>
              <w:t>Total Assets</w:t>
            </w:r>
            <w:r w:rsidRPr="00D168C4">
              <w:rPr>
                <w:color w:val="000000"/>
              </w:rPr>
              <w:t xml:space="preserve"> </w:t>
            </w:r>
            <w:r w:rsidRPr="00D168C4">
              <w:rPr>
                <w:color w:val="000000"/>
                <w:vertAlign w:val="subscript"/>
              </w:rPr>
              <w:t>(add lines 5 &amp; 9)</w:t>
            </w:r>
          </w:p>
        </w:tc>
        <w:tc>
          <w:tcPr>
            <w:tcW w:w="4101" w:type="dxa"/>
            <w:shd w:val="clear" w:color="000000" w:fill="D9D9D9"/>
            <w:vAlign w:val="center"/>
            <w:hideMark/>
          </w:tcPr>
          <w:p w14:paraId="3ED2F5A8" w14:textId="77777777" w:rsidR="00AD12BC" w:rsidRPr="00D168C4" w:rsidRDefault="00AD12BC" w:rsidP="00796DBA">
            <w:pPr>
              <w:spacing w:before="60" w:after="0"/>
              <w:jc w:val="left"/>
              <w:rPr>
                <w:color w:val="000000"/>
              </w:rPr>
            </w:pPr>
            <w:r w:rsidRPr="00D168C4">
              <w:rPr>
                <w:color w:val="000000"/>
              </w:rPr>
              <w:t>$</w:t>
            </w:r>
          </w:p>
        </w:tc>
      </w:tr>
      <w:tr w:rsidR="00AD12BC" w:rsidRPr="00D168C4" w14:paraId="471BEF2C" w14:textId="77777777" w:rsidTr="00796DBA">
        <w:trPr>
          <w:trHeight w:val="315"/>
          <w:tblHeader/>
          <w:jc w:val="center"/>
        </w:trPr>
        <w:tc>
          <w:tcPr>
            <w:tcW w:w="567" w:type="dxa"/>
            <w:vAlign w:val="center"/>
            <w:hideMark/>
          </w:tcPr>
          <w:p w14:paraId="7AC78349" w14:textId="77777777" w:rsidR="00AD12BC" w:rsidRPr="00D168C4" w:rsidRDefault="00AD12BC" w:rsidP="00796DBA">
            <w:pPr>
              <w:spacing w:before="60" w:after="0"/>
              <w:jc w:val="left"/>
              <w:rPr>
                <w:color w:val="000000"/>
                <w:sz w:val="18"/>
                <w:szCs w:val="18"/>
              </w:rPr>
            </w:pPr>
            <w:r w:rsidRPr="00D168C4">
              <w:rPr>
                <w:color w:val="000000"/>
                <w:sz w:val="18"/>
                <w:szCs w:val="18"/>
              </w:rPr>
              <w:t>11</w:t>
            </w:r>
          </w:p>
        </w:tc>
        <w:tc>
          <w:tcPr>
            <w:tcW w:w="4167" w:type="dxa"/>
            <w:vAlign w:val="center"/>
            <w:hideMark/>
          </w:tcPr>
          <w:p w14:paraId="53046E3F" w14:textId="77777777" w:rsidR="00AD12BC" w:rsidRPr="00D168C4" w:rsidRDefault="00AD12BC" w:rsidP="00796DBA">
            <w:pPr>
              <w:spacing w:before="60" w:after="0"/>
              <w:jc w:val="left"/>
              <w:rPr>
                <w:color w:val="000000"/>
              </w:rPr>
            </w:pPr>
            <w:r w:rsidRPr="00D168C4">
              <w:rPr>
                <w:color w:val="000000"/>
              </w:rPr>
              <w:t>Accounts Payable</w:t>
            </w:r>
          </w:p>
        </w:tc>
        <w:tc>
          <w:tcPr>
            <w:tcW w:w="4101" w:type="dxa"/>
            <w:vAlign w:val="center"/>
            <w:hideMark/>
          </w:tcPr>
          <w:p w14:paraId="6C0641EC" w14:textId="77777777" w:rsidR="00AD12BC" w:rsidRPr="00D168C4" w:rsidRDefault="00AD12BC" w:rsidP="00796DBA">
            <w:pPr>
              <w:spacing w:before="60" w:after="0"/>
              <w:jc w:val="left"/>
              <w:rPr>
                <w:color w:val="000000"/>
              </w:rPr>
            </w:pPr>
            <w:r w:rsidRPr="00D168C4">
              <w:rPr>
                <w:color w:val="000000"/>
              </w:rPr>
              <w:t>$</w:t>
            </w:r>
          </w:p>
        </w:tc>
      </w:tr>
      <w:tr w:rsidR="00AD12BC" w:rsidRPr="00D168C4" w14:paraId="3C17481C" w14:textId="77777777" w:rsidTr="00796DBA">
        <w:trPr>
          <w:trHeight w:val="315"/>
          <w:tblHeader/>
          <w:jc w:val="center"/>
        </w:trPr>
        <w:tc>
          <w:tcPr>
            <w:tcW w:w="567" w:type="dxa"/>
            <w:vAlign w:val="center"/>
            <w:hideMark/>
          </w:tcPr>
          <w:p w14:paraId="15B34F51" w14:textId="77777777" w:rsidR="00AD12BC" w:rsidRPr="00D168C4" w:rsidRDefault="00AD12BC" w:rsidP="00796DBA">
            <w:pPr>
              <w:spacing w:before="60" w:after="0"/>
              <w:jc w:val="left"/>
              <w:rPr>
                <w:color w:val="000000"/>
                <w:sz w:val="18"/>
                <w:szCs w:val="18"/>
              </w:rPr>
            </w:pPr>
            <w:r w:rsidRPr="00D168C4">
              <w:rPr>
                <w:color w:val="000000"/>
                <w:sz w:val="18"/>
                <w:szCs w:val="18"/>
              </w:rPr>
              <w:t>12</w:t>
            </w:r>
          </w:p>
        </w:tc>
        <w:tc>
          <w:tcPr>
            <w:tcW w:w="4167" w:type="dxa"/>
            <w:vAlign w:val="center"/>
            <w:hideMark/>
          </w:tcPr>
          <w:p w14:paraId="1AF69239" w14:textId="77777777" w:rsidR="00AD12BC" w:rsidRPr="00D168C4" w:rsidRDefault="00AD12BC" w:rsidP="00796DBA">
            <w:pPr>
              <w:spacing w:before="60" w:after="0"/>
              <w:jc w:val="left"/>
              <w:rPr>
                <w:color w:val="000000"/>
              </w:rPr>
            </w:pPr>
            <w:r w:rsidRPr="00D168C4">
              <w:rPr>
                <w:color w:val="000000"/>
              </w:rPr>
              <w:t>Bank Loans Outstanding</w:t>
            </w:r>
          </w:p>
        </w:tc>
        <w:tc>
          <w:tcPr>
            <w:tcW w:w="4101" w:type="dxa"/>
            <w:vAlign w:val="center"/>
            <w:hideMark/>
          </w:tcPr>
          <w:p w14:paraId="0054463D" w14:textId="77777777" w:rsidR="00AD12BC" w:rsidRPr="00D168C4" w:rsidRDefault="00AD12BC" w:rsidP="00796DBA">
            <w:pPr>
              <w:spacing w:before="60" w:after="0"/>
              <w:jc w:val="left"/>
              <w:rPr>
                <w:color w:val="000000"/>
              </w:rPr>
            </w:pPr>
            <w:r w:rsidRPr="00D168C4">
              <w:rPr>
                <w:color w:val="000000"/>
              </w:rPr>
              <w:t>$</w:t>
            </w:r>
          </w:p>
        </w:tc>
      </w:tr>
      <w:tr w:rsidR="00AD12BC" w:rsidRPr="00D168C4" w14:paraId="69C3EBF4" w14:textId="77777777" w:rsidTr="00796DBA">
        <w:trPr>
          <w:trHeight w:val="315"/>
          <w:tblHeader/>
          <w:jc w:val="center"/>
        </w:trPr>
        <w:tc>
          <w:tcPr>
            <w:tcW w:w="567" w:type="dxa"/>
            <w:vAlign w:val="center"/>
            <w:hideMark/>
          </w:tcPr>
          <w:p w14:paraId="64362B9E" w14:textId="77777777" w:rsidR="00AD12BC" w:rsidRPr="00D168C4" w:rsidRDefault="00AD12BC" w:rsidP="00796DBA">
            <w:pPr>
              <w:spacing w:before="60" w:after="0"/>
              <w:jc w:val="left"/>
              <w:rPr>
                <w:color w:val="000000"/>
                <w:sz w:val="18"/>
                <w:szCs w:val="18"/>
              </w:rPr>
            </w:pPr>
            <w:r w:rsidRPr="00D168C4">
              <w:rPr>
                <w:color w:val="000000"/>
                <w:sz w:val="18"/>
                <w:szCs w:val="18"/>
              </w:rPr>
              <w:t>13</w:t>
            </w:r>
          </w:p>
        </w:tc>
        <w:tc>
          <w:tcPr>
            <w:tcW w:w="4167" w:type="dxa"/>
            <w:vAlign w:val="center"/>
            <w:hideMark/>
          </w:tcPr>
          <w:p w14:paraId="0D3445A3" w14:textId="77777777" w:rsidR="00AD12BC" w:rsidRPr="00D168C4" w:rsidRDefault="00AD12BC" w:rsidP="00796DBA">
            <w:pPr>
              <w:spacing w:before="60" w:after="0"/>
              <w:jc w:val="left"/>
              <w:rPr>
                <w:color w:val="000000"/>
              </w:rPr>
            </w:pPr>
            <w:r w:rsidRPr="00D168C4">
              <w:rPr>
                <w:color w:val="000000"/>
              </w:rPr>
              <w:t>Loans due to Owners</w:t>
            </w:r>
          </w:p>
        </w:tc>
        <w:tc>
          <w:tcPr>
            <w:tcW w:w="4101" w:type="dxa"/>
            <w:vAlign w:val="center"/>
            <w:hideMark/>
          </w:tcPr>
          <w:p w14:paraId="29602DA5" w14:textId="77777777" w:rsidR="00AD12BC" w:rsidRPr="00D168C4" w:rsidRDefault="00AD12BC" w:rsidP="00796DBA">
            <w:pPr>
              <w:spacing w:before="60" w:after="0"/>
              <w:jc w:val="left"/>
              <w:rPr>
                <w:color w:val="000000"/>
              </w:rPr>
            </w:pPr>
            <w:r w:rsidRPr="00D168C4">
              <w:rPr>
                <w:color w:val="000000"/>
              </w:rPr>
              <w:t>$</w:t>
            </w:r>
          </w:p>
        </w:tc>
      </w:tr>
      <w:tr w:rsidR="00AD12BC" w:rsidRPr="00D168C4" w14:paraId="41A3D4EC" w14:textId="77777777" w:rsidTr="00796DBA">
        <w:trPr>
          <w:trHeight w:val="315"/>
          <w:tblHeader/>
          <w:jc w:val="center"/>
        </w:trPr>
        <w:tc>
          <w:tcPr>
            <w:tcW w:w="567" w:type="dxa"/>
            <w:vAlign w:val="center"/>
            <w:hideMark/>
          </w:tcPr>
          <w:p w14:paraId="1C3FE7C1" w14:textId="77777777" w:rsidR="00AD12BC" w:rsidRPr="00D168C4" w:rsidRDefault="00AD12BC" w:rsidP="00796DBA">
            <w:pPr>
              <w:spacing w:before="60" w:after="0"/>
              <w:jc w:val="left"/>
              <w:rPr>
                <w:color w:val="000000"/>
                <w:sz w:val="18"/>
                <w:szCs w:val="18"/>
              </w:rPr>
            </w:pPr>
            <w:r w:rsidRPr="00D168C4">
              <w:rPr>
                <w:color w:val="000000"/>
                <w:sz w:val="18"/>
                <w:szCs w:val="18"/>
              </w:rPr>
              <w:t>14</w:t>
            </w:r>
          </w:p>
        </w:tc>
        <w:tc>
          <w:tcPr>
            <w:tcW w:w="4167" w:type="dxa"/>
            <w:vAlign w:val="center"/>
            <w:hideMark/>
          </w:tcPr>
          <w:p w14:paraId="5AAA911B" w14:textId="77777777" w:rsidR="00AD12BC" w:rsidRPr="00D168C4" w:rsidRDefault="00AD12BC" w:rsidP="00796DBA">
            <w:pPr>
              <w:spacing w:before="60" w:after="0"/>
              <w:jc w:val="left"/>
              <w:rPr>
                <w:color w:val="000000"/>
              </w:rPr>
            </w:pPr>
            <w:r w:rsidRPr="00D168C4">
              <w:rPr>
                <w:color w:val="000000"/>
              </w:rPr>
              <w:t>Other Current Liabilities (Describe)</w:t>
            </w:r>
          </w:p>
        </w:tc>
        <w:tc>
          <w:tcPr>
            <w:tcW w:w="4101" w:type="dxa"/>
            <w:vAlign w:val="center"/>
            <w:hideMark/>
          </w:tcPr>
          <w:p w14:paraId="5C8DA946" w14:textId="77777777" w:rsidR="00AD12BC" w:rsidRPr="00D168C4" w:rsidRDefault="00AD12BC" w:rsidP="00796DBA">
            <w:pPr>
              <w:spacing w:before="60" w:after="0"/>
              <w:jc w:val="left"/>
              <w:rPr>
                <w:color w:val="000000"/>
              </w:rPr>
            </w:pPr>
            <w:r w:rsidRPr="00D168C4">
              <w:rPr>
                <w:color w:val="000000"/>
              </w:rPr>
              <w:t>$</w:t>
            </w:r>
          </w:p>
        </w:tc>
      </w:tr>
      <w:tr w:rsidR="00AD12BC" w:rsidRPr="00D168C4" w14:paraId="3F958E6E" w14:textId="77777777" w:rsidTr="00796DBA">
        <w:trPr>
          <w:trHeight w:val="315"/>
          <w:tblHeader/>
          <w:jc w:val="center"/>
        </w:trPr>
        <w:tc>
          <w:tcPr>
            <w:tcW w:w="567" w:type="dxa"/>
            <w:shd w:val="clear" w:color="000000" w:fill="D9D9D9"/>
            <w:vAlign w:val="center"/>
            <w:hideMark/>
          </w:tcPr>
          <w:p w14:paraId="452C2A31" w14:textId="77777777" w:rsidR="00AD12BC" w:rsidRPr="00D168C4" w:rsidRDefault="00AD12BC" w:rsidP="00796DBA">
            <w:pPr>
              <w:spacing w:before="60" w:after="0"/>
              <w:jc w:val="left"/>
              <w:rPr>
                <w:color w:val="000000"/>
                <w:sz w:val="18"/>
                <w:szCs w:val="18"/>
              </w:rPr>
            </w:pPr>
            <w:r w:rsidRPr="00D168C4">
              <w:rPr>
                <w:color w:val="000000"/>
                <w:sz w:val="18"/>
                <w:szCs w:val="18"/>
              </w:rPr>
              <w:t>15</w:t>
            </w:r>
          </w:p>
        </w:tc>
        <w:tc>
          <w:tcPr>
            <w:tcW w:w="4167" w:type="dxa"/>
            <w:shd w:val="clear" w:color="000000" w:fill="D9D9D9"/>
            <w:vAlign w:val="center"/>
            <w:hideMark/>
          </w:tcPr>
          <w:p w14:paraId="4A5B6614" w14:textId="77777777" w:rsidR="00AD12BC" w:rsidRPr="00D168C4" w:rsidRDefault="00AD12BC" w:rsidP="00796DBA">
            <w:pPr>
              <w:spacing w:before="60" w:after="0"/>
              <w:jc w:val="left"/>
              <w:rPr>
                <w:b/>
                <w:bCs/>
                <w:color w:val="000000"/>
              </w:rPr>
            </w:pPr>
            <w:r w:rsidRPr="00D168C4">
              <w:rPr>
                <w:b/>
                <w:bCs/>
                <w:color w:val="000000"/>
              </w:rPr>
              <w:t xml:space="preserve">Total Current Liabilities </w:t>
            </w:r>
            <w:r w:rsidRPr="00D168C4">
              <w:rPr>
                <w:color w:val="000000"/>
                <w:vertAlign w:val="subscript"/>
              </w:rPr>
              <w:t>(add lines 11-14)</w:t>
            </w:r>
            <w:r w:rsidRPr="00D168C4">
              <w:rPr>
                <w:color w:val="000000"/>
              </w:rPr>
              <w:t> </w:t>
            </w:r>
            <w:r w:rsidRPr="00D168C4">
              <w:rPr>
                <w:b/>
                <w:bCs/>
                <w:color w:val="000000"/>
                <w:vertAlign w:val="subscript"/>
              </w:rPr>
              <w:t xml:space="preserve"> </w:t>
            </w:r>
          </w:p>
        </w:tc>
        <w:tc>
          <w:tcPr>
            <w:tcW w:w="4101" w:type="dxa"/>
            <w:shd w:val="clear" w:color="000000" w:fill="D9D9D9"/>
            <w:vAlign w:val="center"/>
            <w:hideMark/>
          </w:tcPr>
          <w:p w14:paraId="2F67E3A9" w14:textId="77777777" w:rsidR="00AD12BC" w:rsidRPr="00D168C4" w:rsidRDefault="00AD12BC" w:rsidP="00796DBA">
            <w:pPr>
              <w:spacing w:before="60" w:after="0"/>
              <w:jc w:val="left"/>
              <w:rPr>
                <w:color w:val="000000"/>
              </w:rPr>
            </w:pPr>
            <w:r w:rsidRPr="00D168C4">
              <w:rPr>
                <w:color w:val="000000"/>
              </w:rPr>
              <w:t> </w:t>
            </w:r>
          </w:p>
        </w:tc>
      </w:tr>
      <w:tr w:rsidR="00AD12BC" w:rsidRPr="00D168C4" w14:paraId="7B3EB74D" w14:textId="77777777" w:rsidTr="00796DBA">
        <w:trPr>
          <w:trHeight w:val="315"/>
          <w:tblHeader/>
          <w:jc w:val="center"/>
        </w:trPr>
        <w:tc>
          <w:tcPr>
            <w:tcW w:w="567" w:type="dxa"/>
            <w:vAlign w:val="center"/>
            <w:hideMark/>
          </w:tcPr>
          <w:p w14:paraId="6785E91A" w14:textId="77777777" w:rsidR="00AD12BC" w:rsidRPr="00D168C4" w:rsidRDefault="00AD12BC" w:rsidP="00796DBA">
            <w:pPr>
              <w:spacing w:before="60" w:after="0"/>
              <w:jc w:val="left"/>
              <w:rPr>
                <w:color w:val="000000"/>
                <w:sz w:val="18"/>
                <w:szCs w:val="18"/>
              </w:rPr>
            </w:pPr>
            <w:r w:rsidRPr="00D168C4">
              <w:rPr>
                <w:color w:val="000000"/>
                <w:sz w:val="18"/>
                <w:szCs w:val="18"/>
              </w:rPr>
              <w:t>16</w:t>
            </w:r>
          </w:p>
        </w:tc>
        <w:tc>
          <w:tcPr>
            <w:tcW w:w="4167" w:type="dxa"/>
            <w:vAlign w:val="center"/>
            <w:hideMark/>
          </w:tcPr>
          <w:p w14:paraId="174C6DCE" w14:textId="77777777" w:rsidR="00AD12BC" w:rsidRPr="00D168C4" w:rsidRDefault="00AD12BC" w:rsidP="00796DBA">
            <w:pPr>
              <w:spacing w:before="60" w:after="0"/>
              <w:jc w:val="left"/>
              <w:rPr>
                <w:color w:val="000000"/>
              </w:rPr>
            </w:pPr>
            <w:r w:rsidRPr="00D168C4">
              <w:rPr>
                <w:color w:val="000000"/>
              </w:rPr>
              <w:t>Long-Term Liabilities (Describe)</w:t>
            </w:r>
          </w:p>
        </w:tc>
        <w:tc>
          <w:tcPr>
            <w:tcW w:w="4101" w:type="dxa"/>
            <w:vAlign w:val="center"/>
            <w:hideMark/>
          </w:tcPr>
          <w:p w14:paraId="6A1D25C4" w14:textId="77777777" w:rsidR="00AD12BC" w:rsidRPr="00D168C4" w:rsidRDefault="00AD12BC" w:rsidP="00796DBA">
            <w:pPr>
              <w:spacing w:before="60" w:after="0"/>
              <w:jc w:val="left"/>
              <w:rPr>
                <w:color w:val="000000"/>
              </w:rPr>
            </w:pPr>
            <w:r w:rsidRPr="00D168C4">
              <w:rPr>
                <w:color w:val="000000"/>
              </w:rPr>
              <w:t>$</w:t>
            </w:r>
          </w:p>
        </w:tc>
      </w:tr>
      <w:tr w:rsidR="00AD12BC" w:rsidRPr="00D168C4" w14:paraId="4742E0E2" w14:textId="77777777" w:rsidTr="00796DBA">
        <w:trPr>
          <w:trHeight w:val="315"/>
          <w:tblHeader/>
          <w:jc w:val="center"/>
        </w:trPr>
        <w:tc>
          <w:tcPr>
            <w:tcW w:w="567" w:type="dxa"/>
            <w:shd w:val="clear" w:color="000000" w:fill="D9D9D9"/>
            <w:vAlign w:val="center"/>
            <w:hideMark/>
          </w:tcPr>
          <w:p w14:paraId="300B02C7" w14:textId="77777777" w:rsidR="00AD12BC" w:rsidRPr="00D168C4" w:rsidRDefault="00AD12BC" w:rsidP="00796DBA">
            <w:pPr>
              <w:spacing w:before="60" w:after="0"/>
              <w:jc w:val="left"/>
              <w:rPr>
                <w:b/>
                <w:bCs/>
                <w:color w:val="000000"/>
                <w:sz w:val="18"/>
                <w:szCs w:val="18"/>
              </w:rPr>
            </w:pPr>
            <w:r w:rsidRPr="00D168C4">
              <w:rPr>
                <w:b/>
                <w:bCs/>
                <w:color w:val="000000"/>
                <w:sz w:val="18"/>
                <w:szCs w:val="18"/>
              </w:rPr>
              <w:t>17</w:t>
            </w:r>
          </w:p>
        </w:tc>
        <w:tc>
          <w:tcPr>
            <w:tcW w:w="4167" w:type="dxa"/>
            <w:shd w:val="clear" w:color="000000" w:fill="D9D9D9"/>
            <w:vAlign w:val="center"/>
            <w:hideMark/>
          </w:tcPr>
          <w:p w14:paraId="3176653C" w14:textId="77777777" w:rsidR="00AD12BC" w:rsidRPr="00D168C4" w:rsidRDefault="00AD12BC" w:rsidP="00796DBA">
            <w:pPr>
              <w:spacing w:before="60" w:after="0"/>
              <w:jc w:val="left"/>
              <w:rPr>
                <w:b/>
                <w:bCs/>
                <w:color w:val="000000"/>
              </w:rPr>
            </w:pPr>
            <w:r w:rsidRPr="00D168C4">
              <w:rPr>
                <w:b/>
                <w:bCs/>
                <w:color w:val="000000"/>
              </w:rPr>
              <w:t xml:space="preserve">Total Liabilities </w:t>
            </w:r>
            <w:r w:rsidRPr="00D168C4">
              <w:rPr>
                <w:color w:val="000000"/>
                <w:vertAlign w:val="subscript"/>
              </w:rPr>
              <w:t>(add lines 15 and 16)</w:t>
            </w:r>
            <w:r w:rsidRPr="00D168C4">
              <w:rPr>
                <w:color w:val="000000"/>
              </w:rPr>
              <w:t> </w:t>
            </w:r>
            <w:r w:rsidRPr="00D168C4">
              <w:rPr>
                <w:b/>
                <w:bCs/>
                <w:color w:val="000000"/>
                <w:vertAlign w:val="subscript"/>
              </w:rPr>
              <w:t xml:space="preserve"> </w:t>
            </w:r>
          </w:p>
        </w:tc>
        <w:tc>
          <w:tcPr>
            <w:tcW w:w="4101" w:type="dxa"/>
            <w:shd w:val="clear" w:color="000000" w:fill="D9D9D9"/>
            <w:vAlign w:val="center"/>
            <w:hideMark/>
          </w:tcPr>
          <w:p w14:paraId="26167994" w14:textId="77777777" w:rsidR="00AD12BC" w:rsidRPr="00D168C4" w:rsidRDefault="00AD12BC" w:rsidP="00796DBA">
            <w:pPr>
              <w:spacing w:before="60" w:after="0"/>
              <w:jc w:val="left"/>
              <w:rPr>
                <w:color w:val="000000"/>
              </w:rPr>
            </w:pPr>
            <w:r w:rsidRPr="00D168C4">
              <w:rPr>
                <w:color w:val="000000"/>
              </w:rPr>
              <w:t>$</w:t>
            </w:r>
          </w:p>
        </w:tc>
      </w:tr>
      <w:tr w:rsidR="00AD12BC" w:rsidRPr="00D168C4" w14:paraId="16127F96" w14:textId="77777777" w:rsidTr="00796DBA">
        <w:trPr>
          <w:trHeight w:val="315"/>
          <w:tblHeader/>
          <w:jc w:val="center"/>
        </w:trPr>
        <w:tc>
          <w:tcPr>
            <w:tcW w:w="567" w:type="dxa"/>
            <w:shd w:val="clear" w:color="000000" w:fill="D9D9D9"/>
            <w:vAlign w:val="center"/>
            <w:hideMark/>
          </w:tcPr>
          <w:p w14:paraId="6BBA07D4" w14:textId="77777777" w:rsidR="00AD12BC" w:rsidRPr="00D168C4" w:rsidRDefault="00AD12BC" w:rsidP="00796DBA">
            <w:pPr>
              <w:spacing w:before="60" w:after="0"/>
              <w:jc w:val="left"/>
              <w:rPr>
                <w:b/>
                <w:bCs/>
                <w:color w:val="000000"/>
                <w:sz w:val="18"/>
                <w:szCs w:val="18"/>
              </w:rPr>
            </w:pPr>
            <w:r w:rsidRPr="00D168C4">
              <w:rPr>
                <w:b/>
                <w:bCs/>
                <w:color w:val="000000"/>
                <w:sz w:val="18"/>
                <w:szCs w:val="18"/>
              </w:rPr>
              <w:t>18</w:t>
            </w:r>
          </w:p>
        </w:tc>
        <w:tc>
          <w:tcPr>
            <w:tcW w:w="4167" w:type="dxa"/>
            <w:shd w:val="clear" w:color="000000" w:fill="D9D9D9"/>
            <w:vAlign w:val="center"/>
            <w:hideMark/>
          </w:tcPr>
          <w:p w14:paraId="5ACB4607" w14:textId="77777777" w:rsidR="00AD12BC" w:rsidRPr="00D168C4" w:rsidRDefault="00AD12BC" w:rsidP="00796DBA">
            <w:pPr>
              <w:spacing w:before="60" w:after="0"/>
              <w:jc w:val="left"/>
              <w:rPr>
                <w:b/>
                <w:bCs/>
                <w:color w:val="000000"/>
              </w:rPr>
            </w:pPr>
            <w:r w:rsidRPr="00D168C4">
              <w:rPr>
                <w:b/>
                <w:bCs/>
                <w:color w:val="000000"/>
              </w:rPr>
              <w:t xml:space="preserve">Total Net Worth </w:t>
            </w:r>
            <w:r w:rsidRPr="00D168C4">
              <w:rPr>
                <w:color w:val="000000"/>
                <w:vertAlign w:val="subscript"/>
              </w:rPr>
              <w:t>(line 10 minus line 17)</w:t>
            </w:r>
            <w:r w:rsidRPr="00D168C4">
              <w:rPr>
                <w:color w:val="000000"/>
              </w:rPr>
              <w:t> </w:t>
            </w:r>
            <w:r w:rsidRPr="00D168C4">
              <w:rPr>
                <w:b/>
                <w:bCs/>
                <w:color w:val="000000"/>
                <w:vertAlign w:val="subscript"/>
              </w:rPr>
              <w:t xml:space="preserve"> </w:t>
            </w:r>
          </w:p>
        </w:tc>
        <w:tc>
          <w:tcPr>
            <w:tcW w:w="4101" w:type="dxa"/>
            <w:shd w:val="clear" w:color="000000" w:fill="D9D9D9"/>
            <w:vAlign w:val="center"/>
            <w:hideMark/>
          </w:tcPr>
          <w:p w14:paraId="434A57AE" w14:textId="77777777" w:rsidR="00AD12BC" w:rsidRPr="00D168C4" w:rsidRDefault="00AD12BC" w:rsidP="00796DBA">
            <w:pPr>
              <w:spacing w:before="60" w:after="0"/>
              <w:jc w:val="left"/>
              <w:rPr>
                <w:color w:val="000000"/>
              </w:rPr>
            </w:pPr>
            <w:r w:rsidRPr="00D168C4">
              <w:rPr>
                <w:color w:val="000000"/>
              </w:rPr>
              <w:t>$</w:t>
            </w:r>
          </w:p>
        </w:tc>
      </w:tr>
    </w:tbl>
    <w:p w14:paraId="5EB55B02" w14:textId="77777777" w:rsidR="00AD12BC" w:rsidRPr="00D168C4" w:rsidRDefault="00AD12BC" w:rsidP="00AD12BC">
      <w:pPr>
        <w:spacing w:before="240" w:after="200" w:line="276" w:lineRule="auto"/>
        <w:ind w:left="274"/>
        <w:rPr>
          <w:b/>
          <w:bCs/>
          <w:color w:val="000000"/>
        </w:rPr>
      </w:pPr>
      <w:r w:rsidRPr="00D168C4">
        <w:rPr>
          <w:b/>
          <w:bCs/>
          <w:color w:val="000000"/>
        </w:rPr>
        <w:t>Describe the information in lines 4, 7, 14 &amp; 16 below:</w:t>
      </w:r>
    </w:p>
    <w:p w14:paraId="6E713A6F" w14:textId="77777777" w:rsidR="00AD12BC" w:rsidRPr="00D168C4" w:rsidRDefault="00AD12BC" w:rsidP="00AD12BC">
      <w:pPr>
        <w:suppressAutoHyphens w:val="0"/>
        <w:spacing w:before="60" w:after="60"/>
        <w:jc w:val="left"/>
        <w:rPr>
          <w:b/>
          <w:bCs/>
          <w:color w:val="000000"/>
        </w:rPr>
      </w:pPr>
      <w:r w:rsidRPr="00D168C4">
        <w:rPr>
          <w:b/>
          <w:bCs/>
          <w:color w:val="000000"/>
        </w:rPr>
        <w:br w:type="page"/>
      </w:r>
    </w:p>
    <w:p w14:paraId="08DBA4F2" w14:textId="77777777" w:rsidR="00AD12BC" w:rsidRPr="00D168C4" w:rsidRDefault="00AD12BC" w:rsidP="00AD12BC">
      <w:pPr>
        <w:spacing w:before="60" w:after="0"/>
        <w:jc w:val="center"/>
        <w:rPr>
          <w:b/>
        </w:rPr>
      </w:pPr>
      <w:bookmarkStart w:id="5" w:name="_Toc511913579"/>
      <w:bookmarkStart w:id="6" w:name="_Toc511914117"/>
      <w:r w:rsidRPr="00D168C4">
        <w:rPr>
          <w:b/>
        </w:rPr>
        <w:lastRenderedPageBreak/>
        <w:t>Principal Selection Factor 4 - Subfactor 4(a)</w:t>
      </w:r>
    </w:p>
    <w:p w14:paraId="6D538BB0" w14:textId="77777777" w:rsidR="00AD12BC" w:rsidRPr="00D168C4" w:rsidRDefault="00AD12BC" w:rsidP="00AD12BC">
      <w:pPr>
        <w:spacing w:before="60" w:after="0"/>
        <w:jc w:val="center"/>
        <w:outlineLvl w:val="2"/>
        <w:rPr>
          <w:rFonts w:cs="Arial"/>
          <w:b/>
          <w:color w:val="000000"/>
        </w:rPr>
      </w:pPr>
      <w:r w:rsidRPr="00D168C4">
        <w:rPr>
          <w:b/>
        </w:rPr>
        <w:t>Table 3: Business Financial Statement- Historical Income Statement</w:t>
      </w:r>
      <w:bookmarkEnd w:id="5"/>
      <w:bookmarkEnd w:id="6"/>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3"/>
      </w:tblPr>
      <w:tblGrid>
        <w:gridCol w:w="605"/>
        <w:gridCol w:w="4391"/>
        <w:gridCol w:w="2048"/>
        <w:gridCol w:w="2046"/>
      </w:tblGrid>
      <w:tr w:rsidR="00AD12BC" w:rsidRPr="00D168C4" w14:paraId="383B1C9D" w14:textId="77777777" w:rsidTr="00796DBA">
        <w:trPr>
          <w:cantSplit/>
          <w:tblHeader/>
          <w:jc w:val="center"/>
        </w:trPr>
        <w:tc>
          <w:tcPr>
            <w:tcW w:w="605" w:type="dxa"/>
            <w:shd w:val="clear" w:color="000000" w:fill="FFFFFF"/>
            <w:vAlign w:val="center"/>
          </w:tcPr>
          <w:p w14:paraId="3922CC7C" w14:textId="77777777" w:rsidR="00AD12BC" w:rsidRPr="00D168C4" w:rsidRDefault="00AD12BC" w:rsidP="00796DBA">
            <w:pPr>
              <w:spacing w:before="60" w:after="20"/>
              <w:jc w:val="center"/>
              <w:rPr>
                <w:rFonts w:cs="Arial"/>
                <w:b/>
                <w:color w:val="000000"/>
                <w:sz w:val="18"/>
                <w:szCs w:val="18"/>
              </w:rPr>
            </w:pPr>
            <w:r w:rsidRPr="00D168C4">
              <w:rPr>
                <w:rFonts w:cs="Arial"/>
                <w:b/>
                <w:color w:val="000000"/>
                <w:sz w:val="18"/>
                <w:szCs w:val="18"/>
              </w:rPr>
              <w:t>Line</w:t>
            </w:r>
          </w:p>
        </w:tc>
        <w:tc>
          <w:tcPr>
            <w:tcW w:w="4391" w:type="dxa"/>
            <w:shd w:val="clear" w:color="000000" w:fill="FFFFFF"/>
            <w:vAlign w:val="center"/>
            <w:hideMark/>
          </w:tcPr>
          <w:p w14:paraId="070B7A1B" w14:textId="77777777" w:rsidR="00AD12BC" w:rsidRPr="00D168C4" w:rsidRDefault="00AD12BC" w:rsidP="00796DBA">
            <w:pPr>
              <w:spacing w:before="60" w:after="20"/>
              <w:jc w:val="center"/>
              <w:rPr>
                <w:rFonts w:cs="Arial"/>
                <w:b/>
                <w:color w:val="000000"/>
                <w:sz w:val="18"/>
                <w:szCs w:val="18"/>
              </w:rPr>
            </w:pPr>
            <w:r w:rsidRPr="00D168C4">
              <w:rPr>
                <w:rFonts w:cs="Arial"/>
                <w:b/>
                <w:color w:val="000000"/>
                <w:sz w:val="18"/>
                <w:szCs w:val="18"/>
              </w:rPr>
              <w:t>Item</w:t>
            </w:r>
          </w:p>
        </w:tc>
        <w:tc>
          <w:tcPr>
            <w:tcW w:w="2048" w:type="dxa"/>
            <w:shd w:val="clear" w:color="000000" w:fill="FFFFFF"/>
            <w:vAlign w:val="center"/>
            <w:hideMark/>
          </w:tcPr>
          <w:p w14:paraId="5E58151B" w14:textId="77777777" w:rsidR="00AD12BC" w:rsidRPr="00D168C4" w:rsidRDefault="00AD12BC" w:rsidP="00796DBA">
            <w:pPr>
              <w:spacing w:before="60" w:after="20"/>
              <w:jc w:val="center"/>
              <w:rPr>
                <w:rFonts w:cs="Arial"/>
                <w:b/>
                <w:color w:val="000000"/>
                <w:sz w:val="18"/>
                <w:szCs w:val="18"/>
              </w:rPr>
            </w:pPr>
            <w:r w:rsidRPr="00D168C4">
              <w:rPr>
                <w:rFonts w:cs="Arial"/>
                <w:b/>
                <w:color w:val="000000"/>
                <w:sz w:val="18"/>
                <w:szCs w:val="18"/>
              </w:rPr>
              <w:t>Year 1</w:t>
            </w:r>
          </w:p>
        </w:tc>
        <w:tc>
          <w:tcPr>
            <w:tcW w:w="2046" w:type="dxa"/>
            <w:vAlign w:val="center"/>
            <w:hideMark/>
          </w:tcPr>
          <w:p w14:paraId="742E8898" w14:textId="77777777" w:rsidR="00AD12BC" w:rsidRPr="00D168C4" w:rsidRDefault="00AD12BC" w:rsidP="00796DBA">
            <w:pPr>
              <w:spacing w:before="60" w:after="20"/>
              <w:jc w:val="center"/>
              <w:rPr>
                <w:rFonts w:cs="Arial"/>
                <w:b/>
                <w:color w:val="000000"/>
                <w:sz w:val="18"/>
                <w:szCs w:val="18"/>
              </w:rPr>
            </w:pPr>
            <w:r w:rsidRPr="00D168C4">
              <w:rPr>
                <w:rFonts w:cs="Arial"/>
                <w:b/>
                <w:color w:val="000000"/>
                <w:sz w:val="18"/>
                <w:szCs w:val="18"/>
              </w:rPr>
              <w:t>Year 2</w:t>
            </w:r>
          </w:p>
        </w:tc>
      </w:tr>
      <w:tr w:rsidR="00AD12BC" w:rsidRPr="00D168C4" w14:paraId="0E1E927A" w14:textId="77777777" w:rsidTr="00796DBA">
        <w:trPr>
          <w:tblHeader/>
          <w:jc w:val="center"/>
        </w:trPr>
        <w:tc>
          <w:tcPr>
            <w:tcW w:w="605" w:type="dxa"/>
            <w:vAlign w:val="center"/>
            <w:hideMark/>
          </w:tcPr>
          <w:p w14:paraId="4EC5945E" w14:textId="77777777" w:rsidR="00AD12BC" w:rsidRPr="00D168C4" w:rsidRDefault="00AD12BC" w:rsidP="00796DBA">
            <w:pPr>
              <w:spacing w:before="60" w:after="20"/>
              <w:jc w:val="left"/>
              <w:rPr>
                <w:rFonts w:cs="Arial"/>
                <w:b/>
                <w:bCs/>
                <w:color w:val="000000"/>
                <w:sz w:val="18"/>
                <w:szCs w:val="18"/>
              </w:rPr>
            </w:pPr>
            <w:r w:rsidRPr="00D168C4">
              <w:rPr>
                <w:rFonts w:cs="Arial"/>
                <w:b/>
                <w:bCs/>
                <w:color w:val="000000"/>
                <w:sz w:val="18"/>
                <w:szCs w:val="18"/>
              </w:rPr>
              <w:t>1</w:t>
            </w:r>
          </w:p>
        </w:tc>
        <w:tc>
          <w:tcPr>
            <w:tcW w:w="4391" w:type="dxa"/>
            <w:shd w:val="clear" w:color="000000" w:fill="FFFFFF"/>
            <w:vAlign w:val="center"/>
            <w:hideMark/>
          </w:tcPr>
          <w:p w14:paraId="0CD9B21E" w14:textId="77777777" w:rsidR="00AD12BC" w:rsidRPr="00D168C4" w:rsidRDefault="00AD12BC" w:rsidP="00796DBA">
            <w:pPr>
              <w:spacing w:before="60" w:after="20"/>
              <w:jc w:val="left"/>
              <w:rPr>
                <w:rFonts w:cs="Arial"/>
                <w:b/>
                <w:color w:val="000000"/>
                <w:sz w:val="18"/>
                <w:szCs w:val="18"/>
              </w:rPr>
            </w:pPr>
            <w:r w:rsidRPr="00D168C4">
              <w:rPr>
                <w:rFonts w:cs="Arial"/>
                <w:b/>
                <w:color w:val="000000"/>
                <w:sz w:val="18"/>
                <w:szCs w:val="18"/>
              </w:rPr>
              <w:t xml:space="preserve">Revenues </w:t>
            </w:r>
            <w:r w:rsidRPr="00D168C4">
              <w:rPr>
                <w:rFonts w:cs="Arial"/>
                <w:color w:val="000000"/>
                <w:sz w:val="18"/>
                <w:szCs w:val="18"/>
              </w:rPr>
              <w:t> </w:t>
            </w:r>
          </w:p>
        </w:tc>
        <w:tc>
          <w:tcPr>
            <w:tcW w:w="2048" w:type="dxa"/>
            <w:shd w:val="clear" w:color="000000" w:fill="FFFFFF"/>
            <w:vAlign w:val="center"/>
          </w:tcPr>
          <w:p w14:paraId="1692E5D1" w14:textId="77777777" w:rsidR="00AD12BC" w:rsidRPr="00D168C4" w:rsidRDefault="00AD12BC" w:rsidP="00796DBA">
            <w:pPr>
              <w:spacing w:before="60" w:after="20"/>
              <w:jc w:val="left"/>
              <w:rPr>
                <w:rFonts w:cs="Arial"/>
                <w:b/>
                <w:color w:val="000000"/>
                <w:sz w:val="18"/>
                <w:szCs w:val="18"/>
              </w:rPr>
            </w:pPr>
          </w:p>
        </w:tc>
        <w:tc>
          <w:tcPr>
            <w:tcW w:w="2046" w:type="dxa"/>
            <w:shd w:val="clear" w:color="000000" w:fill="FFFFFF"/>
            <w:vAlign w:val="center"/>
          </w:tcPr>
          <w:p w14:paraId="1C875041" w14:textId="77777777" w:rsidR="00AD12BC" w:rsidRPr="00D168C4" w:rsidRDefault="00AD12BC" w:rsidP="00796DBA">
            <w:pPr>
              <w:spacing w:before="60" w:after="20"/>
              <w:jc w:val="left"/>
              <w:rPr>
                <w:rFonts w:cs="Arial"/>
                <w:b/>
                <w:color w:val="000000"/>
                <w:sz w:val="18"/>
                <w:szCs w:val="18"/>
              </w:rPr>
            </w:pPr>
          </w:p>
        </w:tc>
      </w:tr>
      <w:tr w:rsidR="00AD12BC" w:rsidRPr="00D168C4" w14:paraId="07B4FD98" w14:textId="77777777" w:rsidTr="00796DBA">
        <w:trPr>
          <w:tblHeader/>
          <w:jc w:val="center"/>
        </w:trPr>
        <w:tc>
          <w:tcPr>
            <w:tcW w:w="605" w:type="dxa"/>
            <w:vAlign w:val="center"/>
            <w:hideMark/>
          </w:tcPr>
          <w:p w14:paraId="45E60306" w14:textId="77777777" w:rsidR="00AD12BC" w:rsidRPr="00D168C4" w:rsidRDefault="00AD12BC" w:rsidP="00796DBA">
            <w:pPr>
              <w:spacing w:before="60" w:after="20"/>
              <w:jc w:val="right"/>
              <w:rPr>
                <w:rFonts w:cs="Arial"/>
                <w:color w:val="000000"/>
                <w:sz w:val="18"/>
                <w:szCs w:val="18"/>
              </w:rPr>
            </w:pPr>
            <w:r w:rsidRPr="00D168C4">
              <w:rPr>
                <w:rFonts w:cs="Arial"/>
                <w:color w:val="000000"/>
                <w:sz w:val="18"/>
                <w:szCs w:val="18"/>
              </w:rPr>
              <w:t>1a</w:t>
            </w:r>
          </w:p>
        </w:tc>
        <w:tc>
          <w:tcPr>
            <w:tcW w:w="4391" w:type="dxa"/>
            <w:vAlign w:val="center"/>
            <w:hideMark/>
          </w:tcPr>
          <w:p w14:paraId="240ED991"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 xml:space="preserve">Revenue Source </w:t>
            </w:r>
            <w:proofErr w:type="gramStart"/>
            <w:r w:rsidRPr="00D168C4">
              <w:rPr>
                <w:rFonts w:cs="Arial"/>
                <w:color w:val="000000"/>
                <w:sz w:val="18"/>
                <w:szCs w:val="18"/>
              </w:rPr>
              <w:t>1  _</w:t>
            </w:r>
            <w:proofErr w:type="gramEnd"/>
            <w:r w:rsidRPr="00D168C4">
              <w:rPr>
                <w:rFonts w:cs="Arial"/>
                <w:color w:val="000000"/>
                <w:sz w:val="18"/>
                <w:szCs w:val="18"/>
              </w:rPr>
              <w:t>____________________</w:t>
            </w:r>
          </w:p>
        </w:tc>
        <w:tc>
          <w:tcPr>
            <w:tcW w:w="2048" w:type="dxa"/>
            <w:vAlign w:val="center"/>
            <w:hideMark/>
          </w:tcPr>
          <w:p w14:paraId="68BD6817"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vAlign w:val="center"/>
            <w:hideMark/>
          </w:tcPr>
          <w:p w14:paraId="454F2115"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38DFBBB2" w14:textId="77777777" w:rsidTr="00796DBA">
        <w:trPr>
          <w:tblHeader/>
          <w:jc w:val="center"/>
        </w:trPr>
        <w:tc>
          <w:tcPr>
            <w:tcW w:w="605" w:type="dxa"/>
            <w:vAlign w:val="center"/>
            <w:hideMark/>
          </w:tcPr>
          <w:p w14:paraId="45717753" w14:textId="77777777" w:rsidR="00AD12BC" w:rsidRPr="00D168C4" w:rsidRDefault="00AD12BC" w:rsidP="00796DBA">
            <w:pPr>
              <w:spacing w:before="60" w:after="20"/>
              <w:jc w:val="right"/>
              <w:rPr>
                <w:rFonts w:cs="Arial"/>
                <w:color w:val="000000"/>
                <w:sz w:val="18"/>
                <w:szCs w:val="18"/>
              </w:rPr>
            </w:pPr>
            <w:r w:rsidRPr="00D168C4">
              <w:rPr>
                <w:rFonts w:cs="Arial"/>
                <w:color w:val="000000"/>
                <w:sz w:val="18"/>
                <w:szCs w:val="18"/>
              </w:rPr>
              <w:t>1b</w:t>
            </w:r>
          </w:p>
        </w:tc>
        <w:tc>
          <w:tcPr>
            <w:tcW w:w="4391" w:type="dxa"/>
            <w:vAlign w:val="center"/>
            <w:hideMark/>
          </w:tcPr>
          <w:p w14:paraId="2CFB9374"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 xml:space="preserve">Revenue Source </w:t>
            </w:r>
            <w:proofErr w:type="gramStart"/>
            <w:r w:rsidRPr="00D168C4">
              <w:rPr>
                <w:rFonts w:cs="Arial"/>
                <w:color w:val="000000"/>
                <w:sz w:val="18"/>
                <w:szCs w:val="18"/>
              </w:rPr>
              <w:t>2  _</w:t>
            </w:r>
            <w:proofErr w:type="gramEnd"/>
            <w:r w:rsidRPr="00D168C4">
              <w:rPr>
                <w:rFonts w:cs="Arial"/>
                <w:color w:val="000000"/>
                <w:sz w:val="18"/>
                <w:szCs w:val="18"/>
              </w:rPr>
              <w:t>____________________</w:t>
            </w:r>
          </w:p>
        </w:tc>
        <w:tc>
          <w:tcPr>
            <w:tcW w:w="2048" w:type="dxa"/>
            <w:vAlign w:val="center"/>
            <w:hideMark/>
          </w:tcPr>
          <w:p w14:paraId="4A549CFC"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hideMark/>
          </w:tcPr>
          <w:p w14:paraId="2B175334"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3B0D610A" w14:textId="77777777" w:rsidTr="00796DBA">
        <w:trPr>
          <w:tblHeader/>
          <w:jc w:val="center"/>
        </w:trPr>
        <w:tc>
          <w:tcPr>
            <w:tcW w:w="605" w:type="dxa"/>
            <w:vAlign w:val="center"/>
            <w:hideMark/>
          </w:tcPr>
          <w:p w14:paraId="7A307247" w14:textId="77777777" w:rsidR="00AD12BC" w:rsidRPr="00D168C4" w:rsidRDefault="00AD12BC" w:rsidP="00796DBA">
            <w:pPr>
              <w:spacing w:before="60" w:after="20"/>
              <w:jc w:val="right"/>
              <w:rPr>
                <w:rFonts w:cs="Arial"/>
                <w:color w:val="000000"/>
                <w:sz w:val="18"/>
                <w:szCs w:val="18"/>
              </w:rPr>
            </w:pPr>
            <w:r w:rsidRPr="00D168C4">
              <w:rPr>
                <w:rFonts w:cs="Arial"/>
                <w:color w:val="000000"/>
                <w:sz w:val="18"/>
                <w:szCs w:val="18"/>
              </w:rPr>
              <w:t>1c</w:t>
            </w:r>
          </w:p>
        </w:tc>
        <w:tc>
          <w:tcPr>
            <w:tcW w:w="4391" w:type="dxa"/>
            <w:vAlign w:val="center"/>
            <w:hideMark/>
          </w:tcPr>
          <w:p w14:paraId="2F9D0D19"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 xml:space="preserve">Revenue Source </w:t>
            </w:r>
            <w:proofErr w:type="gramStart"/>
            <w:r w:rsidRPr="00D168C4">
              <w:rPr>
                <w:rFonts w:cs="Arial"/>
                <w:color w:val="000000"/>
                <w:sz w:val="18"/>
                <w:szCs w:val="18"/>
              </w:rPr>
              <w:t>3  _</w:t>
            </w:r>
            <w:proofErr w:type="gramEnd"/>
            <w:r w:rsidRPr="00D168C4">
              <w:rPr>
                <w:rFonts w:cs="Arial"/>
                <w:color w:val="000000"/>
                <w:sz w:val="18"/>
                <w:szCs w:val="18"/>
              </w:rPr>
              <w:t>____________________</w:t>
            </w:r>
          </w:p>
        </w:tc>
        <w:tc>
          <w:tcPr>
            <w:tcW w:w="2048" w:type="dxa"/>
            <w:vAlign w:val="center"/>
            <w:hideMark/>
          </w:tcPr>
          <w:p w14:paraId="370C42F0"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hideMark/>
          </w:tcPr>
          <w:p w14:paraId="6C70B645"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4F9C7883" w14:textId="77777777" w:rsidTr="00796DBA">
        <w:trPr>
          <w:tblHeader/>
          <w:jc w:val="center"/>
        </w:trPr>
        <w:tc>
          <w:tcPr>
            <w:tcW w:w="605" w:type="dxa"/>
            <w:vAlign w:val="center"/>
            <w:hideMark/>
          </w:tcPr>
          <w:p w14:paraId="0B508CBC" w14:textId="77777777" w:rsidR="00AD12BC" w:rsidRPr="00D168C4" w:rsidRDefault="00AD12BC" w:rsidP="00796DBA">
            <w:pPr>
              <w:spacing w:before="60" w:after="20"/>
              <w:jc w:val="right"/>
              <w:rPr>
                <w:rFonts w:cs="Arial"/>
                <w:color w:val="000000"/>
                <w:sz w:val="18"/>
                <w:szCs w:val="18"/>
              </w:rPr>
            </w:pPr>
            <w:r w:rsidRPr="00D168C4">
              <w:rPr>
                <w:rFonts w:cs="Arial"/>
                <w:color w:val="000000"/>
                <w:sz w:val="18"/>
                <w:szCs w:val="18"/>
              </w:rPr>
              <w:t>1d</w:t>
            </w:r>
          </w:p>
        </w:tc>
        <w:tc>
          <w:tcPr>
            <w:tcW w:w="4391" w:type="dxa"/>
            <w:vAlign w:val="center"/>
            <w:hideMark/>
          </w:tcPr>
          <w:p w14:paraId="2C33C271"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 xml:space="preserve">Revenue Source </w:t>
            </w:r>
            <w:proofErr w:type="gramStart"/>
            <w:r w:rsidRPr="00D168C4">
              <w:rPr>
                <w:rFonts w:cs="Arial"/>
                <w:color w:val="000000"/>
                <w:sz w:val="18"/>
                <w:szCs w:val="18"/>
              </w:rPr>
              <w:t>4  _</w:t>
            </w:r>
            <w:proofErr w:type="gramEnd"/>
            <w:r w:rsidRPr="00D168C4">
              <w:rPr>
                <w:rFonts w:cs="Arial"/>
                <w:color w:val="000000"/>
                <w:sz w:val="18"/>
                <w:szCs w:val="18"/>
              </w:rPr>
              <w:t>____________________</w:t>
            </w:r>
          </w:p>
        </w:tc>
        <w:tc>
          <w:tcPr>
            <w:tcW w:w="2048" w:type="dxa"/>
            <w:vAlign w:val="center"/>
            <w:hideMark/>
          </w:tcPr>
          <w:p w14:paraId="58B74117"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hideMark/>
          </w:tcPr>
          <w:p w14:paraId="0948F99C"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1B24CFF5" w14:textId="77777777" w:rsidTr="00796DBA">
        <w:trPr>
          <w:tblHeader/>
          <w:jc w:val="center"/>
        </w:trPr>
        <w:tc>
          <w:tcPr>
            <w:tcW w:w="605" w:type="dxa"/>
            <w:shd w:val="clear" w:color="000000" w:fill="D9D9D9"/>
            <w:vAlign w:val="center"/>
            <w:hideMark/>
          </w:tcPr>
          <w:p w14:paraId="40C82530" w14:textId="77777777" w:rsidR="00AD12BC" w:rsidRPr="00D168C4" w:rsidRDefault="00AD12BC" w:rsidP="00796DBA">
            <w:pPr>
              <w:spacing w:before="60" w:after="20"/>
              <w:jc w:val="left"/>
              <w:rPr>
                <w:rFonts w:cs="Arial"/>
                <w:b/>
                <w:bCs/>
                <w:color w:val="000000"/>
                <w:sz w:val="18"/>
                <w:szCs w:val="18"/>
              </w:rPr>
            </w:pPr>
            <w:r w:rsidRPr="00D168C4">
              <w:rPr>
                <w:rFonts w:cs="Arial"/>
                <w:b/>
                <w:bCs/>
                <w:color w:val="000000"/>
                <w:sz w:val="18"/>
                <w:szCs w:val="18"/>
              </w:rPr>
              <w:t>2</w:t>
            </w:r>
          </w:p>
        </w:tc>
        <w:tc>
          <w:tcPr>
            <w:tcW w:w="4391" w:type="dxa"/>
            <w:shd w:val="clear" w:color="000000" w:fill="D9D9D9"/>
            <w:vAlign w:val="center"/>
            <w:hideMark/>
          </w:tcPr>
          <w:p w14:paraId="594775FB" w14:textId="77777777" w:rsidR="00AD12BC" w:rsidRPr="00D168C4" w:rsidRDefault="00AD12BC" w:rsidP="00796DBA">
            <w:pPr>
              <w:spacing w:before="60" w:after="20"/>
              <w:jc w:val="left"/>
              <w:rPr>
                <w:rFonts w:cs="Arial"/>
                <w:b/>
                <w:color w:val="000000"/>
                <w:sz w:val="18"/>
                <w:szCs w:val="18"/>
              </w:rPr>
            </w:pPr>
            <w:r w:rsidRPr="00D168C4">
              <w:rPr>
                <w:rFonts w:cs="Arial"/>
                <w:b/>
                <w:color w:val="000000"/>
                <w:sz w:val="18"/>
                <w:szCs w:val="18"/>
              </w:rPr>
              <w:t xml:space="preserve">Total Revenues </w:t>
            </w:r>
            <w:r w:rsidRPr="00D168C4">
              <w:rPr>
                <w:rFonts w:cs="Arial"/>
                <w:color w:val="000000"/>
                <w:sz w:val="18"/>
                <w:szCs w:val="18"/>
              </w:rPr>
              <w:t>(add lines 1a-1d) </w:t>
            </w:r>
            <w:r w:rsidRPr="00D168C4">
              <w:rPr>
                <w:rFonts w:cs="Arial"/>
                <w:b/>
                <w:color w:val="000000"/>
                <w:sz w:val="18"/>
                <w:szCs w:val="18"/>
                <w:vertAlign w:val="subscript"/>
              </w:rPr>
              <w:t xml:space="preserve"> </w:t>
            </w:r>
          </w:p>
        </w:tc>
        <w:tc>
          <w:tcPr>
            <w:tcW w:w="2048" w:type="dxa"/>
            <w:shd w:val="clear" w:color="000000" w:fill="D9D9D9"/>
            <w:vAlign w:val="center"/>
            <w:hideMark/>
          </w:tcPr>
          <w:p w14:paraId="25860C55"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shd w:val="clear" w:color="000000" w:fill="D9D9D9"/>
            <w:hideMark/>
          </w:tcPr>
          <w:p w14:paraId="2293CCCE"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109C41D8" w14:textId="77777777" w:rsidTr="00796DBA">
        <w:trPr>
          <w:tblHeader/>
          <w:jc w:val="center"/>
        </w:trPr>
        <w:tc>
          <w:tcPr>
            <w:tcW w:w="605" w:type="dxa"/>
            <w:vAlign w:val="center"/>
            <w:hideMark/>
          </w:tcPr>
          <w:p w14:paraId="6E4AAAAA"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3</w:t>
            </w:r>
          </w:p>
        </w:tc>
        <w:tc>
          <w:tcPr>
            <w:tcW w:w="4391" w:type="dxa"/>
            <w:shd w:val="clear" w:color="000000" w:fill="FFFFFF"/>
            <w:vAlign w:val="center"/>
            <w:hideMark/>
          </w:tcPr>
          <w:p w14:paraId="41823298" w14:textId="77777777" w:rsidR="00AD12BC" w:rsidRPr="00D168C4" w:rsidRDefault="00AD12BC" w:rsidP="00796DBA">
            <w:pPr>
              <w:spacing w:before="60" w:after="20"/>
              <w:jc w:val="left"/>
              <w:rPr>
                <w:rFonts w:cs="Arial"/>
                <w:b/>
                <w:color w:val="000000"/>
                <w:sz w:val="18"/>
                <w:szCs w:val="18"/>
              </w:rPr>
            </w:pPr>
            <w:r w:rsidRPr="00D168C4">
              <w:rPr>
                <w:rFonts w:cs="Arial"/>
                <w:b/>
                <w:color w:val="000000"/>
                <w:sz w:val="18"/>
                <w:szCs w:val="18"/>
              </w:rPr>
              <w:t>Cost of Sales</w:t>
            </w:r>
          </w:p>
        </w:tc>
        <w:tc>
          <w:tcPr>
            <w:tcW w:w="2048" w:type="dxa"/>
            <w:shd w:val="clear" w:color="000000" w:fill="FFFFFF"/>
            <w:vAlign w:val="center"/>
          </w:tcPr>
          <w:p w14:paraId="3ADBCE5B" w14:textId="77777777" w:rsidR="00AD12BC" w:rsidRPr="00D168C4" w:rsidRDefault="00AD12BC" w:rsidP="00796DBA">
            <w:pPr>
              <w:spacing w:before="60" w:after="20"/>
              <w:jc w:val="left"/>
              <w:rPr>
                <w:rFonts w:cs="Arial"/>
                <w:b/>
                <w:color w:val="000000"/>
                <w:sz w:val="18"/>
                <w:szCs w:val="18"/>
              </w:rPr>
            </w:pPr>
          </w:p>
        </w:tc>
        <w:tc>
          <w:tcPr>
            <w:tcW w:w="2046" w:type="dxa"/>
            <w:shd w:val="clear" w:color="000000" w:fill="FFFFFF"/>
            <w:vAlign w:val="center"/>
          </w:tcPr>
          <w:p w14:paraId="1D884A6F" w14:textId="77777777" w:rsidR="00AD12BC" w:rsidRPr="00D168C4" w:rsidRDefault="00AD12BC" w:rsidP="00796DBA">
            <w:pPr>
              <w:spacing w:before="60" w:after="20"/>
              <w:jc w:val="left"/>
              <w:rPr>
                <w:rFonts w:cs="Arial"/>
                <w:b/>
                <w:color w:val="000000"/>
                <w:sz w:val="18"/>
                <w:szCs w:val="18"/>
              </w:rPr>
            </w:pPr>
          </w:p>
        </w:tc>
      </w:tr>
      <w:tr w:rsidR="00AD12BC" w:rsidRPr="00D168C4" w14:paraId="56D32F40" w14:textId="77777777" w:rsidTr="00796DBA">
        <w:trPr>
          <w:tblHeader/>
          <w:jc w:val="center"/>
        </w:trPr>
        <w:tc>
          <w:tcPr>
            <w:tcW w:w="605" w:type="dxa"/>
            <w:shd w:val="clear" w:color="000000" w:fill="D9D9D9"/>
            <w:vAlign w:val="center"/>
            <w:hideMark/>
          </w:tcPr>
          <w:p w14:paraId="5596B3D0" w14:textId="77777777" w:rsidR="00AD12BC" w:rsidRPr="00D168C4" w:rsidRDefault="00AD12BC" w:rsidP="00796DBA">
            <w:pPr>
              <w:spacing w:before="60" w:after="20"/>
              <w:jc w:val="left"/>
              <w:rPr>
                <w:rFonts w:cs="Arial"/>
                <w:b/>
                <w:bCs/>
                <w:color w:val="000000"/>
                <w:sz w:val="18"/>
                <w:szCs w:val="18"/>
              </w:rPr>
            </w:pPr>
            <w:r w:rsidRPr="00D168C4">
              <w:rPr>
                <w:rFonts w:cs="Arial"/>
                <w:b/>
                <w:bCs/>
                <w:color w:val="000000"/>
                <w:sz w:val="18"/>
                <w:szCs w:val="18"/>
              </w:rPr>
              <w:t>4</w:t>
            </w:r>
          </w:p>
        </w:tc>
        <w:tc>
          <w:tcPr>
            <w:tcW w:w="4391" w:type="dxa"/>
            <w:shd w:val="clear" w:color="000000" w:fill="D9D9D9"/>
            <w:vAlign w:val="center"/>
            <w:hideMark/>
          </w:tcPr>
          <w:p w14:paraId="117D232F" w14:textId="77777777" w:rsidR="00AD12BC" w:rsidRPr="00D168C4" w:rsidRDefault="00AD12BC" w:rsidP="00796DBA">
            <w:pPr>
              <w:spacing w:before="60" w:after="20"/>
              <w:jc w:val="left"/>
              <w:rPr>
                <w:rFonts w:cs="Arial"/>
                <w:b/>
                <w:color w:val="000000"/>
                <w:sz w:val="18"/>
                <w:szCs w:val="18"/>
              </w:rPr>
            </w:pPr>
            <w:r w:rsidRPr="00D168C4">
              <w:rPr>
                <w:rFonts w:cs="Arial"/>
                <w:b/>
                <w:color w:val="000000"/>
                <w:sz w:val="18"/>
                <w:szCs w:val="18"/>
              </w:rPr>
              <w:t>Total Cost of Sales</w:t>
            </w:r>
            <w:r w:rsidRPr="00D168C4">
              <w:rPr>
                <w:rFonts w:cs="Arial"/>
                <w:color w:val="000000"/>
                <w:sz w:val="18"/>
                <w:szCs w:val="18"/>
                <w:vertAlign w:val="subscript"/>
              </w:rPr>
              <w:t xml:space="preserve"> </w:t>
            </w:r>
          </w:p>
        </w:tc>
        <w:tc>
          <w:tcPr>
            <w:tcW w:w="2048" w:type="dxa"/>
            <w:shd w:val="clear" w:color="000000" w:fill="D9D9D9"/>
            <w:vAlign w:val="center"/>
            <w:hideMark/>
          </w:tcPr>
          <w:p w14:paraId="08BB75C7"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shd w:val="clear" w:color="000000" w:fill="D9D9D9"/>
            <w:hideMark/>
          </w:tcPr>
          <w:p w14:paraId="1AA21382"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03D60F66" w14:textId="77777777" w:rsidTr="00796DBA">
        <w:trPr>
          <w:tblHeader/>
          <w:jc w:val="center"/>
        </w:trPr>
        <w:tc>
          <w:tcPr>
            <w:tcW w:w="605" w:type="dxa"/>
            <w:shd w:val="clear" w:color="000000" w:fill="D9D9D9"/>
            <w:vAlign w:val="center"/>
            <w:hideMark/>
          </w:tcPr>
          <w:p w14:paraId="7EC89FF5" w14:textId="77777777" w:rsidR="00AD12BC" w:rsidRPr="00D168C4" w:rsidRDefault="00AD12BC" w:rsidP="00796DBA">
            <w:pPr>
              <w:spacing w:before="60" w:after="20"/>
              <w:jc w:val="left"/>
              <w:rPr>
                <w:rFonts w:cs="Arial"/>
                <w:b/>
                <w:bCs/>
                <w:color w:val="000000"/>
                <w:sz w:val="18"/>
                <w:szCs w:val="18"/>
              </w:rPr>
            </w:pPr>
            <w:r w:rsidRPr="00D168C4">
              <w:rPr>
                <w:rFonts w:cs="Arial"/>
                <w:b/>
                <w:bCs/>
                <w:color w:val="000000"/>
                <w:sz w:val="18"/>
                <w:szCs w:val="18"/>
              </w:rPr>
              <w:t>5</w:t>
            </w:r>
          </w:p>
        </w:tc>
        <w:tc>
          <w:tcPr>
            <w:tcW w:w="4391" w:type="dxa"/>
            <w:shd w:val="clear" w:color="000000" w:fill="D9D9D9"/>
            <w:vAlign w:val="center"/>
            <w:hideMark/>
          </w:tcPr>
          <w:p w14:paraId="71AD87EA" w14:textId="77777777" w:rsidR="00AD12BC" w:rsidRPr="00D168C4" w:rsidRDefault="00AD12BC" w:rsidP="00796DBA">
            <w:pPr>
              <w:spacing w:before="60" w:after="20"/>
              <w:jc w:val="left"/>
              <w:rPr>
                <w:rFonts w:cs="Arial"/>
                <w:b/>
                <w:color w:val="000000"/>
                <w:sz w:val="18"/>
                <w:szCs w:val="18"/>
              </w:rPr>
            </w:pPr>
            <w:r w:rsidRPr="00D168C4">
              <w:rPr>
                <w:rFonts w:cs="Arial"/>
                <w:b/>
                <w:color w:val="000000"/>
                <w:sz w:val="18"/>
                <w:szCs w:val="18"/>
              </w:rPr>
              <w:t>Gross Profit</w:t>
            </w:r>
            <w:r w:rsidRPr="00D168C4">
              <w:rPr>
                <w:rFonts w:cs="Arial"/>
                <w:color w:val="000000"/>
                <w:sz w:val="18"/>
                <w:szCs w:val="18"/>
              </w:rPr>
              <w:t xml:space="preserve"> (line 2 minus line 4)</w:t>
            </w:r>
          </w:p>
        </w:tc>
        <w:tc>
          <w:tcPr>
            <w:tcW w:w="2048" w:type="dxa"/>
            <w:shd w:val="clear" w:color="000000" w:fill="D9D9D9"/>
            <w:vAlign w:val="center"/>
            <w:hideMark/>
          </w:tcPr>
          <w:p w14:paraId="29441D69"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shd w:val="clear" w:color="000000" w:fill="D9D9D9"/>
            <w:hideMark/>
          </w:tcPr>
          <w:p w14:paraId="3529134C"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2E4AB6C3" w14:textId="77777777" w:rsidTr="00796DBA">
        <w:trPr>
          <w:tblHeader/>
          <w:jc w:val="center"/>
        </w:trPr>
        <w:tc>
          <w:tcPr>
            <w:tcW w:w="605" w:type="dxa"/>
            <w:shd w:val="clear" w:color="000000" w:fill="FFFFFF"/>
            <w:vAlign w:val="center"/>
            <w:hideMark/>
          </w:tcPr>
          <w:p w14:paraId="461965CA" w14:textId="77777777" w:rsidR="00AD12BC" w:rsidRPr="00D168C4" w:rsidRDefault="00AD12BC" w:rsidP="00796DBA">
            <w:pPr>
              <w:spacing w:before="60" w:after="20"/>
              <w:jc w:val="left"/>
              <w:rPr>
                <w:rFonts w:cs="Arial"/>
                <w:b/>
                <w:bCs/>
                <w:color w:val="000000"/>
                <w:sz w:val="18"/>
                <w:szCs w:val="18"/>
              </w:rPr>
            </w:pPr>
            <w:r w:rsidRPr="00D168C4">
              <w:rPr>
                <w:rFonts w:cs="Arial"/>
                <w:b/>
                <w:bCs/>
                <w:color w:val="000000"/>
                <w:sz w:val="18"/>
                <w:szCs w:val="18"/>
              </w:rPr>
              <w:t>6</w:t>
            </w:r>
          </w:p>
        </w:tc>
        <w:tc>
          <w:tcPr>
            <w:tcW w:w="4391" w:type="dxa"/>
            <w:shd w:val="clear" w:color="000000" w:fill="FFFFFF"/>
            <w:vAlign w:val="center"/>
            <w:hideMark/>
          </w:tcPr>
          <w:p w14:paraId="5762D6E4" w14:textId="77777777" w:rsidR="00AD12BC" w:rsidRPr="00D168C4" w:rsidRDefault="00AD12BC" w:rsidP="00796DBA">
            <w:pPr>
              <w:spacing w:before="60" w:after="20"/>
              <w:jc w:val="left"/>
              <w:rPr>
                <w:rFonts w:cs="Arial"/>
                <w:b/>
                <w:color w:val="000000"/>
                <w:sz w:val="18"/>
                <w:szCs w:val="18"/>
              </w:rPr>
            </w:pPr>
            <w:r w:rsidRPr="00D168C4">
              <w:rPr>
                <w:rFonts w:cs="Arial"/>
                <w:b/>
                <w:color w:val="000000"/>
                <w:sz w:val="18"/>
                <w:szCs w:val="18"/>
              </w:rPr>
              <w:t>Direct Expenses</w:t>
            </w:r>
          </w:p>
        </w:tc>
        <w:tc>
          <w:tcPr>
            <w:tcW w:w="2048" w:type="dxa"/>
            <w:shd w:val="clear" w:color="000000" w:fill="FFFFFF"/>
            <w:vAlign w:val="center"/>
          </w:tcPr>
          <w:p w14:paraId="05DAC0DF" w14:textId="77777777" w:rsidR="00AD12BC" w:rsidRPr="00D168C4" w:rsidRDefault="00AD12BC" w:rsidP="00796DBA">
            <w:pPr>
              <w:spacing w:before="60" w:after="20"/>
              <w:jc w:val="left"/>
              <w:rPr>
                <w:rFonts w:cs="Arial"/>
                <w:b/>
                <w:color w:val="000000"/>
                <w:sz w:val="18"/>
                <w:szCs w:val="18"/>
              </w:rPr>
            </w:pPr>
          </w:p>
        </w:tc>
        <w:tc>
          <w:tcPr>
            <w:tcW w:w="2046" w:type="dxa"/>
            <w:shd w:val="clear" w:color="000000" w:fill="FFFFFF"/>
            <w:vAlign w:val="center"/>
          </w:tcPr>
          <w:p w14:paraId="3425EEE6" w14:textId="77777777" w:rsidR="00AD12BC" w:rsidRPr="00D168C4" w:rsidRDefault="00AD12BC" w:rsidP="00796DBA">
            <w:pPr>
              <w:spacing w:before="60" w:after="20"/>
              <w:jc w:val="left"/>
              <w:rPr>
                <w:rFonts w:cs="Arial"/>
                <w:b/>
                <w:color w:val="000000"/>
                <w:sz w:val="18"/>
                <w:szCs w:val="18"/>
              </w:rPr>
            </w:pPr>
          </w:p>
        </w:tc>
      </w:tr>
      <w:tr w:rsidR="00AD12BC" w:rsidRPr="00D168C4" w14:paraId="096EF548" w14:textId="77777777" w:rsidTr="00796DBA">
        <w:trPr>
          <w:tblHeader/>
          <w:jc w:val="center"/>
        </w:trPr>
        <w:tc>
          <w:tcPr>
            <w:tcW w:w="605" w:type="dxa"/>
            <w:vAlign w:val="center"/>
            <w:hideMark/>
          </w:tcPr>
          <w:p w14:paraId="03521C14" w14:textId="77777777" w:rsidR="00AD12BC" w:rsidRPr="00D168C4" w:rsidRDefault="00AD12BC" w:rsidP="00796DBA">
            <w:pPr>
              <w:spacing w:before="60" w:after="20"/>
              <w:jc w:val="right"/>
              <w:rPr>
                <w:rFonts w:cs="Arial"/>
                <w:color w:val="000000"/>
                <w:sz w:val="18"/>
                <w:szCs w:val="18"/>
              </w:rPr>
            </w:pPr>
            <w:r w:rsidRPr="00D168C4">
              <w:rPr>
                <w:rFonts w:cs="Arial"/>
                <w:color w:val="000000"/>
                <w:sz w:val="18"/>
                <w:szCs w:val="18"/>
              </w:rPr>
              <w:t>6a</w:t>
            </w:r>
          </w:p>
        </w:tc>
        <w:tc>
          <w:tcPr>
            <w:tcW w:w="4391" w:type="dxa"/>
            <w:vAlign w:val="center"/>
            <w:hideMark/>
          </w:tcPr>
          <w:p w14:paraId="000BD874"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Salaries and Wages</w:t>
            </w:r>
          </w:p>
        </w:tc>
        <w:tc>
          <w:tcPr>
            <w:tcW w:w="2048" w:type="dxa"/>
            <w:vAlign w:val="center"/>
            <w:hideMark/>
          </w:tcPr>
          <w:p w14:paraId="617B7B8F"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hideMark/>
          </w:tcPr>
          <w:p w14:paraId="59400E3C"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51D38D83" w14:textId="77777777" w:rsidTr="00796DBA">
        <w:trPr>
          <w:tblHeader/>
          <w:jc w:val="center"/>
        </w:trPr>
        <w:tc>
          <w:tcPr>
            <w:tcW w:w="605" w:type="dxa"/>
            <w:vAlign w:val="center"/>
            <w:hideMark/>
          </w:tcPr>
          <w:p w14:paraId="00C48AB3" w14:textId="77777777" w:rsidR="00AD12BC" w:rsidRPr="00D168C4" w:rsidRDefault="00AD12BC" w:rsidP="00796DBA">
            <w:pPr>
              <w:spacing w:before="60" w:after="20"/>
              <w:jc w:val="right"/>
              <w:rPr>
                <w:rFonts w:cs="Arial"/>
                <w:color w:val="000000"/>
                <w:sz w:val="18"/>
                <w:szCs w:val="18"/>
              </w:rPr>
            </w:pPr>
            <w:r w:rsidRPr="00D168C4">
              <w:rPr>
                <w:rFonts w:cs="Arial"/>
                <w:color w:val="000000"/>
                <w:sz w:val="18"/>
                <w:szCs w:val="18"/>
              </w:rPr>
              <w:t>6b</w:t>
            </w:r>
          </w:p>
        </w:tc>
        <w:tc>
          <w:tcPr>
            <w:tcW w:w="4391" w:type="dxa"/>
            <w:vAlign w:val="center"/>
            <w:hideMark/>
          </w:tcPr>
          <w:p w14:paraId="0F09A9B5"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Payroll Taxes and Benefits</w:t>
            </w:r>
          </w:p>
        </w:tc>
        <w:tc>
          <w:tcPr>
            <w:tcW w:w="2048" w:type="dxa"/>
            <w:vAlign w:val="center"/>
            <w:hideMark/>
          </w:tcPr>
          <w:p w14:paraId="00C02C79"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hideMark/>
          </w:tcPr>
          <w:p w14:paraId="6776C0E9"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09544D2C" w14:textId="77777777" w:rsidTr="00796DBA">
        <w:trPr>
          <w:tblHeader/>
          <w:jc w:val="center"/>
        </w:trPr>
        <w:tc>
          <w:tcPr>
            <w:tcW w:w="605" w:type="dxa"/>
            <w:vAlign w:val="center"/>
            <w:hideMark/>
          </w:tcPr>
          <w:p w14:paraId="3BE8C6A3" w14:textId="77777777" w:rsidR="00AD12BC" w:rsidRPr="00D168C4" w:rsidRDefault="00AD12BC" w:rsidP="00796DBA">
            <w:pPr>
              <w:spacing w:before="60" w:after="20"/>
              <w:jc w:val="right"/>
              <w:rPr>
                <w:rFonts w:cs="Arial"/>
                <w:color w:val="000000"/>
                <w:sz w:val="18"/>
                <w:szCs w:val="18"/>
              </w:rPr>
            </w:pPr>
            <w:r w:rsidRPr="00D168C4">
              <w:rPr>
                <w:rFonts w:cs="Arial"/>
                <w:color w:val="000000"/>
                <w:sz w:val="18"/>
                <w:szCs w:val="18"/>
              </w:rPr>
              <w:t>6c</w:t>
            </w:r>
          </w:p>
        </w:tc>
        <w:tc>
          <w:tcPr>
            <w:tcW w:w="4391" w:type="dxa"/>
            <w:vAlign w:val="center"/>
            <w:hideMark/>
          </w:tcPr>
          <w:p w14:paraId="6C193234"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Operating Supplies</w:t>
            </w:r>
          </w:p>
        </w:tc>
        <w:tc>
          <w:tcPr>
            <w:tcW w:w="2048" w:type="dxa"/>
            <w:vAlign w:val="center"/>
            <w:hideMark/>
          </w:tcPr>
          <w:p w14:paraId="1DA7F0AD"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hideMark/>
          </w:tcPr>
          <w:p w14:paraId="4EC8D305"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382F4E36" w14:textId="77777777" w:rsidTr="00796DBA">
        <w:trPr>
          <w:tblHeader/>
          <w:jc w:val="center"/>
        </w:trPr>
        <w:tc>
          <w:tcPr>
            <w:tcW w:w="605" w:type="dxa"/>
            <w:vAlign w:val="center"/>
            <w:hideMark/>
          </w:tcPr>
          <w:p w14:paraId="0221491C" w14:textId="77777777" w:rsidR="00AD12BC" w:rsidRPr="00D168C4" w:rsidRDefault="00AD12BC" w:rsidP="00796DBA">
            <w:pPr>
              <w:spacing w:before="60" w:after="20"/>
              <w:jc w:val="right"/>
              <w:rPr>
                <w:rFonts w:cs="Arial"/>
                <w:color w:val="000000"/>
                <w:sz w:val="18"/>
                <w:szCs w:val="18"/>
              </w:rPr>
            </w:pPr>
            <w:r w:rsidRPr="00D168C4">
              <w:rPr>
                <w:rFonts w:cs="Arial"/>
                <w:color w:val="000000"/>
                <w:sz w:val="18"/>
                <w:szCs w:val="18"/>
              </w:rPr>
              <w:t>6d</w:t>
            </w:r>
          </w:p>
        </w:tc>
        <w:tc>
          <w:tcPr>
            <w:tcW w:w="4391" w:type="dxa"/>
            <w:vAlign w:val="center"/>
            <w:hideMark/>
          </w:tcPr>
          <w:p w14:paraId="51FE6C85"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Car and Truck Expenses</w:t>
            </w:r>
          </w:p>
        </w:tc>
        <w:tc>
          <w:tcPr>
            <w:tcW w:w="2048" w:type="dxa"/>
            <w:vAlign w:val="center"/>
            <w:hideMark/>
          </w:tcPr>
          <w:p w14:paraId="289610BF"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hideMark/>
          </w:tcPr>
          <w:p w14:paraId="200D457B"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51B2C730" w14:textId="77777777" w:rsidTr="00796DBA">
        <w:trPr>
          <w:tblHeader/>
          <w:jc w:val="center"/>
        </w:trPr>
        <w:tc>
          <w:tcPr>
            <w:tcW w:w="605" w:type="dxa"/>
            <w:vAlign w:val="center"/>
            <w:hideMark/>
          </w:tcPr>
          <w:p w14:paraId="09D82EE2" w14:textId="77777777" w:rsidR="00AD12BC" w:rsidRPr="00D168C4" w:rsidRDefault="00AD12BC" w:rsidP="00796DBA">
            <w:pPr>
              <w:spacing w:before="60" w:after="20"/>
              <w:jc w:val="right"/>
              <w:rPr>
                <w:rFonts w:cs="Arial"/>
                <w:color w:val="000000"/>
                <w:sz w:val="18"/>
                <w:szCs w:val="18"/>
              </w:rPr>
            </w:pPr>
            <w:r w:rsidRPr="00D168C4">
              <w:rPr>
                <w:rFonts w:cs="Arial"/>
                <w:color w:val="000000"/>
                <w:sz w:val="18"/>
                <w:szCs w:val="18"/>
              </w:rPr>
              <w:t>6e</w:t>
            </w:r>
          </w:p>
        </w:tc>
        <w:tc>
          <w:tcPr>
            <w:tcW w:w="4391" w:type="dxa"/>
            <w:vAlign w:val="center"/>
            <w:hideMark/>
          </w:tcPr>
          <w:p w14:paraId="458B4F98"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Other Direct Expense 1 __________________</w:t>
            </w:r>
          </w:p>
        </w:tc>
        <w:tc>
          <w:tcPr>
            <w:tcW w:w="2048" w:type="dxa"/>
            <w:vAlign w:val="center"/>
            <w:hideMark/>
          </w:tcPr>
          <w:p w14:paraId="0C795C9A"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hideMark/>
          </w:tcPr>
          <w:p w14:paraId="26E24661"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2C4FB4DF" w14:textId="77777777" w:rsidTr="00796DBA">
        <w:trPr>
          <w:tblHeader/>
          <w:jc w:val="center"/>
        </w:trPr>
        <w:tc>
          <w:tcPr>
            <w:tcW w:w="605" w:type="dxa"/>
            <w:vAlign w:val="center"/>
            <w:hideMark/>
          </w:tcPr>
          <w:p w14:paraId="52904F02" w14:textId="77777777" w:rsidR="00AD12BC" w:rsidRPr="00D168C4" w:rsidRDefault="00AD12BC" w:rsidP="00796DBA">
            <w:pPr>
              <w:spacing w:before="60" w:after="20"/>
              <w:jc w:val="right"/>
              <w:rPr>
                <w:rFonts w:cs="Arial"/>
                <w:color w:val="000000"/>
                <w:sz w:val="18"/>
                <w:szCs w:val="18"/>
              </w:rPr>
            </w:pPr>
            <w:r w:rsidRPr="00D168C4">
              <w:rPr>
                <w:rFonts w:cs="Arial"/>
                <w:color w:val="000000"/>
                <w:sz w:val="18"/>
                <w:szCs w:val="18"/>
              </w:rPr>
              <w:t>6f</w:t>
            </w:r>
          </w:p>
        </w:tc>
        <w:tc>
          <w:tcPr>
            <w:tcW w:w="4391" w:type="dxa"/>
            <w:vAlign w:val="center"/>
            <w:hideMark/>
          </w:tcPr>
          <w:p w14:paraId="0533E003"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Other Direct Expense 2 __________________</w:t>
            </w:r>
          </w:p>
        </w:tc>
        <w:tc>
          <w:tcPr>
            <w:tcW w:w="2048" w:type="dxa"/>
            <w:vAlign w:val="center"/>
            <w:hideMark/>
          </w:tcPr>
          <w:p w14:paraId="3225963A"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hideMark/>
          </w:tcPr>
          <w:p w14:paraId="6700FF51"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54D7233A" w14:textId="77777777" w:rsidTr="00796DBA">
        <w:trPr>
          <w:tblHeader/>
          <w:jc w:val="center"/>
        </w:trPr>
        <w:tc>
          <w:tcPr>
            <w:tcW w:w="605" w:type="dxa"/>
            <w:shd w:val="clear" w:color="000000" w:fill="D9D9D9"/>
            <w:vAlign w:val="center"/>
            <w:hideMark/>
          </w:tcPr>
          <w:p w14:paraId="08DA9ED0" w14:textId="77777777" w:rsidR="00AD12BC" w:rsidRPr="00D168C4" w:rsidRDefault="00AD12BC" w:rsidP="00796DBA">
            <w:pPr>
              <w:spacing w:before="60" w:after="20"/>
              <w:jc w:val="left"/>
              <w:rPr>
                <w:rFonts w:cs="Arial"/>
                <w:b/>
                <w:bCs/>
                <w:color w:val="000000"/>
                <w:sz w:val="18"/>
                <w:szCs w:val="18"/>
              </w:rPr>
            </w:pPr>
            <w:r w:rsidRPr="00D168C4">
              <w:rPr>
                <w:rFonts w:cs="Arial"/>
                <w:b/>
                <w:bCs/>
                <w:color w:val="000000"/>
                <w:sz w:val="18"/>
                <w:szCs w:val="18"/>
              </w:rPr>
              <w:t>7</w:t>
            </w:r>
          </w:p>
        </w:tc>
        <w:tc>
          <w:tcPr>
            <w:tcW w:w="4391" w:type="dxa"/>
            <w:shd w:val="clear" w:color="000000" w:fill="D9D9D9"/>
            <w:vAlign w:val="center"/>
            <w:hideMark/>
          </w:tcPr>
          <w:p w14:paraId="460B5632" w14:textId="77777777" w:rsidR="00AD12BC" w:rsidRPr="00D168C4" w:rsidRDefault="00AD12BC" w:rsidP="00796DBA">
            <w:pPr>
              <w:spacing w:before="60" w:after="20"/>
              <w:jc w:val="left"/>
              <w:rPr>
                <w:rFonts w:cs="Arial"/>
                <w:b/>
                <w:color w:val="000000"/>
                <w:sz w:val="18"/>
                <w:szCs w:val="18"/>
              </w:rPr>
            </w:pPr>
            <w:r w:rsidRPr="00D168C4">
              <w:rPr>
                <w:rFonts w:cs="Arial"/>
                <w:b/>
                <w:color w:val="000000"/>
                <w:sz w:val="18"/>
                <w:szCs w:val="18"/>
              </w:rPr>
              <w:t xml:space="preserve">Total Direct Expenses </w:t>
            </w:r>
            <w:r w:rsidRPr="00D168C4">
              <w:rPr>
                <w:rFonts w:cs="Arial"/>
                <w:color w:val="000000"/>
                <w:sz w:val="18"/>
                <w:szCs w:val="18"/>
              </w:rPr>
              <w:t>(add lines 6a-6f)</w:t>
            </w:r>
          </w:p>
        </w:tc>
        <w:tc>
          <w:tcPr>
            <w:tcW w:w="2048" w:type="dxa"/>
            <w:shd w:val="clear" w:color="000000" w:fill="D9D9D9"/>
            <w:vAlign w:val="center"/>
            <w:hideMark/>
          </w:tcPr>
          <w:p w14:paraId="3BF6A4B1"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shd w:val="clear" w:color="000000" w:fill="D9D9D9"/>
            <w:hideMark/>
          </w:tcPr>
          <w:p w14:paraId="0018DCB1"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57363452" w14:textId="77777777" w:rsidTr="00796DBA">
        <w:trPr>
          <w:tblHeader/>
          <w:jc w:val="center"/>
        </w:trPr>
        <w:tc>
          <w:tcPr>
            <w:tcW w:w="605" w:type="dxa"/>
            <w:vAlign w:val="center"/>
            <w:hideMark/>
          </w:tcPr>
          <w:p w14:paraId="5C6F595D" w14:textId="77777777" w:rsidR="00AD12BC" w:rsidRPr="00D168C4" w:rsidRDefault="00AD12BC" w:rsidP="00796DBA">
            <w:pPr>
              <w:spacing w:before="60" w:after="20"/>
              <w:jc w:val="left"/>
              <w:rPr>
                <w:rFonts w:cs="Arial"/>
                <w:b/>
                <w:color w:val="000000"/>
                <w:sz w:val="18"/>
                <w:szCs w:val="18"/>
              </w:rPr>
            </w:pPr>
            <w:r w:rsidRPr="00D168C4">
              <w:rPr>
                <w:rFonts w:cs="Arial"/>
                <w:b/>
                <w:color w:val="000000"/>
                <w:sz w:val="18"/>
                <w:szCs w:val="18"/>
              </w:rPr>
              <w:t>8</w:t>
            </w:r>
          </w:p>
        </w:tc>
        <w:tc>
          <w:tcPr>
            <w:tcW w:w="4391" w:type="dxa"/>
            <w:shd w:val="clear" w:color="000000" w:fill="FFFFFF"/>
            <w:vAlign w:val="center"/>
            <w:hideMark/>
          </w:tcPr>
          <w:p w14:paraId="36C41E7A" w14:textId="77777777" w:rsidR="00AD12BC" w:rsidRPr="00D168C4" w:rsidRDefault="00AD12BC" w:rsidP="00796DBA">
            <w:pPr>
              <w:spacing w:before="60" w:after="20"/>
              <w:jc w:val="left"/>
              <w:rPr>
                <w:rFonts w:cs="Arial"/>
                <w:b/>
                <w:color w:val="000000"/>
                <w:sz w:val="18"/>
                <w:szCs w:val="18"/>
              </w:rPr>
            </w:pPr>
            <w:r w:rsidRPr="00D168C4">
              <w:rPr>
                <w:rFonts w:cs="Arial"/>
                <w:b/>
                <w:color w:val="000000"/>
                <w:sz w:val="18"/>
                <w:szCs w:val="18"/>
              </w:rPr>
              <w:t>Undistributed Expenses</w:t>
            </w:r>
          </w:p>
        </w:tc>
        <w:tc>
          <w:tcPr>
            <w:tcW w:w="2048" w:type="dxa"/>
            <w:shd w:val="clear" w:color="000000" w:fill="FFFFFF"/>
            <w:vAlign w:val="center"/>
          </w:tcPr>
          <w:p w14:paraId="1CD1F20F" w14:textId="77777777" w:rsidR="00AD12BC" w:rsidRPr="00D168C4" w:rsidRDefault="00AD12BC" w:rsidP="00796DBA">
            <w:pPr>
              <w:spacing w:before="60" w:after="20"/>
              <w:jc w:val="left"/>
              <w:rPr>
                <w:rFonts w:cs="Arial"/>
                <w:b/>
                <w:color w:val="000000"/>
                <w:sz w:val="18"/>
                <w:szCs w:val="18"/>
              </w:rPr>
            </w:pPr>
          </w:p>
        </w:tc>
        <w:tc>
          <w:tcPr>
            <w:tcW w:w="2046" w:type="dxa"/>
            <w:shd w:val="clear" w:color="000000" w:fill="FFFFFF"/>
            <w:vAlign w:val="center"/>
          </w:tcPr>
          <w:p w14:paraId="3D3FE4B8" w14:textId="77777777" w:rsidR="00AD12BC" w:rsidRPr="00D168C4" w:rsidRDefault="00AD12BC" w:rsidP="00796DBA">
            <w:pPr>
              <w:spacing w:before="60" w:after="20"/>
              <w:jc w:val="left"/>
              <w:rPr>
                <w:rFonts w:cs="Arial"/>
                <w:b/>
                <w:color w:val="000000"/>
                <w:sz w:val="18"/>
                <w:szCs w:val="18"/>
              </w:rPr>
            </w:pPr>
          </w:p>
        </w:tc>
      </w:tr>
      <w:tr w:rsidR="00AD12BC" w:rsidRPr="00D168C4" w14:paraId="2E221B53" w14:textId="77777777" w:rsidTr="00796DBA">
        <w:trPr>
          <w:tblHeader/>
          <w:jc w:val="center"/>
        </w:trPr>
        <w:tc>
          <w:tcPr>
            <w:tcW w:w="605" w:type="dxa"/>
            <w:vAlign w:val="center"/>
          </w:tcPr>
          <w:p w14:paraId="55820095" w14:textId="77777777" w:rsidR="00AD12BC" w:rsidRPr="00D168C4" w:rsidRDefault="00AD12BC" w:rsidP="00796DBA">
            <w:pPr>
              <w:spacing w:before="60" w:after="20"/>
              <w:jc w:val="right"/>
              <w:rPr>
                <w:rFonts w:cs="Arial"/>
                <w:color w:val="000000"/>
                <w:sz w:val="18"/>
                <w:szCs w:val="18"/>
              </w:rPr>
            </w:pPr>
            <w:r w:rsidRPr="00D168C4">
              <w:rPr>
                <w:rFonts w:cs="Arial"/>
                <w:color w:val="000000"/>
                <w:sz w:val="18"/>
                <w:szCs w:val="18"/>
              </w:rPr>
              <w:t>8a</w:t>
            </w:r>
          </w:p>
        </w:tc>
        <w:tc>
          <w:tcPr>
            <w:tcW w:w="4391" w:type="dxa"/>
            <w:vAlign w:val="center"/>
            <w:hideMark/>
          </w:tcPr>
          <w:p w14:paraId="775D4950"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Administrative and General</w:t>
            </w:r>
            <w:r w:rsidRPr="00D168C4">
              <w:rPr>
                <w:rFonts w:cs="Arial"/>
                <w:b/>
                <w:color w:val="000000"/>
                <w:sz w:val="18"/>
                <w:szCs w:val="18"/>
                <w:vertAlign w:val="superscript"/>
              </w:rPr>
              <w:t xml:space="preserve"> </w:t>
            </w:r>
          </w:p>
        </w:tc>
        <w:tc>
          <w:tcPr>
            <w:tcW w:w="2048" w:type="dxa"/>
            <w:vAlign w:val="center"/>
            <w:hideMark/>
          </w:tcPr>
          <w:p w14:paraId="50D28590"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hideMark/>
          </w:tcPr>
          <w:p w14:paraId="375AB6C3"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592E51C1" w14:textId="77777777" w:rsidTr="00796DBA">
        <w:trPr>
          <w:tblHeader/>
          <w:jc w:val="center"/>
        </w:trPr>
        <w:tc>
          <w:tcPr>
            <w:tcW w:w="605" w:type="dxa"/>
            <w:vAlign w:val="center"/>
          </w:tcPr>
          <w:p w14:paraId="6D7F19BD" w14:textId="77777777" w:rsidR="00AD12BC" w:rsidRPr="00D168C4" w:rsidRDefault="00AD12BC" w:rsidP="00796DBA">
            <w:pPr>
              <w:spacing w:before="60" w:after="20"/>
              <w:jc w:val="right"/>
              <w:rPr>
                <w:rFonts w:cs="Arial"/>
                <w:color w:val="000000"/>
                <w:sz w:val="18"/>
                <w:szCs w:val="18"/>
              </w:rPr>
            </w:pPr>
            <w:r w:rsidRPr="00D168C4">
              <w:rPr>
                <w:rFonts w:cs="Arial"/>
                <w:color w:val="000000"/>
                <w:sz w:val="18"/>
                <w:szCs w:val="18"/>
              </w:rPr>
              <w:t>8b</w:t>
            </w:r>
          </w:p>
        </w:tc>
        <w:tc>
          <w:tcPr>
            <w:tcW w:w="4391" w:type="dxa"/>
            <w:vAlign w:val="center"/>
            <w:hideMark/>
          </w:tcPr>
          <w:p w14:paraId="400B58A7"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Marketing (Advertising)</w:t>
            </w:r>
          </w:p>
        </w:tc>
        <w:tc>
          <w:tcPr>
            <w:tcW w:w="2048" w:type="dxa"/>
            <w:vAlign w:val="center"/>
            <w:hideMark/>
          </w:tcPr>
          <w:p w14:paraId="0E54D537"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hideMark/>
          </w:tcPr>
          <w:p w14:paraId="67844A96"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62045574" w14:textId="77777777" w:rsidTr="00796DBA">
        <w:trPr>
          <w:tblHeader/>
          <w:jc w:val="center"/>
        </w:trPr>
        <w:tc>
          <w:tcPr>
            <w:tcW w:w="605" w:type="dxa"/>
            <w:vAlign w:val="center"/>
          </w:tcPr>
          <w:p w14:paraId="61033D37" w14:textId="77777777" w:rsidR="00AD12BC" w:rsidRPr="00D168C4" w:rsidRDefault="00AD12BC" w:rsidP="00796DBA">
            <w:pPr>
              <w:spacing w:before="60" w:after="20"/>
              <w:jc w:val="right"/>
              <w:rPr>
                <w:rFonts w:cs="Arial"/>
                <w:color w:val="000000"/>
                <w:sz w:val="18"/>
                <w:szCs w:val="18"/>
              </w:rPr>
            </w:pPr>
            <w:r w:rsidRPr="00D168C4">
              <w:rPr>
                <w:rFonts w:cs="Arial"/>
                <w:color w:val="000000"/>
                <w:sz w:val="18"/>
                <w:szCs w:val="18"/>
              </w:rPr>
              <w:t>8c</w:t>
            </w:r>
          </w:p>
        </w:tc>
        <w:tc>
          <w:tcPr>
            <w:tcW w:w="4391" w:type="dxa"/>
            <w:vAlign w:val="center"/>
            <w:hideMark/>
          </w:tcPr>
          <w:p w14:paraId="54505A98"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Utilities</w:t>
            </w:r>
          </w:p>
        </w:tc>
        <w:tc>
          <w:tcPr>
            <w:tcW w:w="2048" w:type="dxa"/>
            <w:vAlign w:val="center"/>
            <w:hideMark/>
          </w:tcPr>
          <w:p w14:paraId="29B05D79"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hideMark/>
          </w:tcPr>
          <w:p w14:paraId="6DFEC624"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5F0B82F2" w14:textId="77777777" w:rsidTr="00796DBA">
        <w:trPr>
          <w:tblHeader/>
          <w:jc w:val="center"/>
        </w:trPr>
        <w:tc>
          <w:tcPr>
            <w:tcW w:w="605" w:type="dxa"/>
            <w:vAlign w:val="center"/>
          </w:tcPr>
          <w:p w14:paraId="5B4F1F14" w14:textId="77777777" w:rsidR="00AD12BC" w:rsidRPr="00D168C4" w:rsidRDefault="00AD12BC" w:rsidP="00796DBA">
            <w:pPr>
              <w:spacing w:before="60" w:after="20"/>
              <w:jc w:val="right"/>
              <w:rPr>
                <w:rFonts w:cs="Arial"/>
                <w:color w:val="000000"/>
                <w:sz w:val="18"/>
                <w:szCs w:val="18"/>
              </w:rPr>
            </w:pPr>
            <w:r w:rsidRPr="00D168C4">
              <w:rPr>
                <w:rFonts w:cs="Arial"/>
                <w:color w:val="000000"/>
                <w:sz w:val="18"/>
                <w:szCs w:val="18"/>
              </w:rPr>
              <w:t>8d</w:t>
            </w:r>
          </w:p>
        </w:tc>
        <w:tc>
          <w:tcPr>
            <w:tcW w:w="4391" w:type="dxa"/>
            <w:vAlign w:val="center"/>
            <w:hideMark/>
          </w:tcPr>
          <w:p w14:paraId="0568173D"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Repair and Maintenance</w:t>
            </w:r>
          </w:p>
        </w:tc>
        <w:tc>
          <w:tcPr>
            <w:tcW w:w="2048" w:type="dxa"/>
            <w:vAlign w:val="center"/>
            <w:hideMark/>
          </w:tcPr>
          <w:p w14:paraId="055031E4"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hideMark/>
          </w:tcPr>
          <w:p w14:paraId="7096AA2D"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0DA8B7EB" w14:textId="77777777" w:rsidTr="00796DBA">
        <w:trPr>
          <w:tblHeader/>
          <w:jc w:val="center"/>
        </w:trPr>
        <w:tc>
          <w:tcPr>
            <w:tcW w:w="605" w:type="dxa"/>
            <w:vAlign w:val="center"/>
          </w:tcPr>
          <w:p w14:paraId="57AB6ED4" w14:textId="77777777" w:rsidR="00AD12BC" w:rsidRPr="00D168C4" w:rsidRDefault="00AD12BC" w:rsidP="00796DBA">
            <w:pPr>
              <w:spacing w:before="60" w:after="20"/>
              <w:jc w:val="right"/>
              <w:rPr>
                <w:rFonts w:cs="Arial"/>
                <w:color w:val="000000"/>
                <w:sz w:val="18"/>
                <w:szCs w:val="18"/>
              </w:rPr>
            </w:pPr>
            <w:r w:rsidRPr="00D168C4">
              <w:rPr>
                <w:rFonts w:cs="Arial"/>
                <w:color w:val="000000"/>
                <w:sz w:val="18"/>
                <w:szCs w:val="18"/>
              </w:rPr>
              <w:t>8e</w:t>
            </w:r>
          </w:p>
        </w:tc>
        <w:tc>
          <w:tcPr>
            <w:tcW w:w="4391" w:type="dxa"/>
            <w:vAlign w:val="center"/>
            <w:hideMark/>
          </w:tcPr>
          <w:p w14:paraId="66C7B0F3"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Other Undistributed Expense 1 ____________</w:t>
            </w:r>
          </w:p>
        </w:tc>
        <w:tc>
          <w:tcPr>
            <w:tcW w:w="2048" w:type="dxa"/>
            <w:vAlign w:val="center"/>
            <w:hideMark/>
          </w:tcPr>
          <w:p w14:paraId="15DC56BC"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hideMark/>
          </w:tcPr>
          <w:p w14:paraId="40F838D2" w14:textId="77777777" w:rsidR="00AD12BC" w:rsidRPr="00D168C4" w:rsidRDefault="00AD12BC" w:rsidP="00796DBA">
            <w:pPr>
              <w:spacing w:before="60" w:after="20"/>
              <w:jc w:val="left"/>
              <w:rPr>
                <w:rFonts w:cs="Arial"/>
                <w:b/>
                <w:color w:val="000000"/>
                <w:sz w:val="18"/>
                <w:szCs w:val="18"/>
              </w:rPr>
            </w:pPr>
            <w:r w:rsidRPr="00D168C4">
              <w:rPr>
                <w:rFonts w:cs="Arial"/>
                <w:color w:val="000000"/>
                <w:sz w:val="18"/>
                <w:szCs w:val="18"/>
              </w:rPr>
              <w:t>$</w:t>
            </w:r>
          </w:p>
        </w:tc>
      </w:tr>
      <w:tr w:rsidR="00AD12BC" w:rsidRPr="00D168C4" w14:paraId="6C5FC857" w14:textId="77777777" w:rsidTr="00796DBA">
        <w:trPr>
          <w:tblHeader/>
          <w:jc w:val="center"/>
        </w:trPr>
        <w:tc>
          <w:tcPr>
            <w:tcW w:w="605" w:type="dxa"/>
            <w:vAlign w:val="center"/>
          </w:tcPr>
          <w:p w14:paraId="1CA46DDE" w14:textId="77777777" w:rsidR="00AD12BC" w:rsidRPr="00D168C4" w:rsidRDefault="00AD12BC" w:rsidP="00796DBA">
            <w:pPr>
              <w:spacing w:before="60" w:after="20"/>
              <w:jc w:val="right"/>
              <w:rPr>
                <w:rFonts w:cs="Arial"/>
                <w:color w:val="000000"/>
                <w:sz w:val="18"/>
                <w:szCs w:val="18"/>
              </w:rPr>
            </w:pPr>
            <w:r w:rsidRPr="00D168C4">
              <w:rPr>
                <w:rFonts w:cs="Arial"/>
                <w:color w:val="000000"/>
                <w:sz w:val="18"/>
                <w:szCs w:val="18"/>
              </w:rPr>
              <w:t>8f</w:t>
            </w:r>
          </w:p>
        </w:tc>
        <w:tc>
          <w:tcPr>
            <w:tcW w:w="4391" w:type="dxa"/>
            <w:vAlign w:val="center"/>
            <w:hideMark/>
          </w:tcPr>
          <w:p w14:paraId="6B1799AA"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Other Undistributed Expense 2 ____________</w:t>
            </w:r>
          </w:p>
        </w:tc>
        <w:tc>
          <w:tcPr>
            <w:tcW w:w="2048" w:type="dxa"/>
            <w:vAlign w:val="center"/>
            <w:hideMark/>
          </w:tcPr>
          <w:p w14:paraId="036EFB8F"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hideMark/>
          </w:tcPr>
          <w:p w14:paraId="53B54689" w14:textId="77777777" w:rsidR="00AD12BC" w:rsidRPr="00D168C4" w:rsidRDefault="00AD12BC" w:rsidP="00796DBA">
            <w:pPr>
              <w:spacing w:before="60" w:after="20"/>
              <w:jc w:val="left"/>
              <w:rPr>
                <w:rFonts w:cs="Arial"/>
                <w:b/>
                <w:color w:val="000000"/>
                <w:sz w:val="18"/>
                <w:szCs w:val="18"/>
              </w:rPr>
            </w:pPr>
            <w:r w:rsidRPr="00D168C4">
              <w:rPr>
                <w:rFonts w:cs="Arial"/>
                <w:color w:val="000000"/>
                <w:sz w:val="18"/>
                <w:szCs w:val="18"/>
              </w:rPr>
              <w:t>$</w:t>
            </w:r>
          </w:p>
        </w:tc>
      </w:tr>
      <w:tr w:rsidR="00AD12BC" w:rsidRPr="00D168C4" w14:paraId="5B1AAEC7" w14:textId="77777777" w:rsidTr="00796DBA">
        <w:trPr>
          <w:tblHeader/>
          <w:jc w:val="center"/>
        </w:trPr>
        <w:tc>
          <w:tcPr>
            <w:tcW w:w="605" w:type="dxa"/>
            <w:shd w:val="clear" w:color="000000" w:fill="D9D9D9"/>
            <w:vAlign w:val="center"/>
            <w:hideMark/>
          </w:tcPr>
          <w:p w14:paraId="319591E4" w14:textId="77777777" w:rsidR="00AD12BC" w:rsidRPr="00D168C4" w:rsidRDefault="00AD12BC" w:rsidP="00796DBA">
            <w:pPr>
              <w:spacing w:before="60" w:after="20"/>
              <w:jc w:val="left"/>
              <w:rPr>
                <w:rFonts w:cs="Arial"/>
                <w:b/>
                <w:bCs/>
                <w:color w:val="000000"/>
                <w:sz w:val="18"/>
                <w:szCs w:val="18"/>
              </w:rPr>
            </w:pPr>
            <w:r w:rsidRPr="00D168C4">
              <w:rPr>
                <w:rFonts w:cs="Arial"/>
                <w:b/>
                <w:bCs/>
                <w:color w:val="000000"/>
                <w:sz w:val="18"/>
                <w:szCs w:val="18"/>
              </w:rPr>
              <w:t>9</w:t>
            </w:r>
          </w:p>
        </w:tc>
        <w:tc>
          <w:tcPr>
            <w:tcW w:w="4391" w:type="dxa"/>
            <w:shd w:val="clear" w:color="000000" w:fill="D9D9D9"/>
            <w:vAlign w:val="center"/>
            <w:hideMark/>
          </w:tcPr>
          <w:p w14:paraId="520A9B0A" w14:textId="77777777" w:rsidR="00AD12BC" w:rsidRPr="00D168C4" w:rsidRDefault="00AD12BC" w:rsidP="00796DBA">
            <w:pPr>
              <w:spacing w:before="60" w:after="20"/>
              <w:jc w:val="left"/>
              <w:rPr>
                <w:rFonts w:cs="Arial"/>
                <w:b/>
                <w:color w:val="000000"/>
                <w:sz w:val="18"/>
                <w:szCs w:val="18"/>
              </w:rPr>
            </w:pPr>
            <w:r w:rsidRPr="00D168C4">
              <w:rPr>
                <w:rFonts w:cs="Arial"/>
                <w:b/>
                <w:color w:val="000000"/>
                <w:sz w:val="18"/>
                <w:szCs w:val="18"/>
              </w:rPr>
              <w:t xml:space="preserve">Total Undistributed Expenses </w:t>
            </w:r>
            <w:r w:rsidRPr="00D168C4">
              <w:rPr>
                <w:rFonts w:cs="Arial"/>
                <w:color w:val="000000"/>
                <w:sz w:val="18"/>
                <w:szCs w:val="18"/>
              </w:rPr>
              <w:t xml:space="preserve">(add lines 8a-8f) </w:t>
            </w:r>
          </w:p>
        </w:tc>
        <w:tc>
          <w:tcPr>
            <w:tcW w:w="2048" w:type="dxa"/>
            <w:shd w:val="clear" w:color="000000" w:fill="D9D9D9"/>
            <w:vAlign w:val="center"/>
            <w:hideMark/>
          </w:tcPr>
          <w:p w14:paraId="7BEAA5D9"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shd w:val="clear" w:color="000000" w:fill="D9D9D9"/>
            <w:hideMark/>
          </w:tcPr>
          <w:p w14:paraId="73E96027"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178FCC4D" w14:textId="77777777" w:rsidTr="00796DBA">
        <w:trPr>
          <w:tblHeader/>
          <w:jc w:val="center"/>
        </w:trPr>
        <w:tc>
          <w:tcPr>
            <w:tcW w:w="605" w:type="dxa"/>
            <w:vAlign w:val="center"/>
            <w:hideMark/>
          </w:tcPr>
          <w:p w14:paraId="29AFF6D0"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10</w:t>
            </w:r>
          </w:p>
        </w:tc>
        <w:tc>
          <w:tcPr>
            <w:tcW w:w="4391" w:type="dxa"/>
            <w:shd w:val="clear" w:color="000000" w:fill="FFFFFF"/>
            <w:vAlign w:val="center"/>
            <w:hideMark/>
          </w:tcPr>
          <w:p w14:paraId="5E9C6054" w14:textId="77777777" w:rsidR="00AD12BC" w:rsidRPr="00D168C4" w:rsidRDefault="00AD12BC" w:rsidP="00796DBA">
            <w:pPr>
              <w:spacing w:before="60" w:after="20"/>
              <w:jc w:val="left"/>
              <w:rPr>
                <w:rFonts w:cs="Arial"/>
                <w:b/>
                <w:color w:val="000000"/>
                <w:sz w:val="18"/>
                <w:szCs w:val="18"/>
              </w:rPr>
            </w:pPr>
            <w:r w:rsidRPr="00D168C4">
              <w:rPr>
                <w:rFonts w:cs="Arial"/>
                <w:b/>
                <w:color w:val="000000"/>
                <w:sz w:val="18"/>
                <w:szCs w:val="18"/>
              </w:rPr>
              <w:t>Fixed Expenses</w:t>
            </w:r>
          </w:p>
        </w:tc>
        <w:tc>
          <w:tcPr>
            <w:tcW w:w="2048" w:type="dxa"/>
            <w:shd w:val="clear" w:color="000000" w:fill="FFFFFF"/>
            <w:vAlign w:val="center"/>
          </w:tcPr>
          <w:p w14:paraId="30285D65" w14:textId="77777777" w:rsidR="00AD12BC" w:rsidRPr="00D168C4" w:rsidRDefault="00AD12BC" w:rsidP="00796DBA">
            <w:pPr>
              <w:spacing w:before="60" w:after="20"/>
              <w:jc w:val="left"/>
              <w:rPr>
                <w:rFonts w:cs="Arial"/>
                <w:b/>
                <w:color w:val="000000"/>
                <w:sz w:val="18"/>
                <w:szCs w:val="18"/>
              </w:rPr>
            </w:pPr>
          </w:p>
        </w:tc>
        <w:tc>
          <w:tcPr>
            <w:tcW w:w="2046" w:type="dxa"/>
            <w:shd w:val="clear" w:color="000000" w:fill="FFFFFF"/>
            <w:vAlign w:val="center"/>
          </w:tcPr>
          <w:p w14:paraId="1793AE3B" w14:textId="77777777" w:rsidR="00AD12BC" w:rsidRPr="00D168C4" w:rsidRDefault="00AD12BC" w:rsidP="00796DBA">
            <w:pPr>
              <w:spacing w:before="60" w:after="20"/>
              <w:jc w:val="left"/>
              <w:rPr>
                <w:rFonts w:cs="Arial"/>
                <w:b/>
                <w:color w:val="000000"/>
                <w:sz w:val="18"/>
                <w:szCs w:val="18"/>
              </w:rPr>
            </w:pPr>
          </w:p>
        </w:tc>
      </w:tr>
      <w:tr w:rsidR="00AD12BC" w:rsidRPr="00D168C4" w14:paraId="06A7BABD" w14:textId="77777777" w:rsidTr="00796DBA">
        <w:trPr>
          <w:tblHeader/>
          <w:jc w:val="center"/>
        </w:trPr>
        <w:tc>
          <w:tcPr>
            <w:tcW w:w="605" w:type="dxa"/>
            <w:vAlign w:val="center"/>
          </w:tcPr>
          <w:p w14:paraId="029D68AA" w14:textId="77777777" w:rsidR="00AD12BC" w:rsidRPr="00D168C4" w:rsidRDefault="00AD12BC" w:rsidP="00796DBA">
            <w:pPr>
              <w:spacing w:before="60" w:after="20"/>
              <w:jc w:val="right"/>
              <w:rPr>
                <w:rFonts w:cs="Arial"/>
                <w:color w:val="000000"/>
                <w:sz w:val="18"/>
                <w:szCs w:val="18"/>
              </w:rPr>
            </w:pPr>
            <w:r w:rsidRPr="00D168C4">
              <w:rPr>
                <w:rFonts w:cs="Arial"/>
                <w:color w:val="000000"/>
                <w:sz w:val="18"/>
                <w:szCs w:val="18"/>
              </w:rPr>
              <w:t>10a</w:t>
            </w:r>
          </w:p>
        </w:tc>
        <w:tc>
          <w:tcPr>
            <w:tcW w:w="4391" w:type="dxa"/>
            <w:vAlign w:val="center"/>
            <w:hideMark/>
          </w:tcPr>
          <w:p w14:paraId="6BC4E832"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Insurance</w:t>
            </w:r>
          </w:p>
        </w:tc>
        <w:tc>
          <w:tcPr>
            <w:tcW w:w="2048" w:type="dxa"/>
            <w:vAlign w:val="center"/>
            <w:hideMark/>
          </w:tcPr>
          <w:p w14:paraId="7C0CA6F8"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hideMark/>
          </w:tcPr>
          <w:p w14:paraId="0C6E8317"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262F4AB5" w14:textId="77777777" w:rsidTr="00796DBA">
        <w:trPr>
          <w:tblHeader/>
          <w:jc w:val="center"/>
        </w:trPr>
        <w:tc>
          <w:tcPr>
            <w:tcW w:w="605" w:type="dxa"/>
            <w:vAlign w:val="center"/>
          </w:tcPr>
          <w:p w14:paraId="6BB38CAB" w14:textId="77777777" w:rsidR="00AD12BC" w:rsidRPr="00D168C4" w:rsidRDefault="00AD12BC" w:rsidP="00796DBA">
            <w:pPr>
              <w:spacing w:before="60" w:after="20"/>
              <w:jc w:val="right"/>
              <w:rPr>
                <w:rFonts w:cs="Arial"/>
                <w:color w:val="000000"/>
                <w:sz w:val="18"/>
                <w:szCs w:val="18"/>
              </w:rPr>
            </w:pPr>
            <w:r w:rsidRPr="00D168C4">
              <w:rPr>
                <w:rFonts w:cs="Arial"/>
                <w:color w:val="000000"/>
                <w:sz w:val="18"/>
                <w:szCs w:val="18"/>
              </w:rPr>
              <w:t>10b</w:t>
            </w:r>
          </w:p>
        </w:tc>
        <w:tc>
          <w:tcPr>
            <w:tcW w:w="4391" w:type="dxa"/>
            <w:vAlign w:val="center"/>
            <w:hideMark/>
          </w:tcPr>
          <w:p w14:paraId="62287C2C"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NPS Franchise Fee (if applicable)</w:t>
            </w:r>
          </w:p>
        </w:tc>
        <w:tc>
          <w:tcPr>
            <w:tcW w:w="2048" w:type="dxa"/>
            <w:vAlign w:val="center"/>
            <w:hideMark/>
          </w:tcPr>
          <w:p w14:paraId="46308E28"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hideMark/>
          </w:tcPr>
          <w:p w14:paraId="4FCA7D21"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20DE5358" w14:textId="77777777" w:rsidTr="00796DBA">
        <w:trPr>
          <w:tblHeader/>
          <w:jc w:val="center"/>
        </w:trPr>
        <w:tc>
          <w:tcPr>
            <w:tcW w:w="605" w:type="dxa"/>
            <w:vAlign w:val="center"/>
          </w:tcPr>
          <w:p w14:paraId="7F51D4EC" w14:textId="77777777" w:rsidR="00AD12BC" w:rsidRPr="00D168C4" w:rsidRDefault="00AD12BC" w:rsidP="00796DBA">
            <w:pPr>
              <w:spacing w:before="60" w:after="20"/>
              <w:jc w:val="right"/>
              <w:rPr>
                <w:rFonts w:cs="Arial"/>
                <w:color w:val="000000"/>
                <w:sz w:val="18"/>
                <w:szCs w:val="18"/>
              </w:rPr>
            </w:pPr>
            <w:r w:rsidRPr="00D168C4">
              <w:rPr>
                <w:rFonts w:cs="Arial"/>
                <w:color w:val="000000"/>
                <w:sz w:val="18"/>
                <w:szCs w:val="18"/>
              </w:rPr>
              <w:t>10c</w:t>
            </w:r>
          </w:p>
        </w:tc>
        <w:tc>
          <w:tcPr>
            <w:tcW w:w="4391" w:type="dxa"/>
            <w:vAlign w:val="center"/>
            <w:hideMark/>
          </w:tcPr>
          <w:p w14:paraId="01625368"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Other Fixed Expense 1 __________________</w:t>
            </w:r>
          </w:p>
        </w:tc>
        <w:tc>
          <w:tcPr>
            <w:tcW w:w="2048" w:type="dxa"/>
            <w:vAlign w:val="center"/>
            <w:hideMark/>
          </w:tcPr>
          <w:p w14:paraId="34265F06"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hideMark/>
          </w:tcPr>
          <w:p w14:paraId="3F184365"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2D47EE55" w14:textId="77777777" w:rsidTr="00796DBA">
        <w:trPr>
          <w:tblHeader/>
          <w:jc w:val="center"/>
        </w:trPr>
        <w:tc>
          <w:tcPr>
            <w:tcW w:w="605" w:type="dxa"/>
            <w:vAlign w:val="center"/>
          </w:tcPr>
          <w:p w14:paraId="0C302A71" w14:textId="77777777" w:rsidR="00AD12BC" w:rsidRPr="00D168C4" w:rsidRDefault="00AD12BC" w:rsidP="00796DBA">
            <w:pPr>
              <w:spacing w:before="60" w:after="20"/>
              <w:jc w:val="right"/>
              <w:rPr>
                <w:rFonts w:cs="Arial"/>
                <w:color w:val="000000"/>
                <w:sz w:val="18"/>
                <w:szCs w:val="18"/>
              </w:rPr>
            </w:pPr>
            <w:r w:rsidRPr="00D168C4">
              <w:rPr>
                <w:rFonts w:cs="Arial"/>
                <w:color w:val="000000"/>
                <w:sz w:val="18"/>
                <w:szCs w:val="18"/>
              </w:rPr>
              <w:t>10d</w:t>
            </w:r>
          </w:p>
        </w:tc>
        <w:tc>
          <w:tcPr>
            <w:tcW w:w="4391" w:type="dxa"/>
            <w:vAlign w:val="center"/>
            <w:hideMark/>
          </w:tcPr>
          <w:p w14:paraId="2ED8F1DD"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Other Fixed Expense 2 __________________</w:t>
            </w:r>
          </w:p>
        </w:tc>
        <w:tc>
          <w:tcPr>
            <w:tcW w:w="2048" w:type="dxa"/>
            <w:vAlign w:val="center"/>
            <w:hideMark/>
          </w:tcPr>
          <w:p w14:paraId="53C389B2"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hideMark/>
          </w:tcPr>
          <w:p w14:paraId="0F864669"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21CE0D37" w14:textId="77777777" w:rsidTr="00796DBA">
        <w:trPr>
          <w:tblHeader/>
          <w:jc w:val="center"/>
        </w:trPr>
        <w:tc>
          <w:tcPr>
            <w:tcW w:w="605" w:type="dxa"/>
            <w:shd w:val="clear" w:color="000000" w:fill="D9D9D9"/>
            <w:vAlign w:val="center"/>
          </w:tcPr>
          <w:p w14:paraId="3B8EF198" w14:textId="77777777" w:rsidR="00AD12BC" w:rsidRPr="00D168C4" w:rsidRDefault="00AD12BC" w:rsidP="00796DBA">
            <w:pPr>
              <w:spacing w:before="60" w:after="20"/>
              <w:jc w:val="left"/>
              <w:rPr>
                <w:rFonts w:cs="Arial"/>
                <w:b/>
                <w:bCs/>
                <w:color w:val="000000"/>
                <w:sz w:val="18"/>
                <w:szCs w:val="18"/>
              </w:rPr>
            </w:pPr>
            <w:r w:rsidRPr="00D168C4">
              <w:rPr>
                <w:rFonts w:cs="Arial"/>
                <w:b/>
                <w:bCs/>
                <w:color w:val="000000"/>
                <w:sz w:val="18"/>
                <w:szCs w:val="18"/>
              </w:rPr>
              <w:t>11</w:t>
            </w:r>
          </w:p>
        </w:tc>
        <w:tc>
          <w:tcPr>
            <w:tcW w:w="4391" w:type="dxa"/>
            <w:shd w:val="clear" w:color="000000" w:fill="D9D9D9"/>
            <w:vAlign w:val="center"/>
            <w:hideMark/>
          </w:tcPr>
          <w:p w14:paraId="75D72F54" w14:textId="77777777" w:rsidR="00AD12BC" w:rsidRPr="00D168C4" w:rsidRDefault="00AD12BC" w:rsidP="00796DBA">
            <w:pPr>
              <w:spacing w:before="60" w:after="20"/>
              <w:jc w:val="left"/>
              <w:rPr>
                <w:rFonts w:cs="Arial"/>
                <w:b/>
                <w:color w:val="000000"/>
                <w:sz w:val="18"/>
                <w:szCs w:val="18"/>
              </w:rPr>
            </w:pPr>
            <w:r w:rsidRPr="00D168C4">
              <w:rPr>
                <w:rFonts w:cs="Arial"/>
                <w:b/>
                <w:color w:val="000000"/>
                <w:sz w:val="18"/>
                <w:szCs w:val="18"/>
              </w:rPr>
              <w:t xml:space="preserve">Total Fixed Expenses </w:t>
            </w:r>
            <w:r w:rsidRPr="00D168C4">
              <w:rPr>
                <w:rFonts w:cs="Arial"/>
                <w:color w:val="000000"/>
                <w:sz w:val="18"/>
                <w:szCs w:val="18"/>
              </w:rPr>
              <w:t>(add lines 10a – 10d)</w:t>
            </w:r>
          </w:p>
        </w:tc>
        <w:tc>
          <w:tcPr>
            <w:tcW w:w="2048" w:type="dxa"/>
            <w:shd w:val="clear" w:color="000000" w:fill="D9D9D9"/>
            <w:vAlign w:val="center"/>
            <w:hideMark/>
          </w:tcPr>
          <w:p w14:paraId="5B3FA4EC"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shd w:val="clear" w:color="000000" w:fill="D9D9D9"/>
            <w:hideMark/>
          </w:tcPr>
          <w:p w14:paraId="33A6D1DE"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06B26694" w14:textId="77777777" w:rsidTr="00796DBA">
        <w:trPr>
          <w:tblHeader/>
          <w:jc w:val="center"/>
        </w:trPr>
        <w:tc>
          <w:tcPr>
            <w:tcW w:w="605" w:type="dxa"/>
            <w:shd w:val="clear" w:color="000000" w:fill="D9D9D9"/>
            <w:vAlign w:val="center"/>
          </w:tcPr>
          <w:p w14:paraId="78DDA91B" w14:textId="77777777" w:rsidR="00AD12BC" w:rsidRPr="00D168C4" w:rsidRDefault="00AD12BC" w:rsidP="00796DBA">
            <w:pPr>
              <w:spacing w:before="60" w:after="20"/>
              <w:jc w:val="left"/>
              <w:rPr>
                <w:rFonts w:cs="Arial"/>
                <w:b/>
                <w:bCs/>
                <w:color w:val="000000"/>
                <w:sz w:val="18"/>
                <w:szCs w:val="18"/>
              </w:rPr>
            </w:pPr>
            <w:r w:rsidRPr="00D168C4">
              <w:rPr>
                <w:rFonts w:cs="Arial"/>
                <w:b/>
                <w:bCs/>
                <w:color w:val="000000"/>
                <w:sz w:val="18"/>
                <w:szCs w:val="18"/>
              </w:rPr>
              <w:t>12</w:t>
            </w:r>
          </w:p>
        </w:tc>
        <w:tc>
          <w:tcPr>
            <w:tcW w:w="4391" w:type="dxa"/>
            <w:shd w:val="clear" w:color="000000" w:fill="D9D9D9"/>
            <w:vAlign w:val="center"/>
          </w:tcPr>
          <w:p w14:paraId="6AAD5E80" w14:textId="77777777" w:rsidR="00AD12BC" w:rsidRPr="00D168C4" w:rsidRDefault="00AD12BC" w:rsidP="00796DBA">
            <w:pPr>
              <w:spacing w:before="60" w:after="20"/>
              <w:jc w:val="left"/>
              <w:rPr>
                <w:rFonts w:cs="Arial"/>
                <w:b/>
                <w:color w:val="000000"/>
                <w:sz w:val="18"/>
                <w:szCs w:val="18"/>
              </w:rPr>
            </w:pPr>
            <w:r w:rsidRPr="00D168C4">
              <w:rPr>
                <w:rFonts w:cs="Arial"/>
                <w:b/>
                <w:color w:val="000000"/>
                <w:sz w:val="18"/>
                <w:szCs w:val="18"/>
              </w:rPr>
              <w:t xml:space="preserve">Total direct, undistributed and fixed expenses </w:t>
            </w:r>
            <w:r w:rsidRPr="00D168C4">
              <w:rPr>
                <w:rFonts w:cs="Arial"/>
                <w:color w:val="000000"/>
                <w:sz w:val="18"/>
                <w:szCs w:val="18"/>
              </w:rPr>
              <w:t>(add lines 7, 9 and 11)</w:t>
            </w:r>
          </w:p>
        </w:tc>
        <w:tc>
          <w:tcPr>
            <w:tcW w:w="2048" w:type="dxa"/>
            <w:shd w:val="clear" w:color="000000" w:fill="D9D9D9"/>
            <w:vAlign w:val="center"/>
          </w:tcPr>
          <w:p w14:paraId="180F51B5"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shd w:val="clear" w:color="000000" w:fill="D9D9D9"/>
          </w:tcPr>
          <w:p w14:paraId="1EBE543D"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01E2A740" w14:textId="77777777" w:rsidTr="00796DBA">
        <w:trPr>
          <w:tblHeader/>
          <w:jc w:val="center"/>
        </w:trPr>
        <w:tc>
          <w:tcPr>
            <w:tcW w:w="605" w:type="dxa"/>
            <w:shd w:val="clear" w:color="000000" w:fill="D9D9D9"/>
            <w:vAlign w:val="center"/>
          </w:tcPr>
          <w:p w14:paraId="0515FB02" w14:textId="77777777" w:rsidR="00AD12BC" w:rsidRPr="00D168C4" w:rsidRDefault="00AD12BC" w:rsidP="00796DBA">
            <w:pPr>
              <w:spacing w:before="60" w:after="20"/>
              <w:jc w:val="left"/>
              <w:rPr>
                <w:rFonts w:cs="Arial"/>
                <w:b/>
                <w:bCs/>
                <w:color w:val="000000"/>
                <w:sz w:val="18"/>
                <w:szCs w:val="18"/>
              </w:rPr>
            </w:pPr>
            <w:r w:rsidRPr="00D168C4">
              <w:rPr>
                <w:rFonts w:cs="Arial"/>
                <w:b/>
                <w:bCs/>
                <w:color w:val="000000"/>
                <w:sz w:val="18"/>
                <w:szCs w:val="18"/>
              </w:rPr>
              <w:t>13</w:t>
            </w:r>
          </w:p>
        </w:tc>
        <w:tc>
          <w:tcPr>
            <w:tcW w:w="4391" w:type="dxa"/>
            <w:shd w:val="clear" w:color="000000" w:fill="D9D9D9"/>
            <w:vAlign w:val="center"/>
            <w:hideMark/>
          </w:tcPr>
          <w:p w14:paraId="374B3AE4" w14:textId="77777777" w:rsidR="00AD12BC" w:rsidRPr="00D168C4" w:rsidRDefault="00AD12BC" w:rsidP="00796DBA">
            <w:pPr>
              <w:spacing w:before="60" w:after="20"/>
              <w:jc w:val="left"/>
              <w:rPr>
                <w:rFonts w:cs="Arial"/>
                <w:b/>
                <w:color w:val="000000"/>
                <w:sz w:val="18"/>
                <w:szCs w:val="18"/>
              </w:rPr>
            </w:pPr>
            <w:r w:rsidRPr="00D168C4">
              <w:rPr>
                <w:rFonts w:cs="Arial"/>
                <w:b/>
                <w:color w:val="000000"/>
                <w:sz w:val="18"/>
                <w:szCs w:val="18"/>
              </w:rPr>
              <w:t xml:space="preserve">EBITDA* </w:t>
            </w:r>
            <w:r w:rsidRPr="00D168C4">
              <w:rPr>
                <w:rFonts w:cs="Arial"/>
                <w:color w:val="000000"/>
                <w:sz w:val="18"/>
                <w:szCs w:val="18"/>
              </w:rPr>
              <w:t>(Line 5 minus line 12)</w:t>
            </w:r>
          </w:p>
        </w:tc>
        <w:tc>
          <w:tcPr>
            <w:tcW w:w="2048" w:type="dxa"/>
            <w:shd w:val="clear" w:color="000000" w:fill="D9D9D9"/>
            <w:vAlign w:val="center"/>
            <w:hideMark/>
          </w:tcPr>
          <w:p w14:paraId="5C1F1B63"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shd w:val="clear" w:color="000000" w:fill="D9D9D9"/>
            <w:hideMark/>
          </w:tcPr>
          <w:p w14:paraId="306A87A6"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5E8EC2E9" w14:textId="77777777" w:rsidTr="00796DBA">
        <w:trPr>
          <w:tblHeader/>
          <w:jc w:val="center"/>
        </w:trPr>
        <w:tc>
          <w:tcPr>
            <w:tcW w:w="605" w:type="dxa"/>
            <w:vAlign w:val="center"/>
            <w:hideMark/>
          </w:tcPr>
          <w:p w14:paraId="6F3701B6"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14</w:t>
            </w:r>
          </w:p>
        </w:tc>
        <w:tc>
          <w:tcPr>
            <w:tcW w:w="4391" w:type="dxa"/>
            <w:vAlign w:val="center"/>
            <w:hideMark/>
          </w:tcPr>
          <w:p w14:paraId="2C499D8E"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Depreciation and Amortization</w:t>
            </w:r>
          </w:p>
        </w:tc>
        <w:tc>
          <w:tcPr>
            <w:tcW w:w="2048" w:type="dxa"/>
            <w:vAlign w:val="center"/>
            <w:hideMark/>
          </w:tcPr>
          <w:p w14:paraId="1F2E1380"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hideMark/>
          </w:tcPr>
          <w:p w14:paraId="45AED0D8"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1A9498E1" w14:textId="77777777" w:rsidTr="00796DBA">
        <w:trPr>
          <w:tblHeader/>
          <w:jc w:val="center"/>
        </w:trPr>
        <w:tc>
          <w:tcPr>
            <w:tcW w:w="605" w:type="dxa"/>
            <w:vAlign w:val="center"/>
            <w:hideMark/>
          </w:tcPr>
          <w:p w14:paraId="25D859AF"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15</w:t>
            </w:r>
          </w:p>
        </w:tc>
        <w:tc>
          <w:tcPr>
            <w:tcW w:w="4391" w:type="dxa"/>
            <w:vAlign w:val="center"/>
            <w:hideMark/>
          </w:tcPr>
          <w:p w14:paraId="77F55DC5"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Interest</w:t>
            </w:r>
          </w:p>
        </w:tc>
        <w:tc>
          <w:tcPr>
            <w:tcW w:w="2048" w:type="dxa"/>
            <w:vAlign w:val="center"/>
            <w:hideMark/>
          </w:tcPr>
          <w:p w14:paraId="1B1B4E8C"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hideMark/>
          </w:tcPr>
          <w:p w14:paraId="01A10DA1"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r w:rsidR="00AD12BC" w:rsidRPr="00D168C4" w14:paraId="11EC49FB" w14:textId="77777777" w:rsidTr="00796DBA">
        <w:trPr>
          <w:tblHeader/>
          <w:jc w:val="center"/>
        </w:trPr>
        <w:tc>
          <w:tcPr>
            <w:tcW w:w="605" w:type="dxa"/>
            <w:shd w:val="clear" w:color="000000" w:fill="D9D9D9"/>
            <w:vAlign w:val="center"/>
            <w:hideMark/>
          </w:tcPr>
          <w:p w14:paraId="51B9BCD7" w14:textId="77777777" w:rsidR="00AD12BC" w:rsidRPr="00D168C4" w:rsidRDefault="00AD12BC" w:rsidP="00796DBA">
            <w:pPr>
              <w:spacing w:before="60" w:after="20"/>
              <w:jc w:val="left"/>
              <w:rPr>
                <w:rFonts w:cs="Arial"/>
                <w:b/>
                <w:bCs/>
                <w:color w:val="000000"/>
                <w:sz w:val="18"/>
                <w:szCs w:val="18"/>
              </w:rPr>
            </w:pPr>
            <w:r w:rsidRPr="00D168C4">
              <w:rPr>
                <w:rFonts w:cs="Arial"/>
                <w:b/>
                <w:bCs/>
                <w:color w:val="000000"/>
                <w:sz w:val="18"/>
                <w:szCs w:val="18"/>
              </w:rPr>
              <w:t>16</w:t>
            </w:r>
          </w:p>
        </w:tc>
        <w:tc>
          <w:tcPr>
            <w:tcW w:w="4391" w:type="dxa"/>
            <w:shd w:val="clear" w:color="000000" w:fill="D9D9D9"/>
            <w:hideMark/>
          </w:tcPr>
          <w:p w14:paraId="5D8E65EC" w14:textId="77777777" w:rsidR="00AD12BC" w:rsidRPr="00D168C4" w:rsidRDefault="00AD12BC" w:rsidP="00796DBA">
            <w:pPr>
              <w:spacing w:before="60" w:after="20"/>
              <w:jc w:val="left"/>
              <w:rPr>
                <w:rFonts w:cs="Arial"/>
                <w:b/>
                <w:color w:val="000000"/>
                <w:sz w:val="18"/>
                <w:szCs w:val="18"/>
              </w:rPr>
            </w:pPr>
            <w:r w:rsidRPr="00D168C4">
              <w:rPr>
                <w:rFonts w:cs="Arial"/>
                <w:b/>
                <w:color w:val="000000"/>
                <w:sz w:val="18"/>
                <w:szCs w:val="18"/>
              </w:rPr>
              <w:t xml:space="preserve">Net Income Before Income Taxes </w:t>
            </w:r>
            <w:r w:rsidRPr="00D168C4">
              <w:rPr>
                <w:rFonts w:cs="Arial"/>
                <w:b/>
                <w:color w:val="000000"/>
                <w:sz w:val="18"/>
                <w:szCs w:val="18"/>
              </w:rPr>
              <w:br/>
            </w:r>
            <w:r w:rsidRPr="00D168C4">
              <w:rPr>
                <w:rFonts w:cs="Arial"/>
                <w:color w:val="000000"/>
                <w:sz w:val="18"/>
                <w:szCs w:val="18"/>
              </w:rPr>
              <w:t>(Line 13, minus lines 14 &amp; 15)</w:t>
            </w:r>
          </w:p>
        </w:tc>
        <w:tc>
          <w:tcPr>
            <w:tcW w:w="2048" w:type="dxa"/>
            <w:shd w:val="clear" w:color="000000" w:fill="D9D9D9"/>
            <w:vAlign w:val="center"/>
            <w:hideMark/>
          </w:tcPr>
          <w:p w14:paraId="3AE900C7"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c>
          <w:tcPr>
            <w:tcW w:w="2046" w:type="dxa"/>
            <w:shd w:val="clear" w:color="000000" w:fill="D9D9D9"/>
            <w:vAlign w:val="center"/>
            <w:hideMark/>
          </w:tcPr>
          <w:p w14:paraId="17CF974E" w14:textId="77777777" w:rsidR="00AD12BC" w:rsidRPr="00D168C4" w:rsidRDefault="00AD12BC" w:rsidP="00796DBA">
            <w:pPr>
              <w:spacing w:before="60" w:after="20"/>
              <w:jc w:val="left"/>
              <w:rPr>
                <w:rFonts w:cs="Arial"/>
                <w:color w:val="000000"/>
                <w:sz w:val="18"/>
                <w:szCs w:val="18"/>
              </w:rPr>
            </w:pPr>
            <w:r w:rsidRPr="00D168C4">
              <w:rPr>
                <w:rFonts w:cs="Arial"/>
                <w:color w:val="000000"/>
                <w:sz w:val="18"/>
                <w:szCs w:val="18"/>
              </w:rPr>
              <w:t>$</w:t>
            </w:r>
          </w:p>
        </w:tc>
      </w:tr>
    </w:tbl>
    <w:p w14:paraId="30DECFF7" w14:textId="77777777" w:rsidR="00AD12BC" w:rsidRPr="00D168C4" w:rsidRDefault="00AD12BC" w:rsidP="00AD12BC">
      <w:pPr>
        <w:spacing w:before="240" w:after="200" w:line="276" w:lineRule="auto"/>
        <w:ind w:left="274"/>
      </w:pPr>
      <w:r w:rsidRPr="00D168C4">
        <w:t>*Earnings before Interest, Taxes, Depreciation and Amortization</w:t>
      </w:r>
    </w:p>
    <w:p w14:paraId="31B7A3E0" w14:textId="111505FC" w:rsidR="00AD12BC" w:rsidRPr="00D168C4" w:rsidRDefault="00AD12BC" w:rsidP="00595470">
      <w:pPr>
        <w:suppressAutoHyphens w:val="0"/>
        <w:spacing w:before="60" w:after="60"/>
        <w:jc w:val="left"/>
        <w:rPr>
          <w:b/>
        </w:rPr>
      </w:pPr>
      <w:r w:rsidRPr="00D168C4">
        <w:br w:type="page"/>
      </w:r>
      <w:bookmarkStart w:id="7" w:name="_Toc511913580"/>
      <w:bookmarkStart w:id="8" w:name="_Toc511914118"/>
      <w:r w:rsidRPr="00D168C4">
        <w:rPr>
          <w:b/>
        </w:rPr>
        <w:lastRenderedPageBreak/>
        <w:t>Principal Selection Factor 4 - Subfactor 4(a)</w:t>
      </w:r>
    </w:p>
    <w:p w14:paraId="6D16A090" w14:textId="77777777" w:rsidR="00AD12BC" w:rsidRPr="00D168C4" w:rsidRDefault="00AD12BC" w:rsidP="00AD12BC">
      <w:pPr>
        <w:spacing w:before="60" w:after="120"/>
        <w:jc w:val="center"/>
        <w:outlineLvl w:val="2"/>
        <w:rPr>
          <w:rFonts w:cs="Arial"/>
          <w:b/>
          <w:color w:val="000000"/>
        </w:rPr>
      </w:pPr>
      <w:r w:rsidRPr="00D168C4">
        <w:rPr>
          <w:b/>
        </w:rPr>
        <w:t>Table 4: Personal Financial Statement</w:t>
      </w:r>
      <w:bookmarkEnd w:id="7"/>
      <w:bookmarkEnd w:id="8"/>
    </w:p>
    <w:p w14:paraId="181AAC80" w14:textId="77777777" w:rsidR="00AD12BC" w:rsidRPr="00D168C4" w:rsidRDefault="00AD12BC" w:rsidP="00AD12BC">
      <w:pPr>
        <w:spacing w:before="60"/>
        <w:ind w:left="360"/>
        <w:jc w:val="left"/>
        <w:rPr>
          <w:b/>
        </w:rPr>
      </w:pPr>
      <w:r w:rsidRPr="00D168C4">
        <w:rPr>
          <w:b/>
        </w:rPr>
        <w:t xml:space="preserve">Name: </w:t>
      </w:r>
      <w:r w:rsidRPr="00D168C4">
        <w:rPr>
          <w:b/>
        </w:rPr>
        <w:br/>
        <w:t>As of Date:</w:t>
      </w:r>
      <w:r w:rsidRPr="00D168C4">
        <w:rPr>
          <w:b/>
        </w:rPr>
        <w:br/>
        <w:t>% Ownership:</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4"/>
      </w:tblPr>
      <w:tblGrid>
        <w:gridCol w:w="567"/>
        <w:gridCol w:w="6144"/>
        <w:gridCol w:w="2397"/>
      </w:tblGrid>
      <w:tr w:rsidR="00AD12BC" w:rsidRPr="00D168C4" w14:paraId="7A08C5FA" w14:textId="77777777" w:rsidTr="00796DBA">
        <w:trPr>
          <w:cantSplit/>
          <w:trHeight w:val="270"/>
          <w:tblHeader/>
          <w:jc w:val="center"/>
        </w:trPr>
        <w:tc>
          <w:tcPr>
            <w:tcW w:w="567" w:type="dxa"/>
            <w:vAlign w:val="center"/>
          </w:tcPr>
          <w:p w14:paraId="52586B76" w14:textId="77777777" w:rsidR="00AD12BC" w:rsidRPr="00D168C4" w:rsidRDefault="00AD12BC" w:rsidP="00796DBA">
            <w:pPr>
              <w:spacing w:before="60" w:after="0"/>
              <w:jc w:val="left"/>
              <w:rPr>
                <w:rFonts w:cs="Arial"/>
                <w:b/>
                <w:color w:val="000000"/>
                <w:sz w:val="18"/>
                <w:szCs w:val="18"/>
              </w:rPr>
            </w:pPr>
            <w:r w:rsidRPr="00D168C4">
              <w:rPr>
                <w:rFonts w:cs="Arial"/>
                <w:b/>
                <w:color w:val="000000"/>
                <w:sz w:val="18"/>
                <w:szCs w:val="18"/>
              </w:rPr>
              <w:t>Line</w:t>
            </w:r>
          </w:p>
        </w:tc>
        <w:tc>
          <w:tcPr>
            <w:tcW w:w="6144" w:type="dxa"/>
            <w:vAlign w:val="center"/>
          </w:tcPr>
          <w:p w14:paraId="251F7A37" w14:textId="77777777" w:rsidR="00AD12BC" w:rsidRPr="00D168C4" w:rsidRDefault="00AD12BC" w:rsidP="00796DBA">
            <w:pPr>
              <w:spacing w:before="60" w:after="0"/>
              <w:jc w:val="left"/>
              <w:rPr>
                <w:rFonts w:cs="Arial"/>
                <w:b/>
                <w:color w:val="000000"/>
              </w:rPr>
            </w:pPr>
            <w:r w:rsidRPr="00D168C4">
              <w:rPr>
                <w:rFonts w:cs="Arial"/>
                <w:b/>
                <w:color w:val="000000"/>
              </w:rPr>
              <w:t>Item</w:t>
            </w:r>
          </w:p>
        </w:tc>
        <w:tc>
          <w:tcPr>
            <w:tcW w:w="2397" w:type="dxa"/>
            <w:vAlign w:val="center"/>
          </w:tcPr>
          <w:p w14:paraId="43A05C7B" w14:textId="77777777" w:rsidR="00AD12BC" w:rsidRPr="00D168C4" w:rsidRDefault="00AD12BC" w:rsidP="00796DBA">
            <w:pPr>
              <w:spacing w:before="60" w:after="0"/>
              <w:jc w:val="left"/>
              <w:rPr>
                <w:rFonts w:cs="Arial"/>
                <w:b/>
                <w:color w:val="000000"/>
              </w:rPr>
            </w:pPr>
            <w:r w:rsidRPr="00D168C4">
              <w:rPr>
                <w:rFonts w:cs="Arial"/>
                <w:b/>
                <w:color w:val="000000"/>
              </w:rPr>
              <w:t>Amount</w:t>
            </w:r>
          </w:p>
        </w:tc>
      </w:tr>
      <w:tr w:rsidR="00AD12BC" w:rsidRPr="00D168C4" w14:paraId="1C7C08F7" w14:textId="77777777" w:rsidTr="00796DBA">
        <w:trPr>
          <w:trHeight w:val="270"/>
          <w:tblHeader/>
          <w:jc w:val="center"/>
        </w:trPr>
        <w:tc>
          <w:tcPr>
            <w:tcW w:w="567" w:type="dxa"/>
            <w:vAlign w:val="center"/>
            <w:hideMark/>
          </w:tcPr>
          <w:p w14:paraId="3DA00C38"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1</w:t>
            </w:r>
          </w:p>
        </w:tc>
        <w:tc>
          <w:tcPr>
            <w:tcW w:w="6144" w:type="dxa"/>
            <w:vAlign w:val="center"/>
            <w:hideMark/>
          </w:tcPr>
          <w:p w14:paraId="400198AF" w14:textId="77777777" w:rsidR="00AD12BC" w:rsidRPr="00D168C4" w:rsidRDefault="00AD12BC" w:rsidP="00796DBA">
            <w:pPr>
              <w:spacing w:before="60" w:after="0"/>
              <w:jc w:val="left"/>
              <w:rPr>
                <w:rFonts w:cs="Arial"/>
                <w:color w:val="000000"/>
              </w:rPr>
            </w:pPr>
            <w:r w:rsidRPr="00D168C4">
              <w:rPr>
                <w:rFonts w:cs="Arial"/>
                <w:color w:val="000000"/>
              </w:rPr>
              <w:t>Cash in Bank</w:t>
            </w:r>
          </w:p>
        </w:tc>
        <w:tc>
          <w:tcPr>
            <w:tcW w:w="2397" w:type="dxa"/>
            <w:vAlign w:val="center"/>
            <w:hideMark/>
          </w:tcPr>
          <w:p w14:paraId="184B5156"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2A0D43BF" w14:textId="77777777" w:rsidTr="00796DBA">
        <w:trPr>
          <w:trHeight w:val="270"/>
          <w:tblHeader/>
          <w:jc w:val="center"/>
        </w:trPr>
        <w:tc>
          <w:tcPr>
            <w:tcW w:w="567" w:type="dxa"/>
            <w:vAlign w:val="center"/>
            <w:hideMark/>
          </w:tcPr>
          <w:p w14:paraId="5D70B276"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2</w:t>
            </w:r>
          </w:p>
        </w:tc>
        <w:tc>
          <w:tcPr>
            <w:tcW w:w="6144" w:type="dxa"/>
            <w:vAlign w:val="center"/>
            <w:hideMark/>
          </w:tcPr>
          <w:p w14:paraId="477B44B0" w14:textId="77777777" w:rsidR="00AD12BC" w:rsidRPr="00D168C4" w:rsidRDefault="00AD12BC" w:rsidP="00796DBA">
            <w:pPr>
              <w:spacing w:before="60" w:after="0"/>
              <w:jc w:val="left"/>
              <w:rPr>
                <w:rFonts w:cs="Arial"/>
                <w:color w:val="000000"/>
              </w:rPr>
            </w:pPr>
            <w:r w:rsidRPr="00D168C4">
              <w:rPr>
                <w:rFonts w:cs="Arial"/>
                <w:color w:val="000000"/>
              </w:rPr>
              <w:t>IRA and Other Retirement Accounts</w:t>
            </w:r>
          </w:p>
        </w:tc>
        <w:tc>
          <w:tcPr>
            <w:tcW w:w="2397" w:type="dxa"/>
            <w:vAlign w:val="center"/>
            <w:hideMark/>
          </w:tcPr>
          <w:p w14:paraId="5F06FC63"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378B3124" w14:textId="77777777" w:rsidTr="00796DBA">
        <w:trPr>
          <w:trHeight w:val="270"/>
          <w:tblHeader/>
          <w:jc w:val="center"/>
        </w:trPr>
        <w:tc>
          <w:tcPr>
            <w:tcW w:w="567" w:type="dxa"/>
            <w:vAlign w:val="center"/>
            <w:hideMark/>
          </w:tcPr>
          <w:p w14:paraId="59ECD1CC"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3</w:t>
            </w:r>
          </w:p>
        </w:tc>
        <w:tc>
          <w:tcPr>
            <w:tcW w:w="6144" w:type="dxa"/>
            <w:vAlign w:val="center"/>
            <w:hideMark/>
          </w:tcPr>
          <w:p w14:paraId="6D397006" w14:textId="77777777" w:rsidR="00AD12BC" w:rsidRPr="00D168C4" w:rsidRDefault="00AD12BC" w:rsidP="00796DBA">
            <w:pPr>
              <w:spacing w:before="60" w:after="0"/>
              <w:jc w:val="left"/>
              <w:rPr>
                <w:rFonts w:cs="Arial"/>
                <w:color w:val="000000"/>
              </w:rPr>
            </w:pPr>
            <w:r w:rsidRPr="00D168C4">
              <w:rPr>
                <w:rFonts w:cs="Arial"/>
                <w:color w:val="000000"/>
              </w:rPr>
              <w:t>Stocks &amp; Bonds in Taxable Accounts</w:t>
            </w:r>
          </w:p>
        </w:tc>
        <w:tc>
          <w:tcPr>
            <w:tcW w:w="2397" w:type="dxa"/>
            <w:vAlign w:val="center"/>
            <w:hideMark/>
          </w:tcPr>
          <w:p w14:paraId="4F8B8C1E"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6B2CE628" w14:textId="77777777" w:rsidTr="00796DBA">
        <w:trPr>
          <w:trHeight w:val="270"/>
          <w:tblHeader/>
          <w:jc w:val="center"/>
        </w:trPr>
        <w:tc>
          <w:tcPr>
            <w:tcW w:w="567" w:type="dxa"/>
            <w:vAlign w:val="center"/>
            <w:hideMark/>
          </w:tcPr>
          <w:p w14:paraId="71E90E89"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4</w:t>
            </w:r>
          </w:p>
        </w:tc>
        <w:tc>
          <w:tcPr>
            <w:tcW w:w="6144" w:type="dxa"/>
            <w:vAlign w:val="center"/>
            <w:hideMark/>
          </w:tcPr>
          <w:p w14:paraId="14DFA385" w14:textId="77777777" w:rsidR="00AD12BC" w:rsidRPr="00D168C4" w:rsidRDefault="00AD12BC" w:rsidP="00796DBA">
            <w:pPr>
              <w:spacing w:before="60" w:after="0"/>
              <w:jc w:val="left"/>
              <w:rPr>
                <w:rFonts w:cs="Arial"/>
                <w:color w:val="000000"/>
              </w:rPr>
            </w:pPr>
            <w:r w:rsidRPr="00D168C4">
              <w:rPr>
                <w:rFonts w:cs="Arial"/>
                <w:color w:val="000000"/>
              </w:rPr>
              <w:t>Real Estate</w:t>
            </w:r>
          </w:p>
        </w:tc>
        <w:tc>
          <w:tcPr>
            <w:tcW w:w="2397" w:type="dxa"/>
            <w:vAlign w:val="center"/>
            <w:hideMark/>
          </w:tcPr>
          <w:p w14:paraId="6290E1A2"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2F0CFDCA" w14:textId="77777777" w:rsidTr="00796DBA">
        <w:trPr>
          <w:trHeight w:val="270"/>
          <w:tblHeader/>
          <w:jc w:val="center"/>
        </w:trPr>
        <w:tc>
          <w:tcPr>
            <w:tcW w:w="567" w:type="dxa"/>
            <w:vAlign w:val="center"/>
            <w:hideMark/>
          </w:tcPr>
          <w:p w14:paraId="3486725C"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5</w:t>
            </w:r>
          </w:p>
        </w:tc>
        <w:tc>
          <w:tcPr>
            <w:tcW w:w="6144" w:type="dxa"/>
            <w:vAlign w:val="center"/>
            <w:hideMark/>
          </w:tcPr>
          <w:p w14:paraId="24DE0791" w14:textId="77777777" w:rsidR="00AD12BC" w:rsidRPr="00D168C4" w:rsidRDefault="00AD12BC" w:rsidP="00796DBA">
            <w:pPr>
              <w:spacing w:before="60" w:after="0"/>
              <w:jc w:val="left"/>
              <w:rPr>
                <w:rFonts w:cs="Arial"/>
                <w:color w:val="000000"/>
              </w:rPr>
            </w:pPr>
            <w:r w:rsidRPr="00D168C4">
              <w:rPr>
                <w:rFonts w:cs="Arial"/>
                <w:color w:val="000000"/>
              </w:rPr>
              <w:t>Accounts and Loans Receivable</w:t>
            </w:r>
          </w:p>
        </w:tc>
        <w:tc>
          <w:tcPr>
            <w:tcW w:w="2397" w:type="dxa"/>
            <w:vAlign w:val="center"/>
            <w:hideMark/>
          </w:tcPr>
          <w:p w14:paraId="74D51ED6"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713B0840" w14:textId="77777777" w:rsidTr="00796DBA">
        <w:trPr>
          <w:trHeight w:val="270"/>
          <w:tblHeader/>
          <w:jc w:val="center"/>
        </w:trPr>
        <w:tc>
          <w:tcPr>
            <w:tcW w:w="567" w:type="dxa"/>
            <w:vAlign w:val="center"/>
            <w:hideMark/>
          </w:tcPr>
          <w:p w14:paraId="20710693"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6</w:t>
            </w:r>
          </w:p>
        </w:tc>
        <w:tc>
          <w:tcPr>
            <w:tcW w:w="6144" w:type="dxa"/>
            <w:vAlign w:val="center"/>
            <w:hideMark/>
          </w:tcPr>
          <w:p w14:paraId="2B16073A" w14:textId="77777777" w:rsidR="00AD12BC" w:rsidRPr="00D168C4" w:rsidRDefault="00AD12BC" w:rsidP="00796DBA">
            <w:pPr>
              <w:spacing w:before="60" w:after="0"/>
              <w:jc w:val="left"/>
              <w:rPr>
                <w:rFonts w:cs="Arial"/>
                <w:color w:val="000000"/>
              </w:rPr>
            </w:pPr>
            <w:r w:rsidRPr="00D168C4">
              <w:rPr>
                <w:rFonts w:cs="Arial"/>
                <w:color w:val="000000"/>
              </w:rPr>
              <w:t>Life Insurance (Cash Surrender Value Only)</w:t>
            </w:r>
          </w:p>
        </w:tc>
        <w:tc>
          <w:tcPr>
            <w:tcW w:w="2397" w:type="dxa"/>
            <w:vAlign w:val="center"/>
            <w:hideMark/>
          </w:tcPr>
          <w:p w14:paraId="071FFD09"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1D2D0A21" w14:textId="77777777" w:rsidTr="00796DBA">
        <w:trPr>
          <w:trHeight w:val="270"/>
          <w:tblHeader/>
          <w:jc w:val="center"/>
        </w:trPr>
        <w:tc>
          <w:tcPr>
            <w:tcW w:w="567" w:type="dxa"/>
            <w:vAlign w:val="center"/>
            <w:hideMark/>
          </w:tcPr>
          <w:p w14:paraId="00B8721F"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7</w:t>
            </w:r>
          </w:p>
        </w:tc>
        <w:tc>
          <w:tcPr>
            <w:tcW w:w="6144" w:type="dxa"/>
            <w:vAlign w:val="center"/>
            <w:hideMark/>
          </w:tcPr>
          <w:p w14:paraId="3EFEADE8" w14:textId="77777777" w:rsidR="00AD12BC" w:rsidRPr="00D168C4" w:rsidRDefault="00AD12BC" w:rsidP="00796DBA">
            <w:pPr>
              <w:spacing w:before="60" w:after="0"/>
              <w:jc w:val="left"/>
              <w:rPr>
                <w:rFonts w:cs="Arial"/>
                <w:color w:val="000000"/>
              </w:rPr>
            </w:pPr>
            <w:r w:rsidRPr="00D168C4">
              <w:rPr>
                <w:rFonts w:cs="Arial"/>
                <w:color w:val="000000"/>
              </w:rPr>
              <w:t>Automobile (Present Value Only)</w:t>
            </w:r>
          </w:p>
        </w:tc>
        <w:tc>
          <w:tcPr>
            <w:tcW w:w="2397" w:type="dxa"/>
            <w:vAlign w:val="center"/>
            <w:hideMark/>
          </w:tcPr>
          <w:p w14:paraId="4B628249"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66B6A938" w14:textId="77777777" w:rsidTr="00796DBA">
        <w:trPr>
          <w:trHeight w:val="270"/>
          <w:tblHeader/>
          <w:jc w:val="center"/>
        </w:trPr>
        <w:tc>
          <w:tcPr>
            <w:tcW w:w="567" w:type="dxa"/>
            <w:vAlign w:val="center"/>
            <w:hideMark/>
          </w:tcPr>
          <w:p w14:paraId="63EA6522"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8</w:t>
            </w:r>
          </w:p>
        </w:tc>
        <w:tc>
          <w:tcPr>
            <w:tcW w:w="6144" w:type="dxa"/>
            <w:vAlign w:val="center"/>
            <w:hideMark/>
          </w:tcPr>
          <w:p w14:paraId="3236BEB1" w14:textId="77777777" w:rsidR="00AD12BC" w:rsidRPr="00D168C4" w:rsidRDefault="00AD12BC" w:rsidP="00796DBA">
            <w:pPr>
              <w:spacing w:before="60" w:after="0"/>
              <w:jc w:val="left"/>
              <w:rPr>
                <w:rFonts w:cs="Arial"/>
                <w:color w:val="000000"/>
              </w:rPr>
            </w:pPr>
            <w:r w:rsidRPr="00D168C4">
              <w:rPr>
                <w:rFonts w:cs="Arial"/>
                <w:color w:val="000000"/>
              </w:rPr>
              <w:t>Other Personal Assets (Describe)</w:t>
            </w:r>
          </w:p>
        </w:tc>
        <w:tc>
          <w:tcPr>
            <w:tcW w:w="2397" w:type="dxa"/>
            <w:vAlign w:val="center"/>
            <w:hideMark/>
          </w:tcPr>
          <w:p w14:paraId="793E5102"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3EF540B8" w14:textId="77777777" w:rsidTr="00796DBA">
        <w:trPr>
          <w:trHeight w:val="270"/>
          <w:tblHeader/>
          <w:jc w:val="center"/>
        </w:trPr>
        <w:tc>
          <w:tcPr>
            <w:tcW w:w="567" w:type="dxa"/>
            <w:shd w:val="clear" w:color="auto" w:fill="D9D9D9" w:themeFill="background1" w:themeFillShade="D9"/>
            <w:vAlign w:val="center"/>
            <w:hideMark/>
          </w:tcPr>
          <w:p w14:paraId="0886ADFA" w14:textId="77777777" w:rsidR="00AD12BC" w:rsidRPr="00D168C4" w:rsidRDefault="00AD12BC" w:rsidP="00796DBA">
            <w:pPr>
              <w:spacing w:before="60" w:after="0"/>
              <w:jc w:val="left"/>
              <w:rPr>
                <w:rFonts w:cs="Arial"/>
                <w:b/>
                <w:color w:val="000000"/>
                <w:sz w:val="18"/>
                <w:szCs w:val="18"/>
              </w:rPr>
            </w:pPr>
            <w:r w:rsidRPr="00D168C4">
              <w:rPr>
                <w:rFonts w:cs="Arial"/>
                <w:b/>
                <w:color w:val="000000"/>
                <w:sz w:val="18"/>
                <w:szCs w:val="18"/>
              </w:rPr>
              <w:t>9</w:t>
            </w:r>
          </w:p>
        </w:tc>
        <w:tc>
          <w:tcPr>
            <w:tcW w:w="6144" w:type="dxa"/>
            <w:shd w:val="clear" w:color="auto" w:fill="D9D9D9" w:themeFill="background1" w:themeFillShade="D9"/>
            <w:vAlign w:val="center"/>
            <w:hideMark/>
          </w:tcPr>
          <w:p w14:paraId="31CD0120" w14:textId="77777777" w:rsidR="00AD12BC" w:rsidRPr="00D168C4" w:rsidRDefault="00AD12BC" w:rsidP="00796DBA">
            <w:pPr>
              <w:spacing w:before="60" w:after="0"/>
              <w:jc w:val="left"/>
              <w:rPr>
                <w:rFonts w:cs="Arial"/>
                <w:b/>
                <w:bCs/>
                <w:color w:val="000000"/>
              </w:rPr>
            </w:pPr>
            <w:r w:rsidRPr="00D168C4">
              <w:rPr>
                <w:rFonts w:cs="Arial"/>
                <w:b/>
                <w:bCs/>
                <w:color w:val="000000"/>
              </w:rPr>
              <w:t>Total Assets</w:t>
            </w:r>
            <w:r w:rsidRPr="00D168C4">
              <w:rPr>
                <w:rFonts w:cs="Arial"/>
                <w:color w:val="000000"/>
              </w:rPr>
              <w:t xml:space="preserve"> </w:t>
            </w:r>
            <w:r w:rsidRPr="00D168C4">
              <w:rPr>
                <w:rFonts w:cs="Arial"/>
                <w:color w:val="000000"/>
                <w:vertAlign w:val="subscript"/>
              </w:rPr>
              <w:t>(add lines 1-8)</w:t>
            </w:r>
          </w:p>
        </w:tc>
        <w:tc>
          <w:tcPr>
            <w:tcW w:w="2397" w:type="dxa"/>
            <w:shd w:val="clear" w:color="auto" w:fill="D9D9D9" w:themeFill="background1" w:themeFillShade="D9"/>
            <w:vAlign w:val="center"/>
            <w:hideMark/>
          </w:tcPr>
          <w:p w14:paraId="20B0F009"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70A8562F" w14:textId="77777777" w:rsidTr="00796DBA">
        <w:trPr>
          <w:trHeight w:val="270"/>
          <w:tblHeader/>
          <w:jc w:val="center"/>
        </w:trPr>
        <w:tc>
          <w:tcPr>
            <w:tcW w:w="567" w:type="dxa"/>
            <w:vAlign w:val="center"/>
            <w:hideMark/>
          </w:tcPr>
          <w:p w14:paraId="61C09634"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10</w:t>
            </w:r>
          </w:p>
        </w:tc>
        <w:tc>
          <w:tcPr>
            <w:tcW w:w="6144" w:type="dxa"/>
            <w:vAlign w:val="center"/>
            <w:hideMark/>
          </w:tcPr>
          <w:p w14:paraId="344F2E0B" w14:textId="77777777" w:rsidR="00AD12BC" w:rsidRPr="00D168C4" w:rsidRDefault="00AD12BC" w:rsidP="00796DBA">
            <w:pPr>
              <w:spacing w:before="60" w:after="0"/>
              <w:jc w:val="left"/>
              <w:rPr>
                <w:rFonts w:cs="Arial"/>
                <w:color w:val="000000"/>
              </w:rPr>
            </w:pPr>
            <w:r w:rsidRPr="00D168C4">
              <w:rPr>
                <w:rFonts w:cs="Arial"/>
                <w:color w:val="000000"/>
              </w:rPr>
              <w:t>Accounts Payable</w:t>
            </w:r>
          </w:p>
        </w:tc>
        <w:tc>
          <w:tcPr>
            <w:tcW w:w="2397" w:type="dxa"/>
            <w:vAlign w:val="center"/>
            <w:hideMark/>
          </w:tcPr>
          <w:p w14:paraId="5CA63E13"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2A701DB9" w14:textId="77777777" w:rsidTr="00796DBA">
        <w:trPr>
          <w:trHeight w:val="270"/>
          <w:tblHeader/>
          <w:jc w:val="center"/>
        </w:trPr>
        <w:tc>
          <w:tcPr>
            <w:tcW w:w="567" w:type="dxa"/>
            <w:vAlign w:val="center"/>
            <w:hideMark/>
          </w:tcPr>
          <w:p w14:paraId="04FF4FE0"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11</w:t>
            </w:r>
          </w:p>
        </w:tc>
        <w:tc>
          <w:tcPr>
            <w:tcW w:w="6144" w:type="dxa"/>
            <w:vAlign w:val="center"/>
            <w:hideMark/>
          </w:tcPr>
          <w:p w14:paraId="51A7EF29" w14:textId="77777777" w:rsidR="00AD12BC" w:rsidRPr="00D168C4" w:rsidRDefault="00AD12BC" w:rsidP="00796DBA">
            <w:pPr>
              <w:spacing w:before="60" w:after="0"/>
              <w:jc w:val="left"/>
              <w:rPr>
                <w:rFonts w:cs="Arial"/>
                <w:color w:val="000000"/>
              </w:rPr>
            </w:pPr>
            <w:r w:rsidRPr="00D168C4">
              <w:rPr>
                <w:rFonts w:cs="Arial"/>
                <w:color w:val="000000"/>
              </w:rPr>
              <w:t>Bank Loans Outstanding</w:t>
            </w:r>
          </w:p>
        </w:tc>
        <w:tc>
          <w:tcPr>
            <w:tcW w:w="2397" w:type="dxa"/>
            <w:vAlign w:val="center"/>
            <w:hideMark/>
          </w:tcPr>
          <w:p w14:paraId="328EC6DF"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55764A9E" w14:textId="77777777" w:rsidTr="00796DBA">
        <w:trPr>
          <w:trHeight w:val="270"/>
          <w:tblHeader/>
          <w:jc w:val="center"/>
        </w:trPr>
        <w:tc>
          <w:tcPr>
            <w:tcW w:w="567" w:type="dxa"/>
            <w:vAlign w:val="center"/>
          </w:tcPr>
          <w:p w14:paraId="2A310B57"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12</w:t>
            </w:r>
          </w:p>
        </w:tc>
        <w:tc>
          <w:tcPr>
            <w:tcW w:w="6144" w:type="dxa"/>
            <w:vAlign w:val="center"/>
          </w:tcPr>
          <w:p w14:paraId="368CC6DF" w14:textId="77777777" w:rsidR="00AD12BC" w:rsidRPr="00D168C4" w:rsidRDefault="00AD12BC" w:rsidP="00796DBA">
            <w:pPr>
              <w:spacing w:before="60" w:after="0"/>
              <w:jc w:val="left"/>
              <w:rPr>
                <w:rFonts w:cs="Arial"/>
                <w:color w:val="000000"/>
              </w:rPr>
            </w:pPr>
            <w:r w:rsidRPr="00D168C4">
              <w:rPr>
                <w:rFonts w:cs="Arial"/>
                <w:color w:val="000000"/>
              </w:rPr>
              <w:t>Mortgage Loans Outstanding</w:t>
            </w:r>
          </w:p>
        </w:tc>
        <w:tc>
          <w:tcPr>
            <w:tcW w:w="2397" w:type="dxa"/>
            <w:vAlign w:val="center"/>
          </w:tcPr>
          <w:p w14:paraId="51B630AD"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06F78C8B" w14:textId="77777777" w:rsidTr="00796DBA">
        <w:trPr>
          <w:trHeight w:val="270"/>
          <w:tblHeader/>
          <w:jc w:val="center"/>
        </w:trPr>
        <w:tc>
          <w:tcPr>
            <w:tcW w:w="567" w:type="dxa"/>
            <w:vAlign w:val="center"/>
          </w:tcPr>
          <w:p w14:paraId="36196D36"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13</w:t>
            </w:r>
          </w:p>
        </w:tc>
        <w:tc>
          <w:tcPr>
            <w:tcW w:w="6144" w:type="dxa"/>
            <w:vAlign w:val="center"/>
            <w:hideMark/>
          </w:tcPr>
          <w:p w14:paraId="087F73FB" w14:textId="77777777" w:rsidR="00AD12BC" w:rsidRPr="00D168C4" w:rsidRDefault="00AD12BC" w:rsidP="00796DBA">
            <w:pPr>
              <w:spacing w:before="60" w:after="0"/>
              <w:jc w:val="left"/>
              <w:rPr>
                <w:rFonts w:cs="Arial"/>
                <w:color w:val="000000"/>
              </w:rPr>
            </w:pPr>
            <w:r w:rsidRPr="00D168C4">
              <w:rPr>
                <w:rFonts w:cs="Arial"/>
                <w:color w:val="000000"/>
              </w:rPr>
              <w:t xml:space="preserve">Other </w:t>
            </w:r>
            <w:proofErr w:type="gramStart"/>
            <w:r w:rsidRPr="00D168C4">
              <w:rPr>
                <w:rFonts w:cs="Arial"/>
                <w:color w:val="000000"/>
              </w:rPr>
              <w:t>Loans Outstanding</w:t>
            </w:r>
            <w:proofErr w:type="gramEnd"/>
            <w:r w:rsidRPr="00D168C4">
              <w:rPr>
                <w:rFonts w:cs="Arial"/>
                <w:color w:val="000000"/>
              </w:rPr>
              <w:t xml:space="preserve"> (Describe)</w:t>
            </w:r>
          </w:p>
        </w:tc>
        <w:tc>
          <w:tcPr>
            <w:tcW w:w="2397" w:type="dxa"/>
            <w:vAlign w:val="center"/>
            <w:hideMark/>
          </w:tcPr>
          <w:p w14:paraId="1C9122FA"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0F3E6F56" w14:textId="77777777" w:rsidTr="00796DBA">
        <w:trPr>
          <w:trHeight w:val="270"/>
          <w:tblHeader/>
          <w:jc w:val="center"/>
        </w:trPr>
        <w:tc>
          <w:tcPr>
            <w:tcW w:w="567" w:type="dxa"/>
            <w:vAlign w:val="center"/>
          </w:tcPr>
          <w:p w14:paraId="61D75B0E"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14</w:t>
            </w:r>
          </w:p>
        </w:tc>
        <w:tc>
          <w:tcPr>
            <w:tcW w:w="6144" w:type="dxa"/>
            <w:vAlign w:val="center"/>
            <w:hideMark/>
          </w:tcPr>
          <w:p w14:paraId="1DCD0885" w14:textId="77777777" w:rsidR="00AD12BC" w:rsidRPr="00D168C4" w:rsidRDefault="00AD12BC" w:rsidP="00796DBA">
            <w:pPr>
              <w:spacing w:before="60" w:after="0"/>
              <w:jc w:val="left"/>
              <w:rPr>
                <w:rFonts w:cs="Arial"/>
                <w:color w:val="000000"/>
              </w:rPr>
            </w:pPr>
            <w:r w:rsidRPr="00D168C4">
              <w:rPr>
                <w:rFonts w:cs="Arial"/>
                <w:color w:val="000000"/>
              </w:rPr>
              <w:t>Unpaid Tax Liability</w:t>
            </w:r>
          </w:p>
        </w:tc>
        <w:tc>
          <w:tcPr>
            <w:tcW w:w="2397" w:type="dxa"/>
            <w:vAlign w:val="center"/>
            <w:hideMark/>
          </w:tcPr>
          <w:p w14:paraId="5DCCA763"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51ABD5FB" w14:textId="77777777" w:rsidTr="00796DBA">
        <w:trPr>
          <w:trHeight w:val="270"/>
          <w:tblHeader/>
          <w:jc w:val="center"/>
        </w:trPr>
        <w:tc>
          <w:tcPr>
            <w:tcW w:w="567" w:type="dxa"/>
            <w:vAlign w:val="center"/>
          </w:tcPr>
          <w:p w14:paraId="6941FF12"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15</w:t>
            </w:r>
          </w:p>
        </w:tc>
        <w:tc>
          <w:tcPr>
            <w:tcW w:w="6144" w:type="dxa"/>
            <w:vAlign w:val="center"/>
            <w:hideMark/>
          </w:tcPr>
          <w:p w14:paraId="23E344A9" w14:textId="77777777" w:rsidR="00AD12BC" w:rsidRPr="00D168C4" w:rsidRDefault="00AD12BC" w:rsidP="00796DBA">
            <w:pPr>
              <w:spacing w:before="60" w:after="0"/>
              <w:jc w:val="left"/>
              <w:rPr>
                <w:rFonts w:cs="Arial"/>
                <w:color w:val="000000"/>
              </w:rPr>
            </w:pPr>
            <w:r w:rsidRPr="00D168C4">
              <w:rPr>
                <w:rFonts w:cs="Arial"/>
                <w:color w:val="000000"/>
              </w:rPr>
              <w:t>Other Liabilities (Describe)</w:t>
            </w:r>
          </w:p>
        </w:tc>
        <w:tc>
          <w:tcPr>
            <w:tcW w:w="2397" w:type="dxa"/>
            <w:vAlign w:val="center"/>
            <w:hideMark/>
          </w:tcPr>
          <w:p w14:paraId="60CDC92E"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37EBA496" w14:textId="77777777" w:rsidTr="00796DBA">
        <w:trPr>
          <w:trHeight w:val="270"/>
          <w:tblHeader/>
          <w:jc w:val="center"/>
        </w:trPr>
        <w:tc>
          <w:tcPr>
            <w:tcW w:w="567" w:type="dxa"/>
            <w:shd w:val="clear" w:color="auto" w:fill="D9D9D9" w:themeFill="background1" w:themeFillShade="D9"/>
            <w:vAlign w:val="center"/>
          </w:tcPr>
          <w:p w14:paraId="483CEA15" w14:textId="77777777" w:rsidR="00AD12BC" w:rsidRPr="00D168C4" w:rsidRDefault="00AD12BC" w:rsidP="00796DBA">
            <w:pPr>
              <w:spacing w:before="60" w:after="0"/>
              <w:jc w:val="left"/>
              <w:rPr>
                <w:rFonts w:cs="Arial"/>
                <w:b/>
                <w:color w:val="000000"/>
                <w:sz w:val="18"/>
                <w:szCs w:val="18"/>
              </w:rPr>
            </w:pPr>
            <w:r w:rsidRPr="00D168C4">
              <w:rPr>
                <w:rFonts w:cs="Arial"/>
                <w:b/>
                <w:bCs/>
                <w:color w:val="000000"/>
                <w:sz w:val="18"/>
                <w:szCs w:val="18"/>
              </w:rPr>
              <w:t>16</w:t>
            </w:r>
          </w:p>
        </w:tc>
        <w:tc>
          <w:tcPr>
            <w:tcW w:w="6144" w:type="dxa"/>
            <w:shd w:val="clear" w:color="auto" w:fill="D9D9D9" w:themeFill="background1" w:themeFillShade="D9"/>
            <w:vAlign w:val="center"/>
            <w:hideMark/>
          </w:tcPr>
          <w:p w14:paraId="63ECF0AF" w14:textId="77777777" w:rsidR="00AD12BC" w:rsidRPr="00D168C4" w:rsidRDefault="00AD12BC" w:rsidP="00796DBA">
            <w:pPr>
              <w:spacing w:before="60" w:after="0"/>
              <w:jc w:val="left"/>
              <w:rPr>
                <w:rFonts w:cs="Arial"/>
                <w:b/>
                <w:bCs/>
                <w:color w:val="000000"/>
              </w:rPr>
            </w:pPr>
            <w:r w:rsidRPr="00D168C4">
              <w:rPr>
                <w:rFonts w:cs="Arial"/>
                <w:b/>
                <w:bCs/>
                <w:color w:val="000000"/>
              </w:rPr>
              <w:t xml:space="preserve">Total Liabilities </w:t>
            </w:r>
            <w:r w:rsidRPr="00D168C4">
              <w:rPr>
                <w:rFonts w:cs="Arial"/>
                <w:color w:val="000000"/>
                <w:vertAlign w:val="subscript"/>
              </w:rPr>
              <w:t>(add lines 10-14)</w:t>
            </w:r>
            <w:r w:rsidRPr="00D168C4">
              <w:rPr>
                <w:rFonts w:cs="Arial"/>
                <w:color w:val="000000"/>
              </w:rPr>
              <w:t> </w:t>
            </w:r>
            <w:r w:rsidRPr="00D168C4">
              <w:rPr>
                <w:rFonts w:cs="Arial"/>
                <w:b/>
                <w:bCs/>
                <w:color w:val="000000"/>
                <w:vertAlign w:val="subscript"/>
              </w:rPr>
              <w:t xml:space="preserve"> </w:t>
            </w:r>
          </w:p>
        </w:tc>
        <w:tc>
          <w:tcPr>
            <w:tcW w:w="2397" w:type="dxa"/>
            <w:shd w:val="clear" w:color="auto" w:fill="D9D9D9" w:themeFill="background1" w:themeFillShade="D9"/>
            <w:vAlign w:val="center"/>
            <w:hideMark/>
          </w:tcPr>
          <w:p w14:paraId="13DA473D"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30598A84" w14:textId="77777777" w:rsidTr="00796DBA">
        <w:trPr>
          <w:trHeight w:val="270"/>
          <w:tblHeader/>
          <w:jc w:val="center"/>
        </w:trPr>
        <w:tc>
          <w:tcPr>
            <w:tcW w:w="567" w:type="dxa"/>
            <w:shd w:val="clear" w:color="auto" w:fill="D9D9D9" w:themeFill="background1" w:themeFillShade="D9"/>
            <w:vAlign w:val="center"/>
          </w:tcPr>
          <w:p w14:paraId="6615D586" w14:textId="77777777" w:rsidR="00AD12BC" w:rsidRPr="00D168C4" w:rsidRDefault="00AD12BC" w:rsidP="00796DBA">
            <w:pPr>
              <w:spacing w:before="60" w:after="0"/>
              <w:jc w:val="left"/>
              <w:rPr>
                <w:rFonts w:cs="Arial"/>
                <w:b/>
                <w:bCs/>
                <w:color w:val="000000"/>
                <w:sz w:val="18"/>
                <w:szCs w:val="18"/>
              </w:rPr>
            </w:pPr>
            <w:r w:rsidRPr="00D168C4">
              <w:rPr>
                <w:rFonts w:cs="Arial"/>
                <w:b/>
                <w:color w:val="000000"/>
                <w:sz w:val="18"/>
                <w:szCs w:val="18"/>
              </w:rPr>
              <w:t>17</w:t>
            </w:r>
          </w:p>
        </w:tc>
        <w:tc>
          <w:tcPr>
            <w:tcW w:w="6144" w:type="dxa"/>
            <w:shd w:val="clear" w:color="auto" w:fill="D9D9D9" w:themeFill="background1" w:themeFillShade="D9"/>
            <w:vAlign w:val="center"/>
            <w:hideMark/>
          </w:tcPr>
          <w:p w14:paraId="6EAD5702" w14:textId="77777777" w:rsidR="00AD12BC" w:rsidRPr="00D168C4" w:rsidRDefault="00AD12BC" w:rsidP="00796DBA">
            <w:pPr>
              <w:spacing w:before="60" w:after="0"/>
              <w:jc w:val="left"/>
              <w:rPr>
                <w:rFonts w:cs="Arial"/>
                <w:b/>
                <w:bCs/>
                <w:color w:val="000000"/>
              </w:rPr>
            </w:pPr>
            <w:r w:rsidRPr="00D168C4">
              <w:rPr>
                <w:rFonts w:cs="Arial"/>
                <w:b/>
                <w:bCs/>
                <w:color w:val="000000"/>
              </w:rPr>
              <w:t xml:space="preserve">Total Net Worth </w:t>
            </w:r>
            <w:r w:rsidRPr="00D168C4">
              <w:rPr>
                <w:rFonts w:cs="Arial"/>
                <w:color w:val="000000"/>
                <w:vertAlign w:val="subscript"/>
              </w:rPr>
              <w:t>(add lines 9 and 16)</w:t>
            </w:r>
            <w:r w:rsidRPr="00D168C4">
              <w:rPr>
                <w:rFonts w:cs="Arial"/>
                <w:color w:val="000000"/>
              </w:rPr>
              <w:t> </w:t>
            </w:r>
            <w:r w:rsidRPr="00D168C4">
              <w:rPr>
                <w:rFonts w:cs="Arial"/>
                <w:b/>
                <w:bCs/>
                <w:color w:val="000000"/>
                <w:vertAlign w:val="subscript"/>
              </w:rPr>
              <w:t xml:space="preserve"> </w:t>
            </w:r>
          </w:p>
        </w:tc>
        <w:tc>
          <w:tcPr>
            <w:tcW w:w="2397" w:type="dxa"/>
            <w:shd w:val="clear" w:color="auto" w:fill="D9D9D9" w:themeFill="background1" w:themeFillShade="D9"/>
            <w:vAlign w:val="center"/>
            <w:hideMark/>
          </w:tcPr>
          <w:p w14:paraId="0AEFE60F"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38D47A4A" w14:textId="77777777" w:rsidTr="00796DBA">
        <w:trPr>
          <w:trHeight w:val="270"/>
          <w:tblHeader/>
          <w:jc w:val="center"/>
        </w:trPr>
        <w:tc>
          <w:tcPr>
            <w:tcW w:w="567" w:type="dxa"/>
            <w:shd w:val="clear" w:color="auto" w:fill="FFFFFF" w:themeFill="background1"/>
            <w:vAlign w:val="center"/>
          </w:tcPr>
          <w:p w14:paraId="7623C536"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18</w:t>
            </w:r>
          </w:p>
        </w:tc>
        <w:tc>
          <w:tcPr>
            <w:tcW w:w="6144" w:type="dxa"/>
            <w:shd w:val="clear" w:color="auto" w:fill="FFFFFF" w:themeFill="background1"/>
            <w:vAlign w:val="center"/>
            <w:hideMark/>
          </w:tcPr>
          <w:p w14:paraId="5551B1F6" w14:textId="77777777" w:rsidR="00AD12BC" w:rsidRPr="00D168C4" w:rsidRDefault="00AD12BC" w:rsidP="00796DBA">
            <w:pPr>
              <w:spacing w:before="60" w:after="0"/>
              <w:jc w:val="left"/>
              <w:rPr>
                <w:rFonts w:cs="Arial"/>
                <w:color w:val="000000"/>
              </w:rPr>
            </w:pPr>
            <w:r w:rsidRPr="00D168C4">
              <w:rPr>
                <w:rFonts w:cs="Arial"/>
                <w:color w:val="000000"/>
              </w:rPr>
              <w:t>Salary</w:t>
            </w:r>
          </w:p>
        </w:tc>
        <w:tc>
          <w:tcPr>
            <w:tcW w:w="2397" w:type="dxa"/>
            <w:shd w:val="clear" w:color="auto" w:fill="FFFFFF" w:themeFill="background1"/>
            <w:vAlign w:val="center"/>
            <w:hideMark/>
          </w:tcPr>
          <w:p w14:paraId="3A250242"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575AFA81" w14:textId="77777777" w:rsidTr="00796DBA">
        <w:trPr>
          <w:trHeight w:val="270"/>
          <w:tblHeader/>
          <w:jc w:val="center"/>
        </w:trPr>
        <w:tc>
          <w:tcPr>
            <w:tcW w:w="567" w:type="dxa"/>
            <w:vAlign w:val="center"/>
          </w:tcPr>
          <w:p w14:paraId="4A643A54"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19</w:t>
            </w:r>
          </w:p>
        </w:tc>
        <w:tc>
          <w:tcPr>
            <w:tcW w:w="6144" w:type="dxa"/>
            <w:vAlign w:val="center"/>
            <w:hideMark/>
          </w:tcPr>
          <w:p w14:paraId="021E935E" w14:textId="77777777" w:rsidR="00AD12BC" w:rsidRPr="00D168C4" w:rsidRDefault="00AD12BC" w:rsidP="00796DBA">
            <w:pPr>
              <w:spacing w:before="60" w:after="0"/>
              <w:jc w:val="left"/>
              <w:rPr>
                <w:rFonts w:cs="Arial"/>
                <w:color w:val="000000"/>
              </w:rPr>
            </w:pPr>
            <w:r w:rsidRPr="00D168C4">
              <w:rPr>
                <w:rFonts w:cs="Arial"/>
                <w:color w:val="000000"/>
              </w:rPr>
              <w:t>Investment Income</w:t>
            </w:r>
          </w:p>
        </w:tc>
        <w:tc>
          <w:tcPr>
            <w:tcW w:w="2397" w:type="dxa"/>
            <w:vAlign w:val="center"/>
            <w:hideMark/>
          </w:tcPr>
          <w:p w14:paraId="6A08315F"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7FE94471" w14:textId="77777777" w:rsidTr="00796DBA">
        <w:trPr>
          <w:trHeight w:val="270"/>
          <w:tblHeader/>
          <w:jc w:val="center"/>
        </w:trPr>
        <w:tc>
          <w:tcPr>
            <w:tcW w:w="567" w:type="dxa"/>
            <w:vAlign w:val="center"/>
          </w:tcPr>
          <w:p w14:paraId="58491468"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20</w:t>
            </w:r>
          </w:p>
        </w:tc>
        <w:tc>
          <w:tcPr>
            <w:tcW w:w="6144" w:type="dxa"/>
            <w:vAlign w:val="center"/>
            <w:hideMark/>
          </w:tcPr>
          <w:p w14:paraId="06A0C90E" w14:textId="77777777" w:rsidR="00AD12BC" w:rsidRPr="00D168C4" w:rsidRDefault="00AD12BC" w:rsidP="00796DBA">
            <w:pPr>
              <w:spacing w:before="60" w:after="0"/>
              <w:jc w:val="left"/>
              <w:rPr>
                <w:rFonts w:cs="Arial"/>
                <w:color w:val="000000"/>
              </w:rPr>
            </w:pPr>
            <w:r w:rsidRPr="00D168C4">
              <w:rPr>
                <w:rFonts w:cs="Arial"/>
                <w:color w:val="000000"/>
              </w:rPr>
              <w:t>Other Income (Describe)</w:t>
            </w:r>
          </w:p>
        </w:tc>
        <w:tc>
          <w:tcPr>
            <w:tcW w:w="2397" w:type="dxa"/>
            <w:vAlign w:val="center"/>
            <w:hideMark/>
          </w:tcPr>
          <w:p w14:paraId="614DC772"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46CC42BB" w14:textId="77777777" w:rsidTr="00796DBA">
        <w:trPr>
          <w:trHeight w:val="270"/>
          <w:tblHeader/>
          <w:jc w:val="center"/>
        </w:trPr>
        <w:tc>
          <w:tcPr>
            <w:tcW w:w="567" w:type="dxa"/>
            <w:shd w:val="clear" w:color="auto" w:fill="D9D9D9" w:themeFill="background1" w:themeFillShade="D9"/>
            <w:vAlign w:val="center"/>
          </w:tcPr>
          <w:p w14:paraId="32F38FB3" w14:textId="77777777" w:rsidR="00AD12BC" w:rsidRPr="00D168C4" w:rsidRDefault="00AD12BC" w:rsidP="00796DBA">
            <w:pPr>
              <w:spacing w:before="60" w:after="0"/>
              <w:jc w:val="left"/>
              <w:rPr>
                <w:rFonts w:cs="Arial"/>
                <w:b/>
                <w:color w:val="000000"/>
                <w:sz w:val="18"/>
                <w:szCs w:val="18"/>
              </w:rPr>
            </w:pPr>
            <w:r w:rsidRPr="00D168C4">
              <w:rPr>
                <w:rFonts w:cs="Arial"/>
                <w:b/>
                <w:color w:val="000000"/>
                <w:sz w:val="18"/>
                <w:szCs w:val="18"/>
              </w:rPr>
              <w:t>21</w:t>
            </w:r>
          </w:p>
        </w:tc>
        <w:tc>
          <w:tcPr>
            <w:tcW w:w="6144" w:type="dxa"/>
            <w:shd w:val="clear" w:color="auto" w:fill="D9D9D9" w:themeFill="background1" w:themeFillShade="D9"/>
            <w:vAlign w:val="center"/>
            <w:hideMark/>
          </w:tcPr>
          <w:p w14:paraId="44DC8830" w14:textId="77777777" w:rsidR="00AD12BC" w:rsidRPr="00D168C4" w:rsidRDefault="00AD12BC" w:rsidP="00796DBA">
            <w:pPr>
              <w:spacing w:before="60" w:after="0"/>
              <w:jc w:val="left"/>
              <w:rPr>
                <w:rFonts w:cs="Arial"/>
                <w:b/>
                <w:bCs/>
                <w:color w:val="000000"/>
              </w:rPr>
            </w:pPr>
            <w:r w:rsidRPr="00D168C4">
              <w:rPr>
                <w:rFonts w:cs="Arial"/>
                <w:b/>
                <w:bCs/>
                <w:color w:val="000000"/>
              </w:rPr>
              <w:t xml:space="preserve">Total Income </w:t>
            </w:r>
            <w:r w:rsidRPr="00D168C4">
              <w:rPr>
                <w:rFonts w:cs="Arial"/>
                <w:color w:val="000000"/>
                <w:vertAlign w:val="subscript"/>
              </w:rPr>
              <w:t>(add lines 17-19)</w:t>
            </w:r>
            <w:r w:rsidRPr="00D168C4">
              <w:rPr>
                <w:rFonts w:cs="Arial"/>
                <w:color w:val="000000"/>
              </w:rPr>
              <w:t> </w:t>
            </w:r>
            <w:r w:rsidRPr="00D168C4">
              <w:rPr>
                <w:rFonts w:cs="Arial"/>
                <w:b/>
                <w:bCs/>
                <w:color w:val="000000"/>
                <w:vertAlign w:val="subscript"/>
              </w:rPr>
              <w:t xml:space="preserve"> </w:t>
            </w:r>
          </w:p>
        </w:tc>
        <w:tc>
          <w:tcPr>
            <w:tcW w:w="2397" w:type="dxa"/>
            <w:shd w:val="clear" w:color="auto" w:fill="D9D9D9" w:themeFill="background1" w:themeFillShade="D9"/>
            <w:vAlign w:val="center"/>
            <w:hideMark/>
          </w:tcPr>
          <w:p w14:paraId="5B618230"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2FFBD41E" w14:textId="77777777" w:rsidTr="00796DBA">
        <w:trPr>
          <w:trHeight w:val="270"/>
          <w:tblHeader/>
          <w:jc w:val="center"/>
        </w:trPr>
        <w:tc>
          <w:tcPr>
            <w:tcW w:w="567" w:type="dxa"/>
            <w:vAlign w:val="center"/>
          </w:tcPr>
          <w:p w14:paraId="2528CADD"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22</w:t>
            </w:r>
          </w:p>
        </w:tc>
        <w:tc>
          <w:tcPr>
            <w:tcW w:w="6144" w:type="dxa"/>
            <w:vAlign w:val="center"/>
            <w:hideMark/>
          </w:tcPr>
          <w:p w14:paraId="28FB4C57" w14:textId="77777777" w:rsidR="00AD12BC" w:rsidRPr="00D168C4" w:rsidRDefault="00AD12BC" w:rsidP="00796DBA">
            <w:pPr>
              <w:spacing w:before="60" w:after="0"/>
              <w:jc w:val="left"/>
              <w:rPr>
                <w:rFonts w:cs="Arial"/>
                <w:color w:val="000000"/>
              </w:rPr>
            </w:pPr>
            <w:r w:rsidRPr="00D168C4">
              <w:rPr>
                <w:rFonts w:cs="Arial"/>
                <w:color w:val="000000"/>
              </w:rPr>
              <w:t xml:space="preserve">Endorsements or </w:t>
            </w:r>
            <w:proofErr w:type="gramStart"/>
            <w:r w:rsidRPr="00D168C4">
              <w:rPr>
                <w:rFonts w:cs="Arial"/>
                <w:color w:val="000000"/>
              </w:rPr>
              <w:t>Guarantees</w:t>
            </w:r>
            <w:proofErr w:type="gramEnd"/>
          </w:p>
        </w:tc>
        <w:tc>
          <w:tcPr>
            <w:tcW w:w="2397" w:type="dxa"/>
            <w:vAlign w:val="center"/>
            <w:hideMark/>
          </w:tcPr>
          <w:p w14:paraId="4BAC6718"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415198D2" w14:textId="77777777" w:rsidTr="00796DBA">
        <w:trPr>
          <w:trHeight w:val="270"/>
          <w:tblHeader/>
          <w:jc w:val="center"/>
        </w:trPr>
        <w:tc>
          <w:tcPr>
            <w:tcW w:w="567" w:type="dxa"/>
            <w:vAlign w:val="center"/>
          </w:tcPr>
          <w:p w14:paraId="6B0558EA"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23</w:t>
            </w:r>
          </w:p>
        </w:tc>
        <w:tc>
          <w:tcPr>
            <w:tcW w:w="6144" w:type="dxa"/>
            <w:vAlign w:val="center"/>
            <w:hideMark/>
          </w:tcPr>
          <w:p w14:paraId="4730F6ED" w14:textId="77777777" w:rsidR="00AD12BC" w:rsidRPr="00D168C4" w:rsidRDefault="00AD12BC" w:rsidP="00796DBA">
            <w:pPr>
              <w:spacing w:before="60" w:after="0"/>
              <w:jc w:val="left"/>
              <w:rPr>
                <w:rFonts w:cs="Arial"/>
                <w:color w:val="000000"/>
              </w:rPr>
            </w:pPr>
            <w:r w:rsidRPr="00D168C4">
              <w:rPr>
                <w:rFonts w:cs="Arial"/>
                <w:color w:val="000000"/>
              </w:rPr>
              <w:t>Other Contingent Liabilities (Describe)</w:t>
            </w:r>
          </w:p>
        </w:tc>
        <w:tc>
          <w:tcPr>
            <w:tcW w:w="2397" w:type="dxa"/>
            <w:vAlign w:val="center"/>
            <w:hideMark/>
          </w:tcPr>
          <w:p w14:paraId="3C7DCDEC" w14:textId="77777777" w:rsidR="00AD12BC" w:rsidRPr="00D168C4" w:rsidRDefault="00AD12BC" w:rsidP="00796DBA">
            <w:pPr>
              <w:spacing w:before="60" w:after="0"/>
              <w:jc w:val="left"/>
              <w:rPr>
                <w:rFonts w:cs="Arial"/>
                <w:color w:val="000000"/>
              </w:rPr>
            </w:pPr>
            <w:r w:rsidRPr="00D168C4">
              <w:rPr>
                <w:rFonts w:cs="Arial"/>
                <w:color w:val="000000"/>
              </w:rPr>
              <w:t>$</w:t>
            </w:r>
          </w:p>
        </w:tc>
      </w:tr>
      <w:tr w:rsidR="00AD12BC" w:rsidRPr="00D168C4" w14:paraId="40C5EBD0" w14:textId="77777777" w:rsidTr="00796DBA">
        <w:trPr>
          <w:trHeight w:val="270"/>
          <w:tblHeader/>
          <w:jc w:val="center"/>
        </w:trPr>
        <w:tc>
          <w:tcPr>
            <w:tcW w:w="567" w:type="dxa"/>
            <w:shd w:val="clear" w:color="auto" w:fill="D9D9D9" w:themeFill="background1" w:themeFillShade="D9"/>
            <w:vAlign w:val="center"/>
          </w:tcPr>
          <w:p w14:paraId="72609211" w14:textId="77777777" w:rsidR="00AD12BC" w:rsidRPr="00D168C4" w:rsidRDefault="00AD12BC" w:rsidP="00796DBA">
            <w:pPr>
              <w:spacing w:before="60" w:after="0"/>
              <w:jc w:val="left"/>
              <w:rPr>
                <w:rFonts w:cs="Arial"/>
                <w:b/>
                <w:color w:val="000000"/>
                <w:sz w:val="18"/>
                <w:szCs w:val="18"/>
              </w:rPr>
            </w:pPr>
            <w:r w:rsidRPr="00D168C4">
              <w:rPr>
                <w:rFonts w:cs="Arial"/>
                <w:b/>
                <w:color w:val="000000"/>
                <w:sz w:val="18"/>
                <w:szCs w:val="18"/>
              </w:rPr>
              <w:t>24</w:t>
            </w:r>
          </w:p>
        </w:tc>
        <w:tc>
          <w:tcPr>
            <w:tcW w:w="6144" w:type="dxa"/>
            <w:shd w:val="clear" w:color="auto" w:fill="D9D9D9" w:themeFill="background1" w:themeFillShade="D9"/>
            <w:vAlign w:val="center"/>
            <w:hideMark/>
          </w:tcPr>
          <w:p w14:paraId="7DD097F3" w14:textId="77777777" w:rsidR="00AD12BC" w:rsidRPr="00D168C4" w:rsidRDefault="00AD12BC" w:rsidP="00796DBA">
            <w:pPr>
              <w:spacing w:before="60" w:after="0"/>
              <w:jc w:val="left"/>
              <w:rPr>
                <w:rFonts w:cs="Arial"/>
                <w:b/>
                <w:bCs/>
                <w:color w:val="000000"/>
              </w:rPr>
            </w:pPr>
            <w:r w:rsidRPr="00D168C4">
              <w:rPr>
                <w:rFonts w:cs="Arial"/>
                <w:b/>
                <w:bCs/>
                <w:color w:val="000000"/>
              </w:rPr>
              <w:t xml:space="preserve">Total Contingent Liabilities </w:t>
            </w:r>
            <w:r w:rsidRPr="00D168C4">
              <w:rPr>
                <w:rFonts w:cs="Arial"/>
                <w:color w:val="000000"/>
                <w:vertAlign w:val="subscript"/>
              </w:rPr>
              <w:t>(add lines 22-23)</w:t>
            </w:r>
            <w:r w:rsidRPr="00D168C4">
              <w:rPr>
                <w:rFonts w:cs="Arial"/>
                <w:color w:val="000000"/>
              </w:rPr>
              <w:t> </w:t>
            </w:r>
            <w:r w:rsidRPr="00D168C4">
              <w:rPr>
                <w:rFonts w:cs="Arial"/>
                <w:b/>
                <w:bCs/>
                <w:color w:val="000000"/>
                <w:vertAlign w:val="subscript"/>
              </w:rPr>
              <w:t xml:space="preserve"> </w:t>
            </w:r>
          </w:p>
        </w:tc>
        <w:tc>
          <w:tcPr>
            <w:tcW w:w="2397" w:type="dxa"/>
            <w:shd w:val="clear" w:color="auto" w:fill="D9D9D9" w:themeFill="background1" w:themeFillShade="D9"/>
            <w:vAlign w:val="center"/>
            <w:hideMark/>
          </w:tcPr>
          <w:p w14:paraId="46623632" w14:textId="77777777" w:rsidR="00AD12BC" w:rsidRPr="00D168C4" w:rsidRDefault="00AD12BC" w:rsidP="00796DBA">
            <w:pPr>
              <w:spacing w:before="60" w:after="0"/>
              <w:jc w:val="left"/>
              <w:rPr>
                <w:rFonts w:cs="Arial"/>
                <w:color w:val="000000"/>
              </w:rPr>
            </w:pPr>
            <w:r w:rsidRPr="00D168C4">
              <w:rPr>
                <w:rFonts w:cs="Arial"/>
                <w:color w:val="000000"/>
              </w:rPr>
              <w:t>$</w:t>
            </w:r>
          </w:p>
        </w:tc>
      </w:tr>
    </w:tbl>
    <w:p w14:paraId="03F467A1" w14:textId="77777777" w:rsidR="00AD12BC" w:rsidRPr="00D168C4" w:rsidRDefault="00AD12BC" w:rsidP="00AD12BC">
      <w:pPr>
        <w:spacing w:before="60" w:after="200" w:line="276" w:lineRule="auto"/>
        <w:jc w:val="left"/>
      </w:pPr>
    </w:p>
    <w:p w14:paraId="52382F87" w14:textId="77777777" w:rsidR="00AD12BC" w:rsidRPr="00D168C4" w:rsidRDefault="00AD12BC" w:rsidP="00AD12BC">
      <w:pPr>
        <w:spacing w:before="60" w:after="0"/>
        <w:ind w:left="180"/>
        <w:jc w:val="left"/>
        <w:rPr>
          <w:b/>
          <w:vanish/>
          <w:u w:val="single"/>
        </w:rPr>
      </w:pPr>
      <w:r w:rsidRPr="00D168C4">
        <w:rPr>
          <w:b/>
          <w:vanish/>
          <w:u w:val="single"/>
        </w:rPr>
        <w:t>Describe the information in lines 4, 7, 14 &amp; 16 below:</w:t>
      </w:r>
    </w:p>
    <w:p w14:paraId="5084360B" w14:textId="77777777" w:rsidR="00AD12BC" w:rsidRPr="00D168C4" w:rsidRDefault="00AD12BC" w:rsidP="00AD12BC">
      <w:pPr>
        <w:spacing w:before="60" w:after="0"/>
        <w:ind w:left="180"/>
        <w:jc w:val="left"/>
        <w:rPr>
          <w:b/>
          <w:vanish/>
          <w:u w:val="single"/>
        </w:rPr>
      </w:pPr>
    </w:p>
    <w:p w14:paraId="7B1A2254" w14:textId="77777777" w:rsidR="00AD12BC" w:rsidRPr="00D168C4" w:rsidRDefault="00AD12BC" w:rsidP="00AD12BC">
      <w:pPr>
        <w:spacing w:before="60" w:after="0"/>
        <w:ind w:left="180"/>
        <w:jc w:val="left"/>
        <w:rPr>
          <w:b/>
          <w:vanish/>
          <w:u w:val="single"/>
        </w:rPr>
      </w:pPr>
    </w:p>
    <w:p w14:paraId="34A3E4A8" w14:textId="77777777" w:rsidR="00AD12BC" w:rsidRPr="00D168C4" w:rsidRDefault="00AD12BC" w:rsidP="00AD12BC">
      <w:pPr>
        <w:spacing w:before="60" w:after="0"/>
        <w:ind w:left="180"/>
        <w:jc w:val="left"/>
        <w:rPr>
          <w:b/>
          <w:vanish/>
          <w:u w:val="single"/>
        </w:rPr>
      </w:pPr>
    </w:p>
    <w:p w14:paraId="0E87C97E" w14:textId="77777777" w:rsidR="00AD12BC" w:rsidRPr="00D168C4" w:rsidRDefault="00AD12BC" w:rsidP="00AD12BC">
      <w:pPr>
        <w:spacing w:before="60" w:after="0"/>
        <w:ind w:left="180"/>
        <w:jc w:val="left"/>
        <w:rPr>
          <w:b/>
          <w:bCs/>
          <w:color w:val="000000"/>
        </w:rPr>
      </w:pPr>
    </w:p>
    <w:p w14:paraId="0A498CB1" w14:textId="77777777" w:rsidR="00AD12BC" w:rsidRPr="00D168C4" w:rsidRDefault="00AD12BC" w:rsidP="00AD12BC">
      <w:pPr>
        <w:spacing w:before="240" w:after="200" w:line="276" w:lineRule="auto"/>
        <w:ind w:left="274"/>
        <w:rPr>
          <w:b/>
          <w:bCs/>
          <w:color w:val="000000"/>
        </w:rPr>
      </w:pPr>
      <w:r w:rsidRPr="00D168C4">
        <w:rPr>
          <w:b/>
          <w:bCs/>
          <w:color w:val="000000"/>
        </w:rPr>
        <w:t>Describe the information in lines 8, 13, 15, 20 &amp; 23 below</w:t>
      </w:r>
    </w:p>
    <w:p w14:paraId="42A71254" w14:textId="77777777" w:rsidR="00AD12BC" w:rsidRPr="00D168C4" w:rsidRDefault="00AD12BC" w:rsidP="00AD12BC">
      <w:pPr>
        <w:suppressAutoHyphens w:val="0"/>
        <w:spacing w:before="60" w:after="60"/>
        <w:jc w:val="left"/>
        <w:rPr>
          <w:b/>
          <w:bCs/>
          <w:color w:val="000000"/>
        </w:rPr>
      </w:pPr>
      <w:r w:rsidRPr="00D168C4">
        <w:rPr>
          <w:b/>
          <w:bCs/>
          <w:color w:val="000000"/>
        </w:rPr>
        <w:br w:type="page"/>
      </w:r>
    </w:p>
    <w:p w14:paraId="1E770AEB" w14:textId="77777777" w:rsidR="00AD12BC" w:rsidRPr="00D168C4" w:rsidRDefault="00AD12BC" w:rsidP="00AD12BC">
      <w:pPr>
        <w:suppressAutoHyphens w:val="0"/>
        <w:spacing w:before="60" w:after="60"/>
        <w:jc w:val="center"/>
        <w:rPr>
          <w:b/>
        </w:rPr>
      </w:pPr>
      <w:bookmarkStart w:id="9" w:name="_Toc511913582"/>
      <w:bookmarkStart w:id="10" w:name="_Toc511914120"/>
      <w:r w:rsidRPr="00D168C4">
        <w:rPr>
          <w:b/>
        </w:rPr>
        <w:lastRenderedPageBreak/>
        <w:t>Principal Selection Factor 4 - Subfactor 4(b)</w:t>
      </w:r>
    </w:p>
    <w:p w14:paraId="57EA8A26" w14:textId="77777777" w:rsidR="00AD12BC" w:rsidRPr="00D168C4" w:rsidRDefault="00AD12BC" w:rsidP="00AD12BC">
      <w:pPr>
        <w:suppressAutoHyphens w:val="0"/>
        <w:spacing w:before="60" w:after="60"/>
        <w:jc w:val="center"/>
        <w:rPr>
          <w:b/>
        </w:rPr>
      </w:pPr>
    </w:p>
    <w:p w14:paraId="5BC2B729" w14:textId="77777777" w:rsidR="00AD12BC" w:rsidRPr="00D168C4" w:rsidRDefault="00AD12BC" w:rsidP="00AD12BC">
      <w:pPr>
        <w:spacing w:before="60" w:after="120"/>
        <w:jc w:val="center"/>
        <w:outlineLvl w:val="2"/>
        <w:rPr>
          <w:rFonts w:cs="Arial"/>
          <w:b/>
        </w:rPr>
      </w:pPr>
      <w:r w:rsidRPr="00D168C4">
        <w:rPr>
          <w:b/>
        </w:rPr>
        <w:t>Table 5a: Personal Property to be used in the Draft Contract</w:t>
      </w:r>
      <w:bookmarkEnd w:id="9"/>
      <w:proofErr w:type="gramStart"/>
      <w:r w:rsidRPr="00D168C4">
        <w:rPr>
          <w:b/>
        </w:rPr>
        <w:t>:  Currently</w:t>
      </w:r>
      <w:proofErr w:type="gramEnd"/>
      <w:r w:rsidRPr="00D168C4">
        <w:rPr>
          <w:b/>
        </w:rPr>
        <w:t xml:space="preserve"> Owned</w:t>
      </w:r>
      <w:bookmarkEnd w:id="10"/>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5a"/>
      </w:tblPr>
      <w:tblGrid>
        <w:gridCol w:w="3217"/>
        <w:gridCol w:w="1890"/>
        <w:gridCol w:w="540"/>
        <w:gridCol w:w="3870"/>
      </w:tblGrid>
      <w:tr w:rsidR="00AD12BC" w:rsidRPr="00D168C4" w14:paraId="270C4D45" w14:textId="77777777" w:rsidTr="00796DBA">
        <w:trPr>
          <w:cantSplit/>
          <w:trHeight w:val="392"/>
          <w:tblHeader/>
        </w:trPr>
        <w:tc>
          <w:tcPr>
            <w:tcW w:w="3217" w:type="dxa"/>
            <w:shd w:val="clear" w:color="000000" w:fill="B3B3B3"/>
            <w:vAlign w:val="center"/>
            <w:hideMark/>
          </w:tcPr>
          <w:p w14:paraId="57F97430" w14:textId="77777777" w:rsidR="00AD12BC" w:rsidRPr="00D168C4" w:rsidRDefault="00AD12BC" w:rsidP="00796DBA">
            <w:pPr>
              <w:spacing w:before="60" w:after="0"/>
              <w:jc w:val="center"/>
              <w:rPr>
                <w:rFonts w:cs="Arial"/>
                <w:b/>
                <w:color w:val="000000"/>
              </w:rPr>
            </w:pPr>
            <w:r w:rsidRPr="00D168C4">
              <w:rPr>
                <w:rFonts w:cs="Arial"/>
                <w:b/>
                <w:color w:val="000000"/>
              </w:rPr>
              <w:t>Personal Property</w:t>
            </w:r>
          </w:p>
        </w:tc>
        <w:tc>
          <w:tcPr>
            <w:tcW w:w="2430" w:type="dxa"/>
            <w:gridSpan w:val="2"/>
            <w:shd w:val="clear" w:color="000000" w:fill="B3B3B3"/>
            <w:vAlign w:val="center"/>
            <w:hideMark/>
          </w:tcPr>
          <w:p w14:paraId="17EB3C8B" w14:textId="77777777" w:rsidR="00AD12BC" w:rsidRPr="00D168C4" w:rsidRDefault="00AD12BC" w:rsidP="00796DBA">
            <w:pPr>
              <w:spacing w:before="60" w:after="0"/>
              <w:jc w:val="center"/>
              <w:rPr>
                <w:rFonts w:cs="Arial"/>
                <w:b/>
                <w:color w:val="000000"/>
              </w:rPr>
            </w:pPr>
            <w:r w:rsidRPr="00D168C4">
              <w:rPr>
                <w:rFonts w:cs="Arial"/>
                <w:b/>
                <w:color w:val="000000"/>
              </w:rPr>
              <w:t>Quantity</w:t>
            </w:r>
          </w:p>
        </w:tc>
        <w:tc>
          <w:tcPr>
            <w:tcW w:w="3870" w:type="dxa"/>
            <w:shd w:val="clear" w:color="000000" w:fill="B3B3B3"/>
            <w:vAlign w:val="center"/>
            <w:hideMark/>
          </w:tcPr>
          <w:p w14:paraId="367E5193" w14:textId="77777777" w:rsidR="00AD12BC" w:rsidRPr="00D168C4" w:rsidRDefault="00AD12BC" w:rsidP="00796DBA">
            <w:pPr>
              <w:spacing w:before="60" w:after="0"/>
              <w:jc w:val="center"/>
              <w:rPr>
                <w:rFonts w:cs="Arial"/>
                <w:b/>
                <w:color w:val="000000"/>
              </w:rPr>
            </w:pPr>
            <w:r w:rsidRPr="00D168C4">
              <w:rPr>
                <w:rFonts w:cs="Arial"/>
                <w:b/>
                <w:color w:val="000000"/>
              </w:rPr>
              <w:t xml:space="preserve">Value of </w:t>
            </w:r>
            <w:r w:rsidRPr="00D168C4">
              <w:rPr>
                <w:rFonts w:cs="Arial"/>
                <w:b/>
                <w:i/>
                <w:color w:val="000000"/>
                <w:u w:val="single"/>
              </w:rPr>
              <w:t>Currently Owned</w:t>
            </w:r>
            <w:r w:rsidRPr="00D168C4">
              <w:rPr>
                <w:rFonts w:cs="Arial"/>
                <w:b/>
                <w:i/>
                <w:color w:val="000000"/>
              </w:rPr>
              <w:t xml:space="preserve"> </w:t>
            </w:r>
            <w:r w:rsidRPr="00D168C4">
              <w:rPr>
                <w:rFonts w:cs="Arial"/>
                <w:b/>
                <w:color w:val="000000"/>
              </w:rPr>
              <w:t xml:space="preserve">Personal Property </w:t>
            </w:r>
          </w:p>
        </w:tc>
      </w:tr>
      <w:tr w:rsidR="00AD12BC" w:rsidRPr="00D168C4" w14:paraId="55703184" w14:textId="77777777" w:rsidTr="00796DBA">
        <w:trPr>
          <w:trHeight w:val="242"/>
        </w:trPr>
        <w:tc>
          <w:tcPr>
            <w:tcW w:w="3217" w:type="dxa"/>
            <w:vAlign w:val="center"/>
          </w:tcPr>
          <w:p w14:paraId="1DFD13E1" w14:textId="77777777" w:rsidR="00AD12BC" w:rsidRPr="00D168C4" w:rsidRDefault="00AD12BC" w:rsidP="00796DBA">
            <w:pPr>
              <w:spacing w:before="60" w:after="0"/>
              <w:ind w:left="1836"/>
              <w:rPr>
                <w:rFonts w:cs="Arial"/>
                <w:color w:val="000000"/>
              </w:rPr>
            </w:pPr>
          </w:p>
        </w:tc>
        <w:tc>
          <w:tcPr>
            <w:tcW w:w="2430" w:type="dxa"/>
            <w:gridSpan w:val="2"/>
            <w:vAlign w:val="center"/>
          </w:tcPr>
          <w:p w14:paraId="10F060FA" w14:textId="77777777" w:rsidR="00AD12BC" w:rsidRPr="00D168C4" w:rsidRDefault="00AD12BC" w:rsidP="00796DBA">
            <w:pPr>
              <w:spacing w:before="60" w:after="0"/>
              <w:rPr>
                <w:rFonts w:cs="Arial"/>
                <w:color w:val="000000"/>
              </w:rPr>
            </w:pPr>
          </w:p>
        </w:tc>
        <w:tc>
          <w:tcPr>
            <w:tcW w:w="3870" w:type="dxa"/>
            <w:vAlign w:val="center"/>
            <w:hideMark/>
          </w:tcPr>
          <w:p w14:paraId="70C5202C" w14:textId="77777777" w:rsidR="00AD12BC" w:rsidRPr="00D168C4" w:rsidRDefault="00AD12BC" w:rsidP="00796DBA">
            <w:pPr>
              <w:spacing w:before="60" w:after="0"/>
              <w:rPr>
                <w:rFonts w:cs="Arial"/>
                <w:color w:val="000000"/>
              </w:rPr>
            </w:pPr>
            <w:r w:rsidRPr="00D168C4">
              <w:rPr>
                <w:rFonts w:cs="Arial"/>
                <w:color w:val="000000"/>
              </w:rPr>
              <w:t xml:space="preserve"> $ </w:t>
            </w:r>
          </w:p>
        </w:tc>
      </w:tr>
      <w:tr w:rsidR="00AD12BC" w:rsidRPr="00D168C4" w14:paraId="5E3B3E73" w14:textId="77777777" w:rsidTr="00796DBA">
        <w:trPr>
          <w:trHeight w:val="242"/>
        </w:trPr>
        <w:tc>
          <w:tcPr>
            <w:tcW w:w="3217" w:type="dxa"/>
            <w:vAlign w:val="center"/>
          </w:tcPr>
          <w:p w14:paraId="4C2886C5" w14:textId="77777777" w:rsidR="00AD12BC" w:rsidRPr="00D168C4" w:rsidRDefault="00AD12BC" w:rsidP="00796DBA">
            <w:pPr>
              <w:spacing w:before="60" w:after="0"/>
              <w:rPr>
                <w:rFonts w:cs="Arial"/>
                <w:color w:val="000000"/>
              </w:rPr>
            </w:pPr>
          </w:p>
        </w:tc>
        <w:tc>
          <w:tcPr>
            <w:tcW w:w="2430" w:type="dxa"/>
            <w:gridSpan w:val="2"/>
            <w:vAlign w:val="center"/>
          </w:tcPr>
          <w:p w14:paraId="49C70A09" w14:textId="77777777" w:rsidR="00AD12BC" w:rsidRPr="00D168C4" w:rsidRDefault="00AD12BC" w:rsidP="00796DBA">
            <w:pPr>
              <w:spacing w:before="60" w:after="0"/>
              <w:rPr>
                <w:rFonts w:cs="Arial"/>
                <w:color w:val="000000"/>
              </w:rPr>
            </w:pPr>
          </w:p>
        </w:tc>
        <w:tc>
          <w:tcPr>
            <w:tcW w:w="3870" w:type="dxa"/>
            <w:vAlign w:val="center"/>
            <w:hideMark/>
          </w:tcPr>
          <w:p w14:paraId="73D8C645" w14:textId="77777777" w:rsidR="00AD12BC" w:rsidRPr="00D168C4" w:rsidRDefault="00AD12BC" w:rsidP="00796DBA">
            <w:pPr>
              <w:spacing w:before="60" w:after="0"/>
              <w:rPr>
                <w:rFonts w:cs="Arial"/>
                <w:color w:val="000000"/>
              </w:rPr>
            </w:pPr>
            <w:r w:rsidRPr="00D168C4">
              <w:rPr>
                <w:rFonts w:cs="Arial"/>
                <w:color w:val="000000"/>
              </w:rPr>
              <w:t xml:space="preserve"> $ </w:t>
            </w:r>
          </w:p>
        </w:tc>
      </w:tr>
      <w:tr w:rsidR="00AD12BC" w:rsidRPr="00D168C4" w14:paraId="4F8A1073" w14:textId="77777777" w:rsidTr="00796DBA">
        <w:trPr>
          <w:trHeight w:val="242"/>
        </w:trPr>
        <w:tc>
          <w:tcPr>
            <w:tcW w:w="3217" w:type="dxa"/>
            <w:vAlign w:val="center"/>
          </w:tcPr>
          <w:p w14:paraId="21D7A582" w14:textId="77777777" w:rsidR="00AD12BC" w:rsidRPr="00D168C4" w:rsidRDefault="00AD12BC" w:rsidP="00796DBA">
            <w:pPr>
              <w:spacing w:before="60" w:after="0"/>
              <w:rPr>
                <w:rFonts w:cs="Arial"/>
                <w:color w:val="000000"/>
              </w:rPr>
            </w:pPr>
          </w:p>
        </w:tc>
        <w:tc>
          <w:tcPr>
            <w:tcW w:w="2430" w:type="dxa"/>
            <w:gridSpan w:val="2"/>
            <w:vAlign w:val="center"/>
          </w:tcPr>
          <w:p w14:paraId="68F53CFF" w14:textId="77777777" w:rsidR="00AD12BC" w:rsidRPr="00D168C4" w:rsidRDefault="00AD12BC" w:rsidP="00796DBA">
            <w:pPr>
              <w:spacing w:before="60" w:after="0"/>
              <w:rPr>
                <w:rFonts w:cs="Arial"/>
                <w:color w:val="000000"/>
              </w:rPr>
            </w:pPr>
          </w:p>
        </w:tc>
        <w:tc>
          <w:tcPr>
            <w:tcW w:w="3870" w:type="dxa"/>
            <w:vAlign w:val="center"/>
            <w:hideMark/>
          </w:tcPr>
          <w:p w14:paraId="2331FB80" w14:textId="77777777" w:rsidR="00AD12BC" w:rsidRPr="00D168C4" w:rsidRDefault="00AD12BC" w:rsidP="00796DBA">
            <w:pPr>
              <w:spacing w:before="60" w:after="0"/>
              <w:rPr>
                <w:rFonts w:cs="Arial"/>
                <w:color w:val="000000"/>
              </w:rPr>
            </w:pPr>
            <w:r w:rsidRPr="00D168C4">
              <w:rPr>
                <w:rFonts w:cs="Arial"/>
                <w:color w:val="000000"/>
              </w:rPr>
              <w:t xml:space="preserve"> $ </w:t>
            </w:r>
          </w:p>
        </w:tc>
      </w:tr>
      <w:tr w:rsidR="00AD12BC" w:rsidRPr="00D168C4" w14:paraId="7AC09CF4" w14:textId="77777777" w:rsidTr="00796DBA">
        <w:trPr>
          <w:trHeight w:val="242"/>
        </w:trPr>
        <w:tc>
          <w:tcPr>
            <w:tcW w:w="3217" w:type="dxa"/>
            <w:vAlign w:val="center"/>
          </w:tcPr>
          <w:p w14:paraId="7EA5F965" w14:textId="77777777" w:rsidR="00AD12BC" w:rsidRPr="00D168C4" w:rsidRDefault="00AD12BC" w:rsidP="00796DBA">
            <w:pPr>
              <w:spacing w:before="60" w:after="0"/>
              <w:rPr>
                <w:rFonts w:cs="Arial"/>
                <w:color w:val="000000"/>
              </w:rPr>
            </w:pPr>
          </w:p>
        </w:tc>
        <w:tc>
          <w:tcPr>
            <w:tcW w:w="2430" w:type="dxa"/>
            <w:gridSpan w:val="2"/>
            <w:vAlign w:val="center"/>
          </w:tcPr>
          <w:p w14:paraId="405D8DEE" w14:textId="77777777" w:rsidR="00AD12BC" w:rsidRPr="00D168C4" w:rsidRDefault="00AD12BC" w:rsidP="00796DBA">
            <w:pPr>
              <w:spacing w:before="60" w:after="0"/>
              <w:rPr>
                <w:rFonts w:cs="Arial"/>
                <w:color w:val="000000"/>
              </w:rPr>
            </w:pPr>
          </w:p>
        </w:tc>
        <w:tc>
          <w:tcPr>
            <w:tcW w:w="3870" w:type="dxa"/>
            <w:vAlign w:val="center"/>
            <w:hideMark/>
          </w:tcPr>
          <w:p w14:paraId="601AAF36" w14:textId="77777777" w:rsidR="00AD12BC" w:rsidRPr="00D168C4" w:rsidRDefault="00AD12BC" w:rsidP="00796DBA">
            <w:pPr>
              <w:spacing w:before="60" w:after="0"/>
              <w:rPr>
                <w:rFonts w:cs="Arial"/>
                <w:color w:val="000000"/>
              </w:rPr>
            </w:pPr>
            <w:r w:rsidRPr="00D168C4">
              <w:rPr>
                <w:rFonts w:cs="Arial"/>
                <w:color w:val="000000"/>
              </w:rPr>
              <w:t xml:space="preserve"> $ </w:t>
            </w:r>
          </w:p>
        </w:tc>
      </w:tr>
      <w:tr w:rsidR="00AD12BC" w:rsidRPr="00D168C4" w14:paraId="73A508C4" w14:textId="77777777" w:rsidTr="00796DBA">
        <w:trPr>
          <w:trHeight w:val="242"/>
        </w:trPr>
        <w:tc>
          <w:tcPr>
            <w:tcW w:w="5107" w:type="dxa"/>
            <w:gridSpan w:val="2"/>
            <w:tcBorders>
              <w:right w:val="nil"/>
            </w:tcBorders>
            <w:vAlign w:val="center"/>
          </w:tcPr>
          <w:p w14:paraId="4A5243E3" w14:textId="77777777" w:rsidR="00AD12BC" w:rsidRPr="00D168C4" w:rsidRDefault="00AD12BC" w:rsidP="00796DBA">
            <w:pPr>
              <w:spacing w:before="60" w:after="0"/>
              <w:jc w:val="right"/>
              <w:rPr>
                <w:rFonts w:cs="Arial"/>
                <w:color w:val="000000"/>
              </w:rPr>
            </w:pPr>
            <w:r w:rsidRPr="00D168C4">
              <w:rPr>
                <w:rFonts w:cs="Arial"/>
                <w:b/>
                <w:color w:val="000000"/>
              </w:rPr>
              <w:t xml:space="preserve">Total Value of Currently Owned Personal Property </w:t>
            </w:r>
          </w:p>
        </w:tc>
        <w:tc>
          <w:tcPr>
            <w:tcW w:w="540" w:type="dxa"/>
            <w:tcBorders>
              <w:left w:val="nil"/>
            </w:tcBorders>
            <w:vAlign w:val="center"/>
          </w:tcPr>
          <w:p w14:paraId="5103300F" w14:textId="77777777" w:rsidR="00AD12BC" w:rsidRPr="00D168C4" w:rsidRDefault="00AD12BC" w:rsidP="00796DBA">
            <w:pPr>
              <w:spacing w:before="60" w:after="0"/>
              <w:rPr>
                <w:rFonts w:cs="Arial"/>
                <w:color w:val="000000"/>
              </w:rPr>
            </w:pPr>
          </w:p>
        </w:tc>
        <w:tc>
          <w:tcPr>
            <w:tcW w:w="3870" w:type="dxa"/>
            <w:vAlign w:val="center"/>
          </w:tcPr>
          <w:p w14:paraId="02578C11" w14:textId="77777777" w:rsidR="00AD12BC" w:rsidRPr="00D168C4" w:rsidRDefault="00AD12BC" w:rsidP="00796DBA">
            <w:pPr>
              <w:spacing w:before="60" w:after="0"/>
              <w:rPr>
                <w:rFonts w:cs="Arial"/>
                <w:color w:val="000000"/>
              </w:rPr>
            </w:pPr>
            <w:r w:rsidRPr="00D168C4">
              <w:rPr>
                <w:rFonts w:cs="Arial"/>
                <w:b/>
                <w:color w:val="000000"/>
              </w:rPr>
              <w:t xml:space="preserve"> $ </w:t>
            </w:r>
          </w:p>
        </w:tc>
      </w:tr>
    </w:tbl>
    <w:p w14:paraId="1D4E47EF" w14:textId="77777777" w:rsidR="00AD12BC" w:rsidRPr="00D168C4" w:rsidRDefault="00AD12BC" w:rsidP="00AD12BC">
      <w:pPr>
        <w:spacing w:before="60"/>
      </w:pPr>
    </w:p>
    <w:p w14:paraId="5F2A68A0" w14:textId="77777777" w:rsidR="00AD12BC" w:rsidRPr="00D168C4" w:rsidRDefault="00AD12BC" w:rsidP="00AD12BC">
      <w:pPr>
        <w:spacing w:before="60" w:after="120"/>
        <w:jc w:val="center"/>
        <w:outlineLvl w:val="2"/>
        <w:rPr>
          <w:rFonts w:cs="Arial"/>
          <w:b/>
          <w:color w:val="000000"/>
        </w:rPr>
      </w:pPr>
      <w:bookmarkStart w:id="11" w:name="_Toc511913583"/>
      <w:bookmarkStart w:id="12" w:name="_Toc511914121"/>
      <w:r w:rsidRPr="00D168C4">
        <w:rPr>
          <w:b/>
        </w:rPr>
        <w:t xml:space="preserve">Table 5b: </w:t>
      </w:r>
      <w:bookmarkEnd w:id="11"/>
      <w:r w:rsidRPr="00D168C4">
        <w:rPr>
          <w:b/>
        </w:rPr>
        <w:t>Personal Property to be used in the Draft Contract</w:t>
      </w:r>
      <w:proofErr w:type="gramStart"/>
      <w:r w:rsidRPr="00D168C4">
        <w:rPr>
          <w:b/>
        </w:rPr>
        <w:t>:  New</w:t>
      </w:r>
      <w:proofErr w:type="gramEnd"/>
      <w:r w:rsidRPr="00D168C4">
        <w:rPr>
          <w:b/>
        </w:rPr>
        <w:t xml:space="preserve"> Investments</w:t>
      </w:r>
      <w:bookmarkEnd w:id="12"/>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5b"/>
      </w:tblPr>
      <w:tblGrid>
        <w:gridCol w:w="3294"/>
        <w:gridCol w:w="1869"/>
        <w:gridCol w:w="535"/>
        <w:gridCol w:w="3927"/>
      </w:tblGrid>
      <w:tr w:rsidR="00AD12BC" w:rsidRPr="00D168C4" w14:paraId="60464227" w14:textId="77777777" w:rsidTr="00796DBA">
        <w:trPr>
          <w:cantSplit/>
          <w:trHeight w:val="404"/>
          <w:tblHeader/>
        </w:trPr>
        <w:tc>
          <w:tcPr>
            <w:tcW w:w="1711" w:type="pct"/>
            <w:shd w:val="clear" w:color="000000" w:fill="B3B3B3"/>
            <w:vAlign w:val="center"/>
            <w:hideMark/>
          </w:tcPr>
          <w:p w14:paraId="78FCA2EE" w14:textId="77777777" w:rsidR="00AD12BC" w:rsidRPr="00D168C4" w:rsidRDefault="00AD12BC" w:rsidP="00796DBA">
            <w:pPr>
              <w:spacing w:before="60" w:after="0"/>
              <w:jc w:val="center"/>
              <w:rPr>
                <w:rFonts w:cs="Arial"/>
                <w:b/>
                <w:color w:val="000000"/>
              </w:rPr>
            </w:pPr>
            <w:r w:rsidRPr="00D168C4">
              <w:rPr>
                <w:rFonts w:cs="Arial"/>
                <w:b/>
                <w:color w:val="000000"/>
              </w:rPr>
              <w:t xml:space="preserve">Personal Property </w:t>
            </w:r>
          </w:p>
        </w:tc>
        <w:tc>
          <w:tcPr>
            <w:tcW w:w="1249" w:type="pct"/>
            <w:gridSpan w:val="2"/>
            <w:shd w:val="clear" w:color="000000" w:fill="B3B3B3"/>
            <w:vAlign w:val="center"/>
            <w:hideMark/>
          </w:tcPr>
          <w:p w14:paraId="0F037861" w14:textId="77777777" w:rsidR="00AD12BC" w:rsidRPr="00D168C4" w:rsidRDefault="00AD12BC" w:rsidP="00796DBA">
            <w:pPr>
              <w:spacing w:before="60" w:after="0"/>
              <w:jc w:val="center"/>
              <w:rPr>
                <w:rFonts w:cs="Arial"/>
                <w:b/>
                <w:color w:val="000000"/>
              </w:rPr>
            </w:pPr>
            <w:r w:rsidRPr="00D168C4">
              <w:rPr>
                <w:rFonts w:cs="Arial"/>
                <w:b/>
                <w:color w:val="000000"/>
              </w:rPr>
              <w:t>Quantity</w:t>
            </w:r>
          </w:p>
        </w:tc>
        <w:tc>
          <w:tcPr>
            <w:tcW w:w="2040" w:type="pct"/>
            <w:shd w:val="clear" w:color="000000" w:fill="B3B3B3"/>
            <w:vAlign w:val="center"/>
            <w:hideMark/>
          </w:tcPr>
          <w:p w14:paraId="132DD4B8" w14:textId="77777777" w:rsidR="00AD12BC" w:rsidRPr="00D168C4" w:rsidRDefault="00AD12BC" w:rsidP="00796DBA">
            <w:pPr>
              <w:spacing w:before="60" w:after="0"/>
              <w:jc w:val="center"/>
              <w:rPr>
                <w:rFonts w:cs="Arial"/>
                <w:b/>
                <w:color w:val="000000"/>
              </w:rPr>
            </w:pPr>
            <w:r w:rsidRPr="00D168C4">
              <w:rPr>
                <w:rFonts w:cs="Arial"/>
                <w:b/>
                <w:color w:val="000000"/>
              </w:rPr>
              <w:t xml:space="preserve">Value of Personal Property that </w:t>
            </w:r>
            <w:r w:rsidRPr="00D168C4">
              <w:rPr>
                <w:rFonts w:cs="Arial"/>
                <w:b/>
                <w:i/>
                <w:color w:val="000000"/>
                <w:u w:val="single"/>
              </w:rPr>
              <w:t>will be Acquired</w:t>
            </w:r>
            <w:r w:rsidRPr="00D168C4">
              <w:rPr>
                <w:rFonts w:cs="Arial"/>
                <w:b/>
                <w:i/>
                <w:color w:val="000000"/>
              </w:rPr>
              <w:t xml:space="preserve"> </w:t>
            </w:r>
            <w:r w:rsidRPr="00D168C4">
              <w:rPr>
                <w:rFonts w:cs="Arial"/>
                <w:b/>
                <w:color w:val="000000"/>
              </w:rPr>
              <w:t>Prior to Operation</w:t>
            </w:r>
          </w:p>
        </w:tc>
      </w:tr>
      <w:tr w:rsidR="00AD12BC" w:rsidRPr="00D168C4" w14:paraId="52625D6D" w14:textId="77777777" w:rsidTr="00796DBA">
        <w:trPr>
          <w:trHeight w:val="242"/>
        </w:trPr>
        <w:tc>
          <w:tcPr>
            <w:tcW w:w="1711" w:type="pct"/>
            <w:vAlign w:val="center"/>
          </w:tcPr>
          <w:p w14:paraId="0264AB90" w14:textId="77777777" w:rsidR="00AD12BC" w:rsidRPr="00D168C4" w:rsidRDefault="00AD12BC" w:rsidP="00796DBA">
            <w:pPr>
              <w:spacing w:before="60" w:after="0"/>
              <w:rPr>
                <w:rFonts w:cs="Arial"/>
                <w:color w:val="000000"/>
              </w:rPr>
            </w:pPr>
          </w:p>
        </w:tc>
        <w:tc>
          <w:tcPr>
            <w:tcW w:w="1249" w:type="pct"/>
            <w:gridSpan w:val="2"/>
            <w:vAlign w:val="center"/>
          </w:tcPr>
          <w:p w14:paraId="6B165B2C" w14:textId="77777777" w:rsidR="00AD12BC" w:rsidRPr="00D168C4" w:rsidRDefault="00AD12BC" w:rsidP="00796DBA">
            <w:pPr>
              <w:spacing w:before="60" w:after="0"/>
              <w:rPr>
                <w:rFonts w:cs="Arial"/>
                <w:color w:val="000000"/>
              </w:rPr>
            </w:pPr>
          </w:p>
        </w:tc>
        <w:tc>
          <w:tcPr>
            <w:tcW w:w="2040" w:type="pct"/>
            <w:vAlign w:val="center"/>
            <w:hideMark/>
          </w:tcPr>
          <w:p w14:paraId="53B4991A" w14:textId="77777777" w:rsidR="00AD12BC" w:rsidRPr="00D168C4" w:rsidRDefault="00AD12BC" w:rsidP="00796DBA">
            <w:pPr>
              <w:spacing w:before="60" w:after="0"/>
              <w:rPr>
                <w:rFonts w:cs="Arial"/>
                <w:color w:val="000000"/>
              </w:rPr>
            </w:pPr>
            <w:r w:rsidRPr="00D168C4">
              <w:rPr>
                <w:rFonts w:cs="Arial"/>
                <w:color w:val="000000"/>
              </w:rPr>
              <w:t xml:space="preserve"> $ </w:t>
            </w:r>
          </w:p>
        </w:tc>
      </w:tr>
      <w:tr w:rsidR="00AD12BC" w:rsidRPr="00D168C4" w14:paraId="20CB2077" w14:textId="77777777" w:rsidTr="00796DBA">
        <w:trPr>
          <w:trHeight w:val="242"/>
        </w:trPr>
        <w:tc>
          <w:tcPr>
            <w:tcW w:w="1711" w:type="pct"/>
            <w:vAlign w:val="center"/>
          </w:tcPr>
          <w:p w14:paraId="22A6F66A" w14:textId="77777777" w:rsidR="00AD12BC" w:rsidRPr="00D168C4" w:rsidRDefault="00AD12BC" w:rsidP="00796DBA">
            <w:pPr>
              <w:spacing w:before="60" w:after="0"/>
              <w:rPr>
                <w:rFonts w:cs="Arial"/>
                <w:color w:val="000000"/>
              </w:rPr>
            </w:pPr>
          </w:p>
        </w:tc>
        <w:tc>
          <w:tcPr>
            <w:tcW w:w="1249" w:type="pct"/>
            <w:gridSpan w:val="2"/>
            <w:vAlign w:val="center"/>
          </w:tcPr>
          <w:p w14:paraId="7A4815D9" w14:textId="77777777" w:rsidR="00AD12BC" w:rsidRPr="00D168C4" w:rsidRDefault="00AD12BC" w:rsidP="00796DBA">
            <w:pPr>
              <w:spacing w:before="60" w:after="0"/>
              <w:rPr>
                <w:rFonts w:cs="Arial"/>
                <w:color w:val="000000"/>
              </w:rPr>
            </w:pPr>
          </w:p>
        </w:tc>
        <w:tc>
          <w:tcPr>
            <w:tcW w:w="2040" w:type="pct"/>
            <w:vAlign w:val="center"/>
            <w:hideMark/>
          </w:tcPr>
          <w:p w14:paraId="3A7B21C4" w14:textId="77777777" w:rsidR="00AD12BC" w:rsidRPr="00D168C4" w:rsidRDefault="00AD12BC" w:rsidP="00796DBA">
            <w:pPr>
              <w:spacing w:before="60" w:after="0"/>
              <w:rPr>
                <w:rFonts w:cs="Arial"/>
                <w:color w:val="000000"/>
              </w:rPr>
            </w:pPr>
            <w:r w:rsidRPr="00D168C4">
              <w:rPr>
                <w:rFonts w:cs="Arial"/>
                <w:color w:val="000000"/>
              </w:rPr>
              <w:t xml:space="preserve"> $ </w:t>
            </w:r>
          </w:p>
        </w:tc>
      </w:tr>
      <w:tr w:rsidR="00AD12BC" w:rsidRPr="00D168C4" w14:paraId="02E79069" w14:textId="77777777" w:rsidTr="00796DBA">
        <w:trPr>
          <w:trHeight w:val="242"/>
        </w:trPr>
        <w:tc>
          <w:tcPr>
            <w:tcW w:w="1711" w:type="pct"/>
            <w:vAlign w:val="center"/>
          </w:tcPr>
          <w:p w14:paraId="2BA93AEA" w14:textId="77777777" w:rsidR="00AD12BC" w:rsidRPr="00D168C4" w:rsidRDefault="00AD12BC" w:rsidP="00796DBA">
            <w:pPr>
              <w:spacing w:before="60" w:after="0"/>
              <w:rPr>
                <w:rFonts w:cs="Arial"/>
                <w:color w:val="000000"/>
              </w:rPr>
            </w:pPr>
          </w:p>
        </w:tc>
        <w:tc>
          <w:tcPr>
            <w:tcW w:w="1249" w:type="pct"/>
            <w:gridSpan w:val="2"/>
            <w:vAlign w:val="center"/>
          </w:tcPr>
          <w:p w14:paraId="1645FA01" w14:textId="77777777" w:rsidR="00AD12BC" w:rsidRPr="00D168C4" w:rsidRDefault="00AD12BC" w:rsidP="00796DBA">
            <w:pPr>
              <w:spacing w:before="60" w:after="0"/>
              <w:rPr>
                <w:rFonts w:cs="Arial"/>
                <w:color w:val="000000"/>
              </w:rPr>
            </w:pPr>
          </w:p>
        </w:tc>
        <w:tc>
          <w:tcPr>
            <w:tcW w:w="2040" w:type="pct"/>
            <w:vAlign w:val="center"/>
            <w:hideMark/>
          </w:tcPr>
          <w:p w14:paraId="1594A76C" w14:textId="77777777" w:rsidR="00AD12BC" w:rsidRPr="00D168C4" w:rsidRDefault="00AD12BC" w:rsidP="00796DBA">
            <w:pPr>
              <w:spacing w:before="60" w:after="0"/>
              <w:rPr>
                <w:rFonts w:cs="Arial"/>
                <w:color w:val="000000"/>
              </w:rPr>
            </w:pPr>
            <w:r w:rsidRPr="00D168C4">
              <w:rPr>
                <w:rFonts w:cs="Arial"/>
                <w:color w:val="000000"/>
              </w:rPr>
              <w:t xml:space="preserve"> $ </w:t>
            </w:r>
          </w:p>
        </w:tc>
      </w:tr>
      <w:tr w:rsidR="00AD12BC" w:rsidRPr="00D168C4" w14:paraId="3D339FDA" w14:textId="77777777" w:rsidTr="00796DBA">
        <w:trPr>
          <w:trHeight w:val="242"/>
        </w:trPr>
        <w:tc>
          <w:tcPr>
            <w:tcW w:w="1711" w:type="pct"/>
            <w:vAlign w:val="center"/>
          </w:tcPr>
          <w:p w14:paraId="089BCC23" w14:textId="77777777" w:rsidR="00AD12BC" w:rsidRPr="00D168C4" w:rsidRDefault="00AD12BC" w:rsidP="00796DBA">
            <w:pPr>
              <w:spacing w:before="60" w:after="0"/>
              <w:rPr>
                <w:rFonts w:cs="Arial"/>
                <w:color w:val="000000"/>
              </w:rPr>
            </w:pPr>
          </w:p>
        </w:tc>
        <w:tc>
          <w:tcPr>
            <w:tcW w:w="1249" w:type="pct"/>
            <w:gridSpan w:val="2"/>
            <w:vAlign w:val="center"/>
          </w:tcPr>
          <w:p w14:paraId="5BF312D6" w14:textId="77777777" w:rsidR="00AD12BC" w:rsidRPr="00D168C4" w:rsidRDefault="00AD12BC" w:rsidP="00796DBA">
            <w:pPr>
              <w:spacing w:before="60" w:after="0"/>
              <w:rPr>
                <w:rFonts w:cs="Arial"/>
                <w:color w:val="000000"/>
              </w:rPr>
            </w:pPr>
          </w:p>
        </w:tc>
        <w:tc>
          <w:tcPr>
            <w:tcW w:w="2040" w:type="pct"/>
            <w:vAlign w:val="center"/>
            <w:hideMark/>
          </w:tcPr>
          <w:p w14:paraId="17268E73" w14:textId="77777777" w:rsidR="00AD12BC" w:rsidRPr="00D168C4" w:rsidRDefault="00AD12BC" w:rsidP="00796DBA">
            <w:pPr>
              <w:spacing w:before="60" w:after="0"/>
              <w:rPr>
                <w:rFonts w:cs="Arial"/>
                <w:color w:val="000000"/>
              </w:rPr>
            </w:pPr>
            <w:r w:rsidRPr="00D168C4">
              <w:rPr>
                <w:rFonts w:cs="Arial"/>
                <w:color w:val="000000"/>
              </w:rPr>
              <w:t xml:space="preserve"> $ </w:t>
            </w:r>
          </w:p>
        </w:tc>
      </w:tr>
      <w:tr w:rsidR="00AD12BC" w:rsidRPr="00D168C4" w14:paraId="63ABF342" w14:textId="77777777" w:rsidTr="00796DBA">
        <w:trPr>
          <w:trHeight w:val="242"/>
        </w:trPr>
        <w:tc>
          <w:tcPr>
            <w:tcW w:w="2682" w:type="pct"/>
            <w:gridSpan w:val="2"/>
            <w:tcBorders>
              <w:right w:val="nil"/>
            </w:tcBorders>
            <w:vAlign w:val="center"/>
            <w:hideMark/>
          </w:tcPr>
          <w:p w14:paraId="00885261" w14:textId="77777777" w:rsidR="00AD12BC" w:rsidRPr="00D168C4" w:rsidRDefault="00AD12BC" w:rsidP="00796DBA">
            <w:pPr>
              <w:spacing w:before="60" w:after="0"/>
              <w:jc w:val="right"/>
              <w:rPr>
                <w:rFonts w:cs="Arial"/>
                <w:b/>
                <w:color w:val="000000"/>
              </w:rPr>
            </w:pPr>
            <w:r w:rsidRPr="00D168C4">
              <w:rPr>
                <w:rFonts w:cs="Arial"/>
                <w:b/>
                <w:color w:val="000000"/>
              </w:rPr>
              <w:t>Total Value of Personal Property Investment</w:t>
            </w:r>
          </w:p>
        </w:tc>
        <w:tc>
          <w:tcPr>
            <w:tcW w:w="278" w:type="pct"/>
            <w:tcBorders>
              <w:left w:val="nil"/>
            </w:tcBorders>
            <w:vAlign w:val="center"/>
          </w:tcPr>
          <w:p w14:paraId="08CD0119" w14:textId="77777777" w:rsidR="00AD12BC" w:rsidRPr="00D168C4" w:rsidRDefault="00AD12BC" w:rsidP="00796DBA">
            <w:pPr>
              <w:spacing w:before="60" w:after="0"/>
              <w:jc w:val="right"/>
              <w:rPr>
                <w:rFonts w:cs="Arial"/>
                <w:b/>
                <w:color w:val="000000"/>
              </w:rPr>
            </w:pPr>
          </w:p>
        </w:tc>
        <w:tc>
          <w:tcPr>
            <w:tcW w:w="2040" w:type="pct"/>
            <w:vAlign w:val="center"/>
            <w:hideMark/>
          </w:tcPr>
          <w:p w14:paraId="3BAFD5DA" w14:textId="77777777" w:rsidR="00AD12BC" w:rsidRPr="00D168C4" w:rsidRDefault="00AD12BC" w:rsidP="00796DBA">
            <w:pPr>
              <w:spacing w:before="60" w:after="0"/>
              <w:rPr>
                <w:rFonts w:cs="Arial"/>
                <w:b/>
                <w:color w:val="000000"/>
              </w:rPr>
            </w:pPr>
            <w:r w:rsidRPr="00D168C4">
              <w:rPr>
                <w:rFonts w:cs="Arial"/>
                <w:b/>
                <w:color w:val="000000"/>
              </w:rPr>
              <w:t xml:space="preserve"> $ </w:t>
            </w:r>
          </w:p>
        </w:tc>
      </w:tr>
    </w:tbl>
    <w:p w14:paraId="56A01214" w14:textId="77777777" w:rsidR="00AD12BC" w:rsidRPr="00D168C4" w:rsidRDefault="00AD12BC" w:rsidP="00AD12BC">
      <w:pPr>
        <w:spacing w:before="60" w:after="200" w:line="276" w:lineRule="auto"/>
        <w:jc w:val="left"/>
        <w:rPr>
          <w:b/>
        </w:rPr>
      </w:pPr>
    </w:p>
    <w:p w14:paraId="55E260B5" w14:textId="77777777" w:rsidR="00AD12BC" w:rsidRPr="00D168C4" w:rsidRDefault="00AD12BC" w:rsidP="00AD12BC">
      <w:pPr>
        <w:spacing w:before="60" w:after="120"/>
        <w:jc w:val="center"/>
        <w:outlineLvl w:val="2"/>
        <w:rPr>
          <w:rFonts w:cs="Arial"/>
        </w:rPr>
      </w:pPr>
      <w:r w:rsidRPr="00D168C4">
        <w:rPr>
          <w:b/>
        </w:rPr>
        <w:t>Table 6</w:t>
      </w:r>
      <w:proofErr w:type="gramStart"/>
      <w:r w:rsidRPr="00D168C4">
        <w:rPr>
          <w:b/>
        </w:rPr>
        <w:t>:  Start</w:t>
      </w:r>
      <w:proofErr w:type="gramEnd"/>
      <w:r w:rsidRPr="00D168C4">
        <w:rPr>
          <w:b/>
        </w:rPr>
        <w:t>-Up Costs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6"/>
      </w:tblPr>
      <w:tblGrid>
        <w:gridCol w:w="6655"/>
        <w:gridCol w:w="3060"/>
      </w:tblGrid>
      <w:tr w:rsidR="00AD12BC" w:rsidRPr="00D168C4" w14:paraId="6ABD3CA3" w14:textId="77777777" w:rsidTr="00796DBA">
        <w:trPr>
          <w:cantSplit/>
          <w:trHeight w:val="288"/>
          <w:tblHeader/>
        </w:trPr>
        <w:tc>
          <w:tcPr>
            <w:tcW w:w="6655" w:type="dxa"/>
            <w:shd w:val="clear" w:color="000000" w:fill="B3B3B3"/>
            <w:vAlign w:val="center"/>
            <w:hideMark/>
          </w:tcPr>
          <w:p w14:paraId="68A4D89E" w14:textId="77777777" w:rsidR="00AD12BC" w:rsidRPr="00D168C4" w:rsidRDefault="00AD12BC" w:rsidP="00796DBA">
            <w:pPr>
              <w:spacing w:before="60" w:after="0"/>
              <w:jc w:val="center"/>
              <w:rPr>
                <w:rFonts w:cs="Arial"/>
                <w:b/>
                <w:color w:val="000000"/>
              </w:rPr>
            </w:pPr>
            <w:r w:rsidRPr="00D168C4">
              <w:rPr>
                <w:rFonts w:cs="Arial"/>
                <w:b/>
                <w:color w:val="000000"/>
              </w:rPr>
              <w:t>Acquisition/Investment Category</w:t>
            </w:r>
          </w:p>
        </w:tc>
        <w:tc>
          <w:tcPr>
            <w:tcW w:w="3060" w:type="dxa"/>
            <w:shd w:val="clear" w:color="000000" w:fill="B3B3B3"/>
            <w:vAlign w:val="center"/>
            <w:hideMark/>
          </w:tcPr>
          <w:p w14:paraId="17170F93" w14:textId="77777777" w:rsidR="00AD12BC" w:rsidRPr="00D168C4" w:rsidRDefault="00AD12BC" w:rsidP="00796DBA">
            <w:pPr>
              <w:spacing w:before="60" w:after="0"/>
              <w:jc w:val="center"/>
              <w:rPr>
                <w:rFonts w:cs="Arial"/>
                <w:b/>
                <w:color w:val="000000"/>
              </w:rPr>
            </w:pPr>
            <w:r w:rsidRPr="00D168C4">
              <w:rPr>
                <w:rFonts w:cs="Arial"/>
                <w:b/>
                <w:color w:val="000000"/>
              </w:rPr>
              <w:t>Acquisition/Investment Amount</w:t>
            </w:r>
          </w:p>
        </w:tc>
      </w:tr>
      <w:tr w:rsidR="00AD12BC" w:rsidRPr="00D168C4" w14:paraId="1DE3A118" w14:textId="77777777" w:rsidTr="00796DBA">
        <w:trPr>
          <w:trHeight w:val="288"/>
        </w:trPr>
        <w:tc>
          <w:tcPr>
            <w:tcW w:w="6655" w:type="dxa"/>
            <w:vAlign w:val="center"/>
            <w:hideMark/>
          </w:tcPr>
          <w:p w14:paraId="78CC28EE" w14:textId="77777777" w:rsidR="00AD12BC" w:rsidRPr="00D168C4" w:rsidRDefault="00AD12BC" w:rsidP="00796DBA">
            <w:pPr>
              <w:spacing w:before="60" w:after="0"/>
              <w:rPr>
                <w:rFonts w:cs="Arial"/>
                <w:color w:val="000000"/>
              </w:rPr>
            </w:pPr>
            <w:r w:rsidRPr="00D168C4">
              <w:rPr>
                <w:rFonts w:cs="Arial"/>
                <w:color w:val="000000"/>
              </w:rPr>
              <w:t>Personal Property (Equipment)</w:t>
            </w:r>
          </w:p>
        </w:tc>
        <w:tc>
          <w:tcPr>
            <w:tcW w:w="3060" w:type="dxa"/>
            <w:vAlign w:val="center"/>
            <w:hideMark/>
          </w:tcPr>
          <w:p w14:paraId="4B4B2BFF" w14:textId="77777777" w:rsidR="00AD12BC" w:rsidRPr="00D168C4" w:rsidRDefault="00AD12BC" w:rsidP="00796DBA">
            <w:pPr>
              <w:spacing w:before="60" w:after="0"/>
              <w:rPr>
                <w:rFonts w:cs="Arial"/>
                <w:color w:val="000000"/>
              </w:rPr>
            </w:pPr>
            <w:r w:rsidRPr="00D168C4">
              <w:rPr>
                <w:rFonts w:cs="Arial"/>
                <w:color w:val="000000"/>
              </w:rPr>
              <w:t xml:space="preserve"> $ </w:t>
            </w:r>
          </w:p>
        </w:tc>
      </w:tr>
      <w:tr w:rsidR="00AD12BC" w:rsidRPr="00D168C4" w14:paraId="2D08D20E" w14:textId="77777777" w:rsidTr="00796DBA">
        <w:trPr>
          <w:trHeight w:val="288"/>
        </w:trPr>
        <w:tc>
          <w:tcPr>
            <w:tcW w:w="6655" w:type="dxa"/>
            <w:vAlign w:val="center"/>
            <w:hideMark/>
          </w:tcPr>
          <w:p w14:paraId="40A7C5D3" w14:textId="77777777" w:rsidR="00AD12BC" w:rsidRPr="00D168C4" w:rsidRDefault="00AD12BC" w:rsidP="00796DBA">
            <w:pPr>
              <w:spacing w:before="60" w:after="0"/>
              <w:rPr>
                <w:rFonts w:cs="Arial"/>
                <w:color w:val="000000"/>
              </w:rPr>
            </w:pPr>
            <w:r w:rsidRPr="00D168C4">
              <w:rPr>
                <w:rFonts w:cs="Arial"/>
                <w:color w:val="000000"/>
              </w:rPr>
              <w:t>Merchandise (Inventory)</w:t>
            </w:r>
          </w:p>
        </w:tc>
        <w:tc>
          <w:tcPr>
            <w:tcW w:w="3060" w:type="dxa"/>
            <w:vAlign w:val="center"/>
            <w:hideMark/>
          </w:tcPr>
          <w:p w14:paraId="7F5CFAA7" w14:textId="77777777" w:rsidR="00AD12BC" w:rsidRPr="00D168C4" w:rsidRDefault="00AD12BC" w:rsidP="00796DBA">
            <w:pPr>
              <w:spacing w:before="60" w:after="0"/>
              <w:rPr>
                <w:rFonts w:cs="Arial"/>
                <w:color w:val="000000"/>
              </w:rPr>
            </w:pPr>
            <w:r w:rsidRPr="00D168C4">
              <w:rPr>
                <w:rFonts w:cs="Arial"/>
                <w:color w:val="000000"/>
              </w:rPr>
              <w:t xml:space="preserve"> $ </w:t>
            </w:r>
          </w:p>
        </w:tc>
      </w:tr>
      <w:tr w:rsidR="00AD12BC" w:rsidRPr="00D168C4" w14:paraId="28742D81" w14:textId="77777777" w:rsidTr="00796DBA">
        <w:trPr>
          <w:trHeight w:val="288"/>
        </w:trPr>
        <w:tc>
          <w:tcPr>
            <w:tcW w:w="6655" w:type="dxa"/>
            <w:vAlign w:val="center"/>
            <w:hideMark/>
          </w:tcPr>
          <w:p w14:paraId="466F2074" w14:textId="77777777" w:rsidR="00AD12BC" w:rsidRPr="00D168C4" w:rsidRDefault="00AD12BC" w:rsidP="00796DBA">
            <w:pPr>
              <w:spacing w:before="60" w:after="0"/>
              <w:rPr>
                <w:rFonts w:cs="Arial"/>
                <w:color w:val="000000"/>
              </w:rPr>
            </w:pPr>
            <w:r w:rsidRPr="00D168C4">
              <w:rPr>
                <w:rFonts w:cs="Arial"/>
                <w:color w:val="000000"/>
              </w:rPr>
              <w:t>Supplies</w:t>
            </w:r>
          </w:p>
        </w:tc>
        <w:tc>
          <w:tcPr>
            <w:tcW w:w="3060" w:type="dxa"/>
            <w:vAlign w:val="center"/>
            <w:hideMark/>
          </w:tcPr>
          <w:p w14:paraId="303CD2EA" w14:textId="77777777" w:rsidR="00AD12BC" w:rsidRPr="00D168C4" w:rsidRDefault="00AD12BC" w:rsidP="00796DBA">
            <w:pPr>
              <w:spacing w:before="60" w:after="0"/>
              <w:rPr>
                <w:rFonts w:cs="Arial"/>
                <w:color w:val="000000"/>
              </w:rPr>
            </w:pPr>
            <w:r w:rsidRPr="00D168C4">
              <w:rPr>
                <w:rFonts w:cs="Arial"/>
                <w:color w:val="000000"/>
              </w:rPr>
              <w:t xml:space="preserve"> $ </w:t>
            </w:r>
          </w:p>
        </w:tc>
      </w:tr>
      <w:tr w:rsidR="00AD12BC" w:rsidRPr="00D168C4" w14:paraId="616017F7" w14:textId="77777777" w:rsidTr="00796DBA">
        <w:trPr>
          <w:trHeight w:val="288"/>
        </w:trPr>
        <w:tc>
          <w:tcPr>
            <w:tcW w:w="6655" w:type="dxa"/>
            <w:vAlign w:val="center"/>
            <w:hideMark/>
          </w:tcPr>
          <w:p w14:paraId="0C02872E" w14:textId="77777777" w:rsidR="00AD12BC" w:rsidRPr="00D168C4" w:rsidRDefault="00AD12BC" w:rsidP="00796DBA">
            <w:pPr>
              <w:spacing w:before="60" w:after="0"/>
              <w:rPr>
                <w:rFonts w:cs="Arial"/>
                <w:color w:val="000000"/>
              </w:rPr>
            </w:pPr>
            <w:r w:rsidRPr="00D168C4">
              <w:rPr>
                <w:rFonts w:cs="Arial"/>
                <w:color w:val="000000"/>
              </w:rPr>
              <w:t>Working Capital (Cash)</w:t>
            </w:r>
          </w:p>
        </w:tc>
        <w:tc>
          <w:tcPr>
            <w:tcW w:w="3060" w:type="dxa"/>
            <w:vAlign w:val="center"/>
            <w:hideMark/>
          </w:tcPr>
          <w:p w14:paraId="5808B6F7" w14:textId="77777777" w:rsidR="00AD12BC" w:rsidRPr="00D168C4" w:rsidRDefault="00AD12BC" w:rsidP="00796DBA">
            <w:pPr>
              <w:spacing w:before="60" w:after="0"/>
              <w:rPr>
                <w:rFonts w:cs="Arial"/>
                <w:color w:val="000000"/>
              </w:rPr>
            </w:pPr>
            <w:r w:rsidRPr="00D168C4">
              <w:rPr>
                <w:rFonts w:cs="Arial"/>
                <w:color w:val="000000"/>
              </w:rPr>
              <w:t xml:space="preserve"> $ </w:t>
            </w:r>
          </w:p>
        </w:tc>
      </w:tr>
      <w:tr w:rsidR="00AD12BC" w:rsidRPr="00D168C4" w14:paraId="4CE7F24D" w14:textId="77777777" w:rsidTr="00796DBA">
        <w:trPr>
          <w:trHeight w:val="288"/>
        </w:trPr>
        <w:tc>
          <w:tcPr>
            <w:tcW w:w="6655" w:type="dxa"/>
            <w:vAlign w:val="center"/>
            <w:hideMark/>
          </w:tcPr>
          <w:p w14:paraId="3E8450B2" w14:textId="77777777" w:rsidR="00AD12BC" w:rsidRPr="00D168C4" w:rsidRDefault="00AD12BC" w:rsidP="00796DBA">
            <w:pPr>
              <w:spacing w:before="60" w:after="0"/>
              <w:rPr>
                <w:rFonts w:cs="Arial"/>
                <w:color w:val="000000"/>
              </w:rPr>
            </w:pPr>
            <w:r w:rsidRPr="00D168C4">
              <w:rPr>
                <w:rFonts w:cs="Arial"/>
                <w:color w:val="000000"/>
              </w:rPr>
              <w:t>Other (Describe)</w:t>
            </w:r>
          </w:p>
        </w:tc>
        <w:tc>
          <w:tcPr>
            <w:tcW w:w="3060" w:type="dxa"/>
            <w:vAlign w:val="center"/>
            <w:hideMark/>
          </w:tcPr>
          <w:p w14:paraId="7518A111" w14:textId="77777777" w:rsidR="00AD12BC" w:rsidRPr="00D168C4" w:rsidRDefault="00AD12BC" w:rsidP="00796DBA">
            <w:pPr>
              <w:spacing w:before="60" w:after="0"/>
              <w:rPr>
                <w:rFonts w:cs="Arial"/>
                <w:color w:val="000000"/>
              </w:rPr>
            </w:pPr>
            <w:r w:rsidRPr="00D168C4">
              <w:rPr>
                <w:rFonts w:cs="Arial"/>
                <w:color w:val="000000"/>
              </w:rPr>
              <w:t xml:space="preserve"> $ </w:t>
            </w:r>
          </w:p>
        </w:tc>
      </w:tr>
      <w:tr w:rsidR="00AD12BC" w:rsidRPr="00D168C4" w14:paraId="5B721E15" w14:textId="77777777" w:rsidTr="00796DBA">
        <w:trPr>
          <w:trHeight w:val="288"/>
        </w:trPr>
        <w:tc>
          <w:tcPr>
            <w:tcW w:w="6655" w:type="dxa"/>
            <w:shd w:val="clear" w:color="auto" w:fill="D9D9D9" w:themeFill="background1" w:themeFillShade="D9"/>
            <w:vAlign w:val="center"/>
            <w:hideMark/>
          </w:tcPr>
          <w:p w14:paraId="794747D0" w14:textId="77777777" w:rsidR="00AD12BC" w:rsidRPr="00D168C4" w:rsidRDefault="00AD12BC" w:rsidP="00796DBA">
            <w:pPr>
              <w:spacing w:before="60" w:after="0"/>
              <w:rPr>
                <w:rFonts w:cs="Arial"/>
                <w:b/>
                <w:bCs/>
                <w:color w:val="000000"/>
              </w:rPr>
            </w:pPr>
            <w:r w:rsidRPr="00D168C4">
              <w:rPr>
                <w:rFonts w:cs="Arial"/>
                <w:b/>
                <w:bCs/>
                <w:color w:val="000000"/>
              </w:rPr>
              <w:t>Total Funds Needed</w:t>
            </w:r>
          </w:p>
        </w:tc>
        <w:tc>
          <w:tcPr>
            <w:tcW w:w="3060" w:type="dxa"/>
            <w:shd w:val="clear" w:color="auto" w:fill="D9D9D9" w:themeFill="background1" w:themeFillShade="D9"/>
            <w:vAlign w:val="center"/>
            <w:hideMark/>
          </w:tcPr>
          <w:p w14:paraId="3E9B0095" w14:textId="77777777" w:rsidR="00AD12BC" w:rsidRPr="00D168C4" w:rsidRDefault="00AD12BC" w:rsidP="00796DBA">
            <w:pPr>
              <w:spacing w:before="60" w:after="0"/>
              <w:rPr>
                <w:rFonts w:cs="Arial"/>
                <w:b/>
                <w:color w:val="000000"/>
              </w:rPr>
            </w:pPr>
            <w:r w:rsidRPr="00D168C4">
              <w:rPr>
                <w:rFonts w:cs="Arial"/>
                <w:b/>
                <w:color w:val="000000"/>
              </w:rPr>
              <w:t xml:space="preserve"> $ </w:t>
            </w:r>
          </w:p>
        </w:tc>
      </w:tr>
    </w:tbl>
    <w:p w14:paraId="43F8F02F" w14:textId="77777777" w:rsidR="00AD12BC" w:rsidRPr="00D168C4" w:rsidRDefault="00AD12BC" w:rsidP="00AD12BC">
      <w:pPr>
        <w:spacing w:before="240" w:after="200" w:line="276" w:lineRule="auto"/>
        <w:ind w:left="274"/>
        <w:rPr>
          <w:rFonts w:cs="Arial"/>
          <w:b/>
        </w:rPr>
      </w:pPr>
      <w:r w:rsidRPr="00D168C4">
        <w:rPr>
          <w:rFonts w:cs="Arial"/>
          <w:b/>
        </w:rPr>
        <w:t>Describe “Other” investment listed in the table:</w:t>
      </w:r>
    </w:p>
    <w:p w14:paraId="40230BC6" w14:textId="77777777" w:rsidR="00AD12BC" w:rsidRPr="00D168C4" w:rsidRDefault="00AD12BC" w:rsidP="00AD12BC">
      <w:pPr>
        <w:suppressAutoHyphens w:val="0"/>
        <w:spacing w:before="60" w:after="60"/>
        <w:jc w:val="left"/>
        <w:rPr>
          <w:rFonts w:cs="Arial"/>
          <w:b/>
        </w:rPr>
      </w:pPr>
      <w:r w:rsidRPr="00D168C4">
        <w:rPr>
          <w:rFonts w:cs="Arial"/>
          <w:b/>
        </w:rPr>
        <w:br w:type="page"/>
      </w:r>
    </w:p>
    <w:p w14:paraId="1B877676" w14:textId="77777777" w:rsidR="00AD12BC" w:rsidRPr="00D168C4" w:rsidRDefault="00AD12BC" w:rsidP="00AD12BC">
      <w:pPr>
        <w:spacing w:before="60"/>
        <w:jc w:val="center"/>
        <w:rPr>
          <w:b/>
        </w:rPr>
      </w:pPr>
      <w:bookmarkStart w:id="13" w:name="_Toc511913585"/>
      <w:bookmarkStart w:id="14" w:name="_Toc511914123"/>
      <w:r w:rsidRPr="00D168C4">
        <w:rPr>
          <w:b/>
        </w:rPr>
        <w:lastRenderedPageBreak/>
        <w:t>Principal Selection Factor 4 - Subfactor 4(b)</w:t>
      </w:r>
    </w:p>
    <w:p w14:paraId="36D843F1" w14:textId="77777777" w:rsidR="00AD12BC" w:rsidRPr="00D168C4" w:rsidRDefault="00AD12BC" w:rsidP="00AD12BC">
      <w:pPr>
        <w:spacing w:before="60" w:after="120"/>
        <w:jc w:val="center"/>
        <w:outlineLvl w:val="2"/>
        <w:rPr>
          <w:rFonts w:cs="Arial"/>
          <w:b/>
        </w:rPr>
      </w:pPr>
      <w:r w:rsidRPr="00D168C4">
        <w:rPr>
          <w:b/>
        </w:rPr>
        <w:t>Table 7</w:t>
      </w:r>
      <w:proofErr w:type="gramStart"/>
      <w:r w:rsidRPr="00D168C4">
        <w:rPr>
          <w:b/>
        </w:rPr>
        <w:t>:  Additional</w:t>
      </w:r>
      <w:proofErr w:type="gramEnd"/>
      <w:r w:rsidRPr="00D168C4">
        <w:rPr>
          <w:b/>
        </w:rPr>
        <w:t xml:space="preserve"> Personal Property Investments </w:t>
      </w:r>
      <w:r w:rsidRPr="00D168C4">
        <w:rPr>
          <w:b/>
          <w:color w:val="000000"/>
        </w:rPr>
        <w:t>during the term of the Draft Contract</w:t>
      </w:r>
      <w:bookmarkEnd w:id="13"/>
      <w:bookmarkEnd w:id="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7"/>
      </w:tblPr>
      <w:tblGrid>
        <w:gridCol w:w="1390"/>
        <w:gridCol w:w="1389"/>
        <w:gridCol w:w="3992"/>
        <w:gridCol w:w="1133"/>
        <w:gridCol w:w="1446"/>
      </w:tblGrid>
      <w:tr w:rsidR="00AD12BC" w:rsidRPr="00D168C4" w14:paraId="5CD4D840" w14:textId="77777777" w:rsidTr="00796DBA">
        <w:trPr>
          <w:cantSplit/>
          <w:trHeight w:val="525"/>
          <w:tblHeader/>
          <w:jc w:val="center"/>
        </w:trPr>
        <w:tc>
          <w:tcPr>
            <w:tcW w:w="743" w:type="pct"/>
            <w:shd w:val="clear" w:color="000000" w:fill="B3B3B3"/>
            <w:vAlign w:val="center"/>
            <w:hideMark/>
          </w:tcPr>
          <w:p w14:paraId="21B33B6F" w14:textId="77777777" w:rsidR="00AD12BC" w:rsidRPr="00D168C4" w:rsidRDefault="00AD12BC" w:rsidP="00796DBA">
            <w:pPr>
              <w:spacing w:before="60" w:after="0"/>
              <w:jc w:val="center"/>
              <w:rPr>
                <w:rFonts w:cs="Arial"/>
                <w:b/>
                <w:color w:val="000000"/>
              </w:rPr>
            </w:pPr>
            <w:r w:rsidRPr="00D168C4">
              <w:rPr>
                <w:rFonts w:cs="Arial"/>
                <w:b/>
                <w:color w:val="000000"/>
              </w:rPr>
              <w:t>Anticipated Year of Expenditure</w:t>
            </w:r>
          </w:p>
        </w:tc>
        <w:tc>
          <w:tcPr>
            <w:tcW w:w="743" w:type="pct"/>
            <w:shd w:val="clear" w:color="000000" w:fill="B3B3B3"/>
            <w:vAlign w:val="center"/>
            <w:hideMark/>
          </w:tcPr>
          <w:p w14:paraId="73FBE4B7" w14:textId="77777777" w:rsidR="00AD12BC" w:rsidRPr="00D168C4" w:rsidRDefault="00AD12BC" w:rsidP="00796DBA">
            <w:pPr>
              <w:spacing w:before="60" w:after="0"/>
              <w:jc w:val="center"/>
              <w:rPr>
                <w:rFonts w:cs="Arial"/>
                <w:b/>
                <w:color w:val="000000"/>
              </w:rPr>
            </w:pPr>
            <w:r w:rsidRPr="00D168C4">
              <w:rPr>
                <w:rFonts w:cs="Arial"/>
                <w:b/>
                <w:color w:val="000000"/>
              </w:rPr>
              <w:t>Quantity</w:t>
            </w:r>
          </w:p>
        </w:tc>
        <w:tc>
          <w:tcPr>
            <w:tcW w:w="2135" w:type="pct"/>
            <w:shd w:val="clear" w:color="000000" w:fill="B3B3B3"/>
            <w:vAlign w:val="center"/>
            <w:hideMark/>
          </w:tcPr>
          <w:p w14:paraId="2182470E" w14:textId="77777777" w:rsidR="00AD12BC" w:rsidRPr="00D168C4" w:rsidRDefault="00AD12BC" w:rsidP="00796DBA">
            <w:pPr>
              <w:spacing w:before="60" w:after="0"/>
              <w:jc w:val="center"/>
              <w:rPr>
                <w:rFonts w:cs="Arial"/>
                <w:b/>
                <w:color w:val="000000"/>
              </w:rPr>
            </w:pPr>
            <w:r w:rsidRPr="00D168C4">
              <w:rPr>
                <w:rFonts w:cs="Arial"/>
                <w:b/>
                <w:color w:val="000000"/>
              </w:rPr>
              <w:t>Capitalized Personal Property (Equipment) Items</w:t>
            </w:r>
          </w:p>
        </w:tc>
        <w:tc>
          <w:tcPr>
            <w:tcW w:w="606" w:type="pct"/>
            <w:shd w:val="clear" w:color="000000" w:fill="B3B3B3"/>
            <w:vAlign w:val="center"/>
            <w:hideMark/>
          </w:tcPr>
          <w:p w14:paraId="1DECA041" w14:textId="77777777" w:rsidR="00AD12BC" w:rsidRPr="00D168C4" w:rsidRDefault="00AD12BC" w:rsidP="00796DBA">
            <w:pPr>
              <w:spacing w:before="60" w:after="0"/>
              <w:jc w:val="center"/>
              <w:rPr>
                <w:rFonts w:cs="Arial"/>
                <w:b/>
                <w:color w:val="000000"/>
              </w:rPr>
            </w:pPr>
            <w:r w:rsidRPr="00D168C4">
              <w:rPr>
                <w:rFonts w:cs="Arial"/>
                <w:b/>
                <w:color w:val="000000"/>
              </w:rPr>
              <w:t>Total Value</w:t>
            </w:r>
          </w:p>
        </w:tc>
        <w:tc>
          <w:tcPr>
            <w:tcW w:w="774" w:type="pct"/>
            <w:shd w:val="clear" w:color="000000" w:fill="B3B3B3"/>
            <w:vAlign w:val="center"/>
            <w:hideMark/>
          </w:tcPr>
          <w:p w14:paraId="19CCB1FC" w14:textId="77777777" w:rsidR="00AD12BC" w:rsidRPr="00D168C4" w:rsidRDefault="00AD12BC" w:rsidP="00796DBA">
            <w:pPr>
              <w:spacing w:before="60" w:after="0"/>
              <w:jc w:val="center"/>
              <w:rPr>
                <w:rFonts w:cs="Arial"/>
                <w:b/>
                <w:color w:val="000000"/>
              </w:rPr>
            </w:pPr>
            <w:r w:rsidRPr="00D168C4">
              <w:rPr>
                <w:rFonts w:cs="Arial"/>
                <w:b/>
                <w:color w:val="000000"/>
              </w:rPr>
              <w:t>How will you fund the investment?</w:t>
            </w:r>
          </w:p>
        </w:tc>
      </w:tr>
      <w:tr w:rsidR="00AD12BC" w:rsidRPr="00D168C4" w14:paraId="7C7270A0" w14:textId="77777777" w:rsidTr="00796DBA">
        <w:trPr>
          <w:trHeight w:val="315"/>
          <w:jc w:val="center"/>
        </w:trPr>
        <w:tc>
          <w:tcPr>
            <w:tcW w:w="743" w:type="pct"/>
            <w:vAlign w:val="center"/>
            <w:hideMark/>
          </w:tcPr>
          <w:p w14:paraId="6C7908EE" w14:textId="77777777" w:rsidR="00AD12BC" w:rsidRPr="00D168C4" w:rsidRDefault="00AD12BC" w:rsidP="00796DBA">
            <w:pPr>
              <w:spacing w:before="60" w:after="0"/>
              <w:jc w:val="center"/>
              <w:rPr>
                <w:rFonts w:cs="Arial"/>
                <w:b/>
                <w:bCs/>
                <w:color w:val="000000"/>
              </w:rPr>
            </w:pPr>
            <w:r w:rsidRPr="00D168C4">
              <w:rPr>
                <w:rFonts w:cs="Arial"/>
                <w:b/>
                <w:bCs/>
                <w:color w:val="000000"/>
              </w:rPr>
              <w:t>Year 1</w:t>
            </w:r>
          </w:p>
        </w:tc>
        <w:tc>
          <w:tcPr>
            <w:tcW w:w="743" w:type="pct"/>
            <w:vAlign w:val="center"/>
          </w:tcPr>
          <w:p w14:paraId="7A589210" w14:textId="77777777" w:rsidR="00AD12BC" w:rsidRPr="00D168C4" w:rsidRDefault="00AD12BC" w:rsidP="00796DBA">
            <w:pPr>
              <w:spacing w:before="60" w:after="0"/>
              <w:jc w:val="center"/>
              <w:rPr>
                <w:rFonts w:cs="Arial"/>
                <w:bCs/>
                <w:color w:val="000000"/>
              </w:rPr>
            </w:pPr>
          </w:p>
        </w:tc>
        <w:tc>
          <w:tcPr>
            <w:tcW w:w="2135" w:type="pct"/>
            <w:vAlign w:val="center"/>
          </w:tcPr>
          <w:p w14:paraId="32E8568A" w14:textId="77777777" w:rsidR="00AD12BC" w:rsidRPr="00D168C4" w:rsidRDefault="00AD12BC" w:rsidP="00796DBA">
            <w:pPr>
              <w:spacing w:before="60" w:after="0"/>
              <w:jc w:val="center"/>
              <w:rPr>
                <w:rFonts w:cs="Arial"/>
                <w:bCs/>
                <w:color w:val="000000"/>
              </w:rPr>
            </w:pPr>
          </w:p>
        </w:tc>
        <w:tc>
          <w:tcPr>
            <w:tcW w:w="606" w:type="pct"/>
            <w:vAlign w:val="center"/>
          </w:tcPr>
          <w:p w14:paraId="164CC72C" w14:textId="77777777" w:rsidR="00AD12BC" w:rsidRPr="00D168C4" w:rsidRDefault="00AD12BC" w:rsidP="00796DBA">
            <w:pPr>
              <w:spacing w:before="60" w:after="0"/>
              <w:jc w:val="center"/>
              <w:rPr>
                <w:rFonts w:cs="Arial"/>
                <w:bCs/>
                <w:color w:val="000000"/>
              </w:rPr>
            </w:pPr>
          </w:p>
        </w:tc>
        <w:tc>
          <w:tcPr>
            <w:tcW w:w="774" w:type="pct"/>
            <w:vAlign w:val="center"/>
          </w:tcPr>
          <w:p w14:paraId="1A81B110" w14:textId="77777777" w:rsidR="00AD12BC" w:rsidRPr="00D168C4" w:rsidRDefault="00AD12BC" w:rsidP="00796DBA">
            <w:pPr>
              <w:spacing w:before="60" w:after="0"/>
              <w:jc w:val="center"/>
              <w:rPr>
                <w:rFonts w:cs="Arial"/>
                <w:bCs/>
                <w:color w:val="000000"/>
              </w:rPr>
            </w:pPr>
          </w:p>
        </w:tc>
      </w:tr>
      <w:tr w:rsidR="00AD12BC" w:rsidRPr="00D168C4" w14:paraId="3BBCBACA" w14:textId="77777777" w:rsidTr="00796DBA">
        <w:trPr>
          <w:trHeight w:val="315"/>
          <w:jc w:val="center"/>
        </w:trPr>
        <w:tc>
          <w:tcPr>
            <w:tcW w:w="743" w:type="pct"/>
            <w:vAlign w:val="center"/>
            <w:hideMark/>
          </w:tcPr>
          <w:p w14:paraId="4D57A4B5" w14:textId="77777777" w:rsidR="00AD12BC" w:rsidRPr="00D168C4" w:rsidRDefault="00AD12BC" w:rsidP="00796DBA">
            <w:pPr>
              <w:spacing w:before="60" w:after="0"/>
              <w:jc w:val="center"/>
              <w:rPr>
                <w:rFonts w:cs="Arial"/>
                <w:b/>
                <w:bCs/>
                <w:color w:val="000000"/>
              </w:rPr>
            </w:pPr>
            <w:r w:rsidRPr="00D168C4">
              <w:rPr>
                <w:rFonts w:cs="Arial"/>
                <w:b/>
                <w:bCs/>
                <w:color w:val="000000"/>
              </w:rPr>
              <w:t>Year 1</w:t>
            </w:r>
          </w:p>
        </w:tc>
        <w:tc>
          <w:tcPr>
            <w:tcW w:w="743" w:type="pct"/>
            <w:vAlign w:val="center"/>
          </w:tcPr>
          <w:p w14:paraId="365693E3" w14:textId="77777777" w:rsidR="00AD12BC" w:rsidRPr="00D168C4" w:rsidRDefault="00AD12BC" w:rsidP="00796DBA">
            <w:pPr>
              <w:spacing w:before="60" w:after="0"/>
              <w:jc w:val="center"/>
              <w:rPr>
                <w:rFonts w:cs="Arial"/>
                <w:bCs/>
                <w:color w:val="000000"/>
              </w:rPr>
            </w:pPr>
          </w:p>
        </w:tc>
        <w:tc>
          <w:tcPr>
            <w:tcW w:w="2135" w:type="pct"/>
            <w:vAlign w:val="center"/>
          </w:tcPr>
          <w:p w14:paraId="32744707" w14:textId="77777777" w:rsidR="00AD12BC" w:rsidRPr="00D168C4" w:rsidRDefault="00AD12BC" w:rsidP="00796DBA">
            <w:pPr>
              <w:spacing w:before="60" w:after="0"/>
              <w:jc w:val="center"/>
              <w:rPr>
                <w:rFonts w:cs="Arial"/>
                <w:bCs/>
                <w:color w:val="000000"/>
              </w:rPr>
            </w:pPr>
          </w:p>
        </w:tc>
        <w:tc>
          <w:tcPr>
            <w:tcW w:w="606" w:type="pct"/>
            <w:vAlign w:val="center"/>
          </w:tcPr>
          <w:p w14:paraId="31D5B009" w14:textId="77777777" w:rsidR="00AD12BC" w:rsidRPr="00D168C4" w:rsidRDefault="00AD12BC" w:rsidP="00796DBA">
            <w:pPr>
              <w:spacing w:before="60" w:after="0"/>
              <w:jc w:val="center"/>
              <w:rPr>
                <w:rFonts w:cs="Arial"/>
                <w:bCs/>
                <w:color w:val="000000"/>
              </w:rPr>
            </w:pPr>
          </w:p>
        </w:tc>
        <w:tc>
          <w:tcPr>
            <w:tcW w:w="774" w:type="pct"/>
            <w:vAlign w:val="center"/>
          </w:tcPr>
          <w:p w14:paraId="6DCF1099" w14:textId="77777777" w:rsidR="00AD12BC" w:rsidRPr="00D168C4" w:rsidRDefault="00AD12BC" w:rsidP="00796DBA">
            <w:pPr>
              <w:spacing w:before="60" w:after="0"/>
              <w:jc w:val="center"/>
              <w:rPr>
                <w:rFonts w:cs="Arial"/>
                <w:bCs/>
                <w:color w:val="000000"/>
              </w:rPr>
            </w:pPr>
          </w:p>
        </w:tc>
      </w:tr>
      <w:tr w:rsidR="00AD12BC" w:rsidRPr="00D168C4" w14:paraId="2E0A1D9B" w14:textId="77777777" w:rsidTr="00796DBA">
        <w:trPr>
          <w:trHeight w:val="315"/>
          <w:jc w:val="center"/>
        </w:trPr>
        <w:tc>
          <w:tcPr>
            <w:tcW w:w="743" w:type="pct"/>
            <w:vAlign w:val="center"/>
            <w:hideMark/>
          </w:tcPr>
          <w:p w14:paraId="52569EF0" w14:textId="77777777" w:rsidR="00AD12BC" w:rsidRPr="00D168C4" w:rsidRDefault="00AD12BC" w:rsidP="00796DBA">
            <w:pPr>
              <w:spacing w:before="60" w:after="0"/>
              <w:jc w:val="center"/>
              <w:rPr>
                <w:rFonts w:cs="Arial"/>
                <w:b/>
                <w:bCs/>
                <w:color w:val="000000"/>
              </w:rPr>
            </w:pPr>
            <w:r w:rsidRPr="00D168C4">
              <w:rPr>
                <w:rFonts w:cs="Arial"/>
                <w:b/>
                <w:bCs/>
                <w:color w:val="000000"/>
              </w:rPr>
              <w:t>Year 2</w:t>
            </w:r>
          </w:p>
        </w:tc>
        <w:tc>
          <w:tcPr>
            <w:tcW w:w="743" w:type="pct"/>
            <w:vAlign w:val="center"/>
          </w:tcPr>
          <w:p w14:paraId="601C48EF" w14:textId="77777777" w:rsidR="00AD12BC" w:rsidRPr="00D168C4" w:rsidRDefault="00AD12BC" w:rsidP="00796DBA">
            <w:pPr>
              <w:spacing w:before="60" w:after="0"/>
              <w:jc w:val="center"/>
              <w:rPr>
                <w:rFonts w:cs="Arial"/>
                <w:bCs/>
                <w:color w:val="000000"/>
              </w:rPr>
            </w:pPr>
          </w:p>
        </w:tc>
        <w:tc>
          <w:tcPr>
            <w:tcW w:w="2135" w:type="pct"/>
            <w:vAlign w:val="center"/>
          </w:tcPr>
          <w:p w14:paraId="3826DA4F" w14:textId="77777777" w:rsidR="00AD12BC" w:rsidRPr="00D168C4" w:rsidRDefault="00AD12BC" w:rsidP="00796DBA">
            <w:pPr>
              <w:spacing w:before="60" w:after="0"/>
              <w:jc w:val="center"/>
              <w:rPr>
                <w:rFonts w:cs="Arial"/>
                <w:bCs/>
                <w:color w:val="000000"/>
              </w:rPr>
            </w:pPr>
          </w:p>
        </w:tc>
        <w:tc>
          <w:tcPr>
            <w:tcW w:w="606" w:type="pct"/>
            <w:vAlign w:val="center"/>
          </w:tcPr>
          <w:p w14:paraId="4591C83D" w14:textId="77777777" w:rsidR="00AD12BC" w:rsidRPr="00D168C4" w:rsidRDefault="00AD12BC" w:rsidP="00796DBA">
            <w:pPr>
              <w:spacing w:before="60" w:after="0"/>
              <w:jc w:val="center"/>
              <w:rPr>
                <w:rFonts w:cs="Arial"/>
                <w:bCs/>
                <w:color w:val="000000"/>
              </w:rPr>
            </w:pPr>
          </w:p>
        </w:tc>
        <w:tc>
          <w:tcPr>
            <w:tcW w:w="774" w:type="pct"/>
            <w:vAlign w:val="center"/>
          </w:tcPr>
          <w:p w14:paraId="04BBA734" w14:textId="77777777" w:rsidR="00AD12BC" w:rsidRPr="00D168C4" w:rsidRDefault="00AD12BC" w:rsidP="00796DBA">
            <w:pPr>
              <w:spacing w:before="60" w:after="0"/>
              <w:jc w:val="center"/>
              <w:rPr>
                <w:rFonts w:cs="Arial"/>
                <w:bCs/>
                <w:color w:val="000000"/>
              </w:rPr>
            </w:pPr>
          </w:p>
        </w:tc>
      </w:tr>
      <w:tr w:rsidR="00AD12BC" w:rsidRPr="00D168C4" w14:paraId="56899A2D" w14:textId="77777777" w:rsidTr="00796DBA">
        <w:trPr>
          <w:trHeight w:val="315"/>
          <w:jc w:val="center"/>
        </w:trPr>
        <w:tc>
          <w:tcPr>
            <w:tcW w:w="743" w:type="pct"/>
            <w:vAlign w:val="center"/>
            <w:hideMark/>
          </w:tcPr>
          <w:p w14:paraId="551E8120" w14:textId="77777777" w:rsidR="00AD12BC" w:rsidRPr="00D168C4" w:rsidRDefault="00AD12BC" w:rsidP="00796DBA">
            <w:pPr>
              <w:spacing w:before="60" w:after="0"/>
              <w:jc w:val="center"/>
              <w:rPr>
                <w:rFonts w:cs="Arial"/>
                <w:b/>
                <w:bCs/>
                <w:color w:val="000000"/>
              </w:rPr>
            </w:pPr>
            <w:r w:rsidRPr="00D168C4">
              <w:rPr>
                <w:rFonts w:cs="Arial"/>
                <w:b/>
                <w:bCs/>
                <w:color w:val="000000"/>
              </w:rPr>
              <w:t>Year 2</w:t>
            </w:r>
          </w:p>
        </w:tc>
        <w:tc>
          <w:tcPr>
            <w:tcW w:w="743" w:type="pct"/>
            <w:vAlign w:val="center"/>
          </w:tcPr>
          <w:p w14:paraId="0E4C7CD9" w14:textId="77777777" w:rsidR="00AD12BC" w:rsidRPr="00D168C4" w:rsidRDefault="00AD12BC" w:rsidP="00796DBA">
            <w:pPr>
              <w:spacing w:before="60" w:after="0"/>
              <w:jc w:val="center"/>
              <w:rPr>
                <w:rFonts w:cs="Arial"/>
                <w:bCs/>
                <w:color w:val="000000"/>
              </w:rPr>
            </w:pPr>
          </w:p>
        </w:tc>
        <w:tc>
          <w:tcPr>
            <w:tcW w:w="2135" w:type="pct"/>
            <w:vAlign w:val="center"/>
          </w:tcPr>
          <w:p w14:paraId="275E4A9B" w14:textId="77777777" w:rsidR="00AD12BC" w:rsidRPr="00D168C4" w:rsidRDefault="00AD12BC" w:rsidP="00796DBA">
            <w:pPr>
              <w:spacing w:before="60" w:after="0"/>
              <w:jc w:val="center"/>
              <w:rPr>
                <w:rFonts w:cs="Arial"/>
                <w:bCs/>
                <w:color w:val="000000"/>
              </w:rPr>
            </w:pPr>
          </w:p>
        </w:tc>
        <w:tc>
          <w:tcPr>
            <w:tcW w:w="606" w:type="pct"/>
            <w:vAlign w:val="center"/>
          </w:tcPr>
          <w:p w14:paraId="6760D181" w14:textId="77777777" w:rsidR="00AD12BC" w:rsidRPr="00D168C4" w:rsidRDefault="00AD12BC" w:rsidP="00796DBA">
            <w:pPr>
              <w:spacing w:before="60" w:after="0"/>
              <w:jc w:val="center"/>
              <w:rPr>
                <w:rFonts w:cs="Arial"/>
                <w:bCs/>
                <w:color w:val="000000"/>
              </w:rPr>
            </w:pPr>
          </w:p>
        </w:tc>
        <w:tc>
          <w:tcPr>
            <w:tcW w:w="774" w:type="pct"/>
            <w:vAlign w:val="center"/>
          </w:tcPr>
          <w:p w14:paraId="085240B8" w14:textId="77777777" w:rsidR="00AD12BC" w:rsidRPr="00D168C4" w:rsidRDefault="00AD12BC" w:rsidP="00796DBA">
            <w:pPr>
              <w:spacing w:before="60" w:after="0"/>
              <w:jc w:val="center"/>
              <w:rPr>
                <w:rFonts w:cs="Arial"/>
                <w:bCs/>
                <w:color w:val="000000"/>
              </w:rPr>
            </w:pPr>
          </w:p>
        </w:tc>
      </w:tr>
      <w:tr w:rsidR="00AD12BC" w:rsidRPr="00D168C4" w14:paraId="6C170F54" w14:textId="77777777" w:rsidTr="00796DBA">
        <w:trPr>
          <w:trHeight w:val="315"/>
          <w:jc w:val="center"/>
        </w:trPr>
        <w:tc>
          <w:tcPr>
            <w:tcW w:w="743" w:type="pct"/>
            <w:vAlign w:val="center"/>
            <w:hideMark/>
          </w:tcPr>
          <w:p w14:paraId="77EC8730" w14:textId="77777777" w:rsidR="00AD12BC" w:rsidRPr="00D168C4" w:rsidRDefault="00AD12BC" w:rsidP="00796DBA">
            <w:pPr>
              <w:spacing w:before="60" w:after="0"/>
              <w:jc w:val="center"/>
              <w:rPr>
                <w:rFonts w:cs="Arial"/>
                <w:b/>
                <w:bCs/>
                <w:color w:val="000000"/>
              </w:rPr>
            </w:pPr>
            <w:r w:rsidRPr="00D168C4">
              <w:rPr>
                <w:rFonts w:cs="Arial"/>
                <w:b/>
                <w:bCs/>
                <w:color w:val="000000"/>
              </w:rPr>
              <w:t>Year 3</w:t>
            </w:r>
          </w:p>
        </w:tc>
        <w:tc>
          <w:tcPr>
            <w:tcW w:w="743" w:type="pct"/>
            <w:vAlign w:val="center"/>
          </w:tcPr>
          <w:p w14:paraId="480B2A48" w14:textId="77777777" w:rsidR="00AD12BC" w:rsidRPr="00D168C4" w:rsidRDefault="00AD12BC" w:rsidP="00796DBA">
            <w:pPr>
              <w:spacing w:before="60" w:after="0"/>
              <w:jc w:val="center"/>
              <w:rPr>
                <w:rFonts w:cs="Arial"/>
                <w:bCs/>
                <w:color w:val="000000"/>
              </w:rPr>
            </w:pPr>
          </w:p>
        </w:tc>
        <w:tc>
          <w:tcPr>
            <w:tcW w:w="2135" w:type="pct"/>
            <w:vAlign w:val="center"/>
          </w:tcPr>
          <w:p w14:paraId="6F61F115" w14:textId="77777777" w:rsidR="00AD12BC" w:rsidRPr="00D168C4" w:rsidRDefault="00AD12BC" w:rsidP="00796DBA">
            <w:pPr>
              <w:spacing w:before="60" w:after="0"/>
              <w:jc w:val="center"/>
              <w:rPr>
                <w:rFonts w:cs="Arial"/>
                <w:bCs/>
                <w:color w:val="000000"/>
              </w:rPr>
            </w:pPr>
          </w:p>
        </w:tc>
        <w:tc>
          <w:tcPr>
            <w:tcW w:w="606" w:type="pct"/>
            <w:vAlign w:val="center"/>
          </w:tcPr>
          <w:p w14:paraId="1B6AA62C" w14:textId="77777777" w:rsidR="00AD12BC" w:rsidRPr="00D168C4" w:rsidRDefault="00AD12BC" w:rsidP="00796DBA">
            <w:pPr>
              <w:spacing w:before="60" w:after="0"/>
              <w:jc w:val="center"/>
              <w:rPr>
                <w:rFonts w:cs="Arial"/>
                <w:bCs/>
                <w:color w:val="000000"/>
              </w:rPr>
            </w:pPr>
          </w:p>
        </w:tc>
        <w:tc>
          <w:tcPr>
            <w:tcW w:w="774" w:type="pct"/>
            <w:vAlign w:val="center"/>
          </w:tcPr>
          <w:p w14:paraId="65759D0E" w14:textId="77777777" w:rsidR="00AD12BC" w:rsidRPr="00D168C4" w:rsidRDefault="00AD12BC" w:rsidP="00796DBA">
            <w:pPr>
              <w:spacing w:before="60" w:after="0"/>
              <w:jc w:val="center"/>
              <w:rPr>
                <w:rFonts w:cs="Arial"/>
                <w:bCs/>
                <w:color w:val="000000"/>
              </w:rPr>
            </w:pPr>
          </w:p>
        </w:tc>
      </w:tr>
      <w:tr w:rsidR="00AD12BC" w:rsidRPr="00D168C4" w14:paraId="318551B6" w14:textId="77777777" w:rsidTr="00796DBA">
        <w:trPr>
          <w:trHeight w:val="315"/>
          <w:jc w:val="center"/>
        </w:trPr>
        <w:tc>
          <w:tcPr>
            <w:tcW w:w="743" w:type="pct"/>
            <w:vAlign w:val="center"/>
            <w:hideMark/>
          </w:tcPr>
          <w:p w14:paraId="4BB40346" w14:textId="77777777" w:rsidR="00AD12BC" w:rsidRPr="00D168C4" w:rsidRDefault="00AD12BC" w:rsidP="00796DBA">
            <w:pPr>
              <w:spacing w:before="60" w:after="0"/>
              <w:jc w:val="center"/>
              <w:rPr>
                <w:rFonts w:cs="Arial"/>
                <w:b/>
                <w:bCs/>
                <w:color w:val="000000"/>
              </w:rPr>
            </w:pPr>
            <w:r w:rsidRPr="00D168C4">
              <w:rPr>
                <w:rFonts w:cs="Arial"/>
                <w:b/>
                <w:bCs/>
                <w:color w:val="000000"/>
              </w:rPr>
              <w:t>Year 3</w:t>
            </w:r>
          </w:p>
        </w:tc>
        <w:tc>
          <w:tcPr>
            <w:tcW w:w="743" w:type="pct"/>
            <w:vAlign w:val="center"/>
          </w:tcPr>
          <w:p w14:paraId="53EE74B6" w14:textId="77777777" w:rsidR="00AD12BC" w:rsidRPr="00D168C4" w:rsidRDefault="00AD12BC" w:rsidP="00796DBA">
            <w:pPr>
              <w:spacing w:before="60" w:after="0"/>
              <w:jc w:val="center"/>
              <w:rPr>
                <w:rFonts w:cs="Arial"/>
                <w:bCs/>
                <w:color w:val="000000"/>
              </w:rPr>
            </w:pPr>
          </w:p>
        </w:tc>
        <w:tc>
          <w:tcPr>
            <w:tcW w:w="2135" w:type="pct"/>
            <w:vAlign w:val="center"/>
          </w:tcPr>
          <w:p w14:paraId="7E00539D" w14:textId="77777777" w:rsidR="00AD12BC" w:rsidRPr="00D168C4" w:rsidRDefault="00AD12BC" w:rsidP="00796DBA">
            <w:pPr>
              <w:spacing w:before="60" w:after="0"/>
              <w:jc w:val="center"/>
              <w:rPr>
                <w:rFonts w:cs="Arial"/>
                <w:bCs/>
                <w:color w:val="000000"/>
              </w:rPr>
            </w:pPr>
          </w:p>
        </w:tc>
        <w:tc>
          <w:tcPr>
            <w:tcW w:w="606" w:type="pct"/>
            <w:vAlign w:val="center"/>
          </w:tcPr>
          <w:p w14:paraId="6D94A4A5" w14:textId="77777777" w:rsidR="00AD12BC" w:rsidRPr="00D168C4" w:rsidRDefault="00AD12BC" w:rsidP="00796DBA">
            <w:pPr>
              <w:spacing w:before="60" w:after="0"/>
              <w:jc w:val="center"/>
              <w:rPr>
                <w:rFonts w:cs="Arial"/>
                <w:bCs/>
                <w:color w:val="000000"/>
              </w:rPr>
            </w:pPr>
          </w:p>
        </w:tc>
        <w:tc>
          <w:tcPr>
            <w:tcW w:w="774" w:type="pct"/>
            <w:vAlign w:val="center"/>
          </w:tcPr>
          <w:p w14:paraId="7A7D3C75" w14:textId="77777777" w:rsidR="00AD12BC" w:rsidRPr="00D168C4" w:rsidRDefault="00AD12BC" w:rsidP="00796DBA">
            <w:pPr>
              <w:spacing w:before="60" w:after="0"/>
              <w:jc w:val="center"/>
              <w:rPr>
                <w:rFonts w:cs="Arial"/>
                <w:bCs/>
                <w:color w:val="000000"/>
              </w:rPr>
            </w:pPr>
          </w:p>
        </w:tc>
      </w:tr>
      <w:tr w:rsidR="00AD12BC" w:rsidRPr="00D168C4" w14:paraId="21DC9AA7" w14:textId="77777777" w:rsidTr="00796DBA">
        <w:trPr>
          <w:trHeight w:val="315"/>
          <w:jc w:val="center"/>
        </w:trPr>
        <w:tc>
          <w:tcPr>
            <w:tcW w:w="743" w:type="pct"/>
            <w:vAlign w:val="center"/>
            <w:hideMark/>
          </w:tcPr>
          <w:p w14:paraId="629C7AAC" w14:textId="77777777" w:rsidR="00AD12BC" w:rsidRPr="00D168C4" w:rsidRDefault="00AD12BC" w:rsidP="00796DBA">
            <w:pPr>
              <w:spacing w:before="60" w:after="0"/>
              <w:jc w:val="center"/>
              <w:rPr>
                <w:rFonts w:cs="Arial"/>
                <w:b/>
                <w:bCs/>
                <w:color w:val="000000"/>
              </w:rPr>
            </w:pPr>
            <w:r w:rsidRPr="00D168C4">
              <w:rPr>
                <w:rFonts w:cs="Arial"/>
                <w:b/>
                <w:bCs/>
                <w:color w:val="000000"/>
              </w:rPr>
              <w:t>Year 4</w:t>
            </w:r>
          </w:p>
        </w:tc>
        <w:tc>
          <w:tcPr>
            <w:tcW w:w="743" w:type="pct"/>
            <w:vAlign w:val="center"/>
          </w:tcPr>
          <w:p w14:paraId="281B043C" w14:textId="77777777" w:rsidR="00AD12BC" w:rsidRPr="00D168C4" w:rsidRDefault="00AD12BC" w:rsidP="00796DBA">
            <w:pPr>
              <w:spacing w:before="60" w:after="0"/>
              <w:jc w:val="center"/>
              <w:rPr>
                <w:rFonts w:cs="Arial"/>
                <w:bCs/>
                <w:color w:val="000000"/>
              </w:rPr>
            </w:pPr>
          </w:p>
        </w:tc>
        <w:tc>
          <w:tcPr>
            <w:tcW w:w="2135" w:type="pct"/>
            <w:vAlign w:val="center"/>
          </w:tcPr>
          <w:p w14:paraId="2F7E2CEB" w14:textId="77777777" w:rsidR="00AD12BC" w:rsidRPr="00D168C4" w:rsidRDefault="00AD12BC" w:rsidP="00796DBA">
            <w:pPr>
              <w:spacing w:before="60" w:after="0"/>
              <w:jc w:val="center"/>
              <w:rPr>
                <w:rFonts w:cs="Arial"/>
                <w:bCs/>
                <w:color w:val="000000"/>
              </w:rPr>
            </w:pPr>
          </w:p>
        </w:tc>
        <w:tc>
          <w:tcPr>
            <w:tcW w:w="606" w:type="pct"/>
            <w:vAlign w:val="center"/>
          </w:tcPr>
          <w:p w14:paraId="168DF2EA" w14:textId="77777777" w:rsidR="00AD12BC" w:rsidRPr="00D168C4" w:rsidRDefault="00AD12BC" w:rsidP="00796DBA">
            <w:pPr>
              <w:spacing w:before="60" w:after="0"/>
              <w:jc w:val="center"/>
              <w:rPr>
                <w:rFonts w:cs="Arial"/>
                <w:bCs/>
                <w:color w:val="000000"/>
              </w:rPr>
            </w:pPr>
          </w:p>
        </w:tc>
        <w:tc>
          <w:tcPr>
            <w:tcW w:w="774" w:type="pct"/>
            <w:vAlign w:val="center"/>
          </w:tcPr>
          <w:p w14:paraId="5EACAFAE" w14:textId="77777777" w:rsidR="00AD12BC" w:rsidRPr="00D168C4" w:rsidRDefault="00AD12BC" w:rsidP="00796DBA">
            <w:pPr>
              <w:spacing w:before="60" w:after="0"/>
              <w:jc w:val="center"/>
              <w:rPr>
                <w:rFonts w:cs="Arial"/>
                <w:bCs/>
                <w:color w:val="000000"/>
              </w:rPr>
            </w:pPr>
          </w:p>
        </w:tc>
      </w:tr>
      <w:tr w:rsidR="00AD12BC" w:rsidRPr="00D168C4" w14:paraId="2136DA30" w14:textId="77777777" w:rsidTr="00796DBA">
        <w:trPr>
          <w:trHeight w:val="315"/>
          <w:jc w:val="center"/>
        </w:trPr>
        <w:tc>
          <w:tcPr>
            <w:tcW w:w="743" w:type="pct"/>
            <w:vAlign w:val="center"/>
            <w:hideMark/>
          </w:tcPr>
          <w:p w14:paraId="2725B67C" w14:textId="77777777" w:rsidR="00AD12BC" w:rsidRPr="00D168C4" w:rsidRDefault="00AD12BC" w:rsidP="00796DBA">
            <w:pPr>
              <w:spacing w:before="60" w:after="0"/>
              <w:jc w:val="center"/>
              <w:rPr>
                <w:rFonts w:cs="Arial"/>
                <w:b/>
                <w:bCs/>
                <w:color w:val="000000"/>
              </w:rPr>
            </w:pPr>
            <w:r w:rsidRPr="00D168C4">
              <w:rPr>
                <w:rFonts w:cs="Arial"/>
                <w:b/>
                <w:bCs/>
                <w:color w:val="000000"/>
              </w:rPr>
              <w:t>Year 4</w:t>
            </w:r>
          </w:p>
        </w:tc>
        <w:tc>
          <w:tcPr>
            <w:tcW w:w="743" w:type="pct"/>
            <w:vAlign w:val="center"/>
          </w:tcPr>
          <w:p w14:paraId="6CD68744" w14:textId="77777777" w:rsidR="00AD12BC" w:rsidRPr="00D168C4" w:rsidRDefault="00AD12BC" w:rsidP="00796DBA">
            <w:pPr>
              <w:spacing w:before="60" w:after="0"/>
              <w:jc w:val="center"/>
              <w:rPr>
                <w:rFonts w:cs="Arial"/>
                <w:bCs/>
                <w:color w:val="000000"/>
              </w:rPr>
            </w:pPr>
          </w:p>
        </w:tc>
        <w:tc>
          <w:tcPr>
            <w:tcW w:w="2135" w:type="pct"/>
            <w:vAlign w:val="center"/>
          </w:tcPr>
          <w:p w14:paraId="7D101BD5" w14:textId="77777777" w:rsidR="00AD12BC" w:rsidRPr="00D168C4" w:rsidRDefault="00AD12BC" w:rsidP="00796DBA">
            <w:pPr>
              <w:spacing w:before="60" w:after="0"/>
              <w:jc w:val="center"/>
              <w:rPr>
                <w:rFonts w:cs="Arial"/>
                <w:bCs/>
                <w:color w:val="000000"/>
              </w:rPr>
            </w:pPr>
          </w:p>
        </w:tc>
        <w:tc>
          <w:tcPr>
            <w:tcW w:w="606" w:type="pct"/>
            <w:vAlign w:val="center"/>
          </w:tcPr>
          <w:p w14:paraId="6E08BC61" w14:textId="77777777" w:rsidR="00AD12BC" w:rsidRPr="00D168C4" w:rsidRDefault="00AD12BC" w:rsidP="00796DBA">
            <w:pPr>
              <w:spacing w:before="60" w:after="0"/>
              <w:jc w:val="center"/>
              <w:rPr>
                <w:rFonts w:cs="Arial"/>
                <w:bCs/>
                <w:color w:val="000000"/>
              </w:rPr>
            </w:pPr>
          </w:p>
        </w:tc>
        <w:tc>
          <w:tcPr>
            <w:tcW w:w="774" w:type="pct"/>
            <w:vAlign w:val="center"/>
          </w:tcPr>
          <w:p w14:paraId="602FB4C5" w14:textId="77777777" w:rsidR="00AD12BC" w:rsidRPr="00D168C4" w:rsidRDefault="00AD12BC" w:rsidP="00796DBA">
            <w:pPr>
              <w:spacing w:before="60" w:after="0"/>
              <w:jc w:val="center"/>
              <w:rPr>
                <w:rFonts w:cs="Arial"/>
                <w:bCs/>
                <w:color w:val="000000"/>
              </w:rPr>
            </w:pPr>
          </w:p>
        </w:tc>
      </w:tr>
      <w:tr w:rsidR="00AD12BC" w:rsidRPr="00D168C4" w14:paraId="769CCC5B" w14:textId="77777777" w:rsidTr="00796DBA">
        <w:trPr>
          <w:trHeight w:val="315"/>
          <w:jc w:val="center"/>
        </w:trPr>
        <w:tc>
          <w:tcPr>
            <w:tcW w:w="743" w:type="pct"/>
            <w:vAlign w:val="center"/>
            <w:hideMark/>
          </w:tcPr>
          <w:p w14:paraId="505D1723" w14:textId="77777777" w:rsidR="00AD12BC" w:rsidRPr="00D168C4" w:rsidRDefault="00AD12BC" w:rsidP="00796DBA">
            <w:pPr>
              <w:spacing w:before="60" w:after="0"/>
              <w:jc w:val="center"/>
              <w:rPr>
                <w:rFonts w:cs="Arial"/>
                <w:b/>
                <w:bCs/>
                <w:color w:val="000000"/>
              </w:rPr>
            </w:pPr>
            <w:r w:rsidRPr="00D168C4">
              <w:rPr>
                <w:rFonts w:cs="Arial"/>
                <w:b/>
                <w:bCs/>
                <w:color w:val="000000"/>
              </w:rPr>
              <w:t>Year 5</w:t>
            </w:r>
          </w:p>
        </w:tc>
        <w:tc>
          <w:tcPr>
            <w:tcW w:w="743" w:type="pct"/>
            <w:vAlign w:val="center"/>
          </w:tcPr>
          <w:p w14:paraId="1E4D804B" w14:textId="77777777" w:rsidR="00AD12BC" w:rsidRPr="00D168C4" w:rsidRDefault="00AD12BC" w:rsidP="00796DBA">
            <w:pPr>
              <w:spacing w:before="60" w:after="0"/>
              <w:jc w:val="center"/>
              <w:rPr>
                <w:rFonts w:cs="Arial"/>
                <w:bCs/>
                <w:color w:val="000000"/>
              </w:rPr>
            </w:pPr>
          </w:p>
        </w:tc>
        <w:tc>
          <w:tcPr>
            <w:tcW w:w="2135" w:type="pct"/>
            <w:vAlign w:val="center"/>
          </w:tcPr>
          <w:p w14:paraId="1E3F8A46" w14:textId="77777777" w:rsidR="00AD12BC" w:rsidRPr="00D168C4" w:rsidRDefault="00AD12BC" w:rsidP="00796DBA">
            <w:pPr>
              <w:spacing w:before="60" w:after="0"/>
              <w:jc w:val="center"/>
              <w:rPr>
                <w:rFonts w:cs="Arial"/>
                <w:bCs/>
                <w:color w:val="000000"/>
              </w:rPr>
            </w:pPr>
          </w:p>
        </w:tc>
        <w:tc>
          <w:tcPr>
            <w:tcW w:w="606" w:type="pct"/>
            <w:vAlign w:val="center"/>
          </w:tcPr>
          <w:p w14:paraId="06A86EC8" w14:textId="77777777" w:rsidR="00AD12BC" w:rsidRPr="00D168C4" w:rsidRDefault="00AD12BC" w:rsidP="00796DBA">
            <w:pPr>
              <w:spacing w:before="60" w:after="0"/>
              <w:jc w:val="center"/>
              <w:rPr>
                <w:rFonts w:cs="Arial"/>
                <w:bCs/>
                <w:color w:val="000000"/>
              </w:rPr>
            </w:pPr>
          </w:p>
        </w:tc>
        <w:tc>
          <w:tcPr>
            <w:tcW w:w="774" w:type="pct"/>
            <w:vAlign w:val="center"/>
          </w:tcPr>
          <w:p w14:paraId="06AEAFD9" w14:textId="77777777" w:rsidR="00AD12BC" w:rsidRPr="00D168C4" w:rsidRDefault="00AD12BC" w:rsidP="00796DBA">
            <w:pPr>
              <w:spacing w:before="60" w:after="0"/>
              <w:jc w:val="center"/>
              <w:rPr>
                <w:rFonts w:cs="Arial"/>
                <w:bCs/>
                <w:color w:val="000000"/>
              </w:rPr>
            </w:pPr>
          </w:p>
        </w:tc>
      </w:tr>
      <w:tr w:rsidR="00AD12BC" w:rsidRPr="00D168C4" w14:paraId="67134F37" w14:textId="77777777" w:rsidTr="00796DBA">
        <w:trPr>
          <w:trHeight w:val="315"/>
          <w:jc w:val="center"/>
        </w:trPr>
        <w:tc>
          <w:tcPr>
            <w:tcW w:w="743" w:type="pct"/>
            <w:vAlign w:val="center"/>
            <w:hideMark/>
          </w:tcPr>
          <w:p w14:paraId="7858A58F" w14:textId="77777777" w:rsidR="00AD12BC" w:rsidRPr="00D168C4" w:rsidRDefault="00AD12BC" w:rsidP="00796DBA">
            <w:pPr>
              <w:spacing w:before="60" w:after="0"/>
              <w:jc w:val="center"/>
              <w:rPr>
                <w:rFonts w:cs="Arial"/>
                <w:b/>
                <w:bCs/>
                <w:color w:val="000000"/>
              </w:rPr>
            </w:pPr>
            <w:r w:rsidRPr="00D168C4">
              <w:rPr>
                <w:rFonts w:cs="Arial"/>
                <w:b/>
                <w:bCs/>
                <w:color w:val="000000"/>
              </w:rPr>
              <w:t>Year 5</w:t>
            </w:r>
          </w:p>
        </w:tc>
        <w:tc>
          <w:tcPr>
            <w:tcW w:w="743" w:type="pct"/>
            <w:vAlign w:val="center"/>
          </w:tcPr>
          <w:p w14:paraId="7BD44B5E" w14:textId="77777777" w:rsidR="00AD12BC" w:rsidRPr="00D168C4" w:rsidRDefault="00AD12BC" w:rsidP="00796DBA">
            <w:pPr>
              <w:spacing w:before="60" w:after="0"/>
              <w:jc w:val="center"/>
              <w:rPr>
                <w:rFonts w:cs="Arial"/>
                <w:bCs/>
                <w:color w:val="000000"/>
              </w:rPr>
            </w:pPr>
          </w:p>
        </w:tc>
        <w:tc>
          <w:tcPr>
            <w:tcW w:w="2135" w:type="pct"/>
            <w:vAlign w:val="center"/>
          </w:tcPr>
          <w:p w14:paraId="1A5C4F0F" w14:textId="77777777" w:rsidR="00AD12BC" w:rsidRPr="00D168C4" w:rsidRDefault="00AD12BC" w:rsidP="00796DBA">
            <w:pPr>
              <w:spacing w:before="60" w:after="0"/>
              <w:jc w:val="center"/>
              <w:rPr>
                <w:rFonts w:cs="Arial"/>
                <w:bCs/>
                <w:color w:val="000000"/>
              </w:rPr>
            </w:pPr>
          </w:p>
        </w:tc>
        <w:tc>
          <w:tcPr>
            <w:tcW w:w="606" w:type="pct"/>
            <w:vAlign w:val="center"/>
          </w:tcPr>
          <w:p w14:paraId="6251BA4E" w14:textId="77777777" w:rsidR="00AD12BC" w:rsidRPr="00D168C4" w:rsidRDefault="00AD12BC" w:rsidP="00796DBA">
            <w:pPr>
              <w:spacing w:before="60" w:after="0"/>
              <w:jc w:val="center"/>
              <w:rPr>
                <w:rFonts w:cs="Arial"/>
                <w:bCs/>
                <w:color w:val="000000"/>
              </w:rPr>
            </w:pPr>
          </w:p>
        </w:tc>
        <w:tc>
          <w:tcPr>
            <w:tcW w:w="774" w:type="pct"/>
            <w:vAlign w:val="center"/>
          </w:tcPr>
          <w:p w14:paraId="74652397" w14:textId="77777777" w:rsidR="00AD12BC" w:rsidRPr="00D168C4" w:rsidRDefault="00AD12BC" w:rsidP="00796DBA">
            <w:pPr>
              <w:spacing w:before="60" w:after="0"/>
              <w:jc w:val="center"/>
              <w:rPr>
                <w:rFonts w:cs="Arial"/>
                <w:bCs/>
                <w:color w:val="000000"/>
              </w:rPr>
            </w:pPr>
          </w:p>
        </w:tc>
      </w:tr>
      <w:tr w:rsidR="00AD12BC" w:rsidRPr="00D168C4" w14:paraId="34E38278" w14:textId="77777777" w:rsidTr="00796DBA">
        <w:trPr>
          <w:trHeight w:val="315"/>
          <w:jc w:val="center"/>
        </w:trPr>
        <w:tc>
          <w:tcPr>
            <w:tcW w:w="743" w:type="pct"/>
            <w:vAlign w:val="center"/>
            <w:hideMark/>
          </w:tcPr>
          <w:p w14:paraId="6AD2D874" w14:textId="77777777" w:rsidR="00AD12BC" w:rsidRPr="00D168C4" w:rsidRDefault="00AD12BC" w:rsidP="00796DBA">
            <w:pPr>
              <w:spacing w:before="60" w:after="0"/>
              <w:jc w:val="center"/>
              <w:rPr>
                <w:rFonts w:cs="Arial"/>
                <w:b/>
                <w:bCs/>
                <w:color w:val="000000"/>
              </w:rPr>
            </w:pPr>
            <w:r w:rsidRPr="00D168C4">
              <w:rPr>
                <w:rFonts w:cs="Arial"/>
                <w:b/>
                <w:bCs/>
                <w:color w:val="000000"/>
              </w:rPr>
              <w:t>Year 6</w:t>
            </w:r>
          </w:p>
        </w:tc>
        <w:tc>
          <w:tcPr>
            <w:tcW w:w="743" w:type="pct"/>
            <w:vAlign w:val="center"/>
          </w:tcPr>
          <w:p w14:paraId="35C6D46D" w14:textId="77777777" w:rsidR="00AD12BC" w:rsidRPr="00D168C4" w:rsidRDefault="00AD12BC" w:rsidP="00796DBA">
            <w:pPr>
              <w:spacing w:before="60" w:after="0"/>
              <w:jc w:val="center"/>
              <w:rPr>
                <w:rFonts w:cs="Arial"/>
                <w:bCs/>
                <w:color w:val="000000"/>
              </w:rPr>
            </w:pPr>
          </w:p>
        </w:tc>
        <w:tc>
          <w:tcPr>
            <w:tcW w:w="2135" w:type="pct"/>
            <w:vAlign w:val="center"/>
          </w:tcPr>
          <w:p w14:paraId="27D01DDC" w14:textId="77777777" w:rsidR="00AD12BC" w:rsidRPr="00D168C4" w:rsidRDefault="00AD12BC" w:rsidP="00796DBA">
            <w:pPr>
              <w:spacing w:before="60" w:after="0"/>
              <w:jc w:val="center"/>
              <w:rPr>
                <w:rFonts w:cs="Arial"/>
                <w:bCs/>
                <w:color w:val="000000"/>
              </w:rPr>
            </w:pPr>
          </w:p>
        </w:tc>
        <w:tc>
          <w:tcPr>
            <w:tcW w:w="606" w:type="pct"/>
            <w:vAlign w:val="center"/>
          </w:tcPr>
          <w:p w14:paraId="7616469A" w14:textId="77777777" w:rsidR="00AD12BC" w:rsidRPr="00D168C4" w:rsidRDefault="00AD12BC" w:rsidP="00796DBA">
            <w:pPr>
              <w:spacing w:before="60" w:after="0"/>
              <w:jc w:val="center"/>
              <w:rPr>
                <w:rFonts w:cs="Arial"/>
                <w:bCs/>
                <w:color w:val="000000"/>
              </w:rPr>
            </w:pPr>
          </w:p>
        </w:tc>
        <w:tc>
          <w:tcPr>
            <w:tcW w:w="774" w:type="pct"/>
            <w:vAlign w:val="center"/>
          </w:tcPr>
          <w:p w14:paraId="4F9F7F4D" w14:textId="77777777" w:rsidR="00AD12BC" w:rsidRPr="00D168C4" w:rsidRDefault="00AD12BC" w:rsidP="00796DBA">
            <w:pPr>
              <w:spacing w:before="60" w:after="0"/>
              <w:jc w:val="center"/>
              <w:rPr>
                <w:rFonts w:cs="Arial"/>
                <w:bCs/>
                <w:color w:val="000000"/>
              </w:rPr>
            </w:pPr>
          </w:p>
        </w:tc>
      </w:tr>
      <w:tr w:rsidR="00AD12BC" w:rsidRPr="00D168C4" w14:paraId="1D1890C5" w14:textId="77777777" w:rsidTr="00796DBA">
        <w:trPr>
          <w:trHeight w:val="315"/>
          <w:jc w:val="center"/>
        </w:trPr>
        <w:tc>
          <w:tcPr>
            <w:tcW w:w="743" w:type="pct"/>
            <w:vAlign w:val="center"/>
            <w:hideMark/>
          </w:tcPr>
          <w:p w14:paraId="1710F2BD" w14:textId="77777777" w:rsidR="00AD12BC" w:rsidRPr="00D168C4" w:rsidRDefault="00AD12BC" w:rsidP="00796DBA">
            <w:pPr>
              <w:spacing w:before="60" w:after="0"/>
              <w:jc w:val="center"/>
              <w:rPr>
                <w:rFonts w:cs="Arial"/>
                <w:b/>
                <w:bCs/>
                <w:color w:val="000000"/>
              </w:rPr>
            </w:pPr>
            <w:r w:rsidRPr="00D168C4">
              <w:rPr>
                <w:rFonts w:cs="Arial"/>
                <w:b/>
                <w:bCs/>
                <w:color w:val="000000"/>
              </w:rPr>
              <w:t>Year 6</w:t>
            </w:r>
          </w:p>
        </w:tc>
        <w:tc>
          <w:tcPr>
            <w:tcW w:w="743" w:type="pct"/>
            <w:vAlign w:val="center"/>
          </w:tcPr>
          <w:p w14:paraId="003CF888" w14:textId="77777777" w:rsidR="00AD12BC" w:rsidRPr="00D168C4" w:rsidRDefault="00AD12BC" w:rsidP="00796DBA">
            <w:pPr>
              <w:spacing w:before="60" w:after="0"/>
              <w:jc w:val="center"/>
              <w:rPr>
                <w:rFonts w:cs="Arial"/>
                <w:bCs/>
                <w:color w:val="000000"/>
              </w:rPr>
            </w:pPr>
          </w:p>
        </w:tc>
        <w:tc>
          <w:tcPr>
            <w:tcW w:w="2135" w:type="pct"/>
            <w:vAlign w:val="center"/>
          </w:tcPr>
          <w:p w14:paraId="3E1731E7" w14:textId="77777777" w:rsidR="00AD12BC" w:rsidRPr="00D168C4" w:rsidRDefault="00AD12BC" w:rsidP="00796DBA">
            <w:pPr>
              <w:spacing w:before="60" w:after="0"/>
              <w:jc w:val="center"/>
              <w:rPr>
                <w:rFonts w:cs="Arial"/>
                <w:bCs/>
                <w:color w:val="000000"/>
              </w:rPr>
            </w:pPr>
          </w:p>
        </w:tc>
        <w:tc>
          <w:tcPr>
            <w:tcW w:w="606" w:type="pct"/>
            <w:vAlign w:val="center"/>
          </w:tcPr>
          <w:p w14:paraId="1AE2431D" w14:textId="77777777" w:rsidR="00AD12BC" w:rsidRPr="00D168C4" w:rsidRDefault="00AD12BC" w:rsidP="00796DBA">
            <w:pPr>
              <w:spacing w:before="60" w:after="0"/>
              <w:jc w:val="center"/>
              <w:rPr>
                <w:rFonts w:cs="Arial"/>
                <w:bCs/>
                <w:color w:val="000000"/>
              </w:rPr>
            </w:pPr>
          </w:p>
        </w:tc>
        <w:tc>
          <w:tcPr>
            <w:tcW w:w="774" w:type="pct"/>
            <w:vAlign w:val="center"/>
          </w:tcPr>
          <w:p w14:paraId="75356960" w14:textId="77777777" w:rsidR="00AD12BC" w:rsidRPr="00D168C4" w:rsidRDefault="00AD12BC" w:rsidP="00796DBA">
            <w:pPr>
              <w:spacing w:before="60" w:after="0"/>
              <w:jc w:val="center"/>
              <w:rPr>
                <w:rFonts w:cs="Arial"/>
                <w:bCs/>
                <w:color w:val="000000"/>
              </w:rPr>
            </w:pPr>
          </w:p>
        </w:tc>
      </w:tr>
      <w:tr w:rsidR="00AD12BC" w:rsidRPr="00D168C4" w14:paraId="21F9E706" w14:textId="77777777" w:rsidTr="00796DBA">
        <w:trPr>
          <w:trHeight w:val="315"/>
          <w:jc w:val="center"/>
        </w:trPr>
        <w:tc>
          <w:tcPr>
            <w:tcW w:w="743" w:type="pct"/>
            <w:vAlign w:val="center"/>
            <w:hideMark/>
          </w:tcPr>
          <w:p w14:paraId="5276AA03" w14:textId="77777777" w:rsidR="00AD12BC" w:rsidRPr="00D168C4" w:rsidRDefault="00AD12BC" w:rsidP="00796DBA">
            <w:pPr>
              <w:spacing w:before="60" w:after="0"/>
              <w:jc w:val="center"/>
              <w:rPr>
                <w:rFonts w:cs="Arial"/>
                <w:b/>
                <w:bCs/>
                <w:color w:val="000000"/>
              </w:rPr>
            </w:pPr>
            <w:r w:rsidRPr="00D168C4">
              <w:rPr>
                <w:rFonts w:cs="Arial"/>
                <w:b/>
                <w:bCs/>
                <w:color w:val="000000"/>
              </w:rPr>
              <w:t>Year 7</w:t>
            </w:r>
          </w:p>
        </w:tc>
        <w:tc>
          <w:tcPr>
            <w:tcW w:w="743" w:type="pct"/>
            <w:vAlign w:val="center"/>
          </w:tcPr>
          <w:p w14:paraId="2D6503C4" w14:textId="77777777" w:rsidR="00AD12BC" w:rsidRPr="00D168C4" w:rsidRDefault="00AD12BC" w:rsidP="00796DBA">
            <w:pPr>
              <w:spacing w:before="60" w:after="0"/>
              <w:jc w:val="center"/>
              <w:rPr>
                <w:rFonts w:cs="Arial"/>
                <w:bCs/>
                <w:color w:val="000000"/>
              </w:rPr>
            </w:pPr>
          </w:p>
        </w:tc>
        <w:tc>
          <w:tcPr>
            <w:tcW w:w="2135" w:type="pct"/>
            <w:vAlign w:val="center"/>
          </w:tcPr>
          <w:p w14:paraId="174E4568" w14:textId="77777777" w:rsidR="00AD12BC" w:rsidRPr="00D168C4" w:rsidRDefault="00AD12BC" w:rsidP="00796DBA">
            <w:pPr>
              <w:spacing w:before="60" w:after="0"/>
              <w:jc w:val="center"/>
              <w:rPr>
                <w:rFonts w:cs="Arial"/>
                <w:bCs/>
                <w:color w:val="000000"/>
              </w:rPr>
            </w:pPr>
          </w:p>
        </w:tc>
        <w:tc>
          <w:tcPr>
            <w:tcW w:w="606" w:type="pct"/>
            <w:vAlign w:val="center"/>
          </w:tcPr>
          <w:p w14:paraId="30C95A09" w14:textId="77777777" w:rsidR="00AD12BC" w:rsidRPr="00D168C4" w:rsidRDefault="00AD12BC" w:rsidP="00796DBA">
            <w:pPr>
              <w:spacing w:before="60" w:after="0"/>
              <w:jc w:val="center"/>
              <w:rPr>
                <w:rFonts w:cs="Arial"/>
                <w:bCs/>
                <w:color w:val="000000"/>
              </w:rPr>
            </w:pPr>
          </w:p>
        </w:tc>
        <w:tc>
          <w:tcPr>
            <w:tcW w:w="774" w:type="pct"/>
            <w:vAlign w:val="center"/>
          </w:tcPr>
          <w:p w14:paraId="378FC80A" w14:textId="77777777" w:rsidR="00AD12BC" w:rsidRPr="00D168C4" w:rsidRDefault="00AD12BC" w:rsidP="00796DBA">
            <w:pPr>
              <w:spacing w:before="60" w:after="0"/>
              <w:jc w:val="center"/>
              <w:rPr>
                <w:rFonts w:cs="Arial"/>
                <w:bCs/>
                <w:color w:val="000000"/>
              </w:rPr>
            </w:pPr>
          </w:p>
        </w:tc>
      </w:tr>
      <w:tr w:rsidR="00AD12BC" w:rsidRPr="00D168C4" w14:paraId="04F5F06F" w14:textId="77777777" w:rsidTr="00796DBA">
        <w:trPr>
          <w:trHeight w:val="315"/>
          <w:jc w:val="center"/>
        </w:trPr>
        <w:tc>
          <w:tcPr>
            <w:tcW w:w="743" w:type="pct"/>
            <w:vAlign w:val="center"/>
            <w:hideMark/>
          </w:tcPr>
          <w:p w14:paraId="0B209E49" w14:textId="77777777" w:rsidR="00AD12BC" w:rsidRPr="00D168C4" w:rsidRDefault="00AD12BC" w:rsidP="00796DBA">
            <w:pPr>
              <w:spacing w:before="60" w:after="0"/>
              <w:jc w:val="center"/>
              <w:rPr>
                <w:rFonts w:cs="Arial"/>
                <w:b/>
                <w:bCs/>
                <w:color w:val="000000"/>
              </w:rPr>
            </w:pPr>
            <w:r w:rsidRPr="00D168C4">
              <w:rPr>
                <w:rFonts w:cs="Arial"/>
                <w:b/>
                <w:bCs/>
                <w:color w:val="000000"/>
              </w:rPr>
              <w:t>Year 7</w:t>
            </w:r>
          </w:p>
        </w:tc>
        <w:tc>
          <w:tcPr>
            <w:tcW w:w="743" w:type="pct"/>
            <w:vAlign w:val="center"/>
          </w:tcPr>
          <w:p w14:paraId="7D650678" w14:textId="77777777" w:rsidR="00AD12BC" w:rsidRPr="00D168C4" w:rsidRDefault="00AD12BC" w:rsidP="00796DBA">
            <w:pPr>
              <w:spacing w:before="60" w:after="0"/>
              <w:jc w:val="center"/>
              <w:rPr>
                <w:rFonts w:cs="Arial"/>
                <w:bCs/>
                <w:color w:val="000000"/>
              </w:rPr>
            </w:pPr>
          </w:p>
        </w:tc>
        <w:tc>
          <w:tcPr>
            <w:tcW w:w="2135" w:type="pct"/>
            <w:vAlign w:val="center"/>
          </w:tcPr>
          <w:p w14:paraId="27B63364" w14:textId="77777777" w:rsidR="00AD12BC" w:rsidRPr="00D168C4" w:rsidRDefault="00AD12BC" w:rsidP="00796DBA">
            <w:pPr>
              <w:spacing w:before="60" w:after="0"/>
              <w:jc w:val="center"/>
              <w:rPr>
                <w:rFonts w:cs="Arial"/>
                <w:bCs/>
                <w:color w:val="000000"/>
              </w:rPr>
            </w:pPr>
          </w:p>
        </w:tc>
        <w:tc>
          <w:tcPr>
            <w:tcW w:w="606" w:type="pct"/>
            <w:vAlign w:val="center"/>
          </w:tcPr>
          <w:p w14:paraId="13DE384E" w14:textId="77777777" w:rsidR="00AD12BC" w:rsidRPr="00D168C4" w:rsidRDefault="00AD12BC" w:rsidP="00796DBA">
            <w:pPr>
              <w:spacing w:before="60" w:after="0"/>
              <w:jc w:val="center"/>
              <w:rPr>
                <w:rFonts w:cs="Arial"/>
                <w:bCs/>
                <w:color w:val="000000"/>
              </w:rPr>
            </w:pPr>
          </w:p>
        </w:tc>
        <w:tc>
          <w:tcPr>
            <w:tcW w:w="774" w:type="pct"/>
            <w:vAlign w:val="center"/>
          </w:tcPr>
          <w:p w14:paraId="4F22CBEC" w14:textId="77777777" w:rsidR="00AD12BC" w:rsidRPr="00D168C4" w:rsidRDefault="00AD12BC" w:rsidP="00796DBA">
            <w:pPr>
              <w:spacing w:before="60" w:after="0"/>
              <w:jc w:val="center"/>
              <w:rPr>
                <w:rFonts w:cs="Arial"/>
                <w:bCs/>
                <w:color w:val="000000"/>
              </w:rPr>
            </w:pPr>
          </w:p>
        </w:tc>
      </w:tr>
      <w:tr w:rsidR="00AD12BC" w:rsidRPr="00D168C4" w14:paraId="51E8FFEF" w14:textId="77777777" w:rsidTr="00796DBA">
        <w:trPr>
          <w:trHeight w:val="315"/>
          <w:jc w:val="center"/>
        </w:trPr>
        <w:tc>
          <w:tcPr>
            <w:tcW w:w="743" w:type="pct"/>
            <w:vAlign w:val="center"/>
            <w:hideMark/>
          </w:tcPr>
          <w:p w14:paraId="6A1581AD" w14:textId="77777777" w:rsidR="00AD12BC" w:rsidRPr="00D168C4" w:rsidRDefault="00AD12BC" w:rsidP="00796DBA">
            <w:pPr>
              <w:spacing w:before="60" w:after="0"/>
              <w:jc w:val="center"/>
              <w:rPr>
                <w:rFonts w:cs="Arial"/>
                <w:b/>
                <w:bCs/>
                <w:color w:val="000000"/>
              </w:rPr>
            </w:pPr>
            <w:r w:rsidRPr="00D168C4">
              <w:rPr>
                <w:rFonts w:cs="Arial"/>
                <w:b/>
                <w:bCs/>
                <w:color w:val="000000"/>
              </w:rPr>
              <w:t>Year 8</w:t>
            </w:r>
          </w:p>
        </w:tc>
        <w:tc>
          <w:tcPr>
            <w:tcW w:w="743" w:type="pct"/>
            <w:vAlign w:val="center"/>
          </w:tcPr>
          <w:p w14:paraId="561CC242" w14:textId="77777777" w:rsidR="00AD12BC" w:rsidRPr="00D168C4" w:rsidRDefault="00AD12BC" w:rsidP="00796DBA">
            <w:pPr>
              <w:spacing w:before="60" w:after="0"/>
              <w:jc w:val="center"/>
              <w:rPr>
                <w:rFonts w:cs="Arial"/>
                <w:bCs/>
                <w:color w:val="000000"/>
              </w:rPr>
            </w:pPr>
          </w:p>
        </w:tc>
        <w:tc>
          <w:tcPr>
            <w:tcW w:w="2135" w:type="pct"/>
            <w:vAlign w:val="center"/>
          </w:tcPr>
          <w:p w14:paraId="285533D9" w14:textId="77777777" w:rsidR="00AD12BC" w:rsidRPr="00D168C4" w:rsidRDefault="00AD12BC" w:rsidP="00796DBA">
            <w:pPr>
              <w:spacing w:before="60" w:after="0"/>
              <w:jc w:val="center"/>
              <w:rPr>
                <w:rFonts w:cs="Arial"/>
                <w:bCs/>
                <w:color w:val="000000"/>
              </w:rPr>
            </w:pPr>
          </w:p>
        </w:tc>
        <w:tc>
          <w:tcPr>
            <w:tcW w:w="606" w:type="pct"/>
            <w:vAlign w:val="center"/>
          </w:tcPr>
          <w:p w14:paraId="67B2C573" w14:textId="77777777" w:rsidR="00AD12BC" w:rsidRPr="00D168C4" w:rsidRDefault="00AD12BC" w:rsidP="00796DBA">
            <w:pPr>
              <w:spacing w:before="60" w:after="0"/>
              <w:jc w:val="center"/>
              <w:rPr>
                <w:rFonts w:cs="Arial"/>
                <w:bCs/>
                <w:color w:val="000000"/>
              </w:rPr>
            </w:pPr>
          </w:p>
        </w:tc>
        <w:tc>
          <w:tcPr>
            <w:tcW w:w="774" w:type="pct"/>
            <w:vAlign w:val="center"/>
          </w:tcPr>
          <w:p w14:paraId="504DC0C4" w14:textId="77777777" w:rsidR="00AD12BC" w:rsidRPr="00D168C4" w:rsidRDefault="00AD12BC" w:rsidP="00796DBA">
            <w:pPr>
              <w:spacing w:before="60" w:after="0"/>
              <w:jc w:val="center"/>
              <w:rPr>
                <w:rFonts w:cs="Arial"/>
                <w:bCs/>
                <w:color w:val="000000"/>
              </w:rPr>
            </w:pPr>
          </w:p>
        </w:tc>
      </w:tr>
      <w:tr w:rsidR="00AD12BC" w:rsidRPr="00D168C4" w14:paraId="5B64A8BB" w14:textId="77777777" w:rsidTr="00796DBA">
        <w:trPr>
          <w:trHeight w:val="315"/>
          <w:jc w:val="center"/>
        </w:trPr>
        <w:tc>
          <w:tcPr>
            <w:tcW w:w="743" w:type="pct"/>
            <w:vAlign w:val="center"/>
            <w:hideMark/>
          </w:tcPr>
          <w:p w14:paraId="72AF60C4" w14:textId="77777777" w:rsidR="00AD12BC" w:rsidRPr="00D168C4" w:rsidRDefault="00AD12BC" w:rsidP="00796DBA">
            <w:pPr>
              <w:spacing w:before="60" w:after="0"/>
              <w:jc w:val="center"/>
              <w:rPr>
                <w:rFonts w:cs="Arial"/>
                <w:b/>
                <w:bCs/>
                <w:color w:val="000000"/>
              </w:rPr>
            </w:pPr>
            <w:r w:rsidRPr="00D168C4">
              <w:rPr>
                <w:rFonts w:cs="Arial"/>
                <w:b/>
                <w:bCs/>
                <w:color w:val="000000"/>
              </w:rPr>
              <w:t>Year 8</w:t>
            </w:r>
          </w:p>
        </w:tc>
        <w:tc>
          <w:tcPr>
            <w:tcW w:w="743" w:type="pct"/>
            <w:vAlign w:val="center"/>
          </w:tcPr>
          <w:p w14:paraId="4D204373" w14:textId="77777777" w:rsidR="00AD12BC" w:rsidRPr="00D168C4" w:rsidRDefault="00AD12BC" w:rsidP="00796DBA">
            <w:pPr>
              <w:spacing w:before="60" w:after="0"/>
              <w:jc w:val="center"/>
              <w:rPr>
                <w:rFonts w:cs="Arial"/>
                <w:bCs/>
                <w:color w:val="000000"/>
              </w:rPr>
            </w:pPr>
          </w:p>
        </w:tc>
        <w:tc>
          <w:tcPr>
            <w:tcW w:w="2135" w:type="pct"/>
            <w:vAlign w:val="center"/>
          </w:tcPr>
          <w:p w14:paraId="69C8838B" w14:textId="77777777" w:rsidR="00AD12BC" w:rsidRPr="00D168C4" w:rsidRDefault="00AD12BC" w:rsidP="00796DBA">
            <w:pPr>
              <w:spacing w:before="60" w:after="0"/>
              <w:jc w:val="center"/>
              <w:rPr>
                <w:rFonts w:cs="Arial"/>
                <w:bCs/>
                <w:color w:val="000000"/>
              </w:rPr>
            </w:pPr>
          </w:p>
        </w:tc>
        <w:tc>
          <w:tcPr>
            <w:tcW w:w="606" w:type="pct"/>
            <w:vAlign w:val="center"/>
          </w:tcPr>
          <w:p w14:paraId="4C6B537F" w14:textId="77777777" w:rsidR="00AD12BC" w:rsidRPr="00D168C4" w:rsidRDefault="00AD12BC" w:rsidP="00796DBA">
            <w:pPr>
              <w:spacing w:before="60" w:after="0"/>
              <w:jc w:val="center"/>
              <w:rPr>
                <w:rFonts w:cs="Arial"/>
                <w:bCs/>
                <w:color w:val="000000"/>
              </w:rPr>
            </w:pPr>
          </w:p>
        </w:tc>
        <w:tc>
          <w:tcPr>
            <w:tcW w:w="774" w:type="pct"/>
            <w:vAlign w:val="center"/>
          </w:tcPr>
          <w:p w14:paraId="4C6F0D79" w14:textId="77777777" w:rsidR="00AD12BC" w:rsidRPr="00D168C4" w:rsidRDefault="00AD12BC" w:rsidP="00796DBA">
            <w:pPr>
              <w:spacing w:before="60" w:after="0"/>
              <w:jc w:val="center"/>
              <w:rPr>
                <w:rFonts w:cs="Arial"/>
                <w:bCs/>
                <w:color w:val="000000"/>
              </w:rPr>
            </w:pPr>
          </w:p>
        </w:tc>
      </w:tr>
      <w:tr w:rsidR="00AD12BC" w:rsidRPr="00D168C4" w14:paraId="6FC40130" w14:textId="77777777" w:rsidTr="00796DBA">
        <w:trPr>
          <w:trHeight w:val="315"/>
          <w:jc w:val="center"/>
        </w:trPr>
        <w:tc>
          <w:tcPr>
            <w:tcW w:w="743" w:type="pct"/>
            <w:vAlign w:val="center"/>
            <w:hideMark/>
          </w:tcPr>
          <w:p w14:paraId="3FA9FC9A" w14:textId="77777777" w:rsidR="00AD12BC" w:rsidRPr="00D168C4" w:rsidRDefault="00AD12BC" w:rsidP="00796DBA">
            <w:pPr>
              <w:spacing w:before="60" w:after="0"/>
              <w:jc w:val="center"/>
              <w:rPr>
                <w:rFonts w:cs="Arial"/>
                <w:b/>
                <w:bCs/>
                <w:color w:val="000000"/>
              </w:rPr>
            </w:pPr>
            <w:r w:rsidRPr="00D168C4">
              <w:rPr>
                <w:rFonts w:cs="Arial"/>
                <w:b/>
                <w:bCs/>
                <w:color w:val="000000"/>
              </w:rPr>
              <w:t>Year 9</w:t>
            </w:r>
          </w:p>
        </w:tc>
        <w:tc>
          <w:tcPr>
            <w:tcW w:w="743" w:type="pct"/>
            <w:vAlign w:val="center"/>
          </w:tcPr>
          <w:p w14:paraId="774C84A5" w14:textId="77777777" w:rsidR="00AD12BC" w:rsidRPr="00D168C4" w:rsidRDefault="00AD12BC" w:rsidP="00796DBA">
            <w:pPr>
              <w:spacing w:before="60" w:after="0"/>
              <w:jc w:val="center"/>
              <w:rPr>
                <w:rFonts w:cs="Arial"/>
                <w:bCs/>
                <w:color w:val="000000"/>
              </w:rPr>
            </w:pPr>
          </w:p>
        </w:tc>
        <w:tc>
          <w:tcPr>
            <w:tcW w:w="2135" w:type="pct"/>
            <w:vAlign w:val="center"/>
          </w:tcPr>
          <w:p w14:paraId="4D89B2F0" w14:textId="77777777" w:rsidR="00AD12BC" w:rsidRPr="00D168C4" w:rsidRDefault="00AD12BC" w:rsidP="00796DBA">
            <w:pPr>
              <w:spacing w:before="60" w:after="0"/>
              <w:jc w:val="center"/>
              <w:rPr>
                <w:rFonts w:cs="Arial"/>
                <w:bCs/>
                <w:color w:val="000000"/>
              </w:rPr>
            </w:pPr>
          </w:p>
        </w:tc>
        <w:tc>
          <w:tcPr>
            <w:tcW w:w="606" w:type="pct"/>
            <w:vAlign w:val="center"/>
          </w:tcPr>
          <w:p w14:paraId="36A28AEA" w14:textId="77777777" w:rsidR="00AD12BC" w:rsidRPr="00D168C4" w:rsidRDefault="00AD12BC" w:rsidP="00796DBA">
            <w:pPr>
              <w:spacing w:before="60" w:after="0"/>
              <w:jc w:val="center"/>
              <w:rPr>
                <w:rFonts w:cs="Arial"/>
                <w:bCs/>
                <w:color w:val="000000"/>
              </w:rPr>
            </w:pPr>
          </w:p>
        </w:tc>
        <w:tc>
          <w:tcPr>
            <w:tcW w:w="774" w:type="pct"/>
            <w:vAlign w:val="center"/>
          </w:tcPr>
          <w:p w14:paraId="14B7F1CD" w14:textId="77777777" w:rsidR="00AD12BC" w:rsidRPr="00D168C4" w:rsidRDefault="00AD12BC" w:rsidP="00796DBA">
            <w:pPr>
              <w:spacing w:before="60" w:after="0"/>
              <w:jc w:val="center"/>
              <w:rPr>
                <w:rFonts w:cs="Arial"/>
                <w:bCs/>
                <w:color w:val="000000"/>
              </w:rPr>
            </w:pPr>
          </w:p>
        </w:tc>
      </w:tr>
      <w:tr w:rsidR="00AD12BC" w:rsidRPr="00D168C4" w14:paraId="2D6558F8" w14:textId="77777777" w:rsidTr="00796DBA">
        <w:trPr>
          <w:trHeight w:val="315"/>
          <w:jc w:val="center"/>
        </w:trPr>
        <w:tc>
          <w:tcPr>
            <w:tcW w:w="743" w:type="pct"/>
            <w:vAlign w:val="center"/>
            <w:hideMark/>
          </w:tcPr>
          <w:p w14:paraId="4D6E85B9" w14:textId="77777777" w:rsidR="00AD12BC" w:rsidRPr="00D168C4" w:rsidRDefault="00AD12BC" w:rsidP="00796DBA">
            <w:pPr>
              <w:spacing w:before="60" w:after="0"/>
              <w:jc w:val="center"/>
              <w:rPr>
                <w:rFonts w:cs="Arial"/>
                <w:b/>
                <w:bCs/>
                <w:color w:val="000000"/>
              </w:rPr>
            </w:pPr>
            <w:r w:rsidRPr="00D168C4">
              <w:rPr>
                <w:rFonts w:cs="Arial"/>
                <w:b/>
                <w:bCs/>
                <w:color w:val="000000"/>
              </w:rPr>
              <w:t>Year 9</w:t>
            </w:r>
          </w:p>
        </w:tc>
        <w:tc>
          <w:tcPr>
            <w:tcW w:w="743" w:type="pct"/>
            <w:vAlign w:val="center"/>
          </w:tcPr>
          <w:p w14:paraId="240CEAA4" w14:textId="77777777" w:rsidR="00AD12BC" w:rsidRPr="00D168C4" w:rsidRDefault="00AD12BC" w:rsidP="00796DBA">
            <w:pPr>
              <w:spacing w:before="60" w:after="0"/>
              <w:jc w:val="center"/>
              <w:rPr>
                <w:rFonts w:cs="Arial"/>
                <w:bCs/>
                <w:color w:val="000000"/>
              </w:rPr>
            </w:pPr>
          </w:p>
        </w:tc>
        <w:tc>
          <w:tcPr>
            <w:tcW w:w="2135" w:type="pct"/>
            <w:vAlign w:val="center"/>
          </w:tcPr>
          <w:p w14:paraId="1E9266A7" w14:textId="77777777" w:rsidR="00AD12BC" w:rsidRPr="00D168C4" w:rsidRDefault="00AD12BC" w:rsidP="00796DBA">
            <w:pPr>
              <w:spacing w:before="60" w:after="0"/>
              <w:jc w:val="center"/>
              <w:rPr>
                <w:rFonts w:cs="Arial"/>
                <w:bCs/>
                <w:color w:val="000000"/>
              </w:rPr>
            </w:pPr>
          </w:p>
        </w:tc>
        <w:tc>
          <w:tcPr>
            <w:tcW w:w="606" w:type="pct"/>
            <w:vAlign w:val="center"/>
          </w:tcPr>
          <w:p w14:paraId="7178DCAC" w14:textId="77777777" w:rsidR="00AD12BC" w:rsidRPr="00D168C4" w:rsidRDefault="00AD12BC" w:rsidP="00796DBA">
            <w:pPr>
              <w:spacing w:before="60" w:after="0"/>
              <w:jc w:val="center"/>
              <w:rPr>
                <w:rFonts w:cs="Arial"/>
                <w:bCs/>
                <w:color w:val="000000"/>
              </w:rPr>
            </w:pPr>
          </w:p>
        </w:tc>
        <w:tc>
          <w:tcPr>
            <w:tcW w:w="774" w:type="pct"/>
            <w:vAlign w:val="center"/>
          </w:tcPr>
          <w:p w14:paraId="44B6A1AE" w14:textId="77777777" w:rsidR="00AD12BC" w:rsidRPr="00D168C4" w:rsidRDefault="00AD12BC" w:rsidP="00796DBA">
            <w:pPr>
              <w:spacing w:before="60" w:after="0"/>
              <w:jc w:val="center"/>
              <w:rPr>
                <w:rFonts w:cs="Arial"/>
                <w:bCs/>
                <w:color w:val="000000"/>
              </w:rPr>
            </w:pPr>
          </w:p>
        </w:tc>
      </w:tr>
      <w:tr w:rsidR="00AD12BC" w:rsidRPr="00D168C4" w14:paraId="572AD04C" w14:textId="77777777" w:rsidTr="00796DBA">
        <w:trPr>
          <w:trHeight w:val="315"/>
          <w:jc w:val="center"/>
        </w:trPr>
        <w:tc>
          <w:tcPr>
            <w:tcW w:w="743" w:type="pct"/>
            <w:vAlign w:val="center"/>
            <w:hideMark/>
          </w:tcPr>
          <w:p w14:paraId="2412E3E2" w14:textId="77777777" w:rsidR="00AD12BC" w:rsidRPr="00D168C4" w:rsidRDefault="00AD12BC" w:rsidP="00796DBA">
            <w:pPr>
              <w:spacing w:before="60" w:after="0"/>
              <w:jc w:val="center"/>
              <w:rPr>
                <w:rFonts w:cs="Arial"/>
                <w:b/>
                <w:bCs/>
                <w:color w:val="000000"/>
              </w:rPr>
            </w:pPr>
            <w:r w:rsidRPr="00D168C4">
              <w:rPr>
                <w:rFonts w:cs="Arial"/>
                <w:b/>
                <w:bCs/>
                <w:color w:val="000000"/>
              </w:rPr>
              <w:t>Year 10</w:t>
            </w:r>
          </w:p>
        </w:tc>
        <w:tc>
          <w:tcPr>
            <w:tcW w:w="743" w:type="pct"/>
            <w:vAlign w:val="center"/>
          </w:tcPr>
          <w:p w14:paraId="03BD1B03" w14:textId="77777777" w:rsidR="00AD12BC" w:rsidRPr="00D168C4" w:rsidRDefault="00AD12BC" w:rsidP="00796DBA">
            <w:pPr>
              <w:spacing w:before="60" w:after="0"/>
              <w:jc w:val="center"/>
              <w:rPr>
                <w:rFonts w:cs="Arial"/>
                <w:bCs/>
                <w:color w:val="000000"/>
              </w:rPr>
            </w:pPr>
          </w:p>
        </w:tc>
        <w:tc>
          <w:tcPr>
            <w:tcW w:w="2135" w:type="pct"/>
            <w:vAlign w:val="center"/>
          </w:tcPr>
          <w:p w14:paraId="08C207A1" w14:textId="77777777" w:rsidR="00AD12BC" w:rsidRPr="00D168C4" w:rsidRDefault="00AD12BC" w:rsidP="00796DBA">
            <w:pPr>
              <w:spacing w:before="60" w:after="0"/>
              <w:jc w:val="center"/>
              <w:rPr>
                <w:rFonts w:cs="Arial"/>
                <w:bCs/>
                <w:color w:val="000000"/>
              </w:rPr>
            </w:pPr>
          </w:p>
        </w:tc>
        <w:tc>
          <w:tcPr>
            <w:tcW w:w="606" w:type="pct"/>
            <w:vAlign w:val="center"/>
          </w:tcPr>
          <w:p w14:paraId="16AB4E2F" w14:textId="77777777" w:rsidR="00AD12BC" w:rsidRPr="00D168C4" w:rsidRDefault="00AD12BC" w:rsidP="00796DBA">
            <w:pPr>
              <w:spacing w:before="60" w:after="0"/>
              <w:jc w:val="center"/>
              <w:rPr>
                <w:rFonts w:cs="Arial"/>
                <w:bCs/>
                <w:color w:val="000000"/>
              </w:rPr>
            </w:pPr>
          </w:p>
        </w:tc>
        <w:tc>
          <w:tcPr>
            <w:tcW w:w="774" w:type="pct"/>
            <w:vAlign w:val="center"/>
          </w:tcPr>
          <w:p w14:paraId="44E3185F" w14:textId="77777777" w:rsidR="00AD12BC" w:rsidRPr="00D168C4" w:rsidRDefault="00AD12BC" w:rsidP="00796DBA">
            <w:pPr>
              <w:spacing w:before="60" w:after="0"/>
              <w:jc w:val="center"/>
              <w:rPr>
                <w:rFonts w:cs="Arial"/>
                <w:bCs/>
                <w:color w:val="000000"/>
              </w:rPr>
            </w:pPr>
          </w:p>
        </w:tc>
      </w:tr>
      <w:tr w:rsidR="00AD12BC" w:rsidRPr="00D168C4" w14:paraId="6387D30C" w14:textId="77777777" w:rsidTr="00796DBA">
        <w:trPr>
          <w:trHeight w:val="315"/>
          <w:jc w:val="center"/>
        </w:trPr>
        <w:tc>
          <w:tcPr>
            <w:tcW w:w="743" w:type="pct"/>
            <w:vAlign w:val="center"/>
            <w:hideMark/>
          </w:tcPr>
          <w:p w14:paraId="2085E102" w14:textId="77777777" w:rsidR="00AD12BC" w:rsidRPr="00D168C4" w:rsidRDefault="00AD12BC" w:rsidP="00796DBA">
            <w:pPr>
              <w:spacing w:before="60" w:after="0"/>
              <w:jc w:val="center"/>
              <w:rPr>
                <w:rFonts w:cs="Arial"/>
                <w:b/>
                <w:bCs/>
                <w:color w:val="000000"/>
              </w:rPr>
            </w:pPr>
            <w:r w:rsidRPr="00D168C4">
              <w:rPr>
                <w:rFonts w:cs="Arial"/>
                <w:b/>
                <w:bCs/>
                <w:color w:val="000000"/>
              </w:rPr>
              <w:t>Year 10</w:t>
            </w:r>
          </w:p>
        </w:tc>
        <w:tc>
          <w:tcPr>
            <w:tcW w:w="743" w:type="pct"/>
            <w:vAlign w:val="center"/>
          </w:tcPr>
          <w:p w14:paraId="4B15C4B2" w14:textId="77777777" w:rsidR="00AD12BC" w:rsidRPr="00D168C4" w:rsidRDefault="00AD12BC" w:rsidP="00796DBA">
            <w:pPr>
              <w:spacing w:before="60" w:after="0"/>
              <w:jc w:val="center"/>
              <w:rPr>
                <w:rFonts w:cs="Arial"/>
                <w:bCs/>
                <w:color w:val="000000"/>
              </w:rPr>
            </w:pPr>
          </w:p>
        </w:tc>
        <w:tc>
          <w:tcPr>
            <w:tcW w:w="2135" w:type="pct"/>
            <w:vAlign w:val="center"/>
          </w:tcPr>
          <w:p w14:paraId="1D27B8A2" w14:textId="77777777" w:rsidR="00AD12BC" w:rsidRPr="00D168C4" w:rsidRDefault="00AD12BC" w:rsidP="00796DBA">
            <w:pPr>
              <w:spacing w:before="60" w:after="0"/>
              <w:jc w:val="center"/>
              <w:rPr>
                <w:rFonts w:cs="Arial"/>
                <w:bCs/>
                <w:color w:val="000000"/>
              </w:rPr>
            </w:pPr>
          </w:p>
        </w:tc>
        <w:tc>
          <w:tcPr>
            <w:tcW w:w="606" w:type="pct"/>
            <w:vAlign w:val="center"/>
          </w:tcPr>
          <w:p w14:paraId="17E2DBC5" w14:textId="77777777" w:rsidR="00AD12BC" w:rsidRPr="00D168C4" w:rsidRDefault="00AD12BC" w:rsidP="00796DBA">
            <w:pPr>
              <w:spacing w:before="60" w:after="0"/>
              <w:jc w:val="center"/>
              <w:rPr>
                <w:rFonts w:cs="Arial"/>
                <w:bCs/>
                <w:color w:val="000000"/>
              </w:rPr>
            </w:pPr>
          </w:p>
        </w:tc>
        <w:tc>
          <w:tcPr>
            <w:tcW w:w="774" w:type="pct"/>
            <w:vAlign w:val="center"/>
          </w:tcPr>
          <w:p w14:paraId="7515E1E4" w14:textId="77777777" w:rsidR="00AD12BC" w:rsidRPr="00D168C4" w:rsidRDefault="00AD12BC" w:rsidP="00796DBA">
            <w:pPr>
              <w:spacing w:before="60" w:after="0"/>
              <w:jc w:val="center"/>
              <w:rPr>
                <w:rFonts w:cs="Arial"/>
                <w:bCs/>
                <w:color w:val="000000"/>
              </w:rPr>
            </w:pPr>
          </w:p>
        </w:tc>
      </w:tr>
    </w:tbl>
    <w:p w14:paraId="6CB870DD" w14:textId="77777777" w:rsidR="00AD12BC" w:rsidRPr="00D168C4" w:rsidRDefault="00AD12BC" w:rsidP="00AD12BC">
      <w:pPr>
        <w:spacing w:before="60" w:after="0"/>
        <w:jc w:val="left"/>
        <w:rPr>
          <w:rFonts w:cs="Arial"/>
        </w:rPr>
      </w:pPr>
    </w:p>
    <w:p w14:paraId="7ACEB1A3" w14:textId="77777777" w:rsidR="00AD12BC" w:rsidRPr="00D168C4" w:rsidRDefault="00AD12BC" w:rsidP="00AD12BC">
      <w:pPr>
        <w:tabs>
          <w:tab w:val="right" w:pos="9360"/>
        </w:tabs>
        <w:spacing w:before="60" w:after="0"/>
        <w:jc w:val="left"/>
        <w:rPr>
          <w:i/>
          <w:sz w:val="16"/>
          <w:szCs w:val="16"/>
        </w:rPr>
      </w:pPr>
    </w:p>
    <w:p w14:paraId="6681B505" w14:textId="77777777" w:rsidR="00AD12BC" w:rsidRPr="00D168C4" w:rsidRDefault="00AD12BC" w:rsidP="00AD12BC">
      <w:pPr>
        <w:suppressAutoHyphens w:val="0"/>
        <w:spacing w:before="60" w:after="60"/>
        <w:jc w:val="left"/>
        <w:rPr>
          <w:b/>
          <w:bCs/>
          <w:color w:val="000000"/>
        </w:rPr>
      </w:pPr>
      <w:r w:rsidRPr="00D168C4">
        <w:rPr>
          <w:b/>
          <w:bCs/>
          <w:color w:val="000000"/>
        </w:rPr>
        <w:br w:type="page"/>
      </w:r>
    </w:p>
    <w:p w14:paraId="190A75EF" w14:textId="77777777" w:rsidR="00AD12BC" w:rsidRPr="00D168C4" w:rsidRDefault="00AD12BC" w:rsidP="00AD12BC">
      <w:pPr>
        <w:spacing w:before="60" w:after="0"/>
        <w:jc w:val="center"/>
        <w:rPr>
          <w:b/>
        </w:rPr>
      </w:pPr>
      <w:r w:rsidRPr="00D168C4">
        <w:rPr>
          <w:b/>
        </w:rPr>
        <w:lastRenderedPageBreak/>
        <w:t>Principal Selection Factor 4 - Subfactor 4(b)</w:t>
      </w:r>
    </w:p>
    <w:p w14:paraId="415B01A1" w14:textId="77777777" w:rsidR="00AD12BC" w:rsidRPr="00D168C4" w:rsidRDefault="00AD12BC" w:rsidP="00AD12BC">
      <w:pPr>
        <w:spacing w:before="60" w:after="120"/>
        <w:jc w:val="center"/>
        <w:outlineLvl w:val="2"/>
        <w:rPr>
          <w:b/>
        </w:rPr>
      </w:pPr>
      <w:r w:rsidRPr="00D168C4">
        <w:rPr>
          <w:b/>
        </w:rPr>
        <w:t>Table 8: Prospective Income Statement</w:t>
      </w:r>
    </w:p>
    <w:p w14:paraId="5B5A52FB" w14:textId="77777777" w:rsidR="00AD12BC" w:rsidRPr="00D168C4" w:rsidRDefault="00AD12BC" w:rsidP="00AD12BC">
      <w:pPr>
        <w:spacing w:before="60" w:after="0"/>
        <w:jc w:val="center"/>
        <w:rPr>
          <w:b/>
        </w:rPr>
      </w:pPr>
      <w:r w:rsidRPr="00D168C4">
        <w:rPr>
          <w:b/>
        </w:rPr>
        <w:t>If a line is marked with an asterisk, see additional notes on the previous page.</w:t>
      </w:r>
    </w:p>
    <w:p w14:paraId="332E4AB1" w14:textId="77777777" w:rsidR="00AD12BC" w:rsidRPr="00D168C4" w:rsidRDefault="00AD12BC" w:rsidP="00AD12BC">
      <w:pPr>
        <w:spacing w:before="60" w:after="0"/>
        <w:jc w:val="center"/>
        <w:rPr>
          <w:rFonts w:cs="Arial"/>
          <w:b/>
        </w:rPr>
      </w:pPr>
      <w:r w:rsidRPr="00D168C4">
        <w:rPr>
          <w:rFonts w:cs="Arial"/>
          <w:bCs/>
          <w:color w:val="000000"/>
        </w:rPr>
        <w:t xml:space="preserve">Some lines may not be used, place "N/A" in these lines. </w:t>
      </w:r>
      <w:r w:rsidRPr="00D168C4">
        <w:rPr>
          <w:rFonts w:cs="Arial"/>
          <w:color w:val="000000"/>
        </w:rPr>
        <w:t xml:space="preserve">Include only revenues and expenses related to the services required and authorized by the Draft Contract </w:t>
      </w:r>
      <w:r w:rsidRPr="00D168C4">
        <w:rPr>
          <w:rFonts w:cs="Arial"/>
          <w:b/>
          <w:bCs/>
          <w:color w:val="000000"/>
        </w:rPr>
        <w:t>inside the park</w:t>
      </w:r>
      <w:r w:rsidRPr="00D168C4">
        <w:rPr>
          <w:rFonts w:cs="Arial"/>
          <w:color w:val="000000"/>
        </w:rPr>
        <w:t xml:space="preserve"> in your prospective income statement. </w:t>
      </w:r>
      <w:r w:rsidRPr="00D168C4">
        <w:rPr>
          <w:rFonts w:cs="Arial"/>
          <w:b/>
          <w:bCs/>
          <w:color w:val="000000"/>
        </w:rPr>
        <w:t>Do not</w:t>
      </w:r>
      <w:r w:rsidRPr="00D168C4">
        <w:rPr>
          <w:rFonts w:cs="Arial"/>
          <w:color w:val="000000"/>
        </w:rPr>
        <w:t xml:space="preserve"> include other services you provide outside the park.  This is </w:t>
      </w:r>
      <w:r w:rsidRPr="00D168C4">
        <w:rPr>
          <w:rFonts w:cs="Arial"/>
          <w:b/>
          <w:bCs/>
          <w:color w:val="000000"/>
        </w:rPr>
        <w:t>unlike</w:t>
      </w:r>
      <w:r w:rsidRPr="00D168C4">
        <w:rPr>
          <w:rFonts w:cs="Arial"/>
          <w:color w:val="000000"/>
        </w:rPr>
        <w:t xml:space="preserve"> the Income Statement you provided in Subfactor 4(a).</w:t>
      </w:r>
    </w:p>
    <w:tbl>
      <w:tblPr>
        <w:tblW w:w="5195"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8"/>
      </w:tblPr>
      <w:tblGrid>
        <w:gridCol w:w="567"/>
        <w:gridCol w:w="5443"/>
        <w:gridCol w:w="1835"/>
        <w:gridCol w:w="1870"/>
      </w:tblGrid>
      <w:tr w:rsidR="00AD12BC" w:rsidRPr="00D168C4" w14:paraId="6A8A467E" w14:textId="77777777" w:rsidTr="00796DBA">
        <w:trPr>
          <w:cantSplit/>
          <w:tblHeader/>
        </w:trPr>
        <w:tc>
          <w:tcPr>
            <w:tcW w:w="278" w:type="pct"/>
            <w:shd w:val="clear" w:color="000000" w:fill="FFFFFF"/>
            <w:vAlign w:val="center"/>
            <w:hideMark/>
          </w:tcPr>
          <w:p w14:paraId="11F4242C" w14:textId="77777777" w:rsidR="00AD12BC" w:rsidRPr="00D168C4" w:rsidRDefault="00AD12BC" w:rsidP="00796DBA">
            <w:pPr>
              <w:spacing w:before="60" w:after="0"/>
              <w:jc w:val="center"/>
              <w:rPr>
                <w:rFonts w:cs="Arial"/>
                <w:b/>
                <w:color w:val="000000"/>
                <w:sz w:val="18"/>
                <w:szCs w:val="18"/>
              </w:rPr>
            </w:pPr>
            <w:r w:rsidRPr="00D168C4">
              <w:rPr>
                <w:rFonts w:cs="Arial"/>
                <w:b/>
                <w:color w:val="000000"/>
                <w:sz w:val="18"/>
                <w:szCs w:val="18"/>
              </w:rPr>
              <w:t>Line</w:t>
            </w:r>
          </w:p>
        </w:tc>
        <w:tc>
          <w:tcPr>
            <w:tcW w:w="2806" w:type="pct"/>
            <w:shd w:val="clear" w:color="000000" w:fill="FFFFFF"/>
            <w:vAlign w:val="center"/>
            <w:hideMark/>
          </w:tcPr>
          <w:p w14:paraId="5E1C647B" w14:textId="77777777" w:rsidR="00AD12BC" w:rsidRPr="00D168C4" w:rsidRDefault="00AD12BC" w:rsidP="00796DBA">
            <w:pPr>
              <w:spacing w:before="60" w:after="0"/>
              <w:jc w:val="center"/>
              <w:rPr>
                <w:rFonts w:cs="Arial"/>
                <w:b/>
                <w:color w:val="000000"/>
                <w:sz w:val="18"/>
                <w:szCs w:val="18"/>
              </w:rPr>
            </w:pPr>
            <w:r w:rsidRPr="00D168C4">
              <w:rPr>
                <w:rFonts w:cs="Arial"/>
                <w:b/>
                <w:color w:val="000000"/>
                <w:sz w:val="18"/>
                <w:szCs w:val="18"/>
              </w:rPr>
              <w:t>Item</w:t>
            </w:r>
          </w:p>
        </w:tc>
        <w:tc>
          <w:tcPr>
            <w:tcW w:w="949" w:type="pct"/>
            <w:shd w:val="clear" w:color="000000" w:fill="FFFFFF"/>
            <w:vAlign w:val="center"/>
            <w:hideMark/>
          </w:tcPr>
          <w:p w14:paraId="02479AE1" w14:textId="77777777" w:rsidR="00AD12BC" w:rsidRPr="00D168C4" w:rsidRDefault="00AD12BC" w:rsidP="00796DBA">
            <w:pPr>
              <w:spacing w:before="60" w:after="0"/>
              <w:jc w:val="center"/>
              <w:rPr>
                <w:rFonts w:cs="Arial"/>
                <w:b/>
                <w:color w:val="000000"/>
                <w:sz w:val="18"/>
                <w:szCs w:val="18"/>
              </w:rPr>
            </w:pPr>
            <w:r w:rsidRPr="00D168C4">
              <w:rPr>
                <w:rFonts w:cs="Arial"/>
                <w:b/>
                <w:color w:val="000000"/>
                <w:sz w:val="18"/>
                <w:szCs w:val="18"/>
              </w:rPr>
              <w:t>Year 1</w:t>
            </w:r>
          </w:p>
        </w:tc>
        <w:tc>
          <w:tcPr>
            <w:tcW w:w="967" w:type="pct"/>
            <w:vAlign w:val="center"/>
            <w:hideMark/>
          </w:tcPr>
          <w:p w14:paraId="100D5533" w14:textId="77777777" w:rsidR="00AD12BC" w:rsidRPr="00D168C4" w:rsidRDefault="00AD12BC" w:rsidP="00796DBA">
            <w:pPr>
              <w:spacing w:before="60" w:after="0"/>
              <w:jc w:val="center"/>
              <w:rPr>
                <w:rFonts w:cs="Arial"/>
                <w:b/>
                <w:color w:val="000000"/>
                <w:sz w:val="18"/>
                <w:szCs w:val="18"/>
              </w:rPr>
            </w:pPr>
            <w:r w:rsidRPr="00D168C4">
              <w:rPr>
                <w:rFonts w:cs="Arial"/>
                <w:b/>
                <w:color w:val="000000"/>
                <w:sz w:val="18"/>
                <w:szCs w:val="18"/>
              </w:rPr>
              <w:t>Assumptions</w:t>
            </w:r>
          </w:p>
        </w:tc>
      </w:tr>
      <w:tr w:rsidR="00AD12BC" w:rsidRPr="00D168C4" w14:paraId="5BA6C885" w14:textId="77777777" w:rsidTr="00796DBA">
        <w:tc>
          <w:tcPr>
            <w:tcW w:w="278" w:type="pct"/>
            <w:vAlign w:val="center"/>
            <w:hideMark/>
          </w:tcPr>
          <w:p w14:paraId="55BF2CC2" w14:textId="77777777" w:rsidR="00AD12BC" w:rsidRPr="00D168C4" w:rsidRDefault="00AD12BC" w:rsidP="00796DBA">
            <w:pPr>
              <w:spacing w:before="60" w:after="0"/>
              <w:rPr>
                <w:rFonts w:cs="Arial"/>
                <w:b/>
                <w:color w:val="000000"/>
                <w:sz w:val="18"/>
                <w:szCs w:val="18"/>
              </w:rPr>
            </w:pPr>
            <w:r w:rsidRPr="00D168C4">
              <w:rPr>
                <w:rFonts w:cs="Arial"/>
                <w:b/>
                <w:color w:val="000000"/>
                <w:sz w:val="18"/>
                <w:szCs w:val="18"/>
              </w:rPr>
              <w:t>1</w:t>
            </w:r>
          </w:p>
        </w:tc>
        <w:tc>
          <w:tcPr>
            <w:tcW w:w="2806" w:type="pct"/>
            <w:shd w:val="clear" w:color="000000" w:fill="FFFFFF"/>
            <w:vAlign w:val="center"/>
            <w:hideMark/>
          </w:tcPr>
          <w:p w14:paraId="2224F847" w14:textId="77777777" w:rsidR="00AD12BC" w:rsidRPr="00D168C4" w:rsidRDefault="00AD12BC" w:rsidP="00796DBA">
            <w:pPr>
              <w:spacing w:before="60" w:after="0"/>
              <w:jc w:val="left"/>
              <w:rPr>
                <w:rFonts w:cs="Arial"/>
                <w:b/>
                <w:color w:val="000000"/>
                <w:sz w:val="18"/>
                <w:szCs w:val="18"/>
              </w:rPr>
            </w:pPr>
            <w:r w:rsidRPr="00D168C4">
              <w:rPr>
                <w:rFonts w:cs="Arial"/>
                <w:b/>
                <w:color w:val="000000"/>
                <w:sz w:val="18"/>
                <w:szCs w:val="18"/>
              </w:rPr>
              <w:t xml:space="preserve">Revenues* </w:t>
            </w:r>
            <w:r w:rsidRPr="00D168C4">
              <w:rPr>
                <w:rFonts w:cs="Arial"/>
                <w:color w:val="000000"/>
                <w:sz w:val="18"/>
                <w:szCs w:val="18"/>
              </w:rPr>
              <w:t> </w:t>
            </w:r>
          </w:p>
        </w:tc>
        <w:tc>
          <w:tcPr>
            <w:tcW w:w="949" w:type="pct"/>
            <w:shd w:val="clear" w:color="000000" w:fill="FFFFFF"/>
            <w:vAlign w:val="center"/>
          </w:tcPr>
          <w:p w14:paraId="7F55818C" w14:textId="77777777" w:rsidR="00AD12BC" w:rsidRPr="00D168C4" w:rsidRDefault="00AD12BC" w:rsidP="00796DBA">
            <w:pPr>
              <w:spacing w:before="60" w:after="0"/>
              <w:rPr>
                <w:rFonts w:cs="Arial"/>
                <w:b/>
                <w:color w:val="000000"/>
                <w:sz w:val="18"/>
                <w:szCs w:val="18"/>
              </w:rPr>
            </w:pPr>
          </w:p>
        </w:tc>
        <w:tc>
          <w:tcPr>
            <w:tcW w:w="967" w:type="pct"/>
            <w:shd w:val="clear" w:color="000000" w:fill="FFFFFF"/>
            <w:vAlign w:val="center"/>
          </w:tcPr>
          <w:p w14:paraId="0E57DC30" w14:textId="77777777" w:rsidR="00AD12BC" w:rsidRPr="00D168C4" w:rsidRDefault="00AD12BC" w:rsidP="00796DBA">
            <w:pPr>
              <w:spacing w:before="60" w:after="0"/>
              <w:rPr>
                <w:rFonts w:cs="Arial"/>
                <w:b/>
                <w:color w:val="000000"/>
                <w:sz w:val="18"/>
                <w:szCs w:val="18"/>
              </w:rPr>
            </w:pPr>
          </w:p>
        </w:tc>
      </w:tr>
      <w:tr w:rsidR="00AD12BC" w:rsidRPr="00D168C4" w14:paraId="7485F01D" w14:textId="77777777" w:rsidTr="00796DBA">
        <w:tc>
          <w:tcPr>
            <w:tcW w:w="278" w:type="pct"/>
            <w:vAlign w:val="center"/>
          </w:tcPr>
          <w:p w14:paraId="2867812A" w14:textId="77777777" w:rsidR="00AD12BC" w:rsidRPr="00D168C4" w:rsidRDefault="00AD12BC" w:rsidP="00796DBA">
            <w:pPr>
              <w:spacing w:before="60" w:after="0"/>
              <w:jc w:val="right"/>
              <w:rPr>
                <w:rFonts w:cs="Arial"/>
                <w:b/>
                <w:color w:val="000000"/>
                <w:sz w:val="18"/>
                <w:szCs w:val="18"/>
              </w:rPr>
            </w:pPr>
            <w:r w:rsidRPr="00D168C4">
              <w:rPr>
                <w:rFonts w:cs="Arial"/>
                <w:color w:val="000000"/>
                <w:sz w:val="18"/>
                <w:szCs w:val="18"/>
              </w:rPr>
              <w:t>1a</w:t>
            </w:r>
          </w:p>
        </w:tc>
        <w:tc>
          <w:tcPr>
            <w:tcW w:w="2806" w:type="pct"/>
            <w:vAlign w:val="bottom"/>
            <w:hideMark/>
          </w:tcPr>
          <w:p w14:paraId="25D302D9"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Revenue Source: _____________</w:t>
            </w:r>
          </w:p>
        </w:tc>
        <w:tc>
          <w:tcPr>
            <w:tcW w:w="949" w:type="pct"/>
            <w:vAlign w:val="center"/>
            <w:hideMark/>
          </w:tcPr>
          <w:p w14:paraId="2B210976"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vAlign w:val="center"/>
            <w:hideMark/>
          </w:tcPr>
          <w:p w14:paraId="2D74CA69"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7A227853" w14:textId="77777777" w:rsidTr="00796DBA">
        <w:tc>
          <w:tcPr>
            <w:tcW w:w="278" w:type="pct"/>
            <w:vAlign w:val="center"/>
          </w:tcPr>
          <w:p w14:paraId="51597DCC" w14:textId="77777777" w:rsidR="00AD12BC" w:rsidRPr="00D168C4" w:rsidRDefault="00AD12BC" w:rsidP="00796DBA">
            <w:pPr>
              <w:spacing w:before="60" w:after="0"/>
              <w:jc w:val="right"/>
              <w:rPr>
                <w:rFonts w:cs="Arial"/>
                <w:color w:val="000000"/>
                <w:sz w:val="18"/>
                <w:szCs w:val="18"/>
              </w:rPr>
            </w:pPr>
            <w:r w:rsidRPr="00D168C4">
              <w:rPr>
                <w:rFonts w:cs="Arial"/>
                <w:color w:val="000000"/>
                <w:sz w:val="18"/>
                <w:szCs w:val="18"/>
              </w:rPr>
              <w:t>1b</w:t>
            </w:r>
          </w:p>
        </w:tc>
        <w:tc>
          <w:tcPr>
            <w:tcW w:w="2806" w:type="pct"/>
            <w:vAlign w:val="bottom"/>
          </w:tcPr>
          <w:p w14:paraId="713BDF49"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Revenue Source: _____________</w:t>
            </w:r>
          </w:p>
        </w:tc>
        <w:tc>
          <w:tcPr>
            <w:tcW w:w="949" w:type="pct"/>
            <w:vAlign w:val="center"/>
          </w:tcPr>
          <w:p w14:paraId="20F1EE1B"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vAlign w:val="center"/>
          </w:tcPr>
          <w:p w14:paraId="7C483B93" w14:textId="77777777" w:rsidR="00AD12BC" w:rsidRPr="00D168C4" w:rsidRDefault="00AD12BC" w:rsidP="00796DBA">
            <w:pPr>
              <w:spacing w:before="60" w:after="0"/>
              <w:rPr>
                <w:rFonts w:cs="Arial"/>
                <w:color w:val="000000"/>
                <w:sz w:val="18"/>
                <w:szCs w:val="18"/>
              </w:rPr>
            </w:pPr>
          </w:p>
        </w:tc>
      </w:tr>
      <w:tr w:rsidR="00AD12BC" w:rsidRPr="00D168C4" w14:paraId="4875984A" w14:textId="77777777" w:rsidTr="00796DBA">
        <w:tc>
          <w:tcPr>
            <w:tcW w:w="278" w:type="pct"/>
            <w:vAlign w:val="center"/>
          </w:tcPr>
          <w:p w14:paraId="176F0729" w14:textId="77777777" w:rsidR="00AD12BC" w:rsidRPr="00D168C4" w:rsidRDefault="00AD12BC" w:rsidP="00796DBA">
            <w:pPr>
              <w:spacing w:before="60" w:after="0"/>
              <w:jc w:val="right"/>
              <w:rPr>
                <w:rFonts w:cs="Arial"/>
                <w:color w:val="000000"/>
                <w:sz w:val="18"/>
                <w:szCs w:val="18"/>
              </w:rPr>
            </w:pPr>
            <w:r w:rsidRPr="00D168C4">
              <w:rPr>
                <w:rFonts w:cs="Arial"/>
                <w:color w:val="000000"/>
                <w:sz w:val="18"/>
                <w:szCs w:val="18"/>
              </w:rPr>
              <w:t>1c</w:t>
            </w:r>
          </w:p>
        </w:tc>
        <w:tc>
          <w:tcPr>
            <w:tcW w:w="2806" w:type="pct"/>
            <w:vAlign w:val="bottom"/>
          </w:tcPr>
          <w:p w14:paraId="19725EE1"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Revenue Source: _____________</w:t>
            </w:r>
          </w:p>
        </w:tc>
        <w:tc>
          <w:tcPr>
            <w:tcW w:w="949" w:type="pct"/>
            <w:vAlign w:val="center"/>
          </w:tcPr>
          <w:p w14:paraId="53AE8CF1"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vAlign w:val="center"/>
          </w:tcPr>
          <w:p w14:paraId="6A61E406" w14:textId="77777777" w:rsidR="00AD12BC" w:rsidRPr="00D168C4" w:rsidRDefault="00AD12BC" w:rsidP="00796DBA">
            <w:pPr>
              <w:spacing w:before="60" w:after="0"/>
              <w:rPr>
                <w:rFonts w:cs="Arial"/>
                <w:color w:val="000000"/>
                <w:sz w:val="18"/>
                <w:szCs w:val="18"/>
              </w:rPr>
            </w:pPr>
          </w:p>
        </w:tc>
      </w:tr>
      <w:tr w:rsidR="00AD12BC" w:rsidRPr="00D168C4" w14:paraId="4A148F4D" w14:textId="77777777" w:rsidTr="00796DBA">
        <w:tc>
          <w:tcPr>
            <w:tcW w:w="278" w:type="pct"/>
            <w:shd w:val="clear" w:color="000000" w:fill="D9D9D9"/>
            <w:vAlign w:val="center"/>
            <w:hideMark/>
          </w:tcPr>
          <w:p w14:paraId="62602E1D" w14:textId="77777777" w:rsidR="00AD12BC" w:rsidRPr="00D168C4" w:rsidRDefault="00AD12BC" w:rsidP="00796DBA">
            <w:pPr>
              <w:spacing w:before="60" w:after="0"/>
              <w:rPr>
                <w:rFonts w:cs="Arial"/>
                <w:b/>
                <w:color w:val="000000"/>
                <w:sz w:val="18"/>
                <w:szCs w:val="18"/>
              </w:rPr>
            </w:pPr>
            <w:r w:rsidRPr="00D168C4">
              <w:rPr>
                <w:rFonts w:cs="Arial"/>
                <w:b/>
                <w:color w:val="000000"/>
                <w:sz w:val="18"/>
                <w:szCs w:val="18"/>
              </w:rPr>
              <w:t>2</w:t>
            </w:r>
          </w:p>
        </w:tc>
        <w:tc>
          <w:tcPr>
            <w:tcW w:w="2806" w:type="pct"/>
            <w:shd w:val="clear" w:color="000000" w:fill="D9D9D9"/>
            <w:vAlign w:val="center"/>
            <w:hideMark/>
          </w:tcPr>
          <w:p w14:paraId="1ED60992" w14:textId="77777777" w:rsidR="00AD12BC" w:rsidRPr="00D168C4" w:rsidRDefault="00AD12BC" w:rsidP="00796DBA">
            <w:pPr>
              <w:spacing w:before="60" w:after="0"/>
              <w:jc w:val="left"/>
              <w:rPr>
                <w:rFonts w:cs="Arial"/>
                <w:b/>
                <w:color w:val="000000"/>
                <w:sz w:val="18"/>
                <w:szCs w:val="18"/>
              </w:rPr>
            </w:pPr>
            <w:r w:rsidRPr="00D168C4">
              <w:rPr>
                <w:rFonts w:cs="Arial"/>
                <w:b/>
                <w:color w:val="000000"/>
                <w:sz w:val="18"/>
                <w:szCs w:val="18"/>
              </w:rPr>
              <w:t xml:space="preserve">Total Revenues </w:t>
            </w:r>
            <w:r w:rsidRPr="00D168C4">
              <w:rPr>
                <w:rFonts w:cs="Arial"/>
                <w:color w:val="000000"/>
                <w:sz w:val="18"/>
                <w:szCs w:val="18"/>
                <w:vertAlign w:val="subscript"/>
              </w:rPr>
              <w:t>(lines1a + 1b + 1c)</w:t>
            </w:r>
            <w:r w:rsidRPr="00D168C4">
              <w:rPr>
                <w:rFonts w:cs="Arial"/>
                <w:color w:val="000000"/>
                <w:sz w:val="18"/>
                <w:szCs w:val="18"/>
              </w:rPr>
              <w:t> </w:t>
            </w:r>
            <w:r w:rsidRPr="00D168C4">
              <w:rPr>
                <w:rFonts w:cs="Arial"/>
                <w:b/>
                <w:color w:val="000000"/>
                <w:sz w:val="18"/>
                <w:szCs w:val="18"/>
                <w:vertAlign w:val="subscript"/>
              </w:rPr>
              <w:t xml:space="preserve"> </w:t>
            </w:r>
          </w:p>
        </w:tc>
        <w:tc>
          <w:tcPr>
            <w:tcW w:w="949" w:type="pct"/>
            <w:shd w:val="clear" w:color="000000" w:fill="D9D9D9"/>
            <w:vAlign w:val="center"/>
            <w:hideMark/>
          </w:tcPr>
          <w:p w14:paraId="1439E342"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shd w:val="clear" w:color="000000" w:fill="D9D9D9"/>
            <w:vAlign w:val="center"/>
            <w:hideMark/>
          </w:tcPr>
          <w:p w14:paraId="0BD01DD1"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60C4913C" w14:textId="77777777" w:rsidTr="00796DBA">
        <w:tc>
          <w:tcPr>
            <w:tcW w:w="278" w:type="pct"/>
            <w:vAlign w:val="center"/>
            <w:hideMark/>
          </w:tcPr>
          <w:p w14:paraId="11CA558B"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3</w:t>
            </w:r>
          </w:p>
        </w:tc>
        <w:tc>
          <w:tcPr>
            <w:tcW w:w="2806" w:type="pct"/>
            <w:shd w:val="clear" w:color="000000" w:fill="FFFFFF"/>
            <w:vAlign w:val="center"/>
            <w:hideMark/>
          </w:tcPr>
          <w:p w14:paraId="1A405D6F" w14:textId="77777777" w:rsidR="00AD12BC" w:rsidRPr="00D168C4" w:rsidRDefault="00AD12BC" w:rsidP="00796DBA">
            <w:pPr>
              <w:spacing w:before="60" w:after="0"/>
              <w:jc w:val="left"/>
              <w:rPr>
                <w:rFonts w:cs="Arial"/>
                <w:b/>
                <w:color w:val="000000"/>
                <w:sz w:val="18"/>
                <w:szCs w:val="18"/>
              </w:rPr>
            </w:pPr>
            <w:r w:rsidRPr="00D168C4">
              <w:rPr>
                <w:rFonts w:cs="Arial"/>
                <w:b/>
                <w:color w:val="000000"/>
                <w:sz w:val="18"/>
                <w:szCs w:val="18"/>
              </w:rPr>
              <w:t>Cost of Sales</w:t>
            </w:r>
          </w:p>
        </w:tc>
        <w:tc>
          <w:tcPr>
            <w:tcW w:w="949" w:type="pct"/>
            <w:shd w:val="clear" w:color="000000" w:fill="FFFFFF"/>
            <w:vAlign w:val="center"/>
          </w:tcPr>
          <w:p w14:paraId="324D3E0C" w14:textId="77777777" w:rsidR="00AD12BC" w:rsidRPr="00D168C4" w:rsidRDefault="00AD12BC" w:rsidP="00796DBA">
            <w:pPr>
              <w:spacing w:before="60" w:after="0"/>
              <w:rPr>
                <w:rFonts w:cs="Arial"/>
                <w:b/>
                <w:color w:val="000000"/>
                <w:sz w:val="18"/>
                <w:szCs w:val="18"/>
              </w:rPr>
            </w:pPr>
          </w:p>
        </w:tc>
        <w:tc>
          <w:tcPr>
            <w:tcW w:w="967" w:type="pct"/>
            <w:shd w:val="clear" w:color="000000" w:fill="FFFFFF"/>
            <w:vAlign w:val="center"/>
          </w:tcPr>
          <w:p w14:paraId="58521A37" w14:textId="77777777" w:rsidR="00AD12BC" w:rsidRPr="00D168C4" w:rsidRDefault="00AD12BC" w:rsidP="00796DBA">
            <w:pPr>
              <w:spacing w:before="60" w:after="0"/>
              <w:rPr>
                <w:rFonts w:cs="Arial"/>
                <w:b/>
                <w:color w:val="000000"/>
                <w:sz w:val="18"/>
                <w:szCs w:val="18"/>
              </w:rPr>
            </w:pPr>
          </w:p>
        </w:tc>
      </w:tr>
      <w:tr w:rsidR="00AD12BC" w:rsidRPr="00D168C4" w14:paraId="46D0841A" w14:textId="77777777" w:rsidTr="00796DBA">
        <w:tc>
          <w:tcPr>
            <w:tcW w:w="278" w:type="pct"/>
            <w:shd w:val="clear" w:color="000000" w:fill="D9D9D9"/>
            <w:vAlign w:val="center"/>
            <w:hideMark/>
          </w:tcPr>
          <w:p w14:paraId="7004A228" w14:textId="77777777" w:rsidR="00AD12BC" w:rsidRPr="00D168C4" w:rsidRDefault="00AD12BC" w:rsidP="00796DBA">
            <w:pPr>
              <w:spacing w:before="60" w:after="0"/>
              <w:rPr>
                <w:rFonts w:cs="Arial"/>
                <w:b/>
                <w:color w:val="000000"/>
                <w:sz w:val="18"/>
                <w:szCs w:val="18"/>
              </w:rPr>
            </w:pPr>
            <w:r w:rsidRPr="00D168C4">
              <w:rPr>
                <w:rFonts w:cs="Arial"/>
                <w:b/>
                <w:color w:val="000000"/>
                <w:sz w:val="18"/>
                <w:szCs w:val="18"/>
              </w:rPr>
              <w:t>4</w:t>
            </w:r>
          </w:p>
        </w:tc>
        <w:tc>
          <w:tcPr>
            <w:tcW w:w="2806" w:type="pct"/>
            <w:shd w:val="clear" w:color="000000" w:fill="D9D9D9"/>
            <w:vAlign w:val="center"/>
            <w:hideMark/>
          </w:tcPr>
          <w:p w14:paraId="7CCDBFEE" w14:textId="77777777" w:rsidR="00AD12BC" w:rsidRPr="00D168C4" w:rsidRDefault="00AD12BC" w:rsidP="00796DBA">
            <w:pPr>
              <w:spacing w:before="60" w:after="0"/>
              <w:jc w:val="left"/>
              <w:rPr>
                <w:rFonts w:cs="Arial"/>
                <w:b/>
                <w:color w:val="000000"/>
                <w:sz w:val="18"/>
                <w:szCs w:val="18"/>
              </w:rPr>
            </w:pPr>
            <w:r w:rsidRPr="00D168C4">
              <w:rPr>
                <w:rFonts w:cs="Arial"/>
                <w:b/>
                <w:color w:val="000000"/>
                <w:sz w:val="18"/>
                <w:szCs w:val="18"/>
              </w:rPr>
              <w:t>Total Cost of Sales</w:t>
            </w:r>
            <w:r w:rsidRPr="00D168C4">
              <w:rPr>
                <w:rFonts w:cs="Arial"/>
                <w:color w:val="000000"/>
                <w:sz w:val="18"/>
                <w:szCs w:val="18"/>
                <w:vertAlign w:val="subscript"/>
              </w:rPr>
              <w:t xml:space="preserve"> </w:t>
            </w:r>
          </w:p>
        </w:tc>
        <w:tc>
          <w:tcPr>
            <w:tcW w:w="949" w:type="pct"/>
            <w:shd w:val="clear" w:color="000000" w:fill="D9D9D9"/>
            <w:vAlign w:val="center"/>
            <w:hideMark/>
          </w:tcPr>
          <w:p w14:paraId="7C4900C6"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shd w:val="clear" w:color="000000" w:fill="D9D9D9"/>
            <w:vAlign w:val="center"/>
            <w:hideMark/>
          </w:tcPr>
          <w:p w14:paraId="17AF9AC0"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7B1896B6" w14:textId="77777777" w:rsidTr="00796DBA">
        <w:tc>
          <w:tcPr>
            <w:tcW w:w="278" w:type="pct"/>
            <w:shd w:val="clear" w:color="000000" w:fill="D9D9D9"/>
            <w:vAlign w:val="center"/>
            <w:hideMark/>
          </w:tcPr>
          <w:p w14:paraId="4868B6CE" w14:textId="77777777" w:rsidR="00AD12BC" w:rsidRPr="00D168C4" w:rsidRDefault="00AD12BC" w:rsidP="00796DBA">
            <w:pPr>
              <w:spacing w:before="60" w:after="0"/>
              <w:rPr>
                <w:rFonts w:cs="Arial"/>
                <w:b/>
                <w:color w:val="000000"/>
                <w:sz w:val="18"/>
                <w:szCs w:val="18"/>
              </w:rPr>
            </w:pPr>
            <w:r w:rsidRPr="00D168C4">
              <w:rPr>
                <w:rFonts w:cs="Arial"/>
                <w:b/>
                <w:color w:val="000000"/>
                <w:sz w:val="18"/>
                <w:szCs w:val="18"/>
              </w:rPr>
              <w:t>5</w:t>
            </w:r>
          </w:p>
        </w:tc>
        <w:tc>
          <w:tcPr>
            <w:tcW w:w="2806" w:type="pct"/>
            <w:shd w:val="clear" w:color="000000" w:fill="D9D9D9"/>
            <w:vAlign w:val="center"/>
            <w:hideMark/>
          </w:tcPr>
          <w:p w14:paraId="7439E31C" w14:textId="77777777" w:rsidR="00AD12BC" w:rsidRPr="00D168C4" w:rsidRDefault="00AD12BC" w:rsidP="00796DBA">
            <w:pPr>
              <w:spacing w:before="60" w:after="0"/>
              <w:jc w:val="left"/>
              <w:rPr>
                <w:rFonts w:cs="Arial"/>
                <w:b/>
                <w:color w:val="000000"/>
                <w:sz w:val="18"/>
                <w:szCs w:val="18"/>
              </w:rPr>
            </w:pPr>
            <w:r w:rsidRPr="00D168C4">
              <w:rPr>
                <w:rFonts w:cs="Arial"/>
                <w:b/>
                <w:color w:val="000000"/>
                <w:sz w:val="18"/>
                <w:szCs w:val="18"/>
              </w:rPr>
              <w:t>Gross Profit</w:t>
            </w:r>
            <w:r w:rsidRPr="00D168C4">
              <w:rPr>
                <w:rFonts w:cs="Arial"/>
                <w:color w:val="000000"/>
                <w:sz w:val="18"/>
                <w:szCs w:val="18"/>
              </w:rPr>
              <w:t xml:space="preserve"> </w:t>
            </w:r>
            <w:r w:rsidRPr="00D168C4">
              <w:rPr>
                <w:rFonts w:cs="Arial"/>
                <w:color w:val="000000"/>
                <w:sz w:val="18"/>
                <w:szCs w:val="18"/>
                <w:vertAlign w:val="subscript"/>
              </w:rPr>
              <w:t>(Line 2 minus line 4)</w:t>
            </w:r>
          </w:p>
        </w:tc>
        <w:tc>
          <w:tcPr>
            <w:tcW w:w="949" w:type="pct"/>
            <w:shd w:val="clear" w:color="000000" w:fill="D9D9D9"/>
            <w:vAlign w:val="center"/>
            <w:hideMark/>
          </w:tcPr>
          <w:p w14:paraId="6BCAA70D"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shd w:val="clear" w:color="000000" w:fill="D9D9D9"/>
            <w:vAlign w:val="center"/>
            <w:hideMark/>
          </w:tcPr>
          <w:p w14:paraId="58777D8E"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72340EDD" w14:textId="77777777" w:rsidTr="00796DBA">
        <w:tc>
          <w:tcPr>
            <w:tcW w:w="278" w:type="pct"/>
            <w:shd w:val="clear" w:color="000000" w:fill="FFFFFF"/>
            <w:vAlign w:val="center"/>
            <w:hideMark/>
          </w:tcPr>
          <w:p w14:paraId="795AB40F" w14:textId="77777777" w:rsidR="00AD12BC" w:rsidRPr="00D168C4" w:rsidRDefault="00AD12BC" w:rsidP="00796DBA">
            <w:pPr>
              <w:spacing w:before="60" w:after="0"/>
              <w:rPr>
                <w:rFonts w:cs="Arial"/>
                <w:b/>
                <w:color w:val="000000"/>
                <w:sz w:val="18"/>
                <w:szCs w:val="18"/>
              </w:rPr>
            </w:pPr>
            <w:r w:rsidRPr="00D168C4">
              <w:rPr>
                <w:rFonts w:cs="Arial"/>
                <w:b/>
                <w:color w:val="000000"/>
                <w:sz w:val="18"/>
                <w:szCs w:val="18"/>
              </w:rPr>
              <w:t>6</w:t>
            </w:r>
          </w:p>
        </w:tc>
        <w:tc>
          <w:tcPr>
            <w:tcW w:w="2806" w:type="pct"/>
            <w:shd w:val="clear" w:color="000000" w:fill="FFFFFF"/>
            <w:vAlign w:val="center"/>
            <w:hideMark/>
          </w:tcPr>
          <w:p w14:paraId="27BA8BAD" w14:textId="77777777" w:rsidR="00AD12BC" w:rsidRPr="00D168C4" w:rsidRDefault="00AD12BC" w:rsidP="00796DBA">
            <w:pPr>
              <w:spacing w:before="60" w:after="0"/>
              <w:jc w:val="left"/>
              <w:rPr>
                <w:rFonts w:cs="Arial"/>
                <w:b/>
                <w:color w:val="000000"/>
                <w:sz w:val="18"/>
                <w:szCs w:val="18"/>
              </w:rPr>
            </w:pPr>
            <w:r w:rsidRPr="00D168C4">
              <w:rPr>
                <w:rFonts w:cs="Arial"/>
                <w:b/>
                <w:color w:val="000000"/>
                <w:sz w:val="18"/>
                <w:szCs w:val="18"/>
              </w:rPr>
              <w:t>Direct Expenses</w:t>
            </w:r>
          </w:p>
        </w:tc>
        <w:tc>
          <w:tcPr>
            <w:tcW w:w="949" w:type="pct"/>
            <w:shd w:val="clear" w:color="000000" w:fill="FFFFFF"/>
            <w:vAlign w:val="center"/>
          </w:tcPr>
          <w:p w14:paraId="3A8D38CD" w14:textId="77777777" w:rsidR="00AD12BC" w:rsidRPr="00D168C4" w:rsidRDefault="00AD12BC" w:rsidP="00796DBA">
            <w:pPr>
              <w:spacing w:before="60" w:after="0"/>
              <w:rPr>
                <w:rFonts w:cs="Arial"/>
                <w:b/>
                <w:color w:val="000000"/>
                <w:sz w:val="18"/>
                <w:szCs w:val="18"/>
              </w:rPr>
            </w:pPr>
          </w:p>
        </w:tc>
        <w:tc>
          <w:tcPr>
            <w:tcW w:w="967" w:type="pct"/>
            <w:shd w:val="clear" w:color="000000" w:fill="FFFFFF"/>
            <w:vAlign w:val="center"/>
          </w:tcPr>
          <w:p w14:paraId="56C8D8DA" w14:textId="77777777" w:rsidR="00AD12BC" w:rsidRPr="00D168C4" w:rsidRDefault="00AD12BC" w:rsidP="00796DBA">
            <w:pPr>
              <w:spacing w:before="60" w:after="0"/>
              <w:rPr>
                <w:rFonts w:cs="Arial"/>
                <w:b/>
                <w:color w:val="000000"/>
                <w:sz w:val="18"/>
                <w:szCs w:val="18"/>
              </w:rPr>
            </w:pPr>
          </w:p>
        </w:tc>
      </w:tr>
      <w:tr w:rsidR="00AD12BC" w:rsidRPr="00D168C4" w14:paraId="59800611" w14:textId="77777777" w:rsidTr="00796DBA">
        <w:tc>
          <w:tcPr>
            <w:tcW w:w="278" w:type="pct"/>
            <w:vAlign w:val="center"/>
            <w:hideMark/>
          </w:tcPr>
          <w:p w14:paraId="522B3529" w14:textId="77777777" w:rsidR="00AD12BC" w:rsidRPr="00D168C4" w:rsidRDefault="00AD12BC" w:rsidP="00796DBA">
            <w:pPr>
              <w:spacing w:before="60" w:after="0"/>
              <w:jc w:val="right"/>
              <w:rPr>
                <w:rFonts w:cs="Arial"/>
                <w:color w:val="000000"/>
                <w:sz w:val="18"/>
                <w:szCs w:val="18"/>
              </w:rPr>
            </w:pPr>
            <w:r w:rsidRPr="00D168C4">
              <w:rPr>
                <w:rFonts w:cs="Arial"/>
                <w:color w:val="000000"/>
                <w:sz w:val="18"/>
                <w:szCs w:val="18"/>
              </w:rPr>
              <w:t>6a</w:t>
            </w:r>
          </w:p>
        </w:tc>
        <w:tc>
          <w:tcPr>
            <w:tcW w:w="2806" w:type="pct"/>
            <w:vAlign w:val="center"/>
            <w:hideMark/>
          </w:tcPr>
          <w:p w14:paraId="5EA34FEB"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Salaries and Wages</w:t>
            </w:r>
          </w:p>
        </w:tc>
        <w:tc>
          <w:tcPr>
            <w:tcW w:w="949" w:type="pct"/>
            <w:vAlign w:val="center"/>
            <w:hideMark/>
          </w:tcPr>
          <w:p w14:paraId="3A3DC509"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vAlign w:val="center"/>
            <w:hideMark/>
          </w:tcPr>
          <w:p w14:paraId="6EBCBBDD"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2B3A6975" w14:textId="77777777" w:rsidTr="00796DBA">
        <w:tc>
          <w:tcPr>
            <w:tcW w:w="278" w:type="pct"/>
            <w:vAlign w:val="center"/>
            <w:hideMark/>
          </w:tcPr>
          <w:p w14:paraId="1F75B2E3" w14:textId="77777777" w:rsidR="00AD12BC" w:rsidRPr="00D168C4" w:rsidRDefault="00AD12BC" w:rsidP="00796DBA">
            <w:pPr>
              <w:spacing w:before="60" w:after="0"/>
              <w:jc w:val="right"/>
              <w:rPr>
                <w:rFonts w:cs="Arial"/>
                <w:color w:val="000000"/>
                <w:sz w:val="18"/>
                <w:szCs w:val="18"/>
              </w:rPr>
            </w:pPr>
            <w:r w:rsidRPr="00D168C4">
              <w:rPr>
                <w:rFonts w:cs="Arial"/>
                <w:color w:val="000000"/>
                <w:sz w:val="18"/>
                <w:szCs w:val="18"/>
              </w:rPr>
              <w:t>6b</w:t>
            </w:r>
          </w:p>
        </w:tc>
        <w:tc>
          <w:tcPr>
            <w:tcW w:w="2806" w:type="pct"/>
            <w:vAlign w:val="center"/>
            <w:hideMark/>
          </w:tcPr>
          <w:p w14:paraId="015C79D9"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Payroll Taxes and Benefits</w:t>
            </w:r>
          </w:p>
        </w:tc>
        <w:tc>
          <w:tcPr>
            <w:tcW w:w="949" w:type="pct"/>
            <w:vAlign w:val="center"/>
            <w:hideMark/>
          </w:tcPr>
          <w:p w14:paraId="53BB22F7"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vAlign w:val="center"/>
            <w:hideMark/>
          </w:tcPr>
          <w:p w14:paraId="4D395338"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74FDDEF6" w14:textId="77777777" w:rsidTr="00796DBA">
        <w:tc>
          <w:tcPr>
            <w:tcW w:w="278" w:type="pct"/>
            <w:vAlign w:val="center"/>
            <w:hideMark/>
          </w:tcPr>
          <w:p w14:paraId="7AEC665F" w14:textId="77777777" w:rsidR="00AD12BC" w:rsidRPr="00D168C4" w:rsidRDefault="00AD12BC" w:rsidP="00796DBA">
            <w:pPr>
              <w:spacing w:before="60" w:after="0"/>
              <w:jc w:val="right"/>
              <w:rPr>
                <w:rFonts w:cs="Arial"/>
                <w:color w:val="000000"/>
                <w:sz w:val="18"/>
                <w:szCs w:val="18"/>
              </w:rPr>
            </w:pPr>
            <w:r w:rsidRPr="00D168C4">
              <w:rPr>
                <w:rFonts w:cs="Arial"/>
                <w:color w:val="000000"/>
                <w:sz w:val="18"/>
                <w:szCs w:val="18"/>
              </w:rPr>
              <w:t>6c</w:t>
            </w:r>
          </w:p>
        </w:tc>
        <w:tc>
          <w:tcPr>
            <w:tcW w:w="2806" w:type="pct"/>
            <w:vAlign w:val="center"/>
            <w:hideMark/>
          </w:tcPr>
          <w:p w14:paraId="5A20458B"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Operating Supplies</w:t>
            </w:r>
          </w:p>
        </w:tc>
        <w:tc>
          <w:tcPr>
            <w:tcW w:w="949" w:type="pct"/>
            <w:vAlign w:val="center"/>
            <w:hideMark/>
          </w:tcPr>
          <w:p w14:paraId="2318C93A"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vAlign w:val="center"/>
            <w:hideMark/>
          </w:tcPr>
          <w:p w14:paraId="08EC86D9"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03189350" w14:textId="77777777" w:rsidTr="00796DBA">
        <w:tc>
          <w:tcPr>
            <w:tcW w:w="278" w:type="pct"/>
            <w:vAlign w:val="center"/>
            <w:hideMark/>
          </w:tcPr>
          <w:p w14:paraId="4A5F830B" w14:textId="77777777" w:rsidR="00AD12BC" w:rsidRPr="00D168C4" w:rsidRDefault="00AD12BC" w:rsidP="00796DBA">
            <w:pPr>
              <w:spacing w:before="60" w:after="0"/>
              <w:jc w:val="right"/>
              <w:rPr>
                <w:rFonts w:cs="Arial"/>
                <w:color w:val="000000"/>
                <w:sz w:val="18"/>
                <w:szCs w:val="18"/>
              </w:rPr>
            </w:pPr>
            <w:r w:rsidRPr="00D168C4">
              <w:rPr>
                <w:rFonts w:cs="Arial"/>
                <w:color w:val="000000"/>
                <w:sz w:val="18"/>
                <w:szCs w:val="18"/>
              </w:rPr>
              <w:t>6d</w:t>
            </w:r>
          </w:p>
        </w:tc>
        <w:tc>
          <w:tcPr>
            <w:tcW w:w="2806" w:type="pct"/>
            <w:vAlign w:val="center"/>
            <w:hideMark/>
          </w:tcPr>
          <w:p w14:paraId="4D332A9E"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Car and Truck Expenses</w:t>
            </w:r>
          </w:p>
        </w:tc>
        <w:tc>
          <w:tcPr>
            <w:tcW w:w="949" w:type="pct"/>
            <w:vAlign w:val="center"/>
            <w:hideMark/>
          </w:tcPr>
          <w:p w14:paraId="3EF6BF46"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vAlign w:val="center"/>
            <w:hideMark/>
          </w:tcPr>
          <w:p w14:paraId="1B14AC09"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4F14A812" w14:textId="77777777" w:rsidTr="00796DBA">
        <w:tc>
          <w:tcPr>
            <w:tcW w:w="278" w:type="pct"/>
            <w:vAlign w:val="center"/>
            <w:hideMark/>
          </w:tcPr>
          <w:p w14:paraId="60D826D2" w14:textId="77777777" w:rsidR="00AD12BC" w:rsidRPr="00D168C4" w:rsidRDefault="00AD12BC" w:rsidP="00796DBA">
            <w:pPr>
              <w:spacing w:before="60" w:after="0"/>
              <w:jc w:val="right"/>
              <w:rPr>
                <w:rFonts w:cs="Arial"/>
                <w:color w:val="000000"/>
                <w:sz w:val="18"/>
                <w:szCs w:val="18"/>
              </w:rPr>
            </w:pPr>
            <w:r w:rsidRPr="00D168C4">
              <w:rPr>
                <w:rFonts w:cs="Arial"/>
                <w:color w:val="000000"/>
                <w:sz w:val="18"/>
                <w:szCs w:val="18"/>
              </w:rPr>
              <w:t>6e</w:t>
            </w:r>
          </w:p>
        </w:tc>
        <w:tc>
          <w:tcPr>
            <w:tcW w:w="2806" w:type="pct"/>
            <w:vAlign w:val="center"/>
            <w:hideMark/>
          </w:tcPr>
          <w:p w14:paraId="5F56406C"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Other Direct Expense 1 __________________</w:t>
            </w:r>
          </w:p>
        </w:tc>
        <w:tc>
          <w:tcPr>
            <w:tcW w:w="949" w:type="pct"/>
            <w:vAlign w:val="center"/>
            <w:hideMark/>
          </w:tcPr>
          <w:p w14:paraId="0AF262ED"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vAlign w:val="center"/>
            <w:hideMark/>
          </w:tcPr>
          <w:p w14:paraId="0FC9E2F6"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40FFF362" w14:textId="77777777" w:rsidTr="00796DBA">
        <w:tc>
          <w:tcPr>
            <w:tcW w:w="278" w:type="pct"/>
            <w:vAlign w:val="center"/>
            <w:hideMark/>
          </w:tcPr>
          <w:p w14:paraId="668096EC" w14:textId="77777777" w:rsidR="00AD12BC" w:rsidRPr="00D168C4" w:rsidRDefault="00AD12BC" w:rsidP="00796DBA">
            <w:pPr>
              <w:spacing w:before="60" w:after="0"/>
              <w:jc w:val="right"/>
              <w:rPr>
                <w:rFonts w:cs="Arial"/>
                <w:color w:val="000000"/>
                <w:sz w:val="18"/>
                <w:szCs w:val="18"/>
              </w:rPr>
            </w:pPr>
            <w:r w:rsidRPr="00D168C4">
              <w:rPr>
                <w:rFonts w:cs="Arial"/>
                <w:color w:val="000000"/>
                <w:sz w:val="18"/>
                <w:szCs w:val="18"/>
              </w:rPr>
              <w:t>6f</w:t>
            </w:r>
          </w:p>
        </w:tc>
        <w:tc>
          <w:tcPr>
            <w:tcW w:w="2806" w:type="pct"/>
            <w:vAlign w:val="center"/>
            <w:hideMark/>
          </w:tcPr>
          <w:p w14:paraId="6E2ADA83"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Other Direct Expense 2 __________________</w:t>
            </w:r>
          </w:p>
        </w:tc>
        <w:tc>
          <w:tcPr>
            <w:tcW w:w="949" w:type="pct"/>
            <w:vAlign w:val="center"/>
            <w:hideMark/>
          </w:tcPr>
          <w:p w14:paraId="7D0DBA50"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vAlign w:val="center"/>
            <w:hideMark/>
          </w:tcPr>
          <w:p w14:paraId="12B19077"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5B978B43" w14:textId="77777777" w:rsidTr="00796DBA">
        <w:tc>
          <w:tcPr>
            <w:tcW w:w="278" w:type="pct"/>
            <w:shd w:val="clear" w:color="000000" w:fill="D9D9D9"/>
            <w:vAlign w:val="center"/>
            <w:hideMark/>
          </w:tcPr>
          <w:p w14:paraId="3628BB63" w14:textId="77777777" w:rsidR="00AD12BC" w:rsidRPr="00D168C4" w:rsidRDefault="00AD12BC" w:rsidP="00796DBA">
            <w:pPr>
              <w:spacing w:before="60" w:after="0"/>
              <w:rPr>
                <w:rFonts w:cs="Arial"/>
                <w:b/>
                <w:color w:val="000000"/>
                <w:sz w:val="18"/>
                <w:szCs w:val="18"/>
              </w:rPr>
            </w:pPr>
            <w:r w:rsidRPr="00D168C4">
              <w:rPr>
                <w:rFonts w:cs="Arial"/>
                <w:b/>
                <w:color w:val="000000"/>
                <w:sz w:val="18"/>
                <w:szCs w:val="18"/>
              </w:rPr>
              <w:t>7</w:t>
            </w:r>
          </w:p>
        </w:tc>
        <w:tc>
          <w:tcPr>
            <w:tcW w:w="2806" w:type="pct"/>
            <w:shd w:val="clear" w:color="000000" w:fill="D9D9D9"/>
            <w:vAlign w:val="center"/>
            <w:hideMark/>
          </w:tcPr>
          <w:p w14:paraId="53A99510" w14:textId="77777777" w:rsidR="00AD12BC" w:rsidRPr="00D168C4" w:rsidRDefault="00AD12BC" w:rsidP="00796DBA">
            <w:pPr>
              <w:spacing w:before="60" w:after="0"/>
              <w:jc w:val="left"/>
              <w:rPr>
                <w:rFonts w:cs="Arial"/>
                <w:b/>
                <w:color w:val="000000"/>
                <w:sz w:val="18"/>
                <w:szCs w:val="18"/>
              </w:rPr>
            </w:pPr>
            <w:r w:rsidRPr="00D168C4">
              <w:rPr>
                <w:rFonts w:cs="Arial"/>
                <w:b/>
                <w:color w:val="000000"/>
                <w:sz w:val="18"/>
                <w:szCs w:val="18"/>
              </w:rPr>
              <w:t>Total Direct Expenses</w:t>
            </w:r>
            <w:r w:rsidRPr="00D168C4">
              <w:rPr>
                <w:rFonts w:cs="Arial"/>
                <w:color w:val="000000"/>
                <w:sz w:val="18"/>
                <w:szCs w:val="18"/>
                <w:vertAlign w:val="subscript"/>
              </w:rPr>
              <w:t xml:space="preserve"> (add lines 6a-6f)</w:t>
            </w:r>
          </w:p>
        </w:tc>
        <w:tc>
          <w:tcPr>
            <w:tcW w:w="949" w:type="pct"/>
            <w:shd w:val="clear" w:color="000000" w:fill="D9D9D9"/>
            <w:vAlign w:val="center"/>
            <w:hideMark/>
          </w:tcPr>
          <w:p w14:paraId="2BC86752"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shd w:val="clear" w:color="000000" w:fill="D9D9D9"/>
            <w:vAlign w:val="center"/>
            <w:hideMark/>
          </w:tcPr>
          <w:p w14:paraId="42308CD4"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7226C242" w14:textId="77777777" w:rsidTr="00796DBA">
        <w:tc>
          <w:tcPr>
            <w:tcW w:w="278" w:type="pct"/>
            <w:vAlign w:val="center"/>
            <w:hideMark/>
          </w:tcPr>
          <w:p w14:paraId="5FC678E8"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8</w:t>
            </w:r>
          </w:p>
        </w:tc>
        <w:tc>
          <w:tcPr>
            <w:tcW w:w="2806" w:type="pct"/>
            <w:shd w:val="clear" w:color="000000" w:fill="FFFFFF"/>
            <w:vAlign w:val="center"/>
            <w:hideMark/>
          </w:tcPr>
          <w:p w14:paraId="5C1947E0" w14:textId="77777777" w:rsidR="00AD12BC" w:rsidRPr="00D168C4" w:rsidRDefault="00AD12BC" w:rsidP="00796DBA">
            <w:pPr>
              <w:spacing w:before="60" w:after="0"/>
              <w:jc w:val="left"/>
              <w:rPr>
                <w:rFonts w:cs="Arial"/>
                <w:b/>
                <w:color w:val="000000"/>
                <w:sz w:val="18"/>
                <w:szCs w:val="18"/>
              </w:rPr>
            </w:pPr>
            <w:r w:rsidRPr="00D168C4">
              <w:rPr>
                <w:rFonts w:cs="Arial"/>
                <w:b/>
                <w:color w:val="000000"/>
                <w:sz w:val="18"/>
                <w:szCs w:val="18"/>
              </w:rPr>
              <w:t>Undistributed Expenses</w:t>
            </w:r>
          </w:p>
        </w:tc>
        <w:tc>
          <w:tcPr>
            <w:tcW w:w="949" w:type="pct"/>
            <w:shd w:val="clear" w:color="000000" w:fill="FFFFFF"/>
            <w:vAlign w:val="center"/>
          </w:tcPr>
          <w:p w14:paraId="50E75648" w14:textId="77777777" w:rsidR="00AD12BC" w:rsidRPr="00D168C4" w:rsidRDefault="00AD12BC" w:rsidP="00796DBA">
            <w:pPr>
              <w:spacing w:before="60" w:after="0"/>
              <w:rPr>
                <w:rFonts w:cs="Arial"/>
                <w:b/>
                <w:color w:val="000000"/>
                <w:sz w:val="18"/>
                <w:szCs w:val="18"/>
              </w:rPr>
            </w:pPr>
          </w:p>
        </w:tc>
        <w:tc>
          <w:tcPr>
            <w:tcW w:w="967" w:type="pct"/>
            <w:shd w:val="clear" w:color="000000" w:fill="FFFFFF"/>
            <w:vAlign w:val="center"/>
          </w:tcPr>
          <w:p w14:paraId="55E5F64D" w14:textId="77777777" w:rsidR="00AD12BC" w:rsidRPr="00D168C4" w:rsidRDefault="00AD12BC" w:rsidP="00796DBA">
            <w:pPr>
              <w:spacing w:before="60" w:after="0"/>
              <w:rPr>
                <w:rFonts w:cs="Arial"/>
                <w:b/>
                <w:color w:val="000000"/>
                <w:sz w:val="18"/>
                <w:szCs w:val="18"/>
              </w:rPr>
            </w:pPr>
          </w:p>
        </w:tc>
      </w:tr>
      <w:tr w:rsidR="00AD12BC" w:rsidRPr="00D168C4" w14:paraId="3F57B402" w14:textId="77777777" w:rsidTr="00796DBA">
        <w:tc>
          <w:tcPr>
            <w:tcW w:w="278" w:type="pct"/>
            <w:vAlign w:val="center"/>
            <w:hideMark/>
          </w:tcPr>
          <w:p w14:paraId="53F75975" w14:textId="77777777" w:rsidR="00AD12BC" w:rsidRPr="00D168C4" w:rsidRDefault="00AD12BC" w:rsidP="00796DBA">
            <w:pPr>
              <w:spacing w:before="60" w:after="0"/>
              <w:jc w:val="right"/>
              <w:rPr>
                <w:rFonts w:cs="Arial"/>
                <w:color w:val="000000"/>
                <w:sz w:val="18"/>
                <w:szCs w:val="18"/>
              </w:rPr>
            </w:pPr>
            <w:r w:rsidRPr="00D168C4">
              <w:rPr>
                <w:rFonts w:cs="Arial"/>
                <w:color w:val="000000"/>
                <w:sz w:val="18"/>
                <w:szCs w:val="18"/>
              </w:rPr>
              <w:t>8a</w:t>
            </w:r>
          </w:p>
        </w:tc>
        <w:tc>
          <w:tcPr>
            <w:tcW w:w="2806" w:type="pct"/>
            <w:vAlign w:val="center"/>
            <w:hideMark/>
          </w:tcPr>
          <w:p w14:paraId="532FC488"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Administrative and General*</w:t>
            </w:r>
            <w:r w:rsidRPr="00D168C4">
              <w:rPr>
                <w:rFonts w:cs="Arial"/>
                <w:b/>
                <w:color w:val="000000"/>
                <w:sz w:val="18"/>
                <w:szCs w:val="18"/>
                <w:vertAlign w:val="superscript"/>
              </w:rPr>
              <w:t xml:space="preserve"> </w:t>
            </w:r>
          </w:p>
        </w:tc>
        <w:tc>
          <w:tcPr>
            <w:tcW w:w="949" w:type="pct"/>
            <w:vAlign w:val="center"/>
            <w:hideMark/>
          </w:tcPr>
          <w:p w14:paraId="6A9365E1"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vAlign w:val="center"/>
            <w:hideMark/>
          </w:tcPr>
          <w:p w14:paraId="33B845BA"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27354F30" w14:textId="77777777" w:rsidTr="00796DBA">
        <w:tc>
          <w:tcPr>
            <w:tcW w:w="278" w:type="pct"/>
            <w:vAlign w:val="center"/>
            <w:hideMark/>
          </w:tcPr>
          <w:p w14:paraId="22A1767D" w14:textId="77777777" w:rsidR="00AD12BC" w:rsidRPr="00D168C4" w:rsidRDefault="00AD12BC" w:rsidP="00796DBA">
            <w:pPr>
              <w:spacing w:before="60" w:after="0"/>
              <w:jc w:val="right"/>
              <w:rPr>
                <w:rFonts w:cs="Arial"/>
                <w:color w:val="000000"/>
                <w:sz w:val="18"/>
                <w:szCs w:val="18"/>
              </w:rPr>
            </w:pPr>
            <w:r w:rsidRPr="00D168C4">
              <w:rPr>
                <w:rFonts w:cs="Arial"/>
                <w:color w:val="000000"/>
                <w:sz w:val="18"/>
                <w:szCs w:val="18"/>
              </w:rPr>
              <w:t>8b</w:t>
            </w:r>
          </w:p>
        </w:tc>
        <w:tc>
          <w:tcPr>
            <w:tcW w:w="2806" w:type="pct"/>
            <w:vAlign w:val="center"/>
            <w:hideMark/>
          </w:tcPr>
          <w:p w14:paraId="274B5102"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Marketing (Advertising)</w:t>
            </w:r>
          </w:p>
        </w:tc>
        <w:tc>
          <w:tcPr>
            <w:tcW w:w="949" w:type="pct"/>
            <w:vAlign w:val="center"/>
            <w:hideMark/>
          </w:tcPr>
          <w:p w14:paraId="0F6F8B07"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vAlign w:val="center"/>
            <w:hideMark/>
          </w:tcPr>
          <w:p w14:paraId="45354217"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21260625" w14:textId="77777777" w:rsidTr="00796DBA">
        <w:tc>
          <w:tcPr>
            <w:tcW w:w="278" w:type="pct"/>
            <w:vAlign w:val="center"/>
            <w:hideMark/>
          </w:tcPr>
          <w:p w14:paraId="432BAE51" w14:textId="77777777" w:rsidR="00AD12BC" w:rsidRPr="00D168C4" w:rsidRDefault="00AD12BC" w:rsidP="00796DBA">
            <w:pPr>
              <w:spacing w:before="60" w:after="0"/>
              <w:jc w:val="right"/>
              <w:rPr>
                <w:rFonts w:cs="Arial"/>
                <w:color w:val="000000"/>
                <w:sz w:val="18"/>
                <w:szCs w:val="18"/>
              </w:rPr>
            </w:pPr>
            <w:r w:rsidRPr="00D168C4">
              <w:rPr>
                <w:rFonts w:cs="Arial"/>
                <w:color w:val="000000"/>
                <w:sz w:val="18"/>
                <w:szCs w:val="18"/>
              </w:rPr>
              <w:t>8c</w:t>
            </w:r>
          </w:p>
        </w:tc>
        <w:tc>
          <w:tcPr>
            <w:tcW w:w="2806" w:type="pct"/>
            <w:vAlign w:val="center"/>
            <w:hideMark/>
          </w:tcPr>
          <w:p w14:paraId="7DCB3702"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Utilities</w:t>
            </w:r>
          </w:p>
        </w:tc>
        <w:tc>
          <w:tcPr>
            <w:tcW w:w="949" w:type="pct"/>
            <w:vAlign w:val="center"/>
            <w:hideMark/>
          </w:tcPr>
          <w:p w14:paraId="780A42E8"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vAlign w:val="center"/>
            <w:hideMark/>
          </w:tcPr>
          <w:p w14:paraId="3CB5AFCC"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17468711" w14:textId="77777777" w:rsidTr="00796DBA">
        <w:tc>
          <w:tcPr>
            <w:tcW w:w="278" w:type="pct"/>
            <w:vAlign w:val="center"/>
            <w:hideMark/>
          </w:tcPr>
          <w:p w14:paraId="4AC67589" w14:textId="77777777" w:rsidR="00AD12BC" w:rsidRPr="00D168C4" w:rsidRDefault="00AD12BC" w:rsidP="00796DBA">
            <w:pPr>
              <w:spacing w:before="60" w:after="0"/>
              <w:jc w:val="right"/>
              <w:rPr>
                <w:rFonts w:cs="Arial"/>
                <w:color w:val="000000"/>
                <w:sz w:val="18"/>
                <w:szCs w:val="18"/>
              </w:rPr>
            </w:pPr>
            <w:r w:rsidRPr="00D168C4">
              <w:rPr>
                <w:rFonts w:cs="Arial"/>
                <w:color w:val="000000"/>
                <w:sz w:val="18"/>
                <w:szCs w:val="18"/>
              </w:rPr>
              <w:t>8d</w:t>
            </w:r>
          </w:p>
        </w:tc>
        <w:tc>
          <w:tcPr>
            <w:tcW w:w="2806" w:type="pct"/>
            <w:vAlign w:val="center"/>
            <w:hideMark/>
          </w:tcPr>
          <w:p w14:paraId="3A97D62C"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Repair and Maintenance</w:t>
            </w:r>
          </w:p>
        </w:tc>
        <w:tc>
          <w:tcPr>
            <w:tcW w:w="949" w:type="pct"/>
            <w:vAlign w:val="center"/>
            <w:hideMark/>
          </w:tcPr>
          <w:p w14:paraId="6E0021CF"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vAlign w:val="center"/>
            <w:hideMark/>
          </w:tcPr>
          <w:p w14:paraId="161DFB83"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17292901" w14:textId="77777777" w:rsidTr="00796DBA">
        <w:tc>
          <w:tcPr>
            <w:tcW w:w="278" w:type="pct"/>
            <w:vAlign w:val="center"/>
            <w:hideMark/>
          </w:tcPr>
          <w:p w14:paraId="07B84CAE" w14:textId="77777777" w:rsidR="00AD12BC" w:rsidRPr="00D168C4" w:rsidRDefault="00AD12BC" w:rsidP="00796DBA">
            <w:pPr>
              <w:spacing w:before="60" w:after="0"/>
              <w:jc w:val="right"/>
              <w:rPr>
                <w:rFonts w:cs="Arial"/>
                <w:color w:val="000000"/>
                <w:sz w:val="18"/>
                <w:szCs w:val="18"/>
              </w:rPr>
            </w:pPr>
            <w:r w:rsidRPr="00D168C4">
              <w:rPr>
                <w:rFonts w:cs="Arial"/>
                <w:color w:val="000000"/>
                <w:sz w:val="18"/>
                <w:szCs w:val="18"/>
              </w:rPr>
              <w:t>8e</w:t>
            </w:r>
          </w:p>
        </w:tc>
        <w:tc>
          <w:tcPr>
            <w:tcW w:w="2806" w:type="pct"/>
            <w:vAlign w:val="center"/>
            <w:hideMark/>
          </w:tcPr>
          <w:p w14:paraId="446256D9"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Other Undistributed Expense 1 ____________</w:t>
            </w:r>
          </w:p>
        </w:tc>
        <w:tc>
          <w:tcPr>
            <w:tcW w:w="949" w:type="pct"/>
            <w:vAlign w:val="center"/>
            <w:hideMark/>
          </w:tcPr>
          <w:p w14:paraId="0BAAA00C"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vAlign w:val="center"/>
            <w:hideMark/>
          </w:tcPr>
          <w:p w14:paraId="2BCA9E57" w14:textId="77777777" w:rsidR="00AD12BC" w:rsidRPr="00D168C4" w:rsidRDefault="00AD12BC" w:rsidP="00796DBA">
            <w:pPr>
              <w:spacing w:before="60" w:after="0"/>
              <w:rPr>
                <w:rFonts w:cs="Arial"/>
                <w:b/>
                <w:color w:val="000000"/>
                <w:sz w:val="18"/>
                <w:szCs w:val="18"/>
              </w:rPr>
            </w:pPr>
            <w:r w:rsidRPr="00D168C4">
              <w:rPr>
                <w:rFonts w:cs="Arial"/>
                <w:b/>
                <w:color w:val="000000"/>
                <w:sz w:val="18"/>
                <w:szCs w:val="18"/>
              </w:rPr>
              <w:t> </w:t>
            </w:r>
          </w:p>
        </w:tc>
      </w:tr>
      <w:tr w:rsidR="00AD12BC" w:rsidRPr="00D168C4" w14:paraId="09098C86" w14:textId="77777777" w:rsidTr="00796DBA">
        <w:tc>
          <w:tcPr>
            <w:tcW w:w="278" w:type="pct"/>
            <w:vAlign w:val="center"/>
            <w:hideMark/>
          </w:tcPr>
          <w:p w14:paraId="2116C416" w14:textId="77777777" w:rsidR="00AD12BC" w:rsidRPr="00D168C4" w:rsidRDefault="00AD12BC" w:rsidP="00796DBA">
            <w:pPr>
              <w:spacing w:before="60" w:after="0"/>
              <w:jc w:val="right"/>
              <w:rPr>
                <w:rFonts w:cs="Arial"/>
                <w:color w:val="000000"/>
                <w:sz w:val="18"/>
                <w:szCs w:val="18"/>
              </w:rPr>
            </w:pPr>
            <w:r w:rsidRPr="00D168C4">
              <w:rPr>
                <w:rFonts w:cs="Arial"/>
                <w:color w:val="000000"/>
                <w:sz w:val="18"/>
                <w:szCs w:val="18"/>
              </w:rPr>
              <w:t>8f</w:t>
            </w:r>
          </w:p>
        </w:tc>
        <w:tc>
          <w:tcPr>
            <w:tcW w:w="2806" w:type="pct"/>
            <w:vAlign w:val="center"/>
            <w:hideMark/>
          </w:tcPr>
          <w:p w14:paraId="016D46BB"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Other Undistributed Expense 2 ____________</w:t>
            </w:r>
          </w:p>
        </w:tc>
        <w:tc>
          <w:tcPr>
            <w:tcW w:w="949" w:type="pct"/>
            <w:vAlign w:val="center"/>
            <w:hideMark/>
          </w:tcPr>
          <w:p w14:paraId="583F1307"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vAlign w:val="center"/>
            <w:hideMark/>
          </w:tcPr>
          <w:p w14:paraId="06C9DBFF" w14:textId="77777777" w:rsidR="00AD12BC" w:rsidRPr="00D168C4" w:rsidRDefault="00AD12BC" w:rsidP="00796DBA">
            <w:pPr>
              <w:spacing w:before="60" w:after="0"/>
              <w:rPr>
                <w:rFonts w:cs="Arial"/>
                <w:b/>
                <w:color w:val="000000"/>
                <w:sz w:val="18"/>
                <w:szCs w:val="18"/>
              </w:rPr>
            </w:pPr>
            <w:r w:rsidRPr="00D168C4">
              <w:rPr>
                <w:rFonts w:cs="Arial"/>
                <w:b/>
                <w:color w:val="000000"/>
                <w:sz w:val="18"/>
                <w:szCs w:val="18"/>
              </w:rPr>
              <w:t> </w:t>
            </w:r>
          </w:p>
        </w:tc>
      </w:tr>
      <w:tr w:rsidR="00AD12BC" w:rsidRPr="00D168C4" w14:paraId="1E40F192" w14:textId="77777777" w:rsidTr="00796DBA">
        <w:tc>
          <w:tcPr>
            <w:tcW w:w="278" w:type="pct"/>
            <w:shd w:val="clear" w:color="000000" w:fill="D9D9D9"/>
            <w:vAlign w:val="center"/>
            <w:hideMark/>
          </w:tcPr>
          <w:p w14:paraId="4E609DB6" w14:textId="77777777" w:rsidR="00AD12BC" w:rsidRPr="00D168C4" w:rsidRDefault="00AD12BC" w:rsidP="00796DBA">
            <w:pPr>
              <w:spacing w:before="60" w:after="0"/>
              <w:rPr>
                <w:rFonts w:cs="Arial"/>
                <w:b/>
                <w:color w:val="000000"/>
                <w:sz w:val="18"/>
                <w:szCs w:val="18"/>
              </w:rPr>
            </w:pPr>
            <w:r w:rsidRPr="00D168C4">
              <w:rPr>
                <w:rFonts w:cs="Arial"/>
                <w:b/>
                <w:color w:val="000000"/>
                <w:sz w:val="18"/>
                <w:szCs w:val="18"/>
              </w:rPr>
              <w:t>9</w:t>
            </w:r>
          </w:p>
        </w:tc>
        <w:tc>
          <w:tcPr>
            <w:tcW w:w="2806" w:type="pct"/>
            <w:shd w:val="clear" w:color="000000" w:fill="D9D9D9"/>
            <w:vAlign w:val="center"/>
            <w:hideMark/>
          </w:tcPr>
          <w:p w14:paraId="6B8F2F53" w14:textId="77777777" w:rsidR="00AD12BC" w:rsidRPr="00D168C4" w:rsidRDefault="00AD12BC" w:rsidP="00796DBA">
            <w:pPr>
              <w:spacing w:before="60" w:after="0"/>
              <w:jc w:val="left"/>
              <w:rPr>
                <w:rFonts w:cs="Arial"/>
                <w:b/>
                <w:color w:val="000000"/>
                <w:sz w:val="18"/>
                <w:szCs w:val="18"/>
              </w:rPr>
            </w:pPr>
            <w:r w:rsidRPr="00D168C4">
              <w:rPr>
                <w:rFonts w:cs="Arial"/>
                <w:b/>
                <w:color w:val="000000"/>
                <w:sz w:val="18"/>
                <w:szCs w:val="18"/>
              </w:rPr>
              <w:t xml:space="preserve">Total Undistributed Expenses </w:t>
            </w:r>
            <w:r w:rsidRPr="00D168C4">
              <w:rPr>
                <w:rFonts w:cs="Arial"/>
                <w:color w:val="000000"/>
                <w:sz w:val="18"/>
                <w:szCs w:val="18"/>
                <w:vertAlign w:val="subscript"/>
              </w:rPr>
              <w:t>(add lines 8a-8f)</w:t>
            </w:r>
            <w:r w:rsidRPr="00D168C4">
              <w:rPr>
                <w:rFonts w:cs="Arial"/>
                <w:color w:val="000000"/>
                <w:sz w:val="18"/>
                <w:szCs w:val="18"/>
              </w:rPr>
              <w:t xml:space="preserve"> </w:t>
            </w:r>
            <w:r w:rsidRPr="00D168C4">
              <w:rPr>
                <w:rFonts w:cs="Arial"/>
                <w:b/>
                <w:color w:val="000000"/>
                <w:sz w:val="18"/>
                <w:szCs w:val="18"/>
              </w:rPr>
              <w:t xml:space="preserve"> </w:t>
            </w:r>
          </w:p>
        </w:tc>
        <w:tc>
          <w:tcPr>
            <w:tcW w:w="949" w:type="pct"/>
            <w:shd w:val="clear" w:color="000000" w:fill="D9D9D9"/>
            <w:vAlign w:val="center"/>
            <w:hideMark/>
          </w:tcPr>
          <w:p w14:paraId="6F1765AE"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shd w:val="clear" w:color="000000" w:fill="D9D9D9"/>
            <w:vAlign w:val="center"/>
            <w:hideMark/>
          </w:tcPr>
          <w:p w14:paraId="6FA4BF04"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26C365C1" w14:textId="77777777" w:rsidTr="00796DBA">
        <w:tc>
          <w:tcPr>
            <w:tcW w:w="278" w:type="pct"/>
            <w:vAlign w:val="center"/>
          </w:tcPr>
          <w:p w14:paraId="3C801DEB"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10</w:t>
            </w:r>
          </w:p>
        </w:tc>
        <w:tc>
          <w:tcPr>
            <w:tcW w:w="2806" w:type="pct"/>
            <w:shd w:val="clear" w:color="000000" w:fill="FFFFFF"/>
            <w:vAlign w:val="center"/>
            <w:hideMark/>
          </w:tcPr>
          <w:p w14:paraId="1A089CD6" w14:textId="77777777" w:rsidR="00AD12BC" w:rsidRPr="00D168C4" w:rsidRDefault="00AD12BC" w:rsidP="00796DBA">
            <w:pPr>
              <w:spacing w:before="60" w:after="0"/>
              <w:jc w:val="left"/>
              <w:rPr>
                <w:rFonts w:cs="Arial"/>
                <w:b/>
                <w:color w:val="000000"/>
                <w:sz w:val="18"/>
                <w:szCs w:val="18"/>
              </w:rPr>
            </w:pPr>
            <w:r w:rsidRPr="00D168C4">
              <w:rPr>
                <w:rFonts w:cs="Arial"/>
                <w:b/>
                <w:color w:val="000000"/>
                <w:sz w:val="18"/>
                <w:szCs w:val="18"/>
              </w:rPr>
              <w:t>Fixed Expenses</w:t>
            </w:r>
          </w:p>
        </w:tc>
        <w:tc>
          <w:tcPr>
            <w:tcW w:w="949" w:type="pct"/>
            <w:shd w:val="clear" w:color="000000" w:fill="FFFFFF"/>
            <w:vAlign w:val="center"/>
          </w:tcPr>
          <w:p w14:paraId="577576C3" w14:textId="77777777" w:rsidR="00AD12BC" w:rsidRPr="00D168C4" w:rsidRDefault="00AD12BC" w:rsidP="00796DBA">
            <w:pPr>
              <w:spacing w:before="60" w:after="0"/>
              <w:rPr>
                <w:rFonts w:cs="Arial"/>
                <w:b/>
                <w:color w:val="000000"/>
                <w:sz w:val="18"/>
                <w:szCs w:val="18"/>
              </w:rPr>
            </w:pPr>
          </w:p>
        </w:tc>
        <w:tc>
          <w:tcPr>
            <w:tcW w:w="967" w:type="pct"/>
            <w:shd w:val="clear" w:color="000000" w:fill="FFFFFF"/>
            <w:vAlign w:val="center"/>
          </w:tcPr>
          <w:p w14:paraId="5059F972" w14:textId="77777777" w:rsidR="00AD12BC" w:rsidRPr="00D168C4" w:rsidRDefault="00AD12BC" w:rsidP="00796DBA">
            <w:pPr>
              <w:spacing w:before="60" w:after="0"/>
              <w:rPr>
                <w:rFonts w:cs="Arial"/>
                <w:b/>
                <w:color w:val="000000"/>
                <w:sz w:val="18"/>
                <w:szCs w:val="18"/>
              </w:rPr>
            </w:pPr>
          </w:p>
        </w:tc>
      </w:tr>
      <w:tr w:rsidR="00AD12BC" w:rsidRPr="00D168C4" w14:paraId="0B0ABB50" w14:textId="77777777" w:rsidTr="00796DBA">
        <w:tc>
          <w:tcPr>
            <w:tcW w:w="278" w:type="pct"/>
            <w:vAlign w:val="center"/>
          </w:tcPr>
          <w:p w14:paraId="312360B3" w14:textId="77777777" w:rsidR="00AD12BC" w:rsidRPr="00D168C4" w:rsidRDefault="00AD12BC" w:rsidP="00796DBA">
            <w:pPr>
              <w:spacing w:before="60" w:after="0"/>
              <w:jc w:val="right"/>
              <w:rPr>
                <w:rFonts w:cs="Arial"/>
                <w:color w:val="000000"/>
                <w:sz w:val="18"/>
                <w:szCs w:val="18"/>
              </w:rPr>
            </w:pPr>
            <w:r w:rsidRPr="00D168C4">
              <w:rPr>
                <w:rFonts w:cs="Arial"/>
                <w:color w:val="000000"/>
                <w:sz w:val="18"/>
                <w:szCs w:val="18"/>
              </w:rPr>
              <w:t>10a</w:t>
            </w:r>
          </w:p>
        </w:tc>
        <w:tc>
          <w:tcPr>
            <w:tcW w:w="2806" w:type="pct"/>
            <w:vAlign w:val="center"/>
            <w:hideMark/>
          </w:tcPr>
          <w:p w14:paraId="354186B9"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Insurance*</w:t>
            </w:r>
          </w:p>
        </w:tc>
        <w:tc>
          <w:tcPr>
            <w:tcW w:w="949" w:type="pct"/>
            <w:vAlign w:val="center"/>
            <w:hideMark/>
          </w:tcPr>
          <w:p w14:paraId="2DDA3CED"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vAlign w:val="center"/>
            <w:hideMark/>
          </w:tcPr>
          <w:p w14:paraId="28602225"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488C109F" w14:textId="77777777" w:rsidTr="00796DBA">
        <w:tc>
          <w:tcPr>
            <w:tcW w:w="278" w:type="pct"/>
            <w:vAlign w:val="center"/>
          </w:tcPr>
          <w:p w14:paraId="35C0A5AF" w14:textId="77777777" w:rsidR="00AD12BC" w:rsidRPr="00D168C4" w:rsidRDefault="00AD12BC" w:rsidP="00796DBA">
            <w:pPr>
              <w:spacing w:before="60" w:after="0"/>
              <w:jc w:val="right"/>
              <w:rPr>
                <w:rFonts w:cs="Arial"/>
                <w:color w:val="000000"/>
                <w:sz w:val="18"/>
                <w:szCs w:val="18"/>
              </w:rPr>
            </w:pPr>
            <w:r w:rsidRPr="00D168C4">
              <w:rPr>
                <w:rFonts w:cs="Arial"/>
                <w:color w:val="000000"/>
                <w:sz w:val="18"/>
                <w:szCs w:val="18"/>
              </w:rPr>
              <w:t>10b</w:t>
            </w:r>
          </w:p>
        </w:tc>
        <w:tc>
          <w:tcPr>
            <w:tcW w:w="2806" w:type="pct"/>
            <w:vAlign w:val="center"/>
            <w:hideMark/>
          </w:tcPr>
          <w:p w14:paraId="3AA0F833"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 xml:space="preserve">NPS Franchise Fee </w:t>
            </w:r>
          </w:p>
        </w:tc>
        <w:tc>
          <w:tcPr>
            <w:tcW w:w="949" w:type="pct"/>
            <w:vAlign w:val="center"/>
            <w:hideMark/>
          </w:tcPr>
          <w:p w14:paraId="4C5E9D42"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vAlign w:val="center"/>
            <w:hideMark/>
          </w:tcPr>
          <w:p w14:paraId="64C3D9EC"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04BBAA0C" w14:textId="77777777" w:rsidTr="00796DBA">
        <w:tc>
          <w:tcPr>
            <w:tcW w:w="278" w:type="pct"/>
            <w:vAlign w:val="center"/>
          </w:tcPr>
          <w:p w14:paraId="40666E17" w14:textId="77777777" w:rsidR="00AD12BC" w:rsidRPr="00D168C4" w:rsidRDefault="00AD12BC" w:rsidP="00796DBA">
            <w:pPr>
              <w:spacing w:before="60" w:after="0"/>
              <w:jc w:val="right"/>
              <w:rPr>
                <w:rFonts w:cs="Arial"/>
                <w:color w:val="000000"/>
                <w:sz w:val="18"/>
                <w:szCs w:val="18"/>
              </w:rPr>
            </w:pPr>
            <w:r w:rsidRPr="00D168C4">
              <w:rPr>
                <w:rFonts w:cs="Arial"/>
                <w:color w:val="000000"/>
                <w:sz w:val="18"/>
                <w:szCs w:val="18"/>
              </w:rPr>
              <w:t>10c</w:t>
            </w:r>
          </w:p>
        </w:tc>
        <w:tc>
          <w:tcPr>
            <w:tcW w:w="2806" w:type="pct"/>
            <w:vAlign w:val="center"/>
            <w:hideMark/>
          </w:tcPr>
          <w:p w14:paraId="349A4963"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Other Fixed Expense 1 __________________</w:t>
            </w:r>
          </w:p>
        </w:tc>
        <w:tc>
          <w:tcPr>
            <w:tcW w:w="949" w:type="pct"/>
            <w:vAlign w:val="center"/>
            <w:hideMark/>
          </w:tcPr>
          <w:p w14:paraId="1DFE3D6C"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vAlign w:val="center"/>
            <w:hideMark/>
          </w:tcPr>
          <w:p w14:paraId="3D8725A3"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5F20C276" w14:textId="77777777" w:rsidTr="00796DBA">
        <w:tc>
          <w:tcPr>
            <w:tcW w:w="278" w:type="pct"/>
            <w:vAlign w:val="center"/>
          </w:tcPr>
          <w:p w14:paraId="2E773AF1" w14:textId="77777777" w:rsidR="00AD12BC" w:rsidRPr="00D168C4" w:rsidRDefault="00AD12BC" w:rsidP="00796DBA">
            <w:pPr>
              <w:spacing w:before="60" w:after="0"/>
              <w:jc w:val="right"/>
              <w:rPr>
                <w:rFonts w:cs="Arial"/>
                <w:color w:val="000000"/>
                <w:sz w:val="18"/>
                <w:szCs w:val="18"/>
              </w:rPr>
            </w:pPr>
            <w:r w:rsidRPr="00D168C4">
              <w:rPr>
                <w:rFonts w:cs="Arial"/>
                <w:color w:val="000000"/>
                <w:sz w:val="18"/>
                <w:szCs w:val="18"/>
              </w:rPr>
              <w:t>10d</w:t>
            </w:r>
          </w:p>
        </w:tc>
        <w:tc>
          <w:tcPr>
            <w:tcW w:w="2806" w:type="pct"/>
            <w:vAlign w:val="center"/>
            <w:hideMark/>
          </w:tcPr>
          <w:p w14:paraId="2F1D0C50"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Other Fixed Expense 2 __________________</w:t>
            </w:r>
          </w:p>
        </w:tc>
        <w:tc>
          <w:tcPr>
            <w:tcW w:w="949" w:type="pct"/>
            <w:vAlign w:val="center"/>
            <w:hideMark/>
          </w:tcPr>
          <w:p w14:paraId="086E2DF6"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vAlign w:val="center"/>
            <w:hideMark/>
          </w:tcPr>
          <w:p w14:paraId="05E5E221"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25250E6F" w14:textId="77777777" w:rsidTr="00796DBA">
        <w:tc>
          <w:tcPr>
            <w:tcW w:w="278" w:type="pct"/>
            <w:shd w:val="clear" w:color="000000" w:fill="D9D9D9"/>
            <w:vAlign w:val="center"/>
          </w:tcPr>
          <w:p w14:paraId="06D104BC" w14:textId="77777777" w:rsidR="00AD12BC" w:rsidRPr="00D168C4" w:rsidRDefault="00AD12BC" w:rsidP="00796DBA">
            <w:pPr>
              <w:spacing w:before="60" w:after="0"/>
              <w:rPr>
                <w:rFonts w:cs="Arial"/>
                <w:b/>
                <w:color w:val="000000"/>
                <w:sz w:val="18"/>
                <w:szCs w:val="18"/>
              </w:rPr>
            </w:pPr>
            <w:r w:rsidRPr="00D168C4">
              <w:rPr>
                <w:rFonts w:cs="Arial"/>
                <w:b/>
                <w:color w:val="000000"/>
                <w:sz w:val="18"/>
                <w:szCs w:val="18"/>
              </w:rPr>
              <w:t>11</w:t>
            </w:r>
          </w:p>
        </w:tc>
        <w:tc>
          <w:tcPr>
            <w:tcW w:w="2806" w:type="pct"/>
            <w:shd w:val="clear" w:color="000000" w:fill="D9D9D9"/>
            <w:vAlign w:val="center"/>
            <w:hideMark/>
          </w:tcPr>
          <w:p w14:paraId="1BAF47F0" w14:textId="77777777" w:rsidR="00AD12BC" w:rsidRPr="00D168C4" w:rsidRDefault="00AD12BC" w:rsidP="00796DBA">
            <w:pPr>
              <w:spacing w:before="60" w:after="0"/>
              <w:jc w:val="left"/>
              <w:rPr>
                <w:rFonts w:cs="Arial"/>
                <w:b/>
                <w:color w:val="000000"/>
                <w:sz w:val="18"/>
                <w:szCs w:val="18"/>
              </w:rPr>
            </w:pPr>
            <w:r w:rsidRPr="00D168C4">
              <w:rPr>
                <w:rFonts w:cs="Arial"/>
                <w:b/>
                <w:color w:val="000000"/>
                <w:sz w:val="18"/>
                <w:szCs w:val="18"/>
              </w:rPr>
              <w:t xml:space="preserve">Total Fixed Expenses </w:t>
            </w:r>
            <w:r w:rsidRPr="00D168C4">
              <w:rPr>
                <w:rFonts w:cs="Arial"/>
                <w:color w:val="000000"/>
                <w:sz w:val="18"/>
                <w:szCs w:val="18"/>
                <w:vertAlign w:val="subscript"/>
              </w:rPr>
              <w:t>(add lines 10a-10d)</w:t>
            </w:r>
          </w:p>
        </w:tc>
        <w:tc>
          <w:tcPr>
            <w:tcW w:w="949" w:type="pct"/>
            <w:shd w:val="clear" w:color="000000" w:fill="D9D9D9"/>
            <w:vAlign w:val="center"/>
            <w:hideMark/>
          </w:tcPr>
          <w:p w14:paraId="2E677909"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shd w:val="clear" w:color="000000" w:fill="D9D9D9"/>
            <w:vAlign w:val="center"/>
            <w:hideMark/>
          </w:tcPr>
          <w:p w14:paraId="529B269C"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567DAFE4" w14:textId="77777777" w:rsidTr="00796DBA">
        <w:tc>
          <w:tcPr>
            <w:tcW w:w="278" w:type="pct"/>
            <w:shd w:val="clear" w:color="000000" w:fill="D9D9D9"/>
            <w:vAlign w:val="center"/>
          </w:tcPr>
          <w:p w14:paraId="19A7710C" w14:textId="77777777" w:rsidR="00AD12BC" w:rsidRPr="00D168C4" w:rsidRDefault="00AD12BC" w:rsidP="00796DBA">
            <w:pPr>
              <w:spacing w:before="60" w:after="0"/>
              <w:rPr>
                <w:rFonts w:cs="Arial"/>
                <w:b/>
                <w:color w:val="000000"/>
                <w:sz w:val="18"/>
                <w:szCs w:val="18"/>
              </w:rPr>
            </w:pPr>
            <w:r w:rsidRPr="00D168C4">
              <w:rPr>
                <w:rFonts w:cs="Arial"/>
                <w:b/>
                <w:color w:val="000000"/>
                <w:sz w:val="18"/>
                <w:szCs w:val="18"/>
              </w:rPr>
              <w:t>12</w:t>
            </w:r>
          </w:p>
        </w:tc>
        <w:tc>
          <w:tcPr>
            <w:tcW w:w="2806" w:type="pct"/>
            <w:shd w:val="clear" w:color="000000" w:fill="D9D9D9"/>
            <w:vAlign w:val="center"/>
          </w:tcPr>
          <w:p w14:paraId="47A8A017" w14:textId="77777777" w:rsidR="00AD12BC" w:rsidRPr="00D168C4" w:rsidRDefault="00AD12BC" w:rsidP="00796DBA">
            <w:pPr>
              <w:spacing w:before="60" w:after="0"/>
              <w:jc w:val="left"/>
              <w:rPr>
                <w:rFonts w:cs="Arial"/>
                <w:b/>
                <w:color w:val="000000"/>
                <w:sz w:val="18"/>
                <w:szCs w:val="18"/>
              </w:rPr>
            </w:pPr>
            <w:r w:rsidRPr="00D168C4">
              <w:rPr>
                <w:rFonts w:cs="Arial"/>
                <w:b/>
                <w:color w:val="000000"/>
                <w:sz w:val="18"/>
                <w:szCs w:val="18"/>
              </w:rPr>
              <w:t xml:space="preserve">Total direct, undistributed and fixed expenses </w:t>
            </w:r>
            <w:r w:rsidRPr="00D168C4">
              <w:rPr>
                <w:rFonts w:cs="Arial"/>
                <w:color w:val="000000"/>
                <w:sz w:val="18"/>
                <w:szCs w:val="18"/>
              </w:rPr>
              <w:t>(add lines 7, 9 and 11)</w:t>
            </w:r>
          </w:p>
        </w:tc>
        <w:tc>
          <w:tcPr>
            <w:tcW w:w="949" w:type="pct"/>
            <w:shd w:val="clear" w:color="000000" w:fill="D9D9D9"/>
            <w:vAlign w:val="center"/>
          </w:tcPr>
          <w:p w14:paraId="2B127E2E" w14:textId="77777777" w:rsidR="00AD12BC" w:rsidRPr="00D168C4" w:rsidRDefault="00AD12BC" w:rsidP="00796DBA">
            <w:pPr>
              <w:spacing w:before="60" w:after="0"/>
              <w:rPr>
                <w:rFonts w:cs="Arial"/>
                <w:color w:val="000000"/>
                <w:sz w:val="18"/>
                <w:szCs w:val="18"/>
              </w:rPr>
            </w:pPr>
          </w:p>
        </w:tc>
        <w:tc>
          <w:tcPr>
            <w:tcW w:w="967" w:type="pct"/>
            <w:shd w:val="clear" w:color="000000" w:fill="D9D9D9"/>
            <w:vAlign w:val="center"/>
          </w:tcPr>
          <w:p w14:paraId="7F7F6CCB" w14:textId="77777777" w:rsidR="00AD12BC" w:rsidRPr="00D168C4" w:rsidRDefault="00AD12BC" w:rsidP="00796DBA">
            <w:pPr>
              <w:spacing w:before="60" w:after="0"/>
              <w:rPr>
                <w:rFonts w:cs="Arial"/>
                <w:color w:val="000000"/>
                <w:sz w:val="18"/>
                <w:szCs w:val="18"/>
              </w:rPr>
            </w:pPr>
          </w:p>
        </w:tc>
      </w:tr>
      <w:tr w:rsidR="00AD12BC" w:rsidRPr="00D168C4" w14:paraId="1229706D" w14:textId="77777777" w:rsidTr="00796DBA">
        <w:tc>
          <w:tcPr>
            <w:tcW w:w="278" w:type="pct"/>
            <w:shd w:val="clear" w:color="000000" w:fill="D9D9D9"/>
            <w:vAlign w:val="center"/>
          </w:tcPr>
          <w:p w14:paraId="2ED19951" w14:textId="77777777" w:rsidR="00AD12BC" w:rsidRPr="00D168C4" w:rsidRDefault="00AD12BC" w:rsidP="00796DBA">
            <w:pPr>
              <w:spacing w:before="60" w:after="0"/>
              <w:rPr>
                <w:rFonts w:cs="Arial"/>
                <w:b/>
                <w:color w:val="000000"/>
                <w:sz w:val="18"/>
                <w:szCs w:val="18"/>
              </w:rPr>
            </w:pPr>
            <w:r w:rsidRPr="00D168C4">
              <w:rPr>
                <w:rFonts w:cs="Arial"/>
                <w:b/>
                <w:color w:val="000000"/>
                <w:sz w:val="18"/>
                <w:szCs w:val="18"/>
              </w:rPr>
              <w:t>13</w:t>
            </w:r>
          </w:p>
        </w:tc>
        <w:tc>
          <w:tcPr>
            <w:tcW w:w="2806" w:type="pct"/>
            <w:shd w:val="clear" w:color="000000" w:fill="D9D9D9"/>
            <w:vAlign w:val="center"/>
            <w:hideMark/>
          </w:tcPr>
          <w:p w14:paraId="39F389F3" w14:textId="77777777" w:rsidR="00AD12BC" w:rsidRPr="00D168C4" w:rsidRDefault="00AD12BC" w:rsidP="00796DBA">
            <w:pPr>
              <w:spacing w:before="60" w:after="0"/>
              <w:jc w:val="left"/>
              <w:rPr>
                <w:rFonts w:cs="Arial"/>
                <w:b/>
                <w:color w:val="000000"/>
                <w:sz w:val="18"/>
                <w:szCs w:val="18"/>
              </w:rPr>
            </w:pPr>
            <w:r w:rsidRPr="00D168C4">
              <w:rPr>
                <w:rFonts w:cs="Arial"/>
                <w:b/>
                <w:color w:val="000000"/>
                <w:sz w:val="18"/>
                <w:szCs w:val="18"/>
              </w:rPr>
              <w:t xml:space="preserve">EBITDA* </w:t>
            </w:r>
            <w:r w:rsidRPr="00D168C4">
              <w:rPr>
                <w:rFonts w:cs="Arial"/>
                <w:color w:val="000000"/>
                <w:sz w:val="18"/>
                <w:szCs w:val="18"/>
                <w:vertAlign w:val="subscript"/>
              </w:rPr>
              <w:t>(Line 5 minus line 12)</w:t>
            </w:r>
          </w:p>
        </w:tc>
        <w:tc>
          <w:tcPr>
            <w:tcW w:w="949" w:type="pct"/>
            <w:shd w:val="clear" w:color="000000" w:fill="D9D9D9"/>
            <w:vAlign w:val="center"/>
            <w:hideMark/>
          </w:tcPr>
          <w:p w14:paraId="4EFFFABB"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shd w:val="clear" w:color="000000" w:fill="D9D9D9"/>
            <w:vAlign w:val="center"/>
            <w:hideMark/>
          </w:tcPr>
          <w:p w14:paraId="4D42AE66"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68FF7DA1" w14:textId="77777777" w:rsidTr="00796DBA">
        <w:tc>
          <w:tcPr>
            <w:tcW w:w="278" w:type="pct"/>
            <w:vAlign w:val="center"/>
          </w:tcPr>
          <w:p w14:paraId="5ACAB241"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14</w:t>
            </w:r>
          </w:p>
        </w:tc>
        <w:tc>
          <w:tcPr>
            <w:tcW w:w="2806" w:type="pct"/>
            <w:vAlign w:val="center"/>
            <w:hideMark/>
          </w:tcPr>
          <w:p w14:paraId="2D254B58"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Depreciation and Amortization</w:t>
            </w:r>
          </w:p>
        </w:tc>
        <w:tc>
          <w:tcPr>
            <w:tcW w:w="949" w:type="pct"/>
            <w:vAlign w:val="center"/>
            <w:hideMark/>
          </w:tcPr>
          <w:p w14:paraId="0AC83FBF"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vAlign w:val="center"/>
            <w:hideMark/>
          </w:tcPr>
          <w:p w14:paraId="3F422E85"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1EED4BB1" w14:textId="77777777" w:rsidTr="00796DBA">
        <w:tc>
          <w:tcPr>
            <w:tcW w:w="278" w:type="pct"/>
            <w:vAlign w:val="center"/>
          </w:tcPr>
          <w:p w14:paraId="2C83771C"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15</w:t>
            </w:r>
          </w:p>
        </w:tc>
        <w:tc>
          <w:tcPr>
            <w:tcW w:w="2806" w:type="pct"/>
            <w:vAlign w:val="center"/>
            <w:hideMark/>
          </w:tcPr>
          <w:p w14:paraId="4A7D3D0C" w14:textId="77777777" w:rsidR="00AD12BC" w:rsidRPr="00D168C4" w:rsidRDefault="00AD12BC" w:rsidP="00796DBA">
            <w:pPr>
              <w:spacing w:before="60" w:after="0"/>
              <w:jc w:val="left"/>
              <w:rPr>
                <w:rFonts w:cs="Arial"/>
                <w:color w:val="000000"/>
                <w:sz w:val="18"/>
                <w:szCs w:val="18"/>
              </w:rPr>
            </w:pPr>
            <w:r w:rsidRPr="00D168C4">
              <w:rPr>
                <w:rFonts w:cs="Arial"/>
                <w:color w:val="000000"/>
                <w:sz w:val="18"/>
                <w:szCs w:val="18"/>
              </w:rPr>
              <w:t>Interest</w:t>
            </w:r>
          </w:p>
        </w:tc>
        <w:tc>
          <w:tcPr>
            <w:tcW w:w="949" w:type="pct"/>
            <w:vAlign w:val="center"/>
            <w:hideMark/>
          </w:tcPr>
          <w:p w14:paraId="419BC0F6"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vAlign w:val="center"/>
            <w:hideMark/>
          </w:tcPr>
          <w:p w14:paraId="0F4681C6"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r w:rsidR="00AD12BC" w:rsidRPr="00D168C4" w14:paraId="5F869233" w14:textId="77777777" w:rsidTr="00796DBA">
        <w:trPr>
          <w:trHeight w:val="340"/>
        </w:trPr>
        <w:tc>
          <w:tcPr>
            <w:tcW w:w="278" w:type="pct"/>
            <w:shd w:val="clear" w:color="000000" w:fill="D9D9D9"/>
            <w:vAlign w:val="center"/>
          </w:tcPr>
          <w:p w14:paraId="107D9913" w14:textId="77777777" w:rsidR="00AD12BC" w:rsidRPr="00D168C4" w:rsidRDefault="00AD12BC" w:rsidP="00796DBA">
            <w:pPr>
              <w:spacing w:before="60" w:after="0"/>
              <w:rPr>
                <w:rFonts w:cs="Arial"/>
                <w:b/>
                <w:color w:val="000000"/>
                <w:sz w:val="18"/>
                <w:szCs w:val="18"/>
              </w:rPr>
            </w:pPr>
            <w:r w:rsidRPr="00D168C4">
              <w:rPr>
                <w:rFonts w:cs="Arial"/>
                <w:b/>
                <w:color w:val="000000"/>
                <w:sz w:val="18"/>
                <w:szCs w:val="18"/>
              </w:rPr>
              <w:t>16</w:t>
            </w:r>
          </w:p>
        </w:tc>
        <w:tc>
          <w:tcPr>
            <w:tcW w:w="2806" w:type="pct"/>
            <w:shd w:val="clear" w:color="000000" w:fill="D9D9D9"/>
            <w:hideMark/>
          </w:tcPr>
          <w:p w14:paraId="3D66243A" w14:textId="77777777" w:rsidR="00AD12BC" w:rsidRPr="00D168C4" w:rsidRDefault="00AD12BC" w:rsidP="00796DBA">
            <w:pPr>
              <w:spacing w:before="60" w:after="0"/>
              <w:jc w:val="left"/>
              <w:rPr>
                <w:rFonts w:cs="Arial"/>
                <w:b/>
                <w:color w:val="000000"/>
                <w:sz w:val="18"/>
                <w:szCs w:val="18"/>
              </w:rPr>
            </w:pPr>
            <w:r w:rsidRPr="00D168C4">
              <w:rPr>
                <w:rFonts w:cs="Arial"/>
                <w:b/>
                <w:color w:val="000000"/>
                <w:sz w:val="18"/>
                <w:szCs w:val="18"/>
              </w:rPr>
              <w:t xml:space="preserve">Net Income Before Income Taxes </w:t>
            </w:r>
            <w:r w:rsidRPr="00D168C4">
              <w:rPr>
                <w:rFonts w:cs="Arial"/>
                <w:b/>
                <w:color w:val="000000"/>
                <w:sz w:val="18"/>
                <w:szCs w:val="18"/>
              </w:rPr>
              <w:br/>
            </w:r>
            <w:r w:rsidRPr="00D168C4">
              <w:rPr>
                <w:rFonts w:cs="Arial"/>
                <w:color w:val="000000"/>
                <w:sz w:val="18"/>
                <w:szCs w:val="18"/>
              </w:rPr>
              <w:t>(Line 13, minus lines 14 &amp; 15)</w:t>
            </w:r>
          </w:p>
        </w:tc>
        <w:tc>
          <w:tcPr>
            <w:tcW w:w="949" w:type="pct"/>
            <w:shd w:val="clear" w:color="000000" w:fill="D9D9D9"/>
            <w:vAlign w:val="center"/>
            <w:hideMark/>
          </w:tcPr>
          <w:p w14:paraId="12889300"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w:t>
            </w:r>
          </w:p>
        </w:tc>
        <w:tc>
          <w:tcPr>
            <w:tcW w:w="967" w:type="pct"/>
            <w:shd w:val="clear" w:color="000000" w:fill="D9D9D9"/>
            <w:vAlign w:val="center"/>
            <w:hideMark/>
          </w:tcPr>
          <w:p w14:paraId="1C7C16E2" w14:textId="77777777" w:rsidR="00AD12BC" w:rsidRPr="00D168C4" w:rsidRDefault="00AD12BC" w:rsidP="00796DBA">
            <w:pPr>
              <w:spacing w:before="60" w:after="0"/>
              <w:rPr>
                <w:rFonts w:cs="Arial"/>
                <w:color w:val="000000"/>
                <w:sz w:val="18"/>
                <w:szCs w:val="18"/>
              </w:rPr>
            </w:pPr>
            <w:r w:rsidRPr="00D168C4">
              <w:rPr>
                <w:rFonts w:cs="Arial"/>
                <w:color w:val="000000"/>
                <w:sz w:val="18"/>
                <w:szCs w:val="18"/>
              </w:rPr>
              <w:t> </w:t>
            </w:r>
          </w:p>
        </w:tc>
      </w:tr>
    </w:tbl>
    <w:p w14:paraId="48A38DE9" w14:textId="77777777" w:rsidR="00AD12BC" w:rsidRPr="00D168C4" w:rsidRDefault="00AD12BC" w:rsidP="00AD12BC">
      <w:pPr>
        <w:spacing w:before="240" w:after="200" w:line="276" w:lineRule="auto"/>
        <w:ind w:left="274"/>
        <w:rPr>
          <w:b/>
          <w:bCs/>
          <w:color w:val="000000"/>
        </w:rPr>
      </w:pPr>
    </w:p>
    <w:p w14:paraId="45880640" w14:textId="77777777" w:rsidR="00AD12BC" w:rsidRPr="00D168C4" w:rsidRDefault="00AD12BC" w:rsidP="00AD12BC">
      <w:pPr>
        <w:spacing w:before="60"/>
        <w:jc w:val="center"/>
        <w:rPr>
          <w:b/>
        </w:rPr>
      </w:pPr>
      <w:r w:rsidRPr="00D168C4">
        <w:rPr>
          <w:b/>
        </w:rPr>
        <w:lastRenderedPageBreak/>
        <w:t>NOTICES</w:t>
      </w:r>
    </w:p>
    <w:p w14:paraId="0E64A097" w14:textId="77777777" w:rsidR="00AD12BC" w:rsidRPr="00D168C4" w:rsidRDefault="00AD12BC" w:rsidP="00AD12BC">
      <w:pPr>
        <w:spacing w:before="60"/>
        <w:jc w:val="center"/>
        <w:rPr>
          <w:b/>
        </w:rPr>
      </w:pPr>
      <w:r w:rsidRPr="00D168C4">
        <w:rPr>
          <w:b/>
        </w:rPr>
        <w:t>PRIVACY ACT STATEMENT</w:t>
      </w:r>
    </w:p>
    <w:p w14:paraId="45718471" w14:textId="77777777" w:rsidR="00AD12BC" w:rsidRPr="00D168C4" w:rsidRDefault="00AD12BC" w:rsidP="00AD12BC">
      <w:pPr>
        <w:spacing w:before="4" w:after="0"/>
        <w:ind w:left="119"/>
        <w:rPr>
          <w:rFonts w:cs="Arial"/>
          <w:b/>
          <w:sz w:val="18"/>
          <w:szCs w:val="18"/>
        </w:rPr>
      </w:pPr>
    </w:p>
    <w:p w14:paraId="2EF2B6BF" w14:textId="77777777" w:rsidR="00AD12BC" w:rsidRPr="00D168C4" w:rsidRDefault="00AD12BC" w:rsidP="00AD12BC">
      <w:pPr>
        <w:suppressAutoHyphens w:val="0"/>
        <w:autoSpaceDE w:val="0"/>
        <w:autoSpaceDN w:val="0"/>
        <w:adjustRightInd w:val="0"/>
        <w:spacing w:after="0"/>
        <w:ind w:left="180" w:right="270"/>
        <w:jc w:val="left"/>
        <w:rPr>
          <w:rFonts w:eastAsiaTheme="minorHAnsi" w:cs="Arial"/>
          <w:color w:val="000000"/>
          <w:sz w:val="18"/>
          <w:szCs w:val="18"/>
        </w:rPr>
      </w:pPr>
      <w:r w:rsidRPr="00D168C4">
        <w:rPr>
          <w:rFonts w:eastAsiaTheme="minorHAnsi" w:cs="Arial"/>
          <w:b/>
          <w:color w:val="000000"/>
          <w:sz w:val="18"/>
          <w:szCs w:val="18"/>
        </w:rPr>
        <w:t xml:space="preserve">Authority: </w:t>
      </w:r>
      <w:r w:rsidRPr="00D168C4">
        <w:rPr>
          <w:rFonts w:eastAsiaTheme="minorHAnsi" w:cs="Arial"/>
          <w:color w:val="000000"/>
          <w:sz w:val="18"/>
          <w:szCs w:val="18"/>
        </w:rPr>
        <w:t>The authority to collect information on the attached form is derived from 54 U.S.C. 1019, Concessions and Commercial Use Authorizations.</w:t>
      </w:r>
    </w:p>
    <w:p w14:paraId="3059931B" w14:textId="77777777" w:rsidR="00AD12BC" w:rsidRPr="00D168C4" w:rsidRDefault="00AD12BC" w:rsidP="00AD12BC">
      <w:pPr>
        <w:suppressAutoHyphens w:val="0"/>
        <w:autoSpaceDE w:val="0"/>
        <w:autoSpaceDN w:val="0"/>
        <w:adjustRightInd w:val="0"/>
        <w:spacing w:after="0"/>
        <w:ind w:left="180" w:right="270"/>
        <w:jc w:val="left"/>
        <w:rPr>
          <w:rFonts w:eastAsiaTheme="minorHAnsi" w:cs="Arial"/>
          <w:color w:val="000000"/>
          <w:sz w:val="18"/>
          <w:szCs w:val="18"/>
        </w:rPr>
      </w:pPr>
    </w:p>
    <w:p w14:paraId="776D44DA" w14:textId="77777777" w:rsidR="00AD12BC" w:rsidRPr="00D168C4" w:rsidRDefault="00AD12BC" w:rsidP="00AD12BC">
      <w:pPr>
        <w:suppressAutoHyphens w:val="0"/>
        <w:autoSpaceDE w:val="0"/>
        <w:autoSpaceDN w:val="0"/>
        <w:adjustRightInd w:val="0"/>
        <w:spacing w:after="0"/>
        <w:ind w:left="180" w:right="270"/>
        <w:jc w:val="left"/>
        <w:rPr>
          <w:rFonts w:eastAsiaTheme="minorHAnsi" w:cs="Arial"/>
          <w:color w:val="000000"/>
          <w:sz w:val="18"/>
          <w:szCs w:val="18"/>
        </w:rPr>
      </w:pPr>
      <w:r w:rsidRPr="00D168C4">
        <w:rPr>
          <w:rFonts w:eastAsiaTheme="minorHAnsi" w:cs="Arial"/>
          <w:b/>
          <w:color w:val="000000"/>
          <w:sz w:val="18"/>
          <w:szCs w:val="18"/>
        </w:rPr>
        <w:t xml:space="preserve">Purpose: </w:t>
      </w:r>
      <w:r w:rsidRPr="00D168C4">
        <w:rPr>
          <w:rFonts w:eastAsiaTheme="minorHAnsi" w:cs="Arial"/>
          <w:color w:val="000000"/>
          <w:sz w:val="18"/>
          <w:szCs w:val="18"/>
        </w:rPr>
        <w:t>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35F75B6D" w14:textId="77777777" w:rsidR="00AD12BC" w:rsidRPr="00D168C4" w:rsidRDefault="00AD12BC" w:rsidP="00AD12BC">
      <w:pPr>
        <w:suppressAutoHyphens w:val="0"/>
        <w:autoSpaceDE w:val="0"/>
        <w:autoSpaceDN w:val="0"/>
        <w:adjustRightInd w:val="0"/>
        <w:spacing w:after="0"/>
        <w:ind w:left="180" w:right="270"/>
        <w:jc w:val="left"/>
        <w:rPr>
          <w:rFonts w:eastAsiaTheme="minorHAnsi" w:cs="Arial"/>
          <w:color w:val="000000"/>
          <w:sz w:val="18"/>
          <w:szCs w:val="18"/>
        </w:rPr>
      </w:pPr>
    </w:p>
    <w:p w14:paraId="6D7B44BA" w14:textId="77777777" w:rsidR="00AD12BC" w:rsidRPr="00D168C4" w:rsidRDefault="00AD12BC" w:rsidP="00AD12BC">
      <w:pPr>
        <w:suppressAutoHyphens w:val="0"/>
        <w:autoSpaceDE w:val="0"/>
        <w:autoSpaceDN w:val="0"/>
        <w:adjustRightInd w:val="0"/>
        <w:spacing w:after="0"/>
        <w:ind w:left="180" w:right="270"/>
        <w:jc w:val="left"/>
        <w:rPr>
          <w:rFonts w:eastAsiaTheme="minorHAnsi" w:cs="Arial"/>
          <w:color w:val="000000"/>
          <w:sz w:val="18"/>
          <w:szCs w:val="18"/>
        </w:rPr>
      </w:pPr>
      <w:r w:rsidRPr="00D168C4">
        <w:rPr>
          <w:rFonts w:eastAsiaTheme="minorHAnsi" w:cs="Arial"/>
          <w:b/>
          <w:color w:val="000000"/>
          <w:sz w:val="18"/>
          <w:szCs w:val="18"/>
        </w:rPr>
        <w:t xml:space="preserve">Routine Uses: </w:t>
      </w:r>
      <w:r w:rsidRPr="00D168C4">
        <w:rPr>
          <w:rFonts w:eastAsiaTheme="minorHAnsi" w:cs="Arial"/>
          <w:color w:val="000000"/>
          <w:sz w:val="18"/>
          <w:szCs w:val="18"/>
        </w:rPr>
        <w:t>: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w:t>
      </w:r>
      <w:r w:rsidRPr="00D168C4">
        <w:rPr>
          <w:rFonts w:ascii="Arial" w:eastAsiaTheme="minorHAnsi" w:hAnsi="Arial" w:cs="Arial"/>
          <w:color w:val="000000"/>
          <w:sz w:val="18"/>
          <w:szCs w:val="18"/>
        </w:rPr>
        <w:t> </w:t>
      </w:r>
      <w:r w:rsidRPr="00D168C4">
        <w:rPr>
          <w:rFonts w:eastAsiaTheme="minorHAnsi" w:cs="Arial"/>
          <w:color w:val="000000"/>
          <w:sz w:val="18"/>
          <w:szCs w:val="18"/>
        </w:rPr>
        <w:t xml:space="preserve">This notice can be found at </w:t>
      </w:r>
      <w:hyperlink r:id="rId37" w:history="1">
        <w:r w:rsidRPr="00D168C4">
          <w:rPr>
            <w:rFonts w:eastAsiaTheme="minorHAnsi" w:cs="Arial"/>
            <w:color w:val="0000FF"/>
            <w:sz w:val="18"/>
            <w:szCs w:val="18"/>
            <w:u w:val="single"/>
          </w:rPr>
          <w:t>https://www.doi.gov/privacy/sorn</w:t>
        </w:r>
      </w:hyperlink>
      <w:r w:rsidRPr="00D168C4">
        <w:rPr>
          <w:rFonts w:eastAsiaTheme="minorHAnsi" w:cs="Arial"/>
          <w:color w:val="000000"/>
          <w:sz w:val="18"/>
          <w:szCs w:val="18"/>
        </w:rPr>
        <w:t xml:space="preserve">. </w:t>
      </w:r>
    </w:p>
    <w:p w14:paraId="2D08957F" w14:textId="77777777" w:rsidR="00AD12BC" w:rsidRPr="00D168C4" w:rsidRDefault="00AD12BC" w:rsidP="00AD12BC">
      <w:pPr>
        <w:suppressAutoHyphens w:val="0"/>
        <w:autoSpaceDE w:val="0"/>
        <w:autoSpaceDN w:val="0"/>
        <w:adjustRightInd w:val="0"/>
        <w:spacing w:after="0"/>
        <w:ind w:left="180" w:right="270"/>
        <w:jc w:val="left"/>
        <w:rPr>
          <w:rFonts w:eastAsiaTheme="minorHAnsi" w:cs="Arial"/>
          <w:color w:val="000000"/>
          <w:sz w:val="18"/>
          <w:szCs w:val="18"/>
        </w:rPr>
      </w:pPr>
    </w:p>
    <w:p w14:paraId="3D5C01C7" w14:textId="77777777" w:rsidR="00AD12BC" w:rsidRPr="00D168C4" w:rsidRDefault="00AD12BC" w:rsidP="00AD12BC">
      <w:pPr>
        <w:suppressAutoHyphens w:val="0"/>
        <w:autoSpaceDE w:val="0"/>
        <w:autoSpaceDN w:val="0"/>
        <w:adjustRightInd w:val="0"/>
        <w:spacing w:after="0"/>
        <w:ind w:left="180" w:right="270"/>
        <w:jc w:val="left"/>
        <w:rPr>
          <w:rFonts w:eastAsiaTheme="minorHAnsi" w:cs="Arial"/>
          <w:color w:val="000000"/>
          <w:sz w:val="18"/>
          <w:szCs w:val="18"/>
        </w:rPr>
      </w:pPr>
      <w:r w:rsidRPr="00D168C4">
        <w:rPr>
          <w:rFonts w:eastAsiaTheme="minorHAnsi" w:cs="Arial"/>
          <w:b/>
          <w:color w:val="000000"/>
          <w:sz w:val="18"/>
          <w:szCs w:val="18"/>
        </w:rPr>
        <w:t xml:space="preserve">Disclosure: </w:t>
      </w:r>
      <w:r w:rsidRPr="00D168C4">
        <w:rPr>
          <w:rFonts w:eastAsiaTheme="minorHAnsi" w:cs="Arial"/>
          <w:color w:val="000000"/>
          <w:sz w:val="18"/>
          <w:szCs w:val="18"/>
        </w:rPr>
        <w:t>Providing your information is voluntary, however, failure to provide the requested information may impede the evaluation of your proposal in response to available concession opportunities.</w:t>
      </w:r>
    </w:p>
    <w:p w14:paraId="0DBD0491" w14:textId="77777777" w:rsidR="00AD12BC" w:rsidRPr="00D168C4" w:rsidRDefault="00AD12BC" w:rsidP="00AD12BC">
      <w:pPr>
        <w:suppressAutoHyphens w:val="0"/>
        <w:autoSpaceDE w:val="0"/>
        <w:autoSpaceDN w:val="0"/>
        <w:adjustRightInd w:val="0"/>
        <w:spacing w:after="0"/>
        <w:ind w:left="180" w:right="270"/>
        <w:jc w:val="left"/>
        <w:rPr>
          <w:rFonts w:eastAsiaTheme="minorHAnsi" w:cs="Arial"/>
          <w:color w:val="000000"/>
          <w:sz w:val="18"/>
          <w:szCs w:val="18"/>
        </w:rPr>
      </w:pPr>
    </w:p>
    <w:p w14:paraId="2764D6EA" w14:textId="77777777" w:rsidR="00AD12BC" w:rsidRPr="00D168C4" w:rsidRDefault="00AD12BC" w:rsidP="00AD12BC">
      <w:pPr>
        <w:spacing w:before="60"/>
        <w:jc w:val="center"/>
        <w:rPr>
          <w:b/>
        </w:rPr>
      </w:pPr>
      <w:r w:rsidRPr="00D168C4">
        <w:rPr>
          <w:b/>
        </w:rPr>
        <w:t>PAPERWORK REDUCTION ACT STATEMENT</w:t>
      </w:r>
    </w:p>
    <w:p w14:paraId="6295973D" w14:textId="77777777" w:rsidR="00AD12BC" w:rsidRPr="00D168C4" w:rsidRDefault="00AD12BC" w:rsidP="00AD12BC">
      <w:pPr>
        <w:spacing w:before="60" w:after="0"/>
        <w:ind w:left="120" w:right="237"/>
        <w:rPr>
          <w:rFonts w:cs="Arial"/>
          <w:sz w:val="18"/>
          <w:szCs w:val="18"/>
        </w:rPr>
      </w:pPr>
      <w:r w:rsidRPr="00D168C4">
        <w:rPr>
          <w:rFonts w:cs="Arial"/>
          <w:sz w:val="18"/>
          <w:szCs w:val="18"/>
        </w:rPr>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1FD7DCE6" w14:textId="77777777" w:rsidR="00AD12BC" w:rsidRPr="00D168C4" w:rsidRDefault="00AD12BC" w:rsidP="00AD12BC">
      <w:pPr>
        <w:spacing w:before="60" w:after="0"/>
        <w:ind w:left="120" w:right="237"/>
        <w:rPr>
          <w:rFonts w:cs="Arial"/>
          <w:sz w:val="18"/>
          <w:szCs w:val="18"/>
        </w:rPr>
      </w:pPr>
    </w:p>
    <w:p w14:paraId="37421FF3" w14:textId="77777777" w:rsidR="00AD12BC" w:rsidRPr="00D168C4" w:rsidRDefault="00AD12BC" w:rsidP="00AD12BC">
      <w:pPr>
        <w:spacing w:before="60"/>
        <w:jc w:val="center"/>
        <w:rPr>
          <w:b/>
        </w:rPr>
      </w:pPr>
      <w:r w:rsidRPr="00D168C4">
        <w:rPr>
          <w:b/>
        </w:rPr>
        <w:t>ESTIMATED BURDEN STATEMENT</w:t>
      </w:r>
    </w:p>
    <w:p w14:paraId="7ED0702F" w14:textId="77777777" w:rsidR="00AD12BC" w:rsidRPr="00D168C4" w:rsidRDefault="00AD12BC" w:rsidP="00AD12BC">
      <w:pPr>
        <w:suppressAutoHyphens w:val="0"/>
        <w:spacing w:before="60" w:after="60"/>
        <w:jc w:val="left"/>
        <w:rPr>
          <w:rFonts w:cs="Arial"/>
          <w:sz w:val="18"/>
          <w:szCs w:val="18"/>
        </w:rPr>
      </w:pPr>
      <w:r w:rsidRPr="00D168C4">
        <w:rPr>
          <w:rFonts w:cs="Arial"/>
          <w:spacing w:val="2"/>
          <w:sz w:val="18"/>
          <w:szCs w:val="18"/>
        </w:rPr>
        <w:t xml:space="preserve">We </w:t>
      </w:r>
      <w:r w:rsidRPr="00D168C4">
        <w:rPr>
          <w:rFonts w:cs="Arial"/>
          <w:sz w:val="18"/>
          <w:szCs w:val="18"/>
        </w:rPr>
        <w:t>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w:t>
      </w:r>
      <w:r w:rsidRPr="00D168C4">
        <w:rPr>
          <w:rFonts w:cs="Arial"/>
          <w:spacing w:val="-2"/>
          <w:sz w:val="18"/>
          <w:szCs w:val="18"/>
        </w:rPr>
        <w:t xml:space="preserve"> </w:t>
      </w:r>
      <w:r w:rsidRPr="00D168C4">
        <w:rPr>
          <w:rFonts w:cs="Arial"/>
          <w:sz w:val="18"/>
          <w:szCs w:val="18"/>
        </w:rPr>
        <w:t>address.</w:t>
      </w:r>
    </w:p>
    <w:p w14:paraId="1D6CC325" w14:textId="77777777" w:rsidR="00AD12BC" w:rsidRPr="00D168C4" w:rsidRDefault="00AD12BC" w:rsidP="00AD12BC">
      <w:pPr>
        <w:spacing w:before="240" w:after="200" w:line="276" w:lineRule="auto"/>
        <w:ind w:left="274"/>
        <w:rPr>
          <w:b/>
          <w:bCs/>
          <w:color w:val="000000"/>
        </w:rPr>
      </w:pPr>
    </w:p>
    <w:p w14:paraId="708736E2" w14:textId="77777777" w:rsidR="00AD12BC" w:rsidRPr="00D168C4" w:rsidRDefault="00AD12BC" w:rsidP="00AD12BC">
      <w:pPr>
        <w:suppressAutoHyphens w:val="0"/>
        <w:spacing w:before="60" w:after="60"/>
        <w:jc w:val="left"/>
        <w:rPr>
          <w:b/>
          <w:bCs/>
          <w:color w:val="000000"/>
        </w:rPr>
      </w:pPr>
      <w:r w:rsidRPr="00D168C4">
        <w:rPr>
          <w:b/>
          <w:bCs/>
          <w:color w:val="000000"/>
        </w:rPr>
        <w:br w:type="page"/>
      </w:r>
    </w:p>
    <w:p w14:paraId="10552F66" w14:textId="77777777" w:rsidR="00E36C54" w:rsidRPr="00D168C4" w:rsidRDefault="00E36C54" w:rsidP="006E426F">
      <w:pPr>
        <w:pStyle w:val="BodyText"/>
        <w:pBdr>
          <w:top w:val="single" w:sz="8" w:space="1" w:color="auto"/>
          <w:left w:val="single" w:sz="8" w:space="4" w:color="auto"/>
          <w:bottom w:val="single" w:sz="8" w:space="1" w:color="auto"/>
          <w:right w:val="single" w:sz="8" w:space="4" w:color="auto"/>
        </w:pBdr>
        <w:ind w:left="120" w:right="134"/>
        <w:jc w:val="left"/>
        <w:rPr>
          <w:rFonts w:cs="Arial"/>
          <w:sz w:val="18"/>
          <w:szCs w:val="18"/>
        </w:rPr>
        <w:sectPr w:rsidR="00E36C54" w:rsidRPr="00D168C4" w:rsidSect="007E184B">
          <w:headerReference w:type="default" r:id="rId38"/>
          <w:footerReference w:type="default" r:id="rId39"/>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2C01E2E5" w14:textId="112758EB" w:rsidR="00440661" w:rsidRPr="00D168C4" w:rsidRDefault="000534C2" w:rsidP="00034B70">
      <w:pPr>
        <w:pStyle w:val="Heading2"/>
        <w:shd w:val="clear" w:color="auto" w:fill="F2F2F2" w:themeFill="background1" w:themeFillShade="F2"/>
        <w:jc w:val="left"/>
        <w:rPr>
          <w:b w:val="0"/>
        </w:rPr>
      </w:pPr>
      <w:r w:rsidRPr="00D168C4">
        <w:lastRenderedPageBreak/>
        <w:t xml:space="preserve">Principal Selection Factor 5. </w:t>
      </w:r>
      <w:r w:rsidRPr="00D168C4">
        <w:rPr>
          <w:b w:val="0"/>
          <w:bCs/>
        </w:rPr>
        <w:t xml:space="preserve">The amount of the proposed minimum franchise fee and other forms of financial consideration to the Director. </w:t>
      </w:r>
      <w:r w:rsidRPr="00D168C4">
        <w:t>(0-4 points)</w:t>
      </w:r>
    </w:p>
    <w:p w14:paraId="182C892F" w14:textId="5BC05FE6" w:rsidR="009F71A5" w:rsidRPr="00D168C4" w:rsidRDefault="009F71A5" w:rsidP="009F71A5">
      <w:r w:rsidRPr="00D168C4">
        <w:t xml:space="preserve">The minimum franchise fee acceptable to the Service </w:t>
      </w:r>
      <w:r w:rsidRPr="00925576">
        <w:rPr>
          <w:b/>
          <w:bCs/>
        </w:rPr>
        <w:t>i</w:t>
      </w:r>
      <w:r w:rsidRPr="00DF0E56">
        <w:rPr>
          <w:b/>
          <w:bCs/>
        </w:rPr>
        <w:t xml:space="preserve">s </w:t>
      </w:r>
      <w:r w:rsidR="00984C78" w:rsidRPr="00DF0E56">
        <w:rPr>
          <w:b/>
          <w:bCs/>
        </w:rPr>
        <w:t xml:space="preserve">three percent (3.0%) </w:t>
      </w:r>
      <w:r w:rsidR="00984C78" w:rsidRPr="00DF0E56">
        <w:t>of the Concessioner’s annual gross receipts or an annual flat fee of $1,000, whichever is greate</w:t>
      </w:r>
      <w:r w:rsidR="00984C78" w:rsidRPr="00D168C4">
        <w:t>r.</w:t>
      </w:r>
    </w:p>
    <w:p w14:paraId="7F979DFF" w14:textId="77777777" w:rsidR="009F71A5" w:rsidRPr="00D168C4" w:rsidRDefault="009F71A5" w:rsidP="009F71A5">
      <w:pPr>
        <w:pStyle w:val="FootnoteText"/>
        <w:jc w:val="left"/>
      </w:pPr>
      <w:r w:rsidRPr="00D168C4">
        <w:t>The offer of a higher franchise fee than this minimum is generally beneficial to the Service and accordingly will generally result in a higher score under this selection factor; however, consideration of revenue to the United States is subordinate to the objectives of protecting, conserving, and preserving resources of the park area and of providing necessary and appropriate visitor services to the public at reasonable rates.</w:t>
      </w:r>
    </w:p>
    <w:p w14:paraId="76953C3D" w14:textId="77777777" w:rsidR="009F71A5" w:rsidRPr="00D168C4" w:rsidRDefault="009F71A5" w:rsidP="009F71A5">
      <w:pPr>
        <w:jc w:val="left"/>
        <w:rPr>
          <w:spacing w:val="-3"/>
        </w:rPr>
      </w:pPr>
      <w:r w:rsidRPr="00D168C4">
        <w:t>State the amount of franchise fee you propose. Such fee must be at least equal to the minimum franchise fee set forth above. Express this fee as a percentage of annual gross receipts</w:t>
      </w:r>
      <w:r w:rsidRPr="00D168C4">
        <w:rPr>
          <w:spacing w:val="-3"/>
        </w:rPr>
        <w:t>.  Do not propose a tiered franchise fee, e.g., 5.0% on the first $10,000 of gross receipts, 6.0% on gross receipts between $10,001 and $25,000, 7.0% on gross receipts from $25,001 and above.</w:t>
      </w:r>
    </w:p>
    <w:p w14:paraId="5634F30F" w14:textId="77777777" w:rsidR="009F71A5" w:rsidRPr="00D168C4" w:rsidRDefault="009F71A5" w:rsidP="00DF0E56">
      <w:pPr>
        <w:jc w:val="center"/>
      </w:pPr>
      <w:r w:rsidRPr="00D168C4">
        <w:t>______ percent of annual gross receipts</w:t>
      </w:r>
    </w:p>
    <w:p w14:paraId="7A40F3E8" w14:textId="77777777" w:rsidR="008C0E5A" w:rsidRPr="00D168C4" w:rsidRDefault="008C0E5A" w:rsidP="00FD4C4F">
      <w:pPr>
        <w:jc w:val="left"/>
      </w:pPr>
      <w:r w:rsidRPr="00D168C4">
        <w:br w:type="page"/>
      </w:r>
    </w:p>
    <w:p w14:paraId="4D93216A" w14:textId="05C24029" w:rsidR="0001266D" w:rsidRPr="00D168C4" w:rsidRDefault="004630A6" w:rsidP="003433A5">
      <w:pPr>
        <w:pStyle w:val="Heading2"/>
        <w:shd w:val="clear" w:color="auto" w:fill="F2F2F2" w:themeFill="background1" w:themeFillShade="F2"/>
        <w:jc w:val="left"/>
        <w:rPr>
          <w:b w:val="0"/>
          <w:caps/>
          <w:spacing w:val="-3"/>
        </w:rPr>
      </w:pPr>
      <w:r w:rsidRPr="00D168C4">
        <w:rPr>
          <w:spacing w:val="-3"/>
        </w:rPr>
        <w:lastRenderedPageBreak/>
        <w:t xml:space="preserve">Secondary </w:t>
      </w:r>
      <w:r w:rsidR="001007DE" w:rsidRPr="00D168C4">
        <w:rPr>
          <w:spacing w:val="-3"/>
        </w:rPr>
        <w:t>Selection Factor</w:t>
      </w:r>
      <w:r w:rsidRPr="00D168C4">
        <w:rPr>
          <w:spacing w:val="-3"/>
        </w:rPr>
        <w:t xml:space="preserve"> 1. </w:t>
      </w:r>
      <w:r w:rsidRPr="00D168C4">
        <w:rPr>
          <w:b w:val="0"/>
          <w:spacing w:val="-3"/>
        </w:rPr>
        <w:t xml:space="preserve">The quality of the </w:t>
      </w:r>
      <w:r w:rsidR="00366237" w:rsidRPr="00D168C4">
        <w:rPr>
          <w:b w:val="0"/>
          <w:bCs/>
          <w:spacing w:val="-3"/>
        </w:rPr>
        <w:t>O</w:t>
      </w:r>
      <w:r w:rsidR="001007DE" w:rsidRPr="00D168C4">
        <w:rPr>
          <w:b w:val="0"/>
          <w:bCs/>
          <w:spacing w:val="-3"/>
        </w:rPr>
        <w:t>fferor’s</w:t>
      </w:r>
      <w:r w:rsidR="00D31DD8" w:rsidRPr="00D168C4">
        <w:rPr>
          <w:b w:val="0"/>
          <w:spacing w:val="-3"/>
        </w:rPr>
        <w:t xml:space="preserve"> </w:t>
      </w:r>
      <w:r w:rsidRPr="00D168C4">
        <w:rPr>
          <w:b w:val="0"/>
          <w:spacing w:val="-3"/>
        </w:rPr>
        <w:t xml:space="preserve">proposal to conduct its operations in a manner that furthers the protection, conservation, and preservation of the </w:t>
      </w:r>
      <w:proofErr w:type="gramStart"/>
      <w:r w:rsidR="003433A5" w:rsidRPr="00D168C4">
        <w:rPr>
          <w:b w:val="0"/>
          <w:bCs/>
          <w:spacing w:val="-3"/>
        </w:rPr>
        <w:t>P</w:t>
      </w:r>
      <w:r w:rsidR="001007DE" w:rsidRPr="00D168C4">
        <w:rPr>
          <w:b w:val="0"/>
          <w:bCs/>
          <w:spacing w:val="-3"/>
        </w:rPr>
        <w:t>ark</w:t>
      </w:r>
      <w:proofErr w:type="gramEnd"/>
      <w:r w:rsidR="00D31DD8" w:rsidRPr="00D168C4">
        <w:rPr>
          <w:b w:val="0"/>
          <w:spacing w:val="-3"/>
        </w:rPr>
        <w:t xml:space="preserve"> </w:t>
      </w:r>
      <w:r w:rsidRPr="00D168C4">
        <w:rPr>
          <w:b w:val="0"/>
          <w:spacing w:val="-3"/>
        </w:rPr>
        <w:t xml:space="preserve">and other resources through environmental management programs and activities, including, without limitation, energy conservation, waste reduction, and recycling. </w:t>
      </w:r>
      <w:r w:rsidRPr="00D168C4">
        <w:rPr>
          <w:bCs/>
          <w:spacing w:val="-3"/>
        </w:rPr>
        <w:t>(0-3 points)</w:t>
      </w:r>
    </w:p>
    <w:p w14:paraId="0072CA9D" w14:textId="1EF49089" w:rsidR="00C341D6" w:rsidRPr="00D168C4" w:rsidRDefault="00C341D6" w:rsidP="00C341D6">
      <w:pPr>
        <w:pBdr>
          <w:top w:val="nil"/>
          <w:left w:val="nil"/>
          <w:bottom w:val="nil"/>
          <w:right w:val="nil"/>
          <w:between w:val="nil"/>
        </w:pBdr>
        <w:suppressAutoHyphens w:val="0"/>
        <w:spacing w:before="120" w:after="0"/>
        <w:ind w:left="360"/>
        <w:jc w:val="left"/>
      </w:pPr>
      <w:r w:rsidRPr="00D168C4">
        <w:rPr>
          <w:b/>
          <w:bCs/>
        </w:rPr>
        <w:t xml:space="preserve">Service Objective: </w:t>
      </w:r>
      <w:r w:rsidRPr="00D168C4">
        <w:t xml:space="preserve">The Service desires for Concessioners to promote sustainability on guided interpretive backcountry vehicle tours through programs and policies to </w:t>
      </w:r>
      <w:r w:rsidR="00D61DD2" w:rsidRPr="00D168C4">
        <w:t>prevent the release of hazardous materials in</w:t>
      </w:r>
      <w:r w:rsidR="00E90650" w:rsidRPr="00D168C4">
        <w:t xml:space="preserve"> </w:t>
      </w:r>
      <w:r w:rsidR="001F7A46" w:rsidRPr="00D168C4">
        <w:t>Area</w:t>
      </w:r>
      <w:r w:rsidRPr="00D168C4">
        <w:t xml:space="preserve"> operations. </w:t>
      </w:r>
    </w:p>
    <w:p w14:paraId="0C325E88" w14:textId="26F8C6F1" w:rsidR="006C1422" w:rsidRPr="00D168C4" w:rsidRDefault="006C1422" w:rsidP="006C1422">
      <w:pPr>
        <w:pBdr>
          <w:top w:val="nil"/>
          <w:left w:val="nil"/>
          <w:bottom w:val="nil"/>
          <w:right w:val="nil"/>
          <w:between w:val="nil"/>
        </w:pBdr>
        <w:suppressAutoHyphens w:val="0"/>
        <w:spacing w:before="120" w:after="0"/>
        <w:ind w:left="360"/>
        <w:jc w:val="left"/>
      </w:pPr>
      <w:r w:rsidRPr="00D168C4">
        <w:t xml:space="preserve">Using no more than </w:t>
      </w:r>
      <w:r w:rsidRPr="00D168C4">
        <w:rPr>
          <w:b/>
          <w:bCs/>
        </w:rPr>
        <w:t>one (1)</w:t>
      </w:r>
      <w:r w:rsidRPr="00D168C4">
        <w:rPr>
          <w:b/>
        </w:rPr>
        <w:t xml:space="preserve"> page</w:t>
      </w:r>
      <w:r w:rsidRPr="00D168C4">
        <w:t xml:space="preserve">, including all text, pictures, graphs, etc., </w:t>
      </w:r>
      <w:r w:rsidR="00452C04" w:rsidRPr="00D168C4">
        <w:t>describe:</w:t>
      </w:r>
    </w:p>
    <w:p w14:paraId="671D8F77" w14:textId="63C0C8C1" w:rsidR="00F51E87" w:rsidRPr="00D168C4" w:rsidRDefault="00481EB3" w:rsidP="00F51E87">
      <w:pPr>
        <w:pBdr>
          <w:top w:val="nil"/>
          <w:left w:val="nil"/>
          <w:bottom w:val="nil"/>
          <w:right w:val="nil"/>
          <w:between w:val="nil"/>
        </w:pBdr>
        <w:suppressAutoHyphens w:val="0"/>
        <w:spacing w:before="120" w:after="0"/>
        <w:ind w:left="360"/>
        <w:jc w:val="left"/>
      </w:pPr>
      <w:r w:rsidRPr="00D168C4">
        <w:t>O</w:t>
      </w:r>
      <w:r w:rsidR="00AC5FAB" w:rsidRPr="00D168C4">
        <w:t xml:space="preserve">perational procedures you will use to prevent </w:t>
      </w:r>
      <w:r w:rsidR="007B2525" w:rsidRPr="00D168C4">
        <w:t xml:space="preserve">the </w:t>
      </w:r>
      <w:r w:rsidR="00AC5FAB" w:rsidRPr="00D168C4">
        <w:t xml:space="preserve">discharge or release of hazardous </w:t>
      </w:r>
      <w:r w:rsidR="009D2C4B" w:rsidRPr="00D168C4">
        <w:t>m</w:t>
      </w:r>
      <w:r w:rsidR="00AC5FAB" w:rsidRPr="00D168C4">
        <w:t>aterials,</w:t>
      </w:r>
      <w:r w:rsidR="009D2C4B" w:rsidRPr="00D168C4">
        <w:t xml:space="preserve"> e.g., fuel, motor oil, </w:t>
      </w:r>
      <w:r w:rsidR="00BA03C5" w:rsidRPr="00D168C4">
        <w:t xml:space="preserve">vehicle fluids, </w:t>
      </w:r>
      <w:r w:rsidR="009D2C4B" w:rsidRPr="00D168C4">
        <w:t>etc.</w:t>
      </w:r>
      <w:r w:rsidR="00AC5FAB" w:rsidRPr="00D168C4">
        <w:t xml:space="preserve"> and the procedures you will use to respond in the event of any discharge or release.</w:t>
      </w:r>
      <w:r w:rsidRPr="00D168C4">
        <w:t xml:space="preserve"> </w:t>
      </w:r>
    </w:p>
    <w:p w14:paraId="21A0D44B" w14:textId="77777777" w:rsidR="008C1942" w:rsidRPr="00D168C4" w:rsidRDefault="008C1942" w:rsidP="008C1942"/>
    <w:p w14:paraId="67B9D79C" w14:textId="4518F1A1" w:rsidR="00B66367" w:rsidRPr="00D168C4" w:rsidRDefault="00B66367" w:rsidP="00B66367">
      <w:pPr>
        <w:tabs>
          <w:tab w:val="left" w:pos="3456"/>
        </w:tabs>
      </w:pPr>
    </w:p>
    <w:sectPr w:rsidR="00B66367" w:rsidRPr="00D168C4" w:rsidSect="00C50567">
      <w:headerReference w:type="default" r:id="rId40"/>
      <w:footerReference w:type="default" r:id="rId41"/>
      <w:pgSz w:w="12240" w:h="15840"/>
      <w:pgMar w:top="144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26F94" w14:textId="77777777" w:rsidR="00B3630D" w:rsidRDefault="00B3630D" w:rsidP="00F82905">
      <w:r>
        <w:separator/>
      </w:r>
    </w:p>
  </w:endnote>
  <w:endnote w:type="continuationSeparator" w:id="0">
    <w:p w14:paraId="2A200676" w14:textId="77777777" w:rsidR="00B3630D" w:rsidRDefault="00B3630D" w:rsidP="00F82905">
      <w:r>
        <w:continuationSeparator/>
      </w:r>
    </w:p>
  </w:endnote>
  <w:endnote w:type="continuationNotice" w:id="1">
    <w:p w14:paraId="2CC6092A" w14:textId="77777777" w:rsidR="00B3630D" w:rsidRDefault="00B363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Std 45 Light">
    <w:altName w:val="Calibri"/>
    <w:panose1 w:val="020B0402020204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B7AA" w14:textId="72393FD7" w:rsidR="00EB2795" w:rsidRPr="007B142D" w:rsidRDefault="00EB2795" w:rsidP="00FD4C4F">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9A6EB" w14:textId="26EF9DD0" w:rsidR="00C64FA6" w:rsidRPr="00C64FA6" w:rsidRDefault="007F3C35">
    <w:pPr>
      <w:pStyle w:val="Footer"/>
      <w:rPr>
        <w:rFonts w:ascii="Frutiger LT Std 45 Light" w:hAnsi="Frutiger LT Std 45 Light"/>
        <w:i w:val="0"/>
        <w:iCs/>
      </w:rPr>
    </w:pPr>
    <w:r w:rsidRPr="00810C29">
      <w:rPr>
        <w:rFonts w:ascii="Frutiger LT Std 45 Light" w:hAnsi="Frutiger LT Std 45 Light"/>
        <w:i w:val="0"/>
        <w:iCs/>
      </w:rPr>
      <w:t>V</w:t>
    </w:r>
    <w:r w:rsidR="00A65984" w:rsidRPr="00810C29">
      <w:rPr>
        <w:rFonts w:ascii="Frutiger LT Std 45 Light" w:hAnsi="Frutiger LT Std 45 Light"/>
        <w:i w:val="0"/>
        <w:iCs/>
      </w:rPr>
      <w:t>02.04.2026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95F4" w14:textId="77777777" w:rsidR="00CB1F33" w:rsidRDefault="00CB1F33" w:rsidP="0098505A">
    <w:pPr>
      <w:spacing w:before="109"/>
      <w:ind w:left="119" w:right="727"/>
      <w:jc w:val="left"/>
      <w:rPr>
        <w:b/>
        <w:sz w:val="16"/>
      </w:rPr>
    </w:pPr>
  </w:p>
  <w:p w14:paraId="7DC86A62" w14:textId="4B5AAA31" w:rsidR="00E36FFA" w:rsidRPr="0098505A" w:rsidRDefault="00E36FFA" w:rsidP="00FD4C4F">
    <w:pPr>
      <w:pStyle w:val="Footer"/>
      <w:jc w:val="left"/>
      <w:rPr>
        <w:i w:val="0"/>
        <w:i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01672" w14:textId="3EF671B6" w:rsidR="001B6D5C" w:rsidRPr="00E36C54" w:rsidRDefault="001B6D5C" w:rsidP="001B6D5C">
    <w:pPr>
      <w:spacing w:before="109"/>
      <w:ind w:left="119" w:right="727"/>
      <w:jc w:val="left"/>
      <w:rPr>
        <w:sz w:val="16"/>
      </w:rPr>
    </w:pPr>
    <w:r>
      <w:rPr>
        <w:b/>
        <w:sz w:val="16"/>
      </w:rPr>
      <w:t xml:space="preserve">RECORDS RETENTION. TEMPORARY. </w:t>
    </w:r>
    <w:r>
      <w:rPr>
        <w:sz w:val="16"/>
      </w:rPr>
      <w:t>Destroy/Delete 3 years after closure. (NPS Records Schedule, Commercial Visitor Services, (Item 5D) (N1-79-08-4))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CFF4" w14:textId="197567F8" w:rsidR="00F3779E" w:rsidRPr="00C86E3A" w:rsidRDefault="00C86E3A" w:rsidP="001B6D5C">
    <w:pPr>
      <w:spacing w:before="109"/>
      <w:ind w:left="119" w:right="727"/>
      <w:jc w:val="left"/>
      <w:rPr>
        <w:bCs/>
      </w:rPr>
    </w:pPr>
    <w:r w:rsidRPr="00270011">
      <w:rPr>
        <w:bCs/>
      </w:rPr>
      <w:t>V</w:t>
    </w:r>
    <w:r w:rsidR="00941E75" w:rsidRPr="00270011">
      <w:rPr>
        <w:bCs/>
      </w:rPr>
      <w:t>02.04.2026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64AF" w14:textId="1B10BDBB" w:rsidR="00724C31" w:rsidRPr="00831988" w:rsidRDefault="00724C31" w:rsidP="001814A6">
    <w:pPr>
      <w:ind w:right="727"/>
      <w:jc w:val="left"/>
      <w:rPr>
        <w:bCs/>
        <w:sz w:val="16"/>
      </w:rPr>
    </w:pPr>
    <w:r w:rsidRPr="00724C31">
      <w:rPr>
        <w:b/>
        <w:sz w:val="16"/>
      </w:rPr>
      <w:t xml:space="preserve">RECORDS RETENTION. TEMPORARY. </w:t>
    </w:r>
    <w:r w:rsidRPr="00724C31">
      <w:rPr>
        <w:bCs/>
        <w:sz w:val="16"/>
      </w:rPr>
      <w:t>Destroy/Delete 3 years after closure. (NPS Records Schedule, Commercial Visitor Services, (Item 5D) (N1-79-08-4))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992F" w14:textId="7C672C69" w:rsidR="0021441F" w:rsidRPr="001814A6" w:rsidRDefault="005A5F65" w:rsidP="00FD4C4F">
    <w:pPr>
      <w:pStyle w:val="Footer"/>
      <w:jc w:val="left"/>
      <w:rPr>
        <w:rFonts w:ascii="Frutiger LT Std 45 Light" w:hAnsi="Frutiger LT Std 45 Light"/>
      </w:rPr>
    </w:pPr>
    <w:r w:rsidRPr="00146C1D">
      <w:rPr>
        <w:rFonts w:ascii="Frutiger LT Std 45 Light" w:hAnsi="Frutiger LT Std 45 Light"/>
      </w:rPr>
      <w:t>V02.04.2026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CE95F" w14:textId="31ED133A" w:rsidR="00E36C54" w:rsidRPr="00E36C54" w:rsidRDefault="00E36C54" w:rsidP="00FD4C4F">
    <w:pPr>
      <w:spacing w:before="109"/>
      <w:ind w:left="119" w:right="727"/>
      <w:jc w:val="left"/>
      <w:rPr>
        <w:sz w:val="16"/>
      </w:rPr>
    </w:pPr>
    <w:bookmarkStart w:id="15" w:name="_Hlk167357575"/>
    <w:bookmarkStart w:id="16" w:name="_Hlk167357576"/>
    <w:r>
      <w:rPr>
        <w:b/>
        <w:sz w:val="16"/>
      </w:rPr>
      <w:t xml:space="preserve">RECORDS RETENTION. TEMPORARY. </w:t>
    </w:r>
    <w:r>
      <w:rPr>
        <w:sz w:val="16"/>
      </w:rPr>
      <w:t>Destroy/Delete 3 years after closure. (NPS Records Schedule, Commercial Visitor Services, (Item 5D) (N1-79-08-4))</w:t>
    </w:r>
    <w:bookmarkEnd w:id="15"/>
    <w:bookmarkEnd w:id="16"/>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45CF" w14:textId="2829790B" w:rsidR="00E36C54" w:rsidRPr="00F260BD" w:rsidRDefault="00F260BD" w:rsidP="00FD4C4F">
    <w:pPr>
      <w:pStyle w:val="Footer"/>
      <w:jc w:val="left"/>
      <w:rPr>
        <w:rFonts w:ascii="Frutiger LT Std 45 Light" w:hAnsi="Frutiger LT Std 45 Light"/>
        <w:i w:val="0"/>
        <w:iCs/>
      </w:rPr>
    </w:pPr>
    <w:r w:rsidRPr="00411B62">
      <w:rPr>
        <w:rFonts w:ascii="Frutiger LT Std 45 Light" w:hAnsi="Frutiger LT Std 45 Light"/>
        <w:i w:val="0"/>
        <w:iCs/>
      </w:rPr>
      <w:t>V</w:t>
    </w:r>
    <w:r w:rsidR="00777476" w:rsidRPr="00411B62">
      <w:rPr>
        <w:rFonts w:ascii="Frutiger LT Std 45 Light" w:hAnsi="Frutiger LT Std 45 Light"/>
        <w:i w:val="0"/>
        <w:iCs/>
      </w:rPr>
      <w:t>02.04.2026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7825E" w14:textId="77777777" w:rsidR="00B3630D" w:rsidRDefault="00B3630D" w:rsidP="00F82905">
      <w:r>
        <w:separator/>
      </w:r>
    </w:p>
  </w:footnote>
  <w:footnote w:type="continuationSeparator" w:id="0">
    <w:p w14:paraId="13FDA7C5" w14:textId="77777777" w:rsidR="00B3630D" w:rsidRDefault="00B3630D" w:rsidP="00F82905">
      <w:r>
        <w:continuationSeparator/>
      </w:r>
    </w:p>
  </w:footnote>
  <w:footnote w:type="continuationNotice" w:id="1">
    <w:p w14:paraId="5064C81A" w14:textId="77777777" w:rsidR="00B3630D" w:rsidRDefault="00B3630D">
      <w:pPr>
        <w:spacing w:after="0"/>
      </w:pPr>
    </w:p>
  </w:footnote>
  <w:footnote w:id="2">
    <w:p w14:paraId="63C029C5" w14:textId="77777777" w:rsidR="00121EBA" w:rsidRDefault="00121EBA" w:rsidP="00121EBA">
      <w:pPr>
        <w:pStyle w:val="FootnoteText"/>
      </w:pPr>
      <w:r>
        <w:rPr>
          <w:rStyle w:val="FootnoteReference"/>
        </w:rPr>
        <w:footnoteRef/>
      </w:r>
      <w:r>
        <w:t xml:space="preserve"> </w:t>
      </w:r>
      <w:r w:rsidRPr="00D52F07">
        <w:rPr>
          <w:sz w:val="18"/>
          <w:szCs w:val="18"/>
        </w:rPr>
        <w:t>An Income Statement lists all of your income and expenses as of the last day of your most recent fiscal year. A Balance Sheet lists everything that you own and everything that you owe as of a certain date.</w:t>
      </w:r>
    </w:p>
  </w:footnote>
  <w:footnote w:id="3">
    <w:p w14:paraId="5E0F66CC" w14:textId="77777777" w:rsidR="00121EBA" w:rsidRDefault="00121EBA" w:rsidP="00121EBA">
      <w:pPr>
        <w:pStyle w:val="FootnoteText"/>
        <w:jc w:val="left"/>
      </w:pPr>
      <w:r>
        <w:rPr>
          <w:rStyle w:val="FootnoteReference"/>
        </w:rPr>
        <w:footnoteRef/>
      </w:r>
      <w:r>
        <w:t xml:space="preserve"> </w:t>
      </w:r>
      <w:r w:rsidRPr="000B5A29">
        <w:t xml:space="preserve">If the loan </w:t>
      </w:r>
      <w:r>
        <w:t xml:space="preserve">or financial arrangement </w:t>
      </w:r>
      <w:r w:rsidRPr="000B5A29">
        <w:t xml:space="preserve">will result in an encumbrance requiring </w:t>
      </w:r>
      <w:r>
        <w:t>Service</w:t>
      </w:r>
      <w:r w:rsidRPr="000B5A29">
        <w:t xml:space="preserve"> approval under 36 C.F.R. § 51.86,</w:t>
      </w:r>
      <w:r>
        <w:t xml:space="preserve"> and the Offeror is selected for award of the Draft Contract,</w:t>
      </w:r>
      <w:r w:rsidRPr="000B5A29">
        <w:t xml:space="preserve"> then the </w:t>
      </w:r>
      <w:r>
        <w:t>Offeror</w:t>
      </w:r>
      <w:r w:rsidRPr="000B5A29">
        <w:t xml:space="preserve"> </w:t>
      </w:r>
      <w:r>
        <w:t>will be required to</w:t>
      </w:r>
      <w:r w:rsidRPr="000B5A29">
        <w:t xml:space="preserve"> submit to the </w:t>
      </w:r>
      <w:r>
        <w:t xml:space="preserve">Service </w:t>
      </w:r>
      <w:r w:rsidRPr="000B5A29">
        <w:t>a separate package seeking approval of the encumbrance.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33C4" w14:textId="0A34D56A" w:rsidR="00134826" w:rsidRPr="00B85E19" w:rsidRDefault="00134826" w:rsidP="00B85E19">
    <w:pPr>
      <w:pStyle w:val="Header"/>
      <w:spacing w:after="0"/>
      <w:jc w:val="right"/>
      <w:rPr>
        <w:i w:val="0"/>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FB85" w14:textId="100AF5DD" w:rsidR="001C0785" w:rsidRPr="00F3394C" w:rsidRDefault="001C0785" w:rsidP="00F3394C">
    <w:pPr>
      <w:pStyle w:val="Header"/>
      <w:spacing w:after="0"/>
      <w:jc w:val="right"/>
      <w:rPr>
        <w:i w:val="0"/>
        <w:iCs/>
        <w:sz w:val="16"/>
        <w:szCs w:val="16"/>
      </w:rPr>
    </w:pPr>
  </w:p>
  <w:p w14:paraId="713BB4E4" w14:textId="7FF8B69C" w:rsidR="001C0785" w:rsidRPr="00F3394C" w:rsidRDefault="001C0785" w:rsidP="00F3394C">
    <w:pPr>
      <w:pStyle w:val="Header"/>
      <w:jc w:val="right"/>
      <w:rPr>
        <w:i w:val="0"/>
        <w:iCs/>
        <w:sz w:val="16"/>
        <w:szCs w:val="16"/>
      </w:rPr>
    </w:pPr>
  </w:p>
  <w:p w14:paraId="5E5D6D21" w14:textId="23CA306B" w:rsidR="00E36C54" w:rsidRPr="00F133C5" w:rsidRDefault="00E36C54" w:rsidP="00FD4C4F">
    <w:pPr>
      <w:pStyle w:val="Header"/>
      <w:spacing w:after="0"/>
      <w:jc w:val="left"/>
    </w:pPr>
    <w:r w:rsidRPr="002B09B4">
      <w:t>CC-</w:t>
    </w:r>
    <w:r w:rsidR="00BB0792">
      <w:t>CANY0XX-27</w:t>
    </w:r>
    <w:r w:rsidRPr="002B09B4">
      <w:tab/>
      <w:t>Proposal Package</w:t>
    </w:r>
    <w:r w:rsidRPr="002B09B4">
      <w:tab/>
      <w:t xml:space="preserve">Page </w:t>
    </w:r>
    <w:r w:rsidR="00003419" w:rsidRPr="00C50567">
      <w:rPr>
        <w:shd w:val="clear" w:color="auto" w:fill="FFFFFF" w:themeFill="background1"/>
      </w:rPr>
      <w:fldChar w:fldCharType="begin"/>
    </w:r>
    <w:r w:rsidR="00003419" w:rsidRPr="00C50567">
      <w:rPr>
        <w:shd w:val="clear" w:color="auto" w:fill="FFFFFF" w:themeFill="background1"/>
      </w:rPr>
      <w:instrText xml:space="preserve"> PAGE   \* MERGEFORMAT </w:instrText>
    </w:r>
    <w:r w:rsidR="00003419" w:rsidRPr="00C50567">
      <w:rPr>
        <w:shd w:val="clear" w:color="auto" w:fill="FFFFFF" w:themeFill="background1"/>
      </w:rPr>
      <w:fldChar w:fldCharType="separate"/>
    </w:r>
    <w:r w:rsidR="00003419" w:rsidRPr="00C50567">
      <w:rPr>
        <w:noProof/>
        <w:shd w:val="clear" w:color="auto" w:fill="FFFFFF" w:themeFill="background1"/>
      </w:rPr>
      <w:t>1</w:t>
    </w:r>
    <w:r w:rsidR="00003419" w:rsidRPr="00C50567">
      <w:rPr>
        <w:noProof/>
        <w:shd w:val="clear" w:color="auto" w:fill="FFFFFF" w:themeFill="background1"/>
      </w:rPr>
      <w:fldChar w:fldCharType="end"/>
    </w:r>
  </w:p>
  <w:p w14:paraId="413061C1" w14:textId="77777777" w:rsidR="00035CA8" w:rsidRPr="00035CA8" w:rsidRDefault="00035CA8" w:rsidP="00FD4C4F">
    <w:pPr>
      <w:pStyle w:val="BodyText"/>
      <w:tabs>
        <w:tab w:val="left" w:pos="1260"/>
      </w:tabs>
      <w:spacing w:line="14" w:lineRule="auto"/>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F411D" w14:textId="7920690E" w:rsidR="00AE7205" w:rsidRPr="006C527C" w:rsidRDefault="00AE7205" w:rsidP="00AC13C1">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CA1E" w14:textId="4F22362C" w:rsidR="008A6EF8" w:rsidRPr="002B09B4" w:rsidRDefault="008950BB" w:rsidP="00FD4C4F">
    <w:pPr>
      <w:pStyle w:val="Header"/>
      <w:spacing w:after="0"/>
      <w:jc w:val="left"/>
    </w:pPr>
    <w:r w:rsidRPr="008950BB">
      <w:t>CC-CANY</w:t>
    </w:r>
    <w:r>
      <w:t>0</w:t>
    </w:r>
    <w:r w:rsidRPr="008950BB">
      <w:t>XX-27</w:t>
    </w:r>
    <w:r w:rsidR="008A6EF8" w:rsidRPr="002B09B4">
      <w:tab/>
      <w:t>Proposal Package</w:t>
    </w:r>
    <w:r w:rsidR="008A6EF8" w:rsidRPr="002B09B4">
      <w:tab/>
      <w:t xml:space="preserve">Page </w:t>
    </w:r>
    <w:r w:rsidR="008A6EF8">
      <w:fldChar w:fldCharType="begin"/>
    </w:r>
    <w:r w:rsidR="008A6EF8">
      <w:instrText xml:space="preserve"> PAGE   \* MERGEFORMAT </w:instrText>
    </w:r>
    <w:r w:rsidR="008A6EF8">
      <w:fldChar w:fldCharType="separate"/>
    </w:r>
    <w:r w:rsidR="008A6EF8">
      <w:t>2</w:t>
    </w:r>
    <w:r w:rsidR="008A6EF8">
      <w:rPr>
        <w:noProof/>
      </w:rPr>
      <w:fldChar w:fldCharType="end"/>
    </w:r>
  </w:p>
  <w:p w14:paraId="5C383362" w14:textId="16B9FC89" w:rsidR="00E36FFA" w:rsidRDefault="00E36FFA" w:rsidP="00FD4C4F">
    <w:pPr>
      <w:pStyle w:val="BodyText"/>
      <w:tabs>
        <w:tab w:val="left" w:pos="660"/>
        <w:tab w:val="left" w:pos="9435"/>
      </w:tabs>
      <w:spacing w:line="14" w:lineRule="auto"/>
      <w:jc w:val="left"/>
    </w:pPr>
  </w:p>
  <w:p w14:paraId="450326B5" w14:textId="77777777" w:rsidR="008A6EF8" w:rsidRDefault="008A6EF8" w:rsidP="00FD4C4F">
    <w:pPr>
      <w:pStyle w:val="BodyText"/>
      <w:tabs>
        <w:tab w:val="left" w:pos="660"/>
        <w:tab w:val="left" w:pos="9435"/>
      </w:tabs>
      <w:spacing w:line="14" w:lineRule="auto"/>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9495E" w14:textId="392488C6" w:rsidR="00546478" w:rsidRPr="00546478" w:rsidRDefault="00546478" w:rsidP="006A7B92">
    <w:pPr>
      <w:pStyle w:val="Header"/>
      <w:spacing w:after="0"/>
      <w:jc w:val="right"/>
      <w:rPr>
        <w:i w:val="0"/>
        <w:iCs/>
        <w:sz w:val="16"/>
        <w:szCs w:val="16"/>
      </w:rPr>
    </w:pPr>
    <w:r w:rsidRPr="00546478">
      <w:rPr>
        <w:i w:val="0"/>
        <w:iCs/>
        <w:sz w:val="16"/>
        <w:szCs w:val="16"/>
      </w:rPr>
      <w:t>OMB Control Number 1024-0029</w:t>
    </w:r>
  </w:p>
  <w:p w14:paraId="340079EF" w14:textId="77777777" w:rsidR="00546478" w:rsidRDefault="00546478" w:rsidP="00FC5E29">
    <w:pPr>
      <w:pStyle w:val="Header"/>
      <w:spacing w:after="0"/>
      <w:jc w:val="right"/>
      <w:rPr>
        <w:i w:val="0"/>
        <w:iCs/>
        <w:sz w:val="16"/>
        <w:szCs w:val="16"/>
      </w:rPr>
    </w:pPr>
    <w:r w:rsidRPr="00546478">
      <w:rPr>
        <w:i w:val="0"/>
        <w:iCs/>
        <w:sz w:val="16"/>
        <w:szCs w:val="16"/>
      </w:rPr>
      <w:t>Expiration Date: 10/31/2026</w:t>
    </w:r>
    <w:r>
      <w:rPr>
        <w:i w:val="0"/>
        <w:iCs/>
        <w:sz w:val="16"/>
        <w:szCs w:val="16"/>
      </w:rPr>
      <w:t xml:space="preserve"> </w:t>
    </w:r>
  </w:p>
  <w:p w14:paraId="2C647410" w14:textId="77777777" w:rsidR="00FC5E29" w:rsidRDefault="00FC5E29" w:rsidP="00FC5E29">
    <w:pPr>
      <w:pStyle w:val="Header"/>
      <w:spacing w:after="0"/>
      <w:jc w:val="right"/>
      <w:rPr>
        <w:i w:val="0"/>
        <w:iCs/>
        <w:sz w:val="16"/>
        <w:szCs w:val="16"/>
      </w:rPr>
    </w:pPr>
  </w:p>
  <w:p w14:paraId="57C8D9EC" w14:textId="77777777" w:rsidR="00546478" w:rsidRDefault="00546478" w:rsidP="00FD4C4F">
    <w:pPr>
      <w:pStyle w:val="BodyText"/>
      <w:tabs>
        <w:tab w:val="left" w:pos="660"/>
        <w:tab w:val="left" w:pos="9435"/>
      </w:tabs>
      <w:spacing w:line="14" w:lineRule="auto"/>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561F" w14:textId="2B0D25B7" w:rsidR="00E7120E" w:rsidRPr="00C761EA" w:rsidRDefault="00172234" w:rsidP="002F78B3">
    <w:pPr>
      <w:pStyle w:val="Header"/>
      <w:tabs>
        <w:tab w:val="left" w:pos="5973"/>
      </w:tabs>
      <w:spacing w:after="0"/>
      <w:jc w:val="left"/>
    </w:pPr>
    <w:r w:rsidRPr="008950BB">
      <w:t>CC-CANY</w:t>
    </w:r>
    <w:r>
      <w:t>0</w:t>
    </w:r>
    <w:r w:rsidRPr="008950BB">
      <w:t>XX-27</w:t>
    </w:r>
    <w:r w:rsidR="00E7120E" w:rsidRPr="002B09B4">
      <w:tab/>
      <w:t>Proposal Package</w:t>
    </w:r>
    <w:r w:rsidR="00E7120E" w:rsidRPr="002B09B4">
      <w:tab/>
    </w:r>
    <w:r w:rsidR="002F78B3">
      <w:tab/>
    </w:r>
    <w:r w:rsidR="005C6C42" w:rsidRPr="00C761EA">
      <w:rPr>
        <w:rFonts w:eastAsiaTheme="majorEastAsia" w:cstheme="majorBidi"/>
      </w:rPr>
      <w:t xml:space="preserve">Page </w:t>
    </w:r>
    <w:r w:rsidR="005C6C42" w:rsidRPr="00C761EA">
      <w:rPr>
        <w:rFonts w:eastAsiaTheme="minorEastAsia" w:cstheme="minorBidi"/>
      </w:rPr>
      <w:fldChar w:fldCharType="begin"/>
    </w:r>
    <w:r w:rsidR="005C6C42" w:rsidRPr="00C761EA">
      <w:instrText xml:space="preserve"> PAGE    \* MERGEFORMAT </w:instrText>
    </w:r>
    <w:r w:rsidR="005C6C42" w:rsidRPr="00C761EA">
      <w:rPr>
        <w:rFonts w:eastAsiaTheme="minorEastAsia" w:cstheme="minorBidi"/>
      </w:rPr>
      <w:fldChar w:fldCharType="separate"/>
    </w:r>
    <w:r w:rsidR="005C6C42" w:rsidRPr="00C761EA">
      <w:rPr>
        <w:rFonts w:eastAsiaTheme="majorEastAsia" w:cstheme="majorBidi"/>
        <w:noProof/>
      </w:rPr>
      <w:t>1</w:t>
    </w:r>
    <w:r w:rsidR="005C6C42" w:rsidRPr="00C761EA">
      <w:rPr>
        <w:rFonts w:eastAsiaTheme="majorEastAsia" w:cstheme="majorBidi"/>
        <w:noProof/>
      </w:rPr>
      <w:fldChar w:fldCharType="end"/>
    </w:r>
  </w:p>
  <w:p w14:paraId="57CBCA36" w14:textId="77777777" w:rsidR="00E7120E" w:rsidRDefault="00E7120E" w:rsidP="00FD4C4F">
    <w:pPr>
      <w:pStyle w:val="BodyText"/>
      <w:tabs>
        <w:tab w:val="left" w:pos="660"/>
        <w:tab w:val="left" w:pos="9435"/>
      </w:tabs>
      <w:spacing w:line="14" w:lineRule="auto"/>
      <w:jc w:val="left"/>
    </w:pPr>
  </w:p>
  <w:p w14:paraId="4019697C" w14:textId="77777777" w:rsidR="00E7120E" w:rsidRDefault="00E7120E" w:rsidP="00FD4C4F">
    <w:pPr>
      <w:pStyle w:val="BodyText"/>
      <w:tabs>
        <w:tab w:val="left" w:pos="660"/>
        <w:tab w:val="left" w:pos="9435"/>
      </w:tabs>
      <w:spacing w:line="14" w:lineRule="auto"/>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10EF8" w14:textId="0286666F" w:rsidR="004E548B" w:rsidRDefault="0016089C" w:rsidP="00FD4C4F">
    <w:pPr>
      <w:pStyle w:val="BodyText"/>
      <w:tabs>
        <w:tab w:val="right" w:pos="10800"/>
      </w:tabs>
      <w:spacing w:line="14" w:lineRule="auto"/>
      <w:jc w:val="left"/>
    </w:pPr>
    <w:r w:rsidRPr="0023664C">
      <w:rPr>
        <w:noProof/>
        <w:color w:val="2B579A"/>
        <w:sz w:val="18"/>
        <w:shd w:val="clear" w:color="auto" w:fill="E6E6E6"/>
      </w:rPr>
      <mc:AlternateContent>
        <mc:Choice Requires="wps">
          <w:drawing>
            <wp:anchor distT="0" distB="0" distL="114300" distR="114300" simplePos="0" relativeHeight="251658244" behindDoc="1" locked="0" layoutInCell="1" allowOverlap="1" wp14:anchorId="2F1F34F0" wp14:editId="229AA0EC">
              <wp:simplePos x="0" y="0"/>
              <wp:positionH relativeFrom="page">
                <wp:posOffset>5917565</wp:posOffset>
              </wp:positionH>
              <wp:positionV relativeFrom="page">
                <wp:posOffset>331816</wp:posOffset>
              </wp:positionV>
              <wp:extent cx="1395095" cy="2546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6D6E3" w14:textId="64049F05" w:rsidR="004E548B" w:rsidRDefault="004E548B" w:rsidP="0070316F">
                          <w:pPr>
                            <w:spacing w:before="14"/>
                            <w:ind w:left="20" w:right="2" w:firstLine="252"/>
                            <w:jc w:val="righ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F34F0" id="_x0000_t202" coordsize="21600,21600" o:spt="202" path="m,l,21600r21600,l21600,xe">
              <v:stroke joinstyle="miter"/>
              <v:path gradientshapeok="t" o:connecttype="rect"/>
            </v:shapetype>
            <v:shape id="Text Box 4" o:spid="_x0000_s1026" type="#_x0000_t202" style="position:absolute;margin-left:465.95pt;margin-top:26.15pt;width:109.85pt;height:20.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" filled="f" stroked="f">
              <v:textbox inset="0,0,0,0">
                <w:txbxContent>
                  <w:p w14:paraId="6556D6E3" w14:textId="64049F05" w:rsidR="004E548B" w:rsidRDefault="004E548B" w:rsidP="0070316F">
                    <w:pPr>
                      <w:spacing w:before="14"/>
                      <w:ind w:left="20" w:right="2" w:firstLine="252"/>
                      <w:jc w:val="righ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10/31/2026</w:t>
                    </w:r>
                  </w:p>
                </w:txbxContent>
              </v:textbox>
              <w10:wrap anchorx="page" anchory="page"/>
            </v:shape>
          </w:pict>
        </mc:Fallback>
      </mc:AlternateContent>
    </w:r>
    <w:r w:rsidR="004E548B" w:rsidRPr="0023664C">
      <w:rPr>
        <w:noProof/>
        <w:color w:val="2B579A"/>
        <w:sz w:val="18"/>
        <w:shd w:val="clear" w:color="auto" w:fill="E6E6E6"/>
      </w:rPr>
      <mc:AlternateContent>
        <mc:Choice Requires="wps">
          <w:drawing>
            <wp:inline distT="0" distB="0" distL="0" distR="0" wp14:anchorId="3FD821E0" wp14:editId="33B932AB">
              <wp:extent cx="1715135" cy="375285"/>
              <wp:effectExtent l="0" t="0" r="0" b="57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solidFill>
                        <a:schemeClr val="bg1"/>
                      </a:solidFill>
                      <a:ln>
                        <a:noFill/>
                      </a:ln>
                    </wps:spPr>
                    <wps:txbx>
                      <w:txbxContent>
                        <w:p w14:paraId="3700F634" w14:textId="713A48B8" w:rsidR="004E548B" w:rsidRPr="00146C1D" w:rsidRDefault="004E548B" w:rsidP="00FD4C4F">
                          <w:pPr>
                            <w:spacing w:after="0" w:line="183" w:lineRule="exact"/>
                            <w:ind w:left="20"/>
                            <w:jc w:val="left"/>
                            <w:rPr>
                              <w:rFonts w:ascii="Times New Roman"/>
                              <w:sz w:val="16"/>
                            </w:rPr>
                          </w:pPr>
                          <w:r w:rsidRPr="00146C1D">
                            <w:rPr>
                              <w:rFonts w:ascii="Times New Roman"/>
                              <w:sz w:val="16"/>
                            </w:rPr>
                            <w:t>NPS Form 10-357A (Rev.12/2019)</w:t>
                          </w:r>
                        </w:p>
                        <w:p w14:paraId="3AF1E9EE" w14:textId="77777777" w:rsidR="004E548B" w:rsidRPr="00146C1D" w:rsidRDefault="004E548B" w:rsidP="00FD4C4F">
                          <w:pPr>
                            <w:spacing w:line="183" w:lineRule="exact"/>
                            <w:ind w:left="20"/>
                            <w:jc w:val="left"/>
                            <w:rPr>
                              <w:rFonts w:ascii="Times New Roman"/>
                              <w:sz w:val="16"/>
                            </w:rPr>
                          </w:pPr>
                          <w:r w:rsidRPr="00146C1D">
                            <w:rPr>
                              <w:rFonts w:ascii="Times New Roman"/>
                              <w:sz w:val="16"/>
                            </w:rPr>
                            <w:t>National Park Service</w:t>
                          </w:r>
                        </w:p>
                      </w:txbxContent>
                    </wps:txbx>
                    <wps:bodyPr rot="0" vert="horz" wrap="square" lIns="0" tIns="0" rIns="0" bIns="0" anchor="t" anchorCtr="0" upright="1">
                      <a:noAutofit/>
                    </wps:bodyPr>
                  </wps:wsp>
                </a:graphicData>
              </a:graphic>
            </wp:inline>
          </w:drawing>
        </mc:Choice>
        <mc:Fallback>
          <w:pict>
            <v:shape w14:anchorId="3FD821E0" id="Text Box 2" o:spid="_x0000_s1027" type="#_x0000_t202" style="width:135.05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" fillcolor="white [3212]" stroked="f">
              <v:textbox inset="0,0,0,0">
                <w:txbxContent>
                  <w:p w14:paraId="3700F634" w14:textId="713A48B8" w:rsidR="004E548B" w:rsidRPr="00146C1D" w:rsidRDefault="004E548B" w:rsidP="00FD4C4F">
                    <w:pPr>
                      <w:spacing w:after="0" w:line="183" w:lineRule="exact"/>
                      <w:ind w:left="20"/>
                      <w:jc w:val="left"/>
                      <w:rPr>
                        <w:rFonts w:ascii="Times New Roman"/>
                        <w:sz w:val="16"/>
                      </w:rPr>
                    </w:pPr>
                    <w:r w:rsidRPr="00146C1D">
                      <w:rPr>
                        <w:rFonts w:ascii="Times New Roman"/>
                        <w:sz w:val="16"/>
                      </w:rPr>
                      <w:t>NPS Form 10-357A (Rev.12/2019)</w:t>
                    </w:r>
                  </w:p>
                  <w:p w14:paraId="3AF1E9EE" w14:textId="77777777" w:rsidR="004E548B" w:rsidRPr="00146C1D" w:rsidRDefault="004E548B" w:rsidP="00FD4C4F">
                    <w:pPr>
                      <w:spacing w:line="183" w:lineRule="exact"/>
                      <w:ind w:left="20"/>
                      <w:jc w:val="left"/>
                      <w:rPr>
                        <w:rFonts w:ascii="Times New Roman"/>
                        <w:sz w:val="16"/>
                      </w:rPr>
                    </w:pPr>
                    <w:r w:rsidRPr="00146C1D">
                      <w:rPr>
                        <w:rFonts w:ascii="Times New Roman"/>
                        <w:sz w:val="16"/>
                      </w:rPr>
                      <w:t>National Park Service</w:t>
                    </w:r>
                  </w:p>
                </w:txbxContent>
              </v:textbox>
              <w10:anchorlock/>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F0FB0" w14:textId="689363C0" w:rsidR="0086534F" w:rsidRDefault="00B33EE9" w:rsidP="00FD4C4F">
    <w:pPr>
      <w:pStyle w:val="BodyText"/>
      <w:spacing w:line="14" w:lineRule="auto"/>
      <w:jc w:val="left"/>
    </w:pPr>
    <w:r>
      <w:rPr>
        <w:noProof/>
        <w:color w:val="2B579A"/>
        <w:sz w:val="18"/>
        <w:shd w:val="clear" w:color="auto" w:fill="E6E6E6"/>
      </w:rPr>
      <mc:AlternateContent>
        <mc:Choice Requires="wps">
          <w:drawing>
            <wp:anchor distT="0" distB="0" distL="114300" distR="114300" simplePos="0" relativeHeight="251658241" behindDoc="1" locked="0" layoutInCell="1" allowOverlap="1" wp14:anchorId="4A2FB730" wp14:editId="4D3F6E99">
              <wp:simplePos x="0" y="0"/>
              <wp:positionH relativeFrom="page">
                <wp:posOffset>6067425</wp:posOffset>
              </wp:positionH>
              <wp:positionV relativeFrom="page">
                <wp:posOffset>447675</wp:posOffset>
              </wp:positionV>
              <wp:extent cx="1261745" cy="254635"/>
              <wp:effectExtent l="0" t="0" r="14605" b="12065"/>
              <wp:wrapNone/>
              <wp:docPr id="19"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8790F" w14:textId="1754052D" w:rsidR="0086534F" w:rsidRDefault="0086534F" w:rsidP="00B33EE9">
                          <w:pPr>
                            <w:spacing w:before="14"/>
                            <w:ind w:left="20" w:right="2"/>
                            <w:jc w:val="lef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w:t>
                          </w:r>
                          <w:r w:rsidR="00B33EE9">
                            <w:rPr>
                              <w:rFonts w:ascii="Times New Roman"/>
                              <w:sz w:val="16"/>
                            </w:rPr>
                            <w:t>/31/2026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FB730" id="_x0000_t202" coordsize="21600,21600" o:spt="202" path="m,l,21600r21600,l21600,xe">
              <v:stroke joinstyle="miter"/>
              <v:path gradientshapeok="t" o:connecttype="rect"/>
            </v:shapetype>
            <v:shape id="Text Box 19" o:spid="_x0000_s1028" type="#_x0000_t202" alt="&quot;&quot;" style="position:absolute;margin-left:477.75pt;margin-top:35.25pt;width:99.35pt;height:20.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" filled="f" stroked="f">
              <v:textbox inset="0,0,0,0">
                <w:txbxContent>
                  <w:p w14:paraId="7C88790F" w14:textId="1754052D" w:rsidR="0086534F" w:rsidRDefault="0086534F" w:rsidP="00B33EE9">
                    <w:pPr>
                      <w:spacing w:before="14"/>
                      <w:ind w:left="20" w:right="2"/>
                      <w:jc w:val="lef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w:t>
                    </w:r>
                    <w:r w:rsidR="00B33EE9">
                      <w:rPr>
                        <w:rFonts w:ascii="Times New Roman"/>
                        <w:sz w:val="16"/>
                      </w:rPr>
                      <w:t>/31/2026</w:t>
                    </w:r>
                  </w:p>
                </w:txbxContent>
              </v:textbox>
              <w10:wrap anchorx="page" anchory="page"/>
            </v:shape>
          </w:pict>
        </mc:Fallback>
      </mc:AlternateContent>
    </w:r>
    <w:r w:rsidR="0086534F">
      <w:rPr>
        <w:noProof/>
        <w:color w:val="2B579A"/>
        <w:sz w:val="18"/>
        <w:shd w:val="clear" w:color="auto" w:fill="E6E6E6"/>
      </w:rPr>
      <mc:AlternateContent>
        <mc:Choice Requires="wps">
          <w:drawing>
            <wp:anchor distT="0" distB="0" distL="114300" distR="114300" simplePos="0" relativeHeight="251658240" behindDoc="1" locked="0" layoutInCell="1" allowOverlap="1" wp14:anchorId="24AA89F7" wp14:editId="7EE7E9FD">
              <wp:simplePos x="0" y="0"/>
              <wp:positionH relativeFrom="page">
                <wp:posOffset>444500</wp:posOffset>
              </wp:positionH>
              <wp:positionV relativeFrom="page">
                <wp:posOffset>446405</wp:posOffset>
              </wp:positionV>
              <wp:extent cx="1715135" cy="375285"/>
              <wp:effectExtent l="0" t="0" r="2540" b="0"/>
              <wp:wrapNone/>
              <wp:docPr id="18" name="Text 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ECE02" w14:textId="20557D7A" w:rsidR="0086534F" w:rsidRDefault="0086534F" w:rsidP="00FD4C4F">
                          <w:pPr>
                            <w:spacing w:after="0" w:line="183" w:lineRule="exact"/>
                            <w:ind w:left="20"/>
                            <w:jc w:val="left"/>
                            <w:rPr>
                              <w:rFonts w:ascii="Times New Roman"/>
                              <w:sz w:val="16"/>
                            </w:rPr>
                          </w:pPr>
                          <w:r>
                            <w:rPr>
                              <w:rFonts w:ascii="Times New Roman"/>
                              <w:sz w:val="16"/>
                            </w:rPr>
                            <w:t>NPS Form 10-357B (Rev.12/2019</w:t>
                          </w:r>
                          <w:r w:rsidR="004846B5">
                            <w:rPr>
                              <w:rFonts w:ascii="Times New Roman"/>
                              <w:sz w:val="16"/>
                            </w:rPr>
                            <w:t>)</w:t>
                          </w:r>
                        </w:p>
                        <w:p w14:paraId="4A31CDBC" w14:textId="77777777" w:rsidR="0086534F" w:rsidRDefault="0086534F"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A89F7" id="Text Box 18" o:spid="_x0000_s1029" type="#_x0000_t202" alt="&quot;&quot;" style="position:absolute;margin-left:35pt;margin-top:35.15pt;width:135.05pt;height:29.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" filled="f" stroked="f">
              <v:textbox inset="0,0,0,0">
                <w:txbxContent>
                  <w:p w14:paraId="00FECE02" w14:textId="20557D7A" w:rsidR="0086534F" w:rsidRDefault="0086534F" w:rsidP="00FD4C4F">
                    <w:pPr>
                      <w:spacing w:after="0" w:line="183" w:lineRule="exact"/>
                      <w:ind w:left="20"/>
                      <w:jc w:val="left"/>
                      <w:rPr>
                        <w:rFonts w:ascii="Times New Roman"/>
                        <w:sz w:val="16"/>
                      </w:rPr>
                    </w:pPr>
                    <w:r>
                      <w:rPr>
                        <w:rFonts w:ascii="Times New Roman"/>
                        <w:sz w:val="16"/>
                      </w:rPr>
                      <w:t>NPS Form 10-357B (Rev.12/2019</w:t>
                    </w:r>
                    <w:r w:rsidR="004846B5">
                      <w:rPr>
                        <w:rFonts w:ascii="Times New Roman"/>
                        <w:sz w:val="16"/>
                      </w:rPr>
                      <w:t>)</w:t>
                    </w:r>
                  </w:p>
                  <w:p w14:paraId="4A31CDBC" w14:textId="77777777" w:rsidR="0086534F" w:rsidRDefault="0086534F" w:rsidP="00FD4C4F">
                    <w:pPr>
                      <w:spacing w:line="183" w:lineRule="exact"/>
                      <w:ind w:left="20"/>
                      <w:jc w:val="left"/>
                      <w:rPr>
                        <w:rFonts w:ascii="Times New Roman"/>
                        <w:sz w:val="16"/>
                      </w:rPr>
                    </w:pPr>
                    <w:r>
                      <w:rPr>
                        <w:rFonts w:ascii="Times New Roman"/>
                        <w:sz w:val="16"/>
                      </w:rPr>
                      <w:t>National Park Service</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B221" w14:textId="658284FC" w:rsidR="00F133C5" w:rsidRDefault="00A77B56" w:rsidP="00FD4C4F">
    <w:pPr>
      <w:pStyle w:val="Header"/>
      <w:spacing w:after="0"/>
      <w:jc w:val="left"/>
      <w:rPr>
        <w:color w:val="2B579A"/>
        <w:shd w:val="clear" w:color="auto" w:fill="E6E6E6"/>
      </w:rPr>
    </w:pPr>
    <w:r w:rsidRPr="008950BB">
      <w:t>CC-CANY</w:t>
    </w:r>
    <w:r>
      <w:t>0</w:t>
    </w:r>
    <w:r w:rsidRPr="008950BB">
      <w:t>XX-27</w:t>
    </w:r>
    <w:r w:rsidR="00F133C5" w:rsidRPr="002B09B4">
      <w:tab/>
      <w:t>Proposal Package</w:t>
    </w:r>
    <w:r w:rsidR="00F133C5" w:rsidRPr="002B09B4">
      <w:tab/>
    </w:r>
    <w:r w:rsidR="00B66367">
      <w:t xml:space="preserve">Page </w:t>
    </w:r>
    <w:r w:rsidR="00B66367" w:rsidRPr="00B66367">
      <w:rPr>
        <w:shd w:val="clear" w:color="auto" w:fill="FFFFFF" w:themeFill="background1"/>
      </w:rPr>
      <w:fldChar w:fldCharType="begin"/>
    </w:r>
    <w:r w:rsidR="00B66367" w:rsidRPr="00B66367">
      <w:rPr>
        <w:shd w:val="clear" w:color="auto" w:fill="FFFFFF" w:themeFill="background1"/>
      </w:rPr>
      <w:instrText xml:space="preserve"> PAGE   \* MERGEFORMAT </w:instrText>
    </w:r>
    <w:r w:rsidR="00B66367" w:rsidRPr="00B66367">
      <w:rPr>
        <w:shd w:val="clear" w:color="auto" w:fill="FFFFFF" w:themeFill="background1"/>
      </w:rPr>
      <w:fldChar w:fldCharType="separate"/>
    </w:r>
    <w:r w:rsidR="00B66367" w:rsidRPr="00B66367">
      <w:rPr>
        <w:noProof/>
        <w:shd w:val="clear" w:color="auto" w:fill="FFFFFF" w:themeFill="background1"/>
      </w:rPr>
      <w:t>1</w:t>
    </w:r>
    <w:r w:rsidR="00B66367" w:rsidRPr="00B66367">
      <w:rPr>
        <w:noProof/>
        <w:shd w:val="clear" w:color="auto" w:fill="FFFFFF" w:themeFill="background1"/>
      </w:rPr>
      <w:fldChar w:fldCharType="end"/>
    </w:r>
  </w:p>
  <w:p w14:paraId="0E090490" w14:textId="77777777" w:rsidR="00F133C5" w:rsidRPr="00F133C5" w:rsidRDefault="00F133C5" w:rsidP="00A76CCB">
    <w:pPr>
      <w:pStyle w:val="Header"/>
      <w:pBdr>
        <w:bottom w:val="none" w:sz="0" w:space="0" w:color="auto"/>
      </w:pBdr>
      <w:spacing w:after="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043A" w14:textId="253603ED" w:rsidR="00E36C54" w:rsidRDefault="006B2747" w:rsidP="00FD4C4F">
    <w:pPr>
      <w:pStyle w:val="BodyText"/>
      <w:spacing w:line="14" w:lineRule="auto"/>
      <w:jc w:val="left"/>
    </w:pPr>
    <w:r>
      <w:rPr>
        <w:noProof/>
        <w:color w:val="2B579A"/>
        <w:sz w:val="18"/>
        <w:shd w:val="clear" w:color="auto" w:fill="E6E6E6"/>
      </w:rPr>
      <mc:AlternateContent>
        <mc:Choice Requires="wps">
          <w:drawing>
            <wp:anchor distT="0" distB="0" distL="114300" distR="114300" simplePos="0" relativeHeight="251658243" behindDoc="1" locked="0" layoutInCell="1" allowOverlap="1" wp14:anchorId="0C06D6EE" wp14:editId="21B68601">
              <wp:simplePos x="0" y="0"/>
              <wp:positionH relativeFrom="page">
                <wp:posOffset>5924550</wp:posOffset>
              </wp:positionH>
              <wp:positionV relativeFrom="page">
                <wp:posOffset>446405</wp:posOffset>
              </wp:positionV>
              <wp:extent cx="1395095" cy="254635"/>
              <wp:effectExtent l="0" t="0" r="14605" b="12065"/>
              <wp:wrapNone/>
              <wp:docPr id="34" name="Text Box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72B49" w14:textId="2888CC36" w:rsidR="00E36C54" w:rsidRDefault="00E36C54" w:rsidP="00FD4C4F">
                          <w:pPr>
                            <w:spacing w:before="14"/>
                            <w:ind w:left="272" w:right="2"/>
                            <w:jc w:val="left"/>
                            <w:rPr>
                              <w:rFonts w:ascii="Times New Roman"/>
                              <w:sz w:val="16"/>
                            </w:rPr>
                          </w:pPr>
                          <w:r>
                            <w:rPr>
                              <w:rFonts w:ascii="Times New Roman"/>
                              <w:sz w:val="16"/>
                            </w:rPr>
                            <w:t xml:space="preserve">OMB Control No. 1024-0029 Expiration Date: </w:t>
                          </w:r>
                          <w:r w:rsidR="006B2747">
                            <w:rPr>
                              <w:rFonts w:ascii="Times New Roman"/>
                              <w:sz w:val="16"/>
                            </w:rPr>
                            <w:t>10/31/2026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6D6EE" id="_x0000_t202" coordsize="21600,21600" o:spt="202" path="m,l,21600r21600,l21600,xe">
              <v:stroke joinstyle="miter"/>
              <v:path gradientshapeok="t" o:connecttype="rect"/>
            </v:shapetype>
            <v:shape id="Text Box 34" o:spid="_x0000_s1030" type="#_x0000_t202" alt="&quot;&quot;" style="position:absolute;margin-left:466.5pt;margin-top:35.15pt;width:109.85pt;height:20.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" filled="f" stroked="f">
              <v:textbox inset="0,0,0,0">
                <w:txbxContent>
                  <w:p w14:paraId="68F72B49" w14:textId="2888CC36" w:rsidR="00E36C54" w:rsidRDefault="00E36C54" w:rsidP="00FD4C4F">
                    <w:pPr>
                      <w:spacing w:before="14"/>
                      <w:ind w:left="272" w:right="2"/>
                      <w:jc w:val="left"/>
                      <w:rPr>
                        <w:rFonts w:ascii="Times New Roman"/>
                        <w:sz w:val="16"/>
                      </w:rPr>
                    </w:pPr>
                    <w:r>
                      <w:rPr>
                        <w:rFonts w:ascii="Times New Roman"/>
                        <w:sz w:val="16"/>
                      </w:rPr>
                      <w:t xml:space="preserve">OMB Control No. 1024-0029 Expiration Date: </w:t>
                    </w:r>
                    <w:r w:rsidR="006B2747">
                      <w:rPr>
                        <w:rFonts w:ascii="Times New Roman"/>
                        <w:sz w:val="16"/>
                      </w:rPr>
                      <w:t>10/31/2026</w:t>
                    </w:r>
                  </w:p>
                </w:txbxContent>
              </v:textbox>
              <w10:wrap anchorx="page" anchory="page"/>
            </v:shape>
          </w:pict>
        </mc:Fallback>
      </mc:AlternateContent>
    </w:r>
    <w:r w:rsidR="00E36C54">
      <w:rPr>
        <w:noProof/>
        <w:color w:val="2B579A"/>
        <w:sz w:val="18"/>
        <w:shd w:val="clear" w:color="auto" w:fill="E6E6E6"/>
      </w:rPr>
      <mc:AlternateContent>
        <mc:Choice Requires="wps">
          <w:drawing>
            <wp:anchor distT="0" distB="0" distL="114300" distR="114300" simplePos="0" relativeHeight="251658242" behindDoc="1" locked="0" layoutInCell="1" allowOverlap="1" wp14:anchorId="4812BAF6" wp14:editId="10753EA3">
              <wp:simplePos x="0" y="0"/>
              <wp:positionH relativeFrom="page">
                <wp:posOffset>444500</wp:posOffset>
              </wp:positionH>
              <wp:positionV relativeFrom="page">
                <wp:posOffset>446405</wp:posOffset>
              </wp:positionV>
              <wp:extent cx="1715135" cy="375285"/>
              <wp:effectExtent l="0" t="0" r="2540" b="0"/>
              <wp:wrapNone/>
              <wp:docPr id="33" name="Text Box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36FFE" w14:textId="0CB3BA51" w:rsidR="00E36C54" w:rsidRDefault="00E36C54" w:rsidP="00FD4C4F">
                          <w:pPr>
                            <w:spacing w:after="0" w:line="183" w:lineRule="exact"/>
                            <w:ind w:left="20"/>
                            <w:jc w:val="left"/>
                            <w:rPr>
                              <w:rFonts w:ascii="Times New Roman"/>
                              <w:sz w:val="16"/>
                            </w:rPr>
                          </w:pPr>
                          <w:r>
                            <w:rPr>
                              <w:rFonts w:ascii="Times New Roman"/>
                              <w:sz w:val="16"/>
                            </w:rPr>
                            <w:t>NPS Form 10-35</w:t>
                          </w:r>
                          <w:r w:rsidR="006A6EDE">
                            <w:rPr>
                              <w:rFonts w:ascii="Times New Roman"/>
                              <w:sz w:val="16"/>
                            </w:rPr>
                            <w:t>8</w:t>
                          </w:r>
                          <w:r>
                            <w:rPr>
                              <w:rFonts w:ascii="Times New Roman"/>
                              <w:sz w:val="16"/>
                            </w:rPr>
                            <w:t xml:space="preserve"> (Rev.12/2019</w:t>
                          </w:r>
                          <w:r w:rsidR="001D0C8E">
                            <w:rPr>
                              <w:rFonts w:ascii="Times New Roman"/>
                              <w:sz w:val="16"/>
                            </w:rPr>
                            <w:t>)</w:t>
                          </w:r>
                        </w:p>
                        <w:p w14:paraId="7BCC3398" w14:textId="77777777" w:rsidR="00E36C54" w:rsidRDefault="00E36C54"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2BAF6" id="Text Box 33" o:spid="_x0000_s1031" type="#_x0000_t202" alt="&quot;&quot;" style="position:absolute;margin-left:35pt;margin-top:35.15pt;width:135.05pt;height:29.5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" filled="f" stroked="f">
              <v:textbox inset="0,0,0,0">
                <w:txbxContent>
                  <w:p w14:paraId="42636FFE" w14:textId="0CB3BA51" w:rsidR="00E36C54" w:rsidRDefault="00E36C54" w:rsidP="00FD4C4F">
                    <w:pPr>
                      <w:spacing w:after="0" w:line="183" w:lineRule="exact"/>
                      <w:ind w:left="20"/>
                      <w:jc w:val="left"/>
                      <w:rPr>
                        <w:rFonts w:ascii="Times New Roman"/>
                        <w:sz w:val="16"/>
                      </w:rPr>
                    </w:pPr>
                    <w:r>
                      <w:rPr>
                        <w:rFonts w:ascii="Times New Roman"/>
                        <w:sz w:val="16"/>
                      </w:rPr>
                      <w:t>NPS Form 10-35</w:t>
                    </w:r>
                    <w:r w:rsidR="006A6EDE">
                      <w:rPr>
                        <w:rFonts w:ascii="Times New Roman"/>
                        <w:sz w:val="16"/>
                      </w:rPr>
                      <w:t>8</w:t>
                    </w:r>
                    <w:r>
                      <w:rPr>
                        <w:rFonts w:ascii="Times New Roman"/>
                        <w:sz w:val="16"/>
                      </w:rPr>
                      <w:t xml:space="preserve"> (Rev.12/2019</w:t>
                    </w:r>
                    <w:r w:rsidR="001D0C8E">
                      <w:rPr>
                        <w:rFonts w:ascii="Times New Roman"/>
                        <w:sz w:val="16"/>
                      </w:rPr>
                      <w:t>)</w:t>
                    </w:r>
                  </w:p>
                  <w:p w14:paraId="7BCC3398" w14:textId="77777777" w:rsidR="00E36C54" w:rsidRDefault="00E36C54" w:rsidP="00FD4C4F">
                    <w:pPr>
                      <w:spacing w:line="183" w:lineRule="exact"/>
                      <w:ind w:left="20"/>
                      <w:jc w:val="left"/>
                      <w:rPr>
                        <w:rFonts w:ascii="Times New Roman"/>
                        <w:sz w:val="16"/>
                      </w:rPr>
                    </w:pPr>
                    <w:r>
                      <w:rPr>
                        <w:rFonts w:ascii="Times New Roman"/>
                        <w:sz w:val="16"/>
                      </w:rPr>
                      <w:t>National Park Service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5CE4"/>
    <w:multiLevelType w:val="hybridMultilevel"/>
    <w:tmpl w:val="9F2869FE"/>
    <w:lvl w:ilvl="0" w:tplc="045C7B14">
      <w:start w:val="1"/>
      <w:numFmt w:val="decimal"/>
      <w:lvlText w:val="%1)"/>
      <w:lvlJc w:val="left"/>
      <w:pPr>
        <w:ind w:left="72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 w15:restartNumberingAfterBreak="0">
    <w:nsid w:val="05CF0918"/>
    <w:multiLevelType w:val="hybridMultilevel"/>
    <w:tmpl w:val="728A7944"/>
    <w:lvl w:ilvl="0" w:tplc="04090001">
      <w:start w:val="1"/>
      <w:numFmt w:val="bullet"/>
      <w:lvlText w:val=""/>
      <w:lvlJc w:val="left"/>
      <w:pPr>
        <w:ind w:left="1080" w:hanging="360"/>
      </w:pPr>
      <w:rPr>
        <w:rFonts w:ascii="Symbol" w:hAnsi="Symbol" w:hint="default"/>
        <w:b w:val="0"/>
        <w:sz w:val="20"/>
        <w:szCs w:val="20"/>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8D51048"/>
    <w:multiLevelType w:val="hybridMultilevel"/>
    <w:tmpl w:val="8110EC34"/>
    <w:lvl w:ilvl="0" w:tplc="253E0EC2">
      <w:numFmt w:val="bullet"/>
      <w:lvlText w:val=""/>
      <w:lvlJc w:val="left"/>
      <w:pPr>
        <w:ind w:left="480" w:hanging="360"/>
      </w:pPr>
      <w:rPr>
        <w:rFonts w:ascii="Symbol" w:eastAsia="Symbol" w:hAnsi="Symbol" w:cs="Symbol" w:hint="default"/>
        <w:w w:val="100"/>
        <w:sz w:val="18"/>
        <w:szCs w:val="18"/>
        <w:lang w:val="en-US" w:eastAsia="en-US" w:bidi="ar-SA"/>
      </w:rPr>
    </w:lvl>
    <w:lvl w:ilvl="1" w:tplc="AD4E010E">
      <w:numFmt w:val="bullet"/>
      <w:lvlText w:val="•"/>
      <w:lvlJc w:val="left"/>
      <w:pPr>
        <w:ind w:left="1536" w:hanging="360"/>
      </w:pPr>
      <w:rPr>
        <w:rFonts w:hint="default"/>
        <w:lang w:val="en-US" w:eastAsia="en-US" w:bidi="ar-SA"/>
      </w:rPr>
    </w:lvl>
    <w:lvl w:ilvl="2" w:tplc="B838F56E">
      <w:numFmt w:val="bullet"/>
      <w:lvlText w:val="•"/>
      <w:lvlJc w:val="left"/>
      <w:pPr>
        <w:ind w:left="2592" w:hanging="360"/>
      </w:pPr>
      <w:rPr>
        <w:rFonts w:hint="default"/>
        <w:lang w:val="en-US" w:eastAsia="en-US" w:bidi="ar-SA"/>
      </w:rPr>
    </w:lvl>
    <w:lvl w:ilvl="3" w:tplc="139C8CFC">
      <w:numFmt w:val="bullet"/>
      <w:lvlText w:val="•"/>
      <w:lvlJc w:val="left"/>
      <w:pPr>
        <w:ind w:left="3648" w:hanging="360"/>
      </w:pPr>
      <w:rPr>
        <w:rFonts w:hint="default"/>
        <w:lang w:val="en-US" w:eastAsia="en-US" w:bidi="ar-SA"/>
      </w:rPr>
    </w:lvl>
    <w:lvl w:ilvl="4" w:tplc="091CE260">
      <w:numFmt w:val="bullet"/>
      <w:lvlText w:val="•"/>
      <w:lvlJc w:val="left"/>
      <w:pPr>
        <w:ind w:left="4704" w:hanging="360"/>
      </w:pPr>
      <w:rPr>
        <w:rFonts w:hint="default"/>
        <w:lang w:val="en-US" w:eastAsia="en-US" w:bidi="ar-SA"/>
      </w:rPr>
    </w:lvl>
    <w:lvl w:ilvl="5" w:tplc="327C2758">
      <w:numFmt w:val="bullet"/>
      <w:lvlText w:val="•"/>
      <w:lvlJc w:val="left"/>
      <w:pPr>
        <w:ind w:left="5760" w:hanging="360"/>
      </w:pPr>
      <w:rPr>
        <w:rFonts w:hint="default"/>
        <w:lang w:val="en-US" w:eastAsia="en-US" w:bidi="ar-SA"/>
      </w:rPr>
    </w:lvl>
    <w:lvl w:ilvl="6" w:tplc="C224610E">
      <w:numFmt w:val="bullet"/>
      <w:lvlText w:val="•"/>
      <w:lvlJc w:val="left"/>
      <w:pPr>
        <w:ind w:left="6816" w:hanging="360"/>
      </w:pPr>
      <w:rPr>
        <w:rFonts w:hint="default"/>
        <w:lang w:val="en-US" w:eastAsia="en-US" w:bidi="ar-SA"/>
      </w:rPr>
    </w:lvl>
    <w:lvl w:ilvl="7" w:tplc="B6B61056">
      <w:numFmt w:val="bullet"/>
      <w:lvlText w:val="•"/>
      <w:lvlJc w:val="left"/>
      <w:pPr>
        <w:ind w:left="7872" w:hanging="360"/>
      </w:pPr>
      <w:rPr>
        <w:rFonts w:hint="default"/>
        <w:lang w:val="en-US" w:eastAsia="en-US" w:bidi="ar-SA"/>
      </w:rPr>
    </w:lvl>
    <w:lvl w:ilvl="8" w:tplc="21FAD17A">
      <w:numFmt w:val="bullet"/>
      <w:lvlText w:val="•"/>
      <w:lvlJc w:val="left"/>
      <w:pPr>
        <w:ind w:left="8928" w:hanging="360"/>
      </w:pPr>
      <w:rPr>
        <w:rFonts w:hint="default"/>
        <w:lang w:val="en-US" w:eastAsia="en-US" w:bidi="ar-SA"/>
      </w:rPr>
    </w:lvl>
  </w:abstractNum>
  <w:abstractNum w:abstractNumId="3" w15:restartNumberingAfterBreak="0">
    <w:nsid w:val="08F54FA1"/>
    <w:multiLevelType w:val="hybridMultilevel"/>
    <w:tmpl w:val="780E47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F56E7B"/>
    <w:multiLevelType w:val="hybridMultilevel"/>
    <w:tmpl w:val="DF5C833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C315B72"/>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C6510C"/>
    <w:multiLevelType w:val="hybridMultilevel"/>
    <w:tmpl w:val="76E480C0"/>
    <w:lvl w:ilvl="0" w:tplc="E28EF134">
      <w:start w:val="1"/>
      <w:numFmt w:val="lowerLetter"/>
      <w:lvlText w:val="%1."/>
      <w:lvlJc w:val="left"/>
      <w:pPr>
        <w:ind w:left="1080" w:hanging="360"/>
      </w:pPr>
      <w:rPr>
        <w:rFonts w:ascii="Frutiger LT Std 45 Light" w:eastAsia="Times New Roman" w:hAnsi="Frutiger LT Std 45 Light"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9E76BD"/>
    <w:multiLevelType w:val="hybridMultilevel"/>
    <w:tmpl w:val="0E8A3852"/>
    <w:lvl w:ilvl="0" w:tplc="8BF6033C">
      <w:start w:val="1"/>
      <w:numFmt w:val="decimal"/>
      <w:lvlText w:val="%1)"/>
      <w:lvlJc w:val="left"/>
      <w:pPr>
        <w:ind w:left="720" w:hanging="360"/>
      </w:pPr>
      <w:rPr>
        <w:rFonts w:ascii="Frutiger LT Std 45 Light" w:hAnsi="Frutiger LT Std 45 Light" w:hint="default"/>
        <w:b w:val="0"/>
        <w:i w:val="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60F6191"/>
    <w:multiLevelType w:val="hybridMultilevel"/>
    <w:tmpl w:val="61C070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697E08"/>
    <w:multiLevelType w:val="hybridMultilevel"/>
    <w:tmpl w:val="A5E02D40"/>
    <w:lvl w:ilvl="0" w:tplc="7DB03472">
      <w:start w:val="1"/>
      <w:numFmt w:val="decimal"/>
      <w:pStyle w:val="List2"/>
      <w:lvlText w:val="(%1)"/>
      <w:lvlJc w:val="left"/>
      <w:pPr>
        <w:tabs>
          <w:tab w:val="num" w:pos="720"/>
        </w:tabs>
        <w:ind w:left="720" w:hanging="360"/>
      </w:pPr>
      <w:rPr>
        <w:rFonts w:hint="default"/>
        <w:b w:val="0"/>
        <w:bCs w:val="0"/>
        <w:i w:val="0"/>
        <w:iCs w:val="0"/>
        <w:caps w:val="0"/>
        <w:smallCaps w:val="0"/>
        <w:strike w:val="0"/>
        <w:dstrike w:val="0"/>
        <w:vanish w:val="0"/>
        <w:color w:val="00000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D153B0D"/>
    <w:multiLevelType w:val="hybridMultilevel"/>
    <w:tmpl w:val="44C82042"/>
    <w:lvl w:ilvl="0" w:tplc="FFA62024">
      <w:start w:val="1"/>
      <w:numFmt w:val="decimal"/>
      <w:lvlText w:val="%1)"/>
      <w:lvlJc w:val="left"/>
      <w:pPr>
        <w:ind w:left="3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2F0E68CB"/>
    <w:multiLevelType w:val="hybridMultilevel"/>
    <w:tmpl w:val="DCDEDAE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2676316"/>
    <w:multiLevelType w:val="hybridMultilevel"/>
    <w:tmpl w:val="508ED53C"/>
    <w:lvl w:ilvl="0" w:tplc="47C82956">
      <w:start w:val="1"/>
      <w:numFmt w:val="decimal"/>
      <w:lvlText w:val="%1)"/>
      <w:lvlJc w:val="left"/>
      <w:pPr>
        <w:ind w:left="720" w:hanging="360"/>
      </w:pPr>
      <w:rPr>
        <w:rFonts w:hint="default"/>
        <w:b/>
        <w:sz w:val="20"/>
        <w:szCs w:val="20"/>
      </w:rPr>
    </w:lvl>
    <w:lvl w:ilvl="1" w:tplc="C108DE28">
      <w:start w:val="1"/>
      <w:numFmt w:val="lowerLetter"/>
      <w:pStyle w:val="List3"/>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0B0D3D"/>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6A3B2C"/>
    <w:multiLevelType w:val="hybridMultilevel"/>
    <w:tmpl w:val="780E47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282289"/>
    <w:multiLevelType w:val="hybridMultilevel"/>
    <w:tmpl w:val="B36A8FC6"/>
    <w:lvl w:ilvl="0" w:tplc="F94807C4">
      <w:numFmt w:val="bullet"/>
      <w:lvlText w:val="•"/>
      <w:lvlJc w:val="left"/>
      <w:pPr>
        <w:ind w:left="778" w:hanging="360"/>
      </w:pPr>
      <w:rPr>
        <w:rFonts w:ascii="Frutiger LT Std 45 Light" w:eastAsia="Times New Roman" w:hAnsi="Frutiger LT Std 45 Light" w:cs="Times New Roman"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6" w15:restartNumberingAfterBreak="0">
    <w:nsid w:val="4A53055B"/>
    <w:multiLevelType w:val="hybridMultilevel"/>
    <w:tmpl w:val="9F2869FE"/>
    <w:lvl w:ilvl="0" w:tplc="FFFFFFFF">
      <w:start w:val="1"/>
      <w:numFmt w:val="decimal"/>
      <w:lvlText w:val="%1)"/>
      <w:lvlJc w:val="left"/>
      <w:pPr>
        <w:ind w:left="72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7" w15:restartNumberingAfterBreak="0">
    <w:nsid w:val="51C5308C"/>
    <w:multiLevelType w:val="hybridMultilevel"/>
    <w:tmpl w:val="F3EC6CCE"/>
    <w:lvl w:ilvl="0" w:tplc="51B26A4A">
      <w:start w:val="1"/>
      <w:numFmt w:val="decimal"/>
      <w:lvlText w:val="%1)"/>
      <w:lvlJc w:val="left"/>
      <w:pPr>
        <w:ind w:left="1080" w:hanging="360"/>
      </w:pPr>
      <w:rPr>
        <w:rFonts w:ascii="Frutiger LT Std 45 Light" w:hAnsi="Frutiger LT Std 45 Light" w:cs="Times New Roman" w:hint="default"/>
        <w:b w:val="0"/>
        <w:sz w:val="20"/>
        <w:szCs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53C61F24"/>
    <w:multiLevelType w:val="hybridMultilevel"/>
    <w:tmpl w:val="BB7AD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F92F60"/>
    <w:multiLevelType w:val="hybridMultilevel"/>
    <w:tmpl w:val="5C4A1D68"/>
    <w:lvl w:ilvl="0" w:tplc="04090001">
      <w:start w:val="1"/>
      <w:numFmt w:val="bullet"/>
      <w:lvlText w:val=""/>
      <w:lvlJc w:val="left"/>
      <w:pPr>
        <w:ind w:left="720" w:hanging="360"/>
      </w:pPr>
      <w:rPr>
        <w:rFonts w:ascii="Symbol" w:hAnsi="Symbol" w:hint="default"/>
        <w:b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40F02CE"/>
    <w:multiLevelType w:val="hybridMultilevel"/>
    <w:tmpl w:val="7AB29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C712A6"/>
    <w:multiLevelType w:val="hybridMultilevel"/>
    <w:tmpl w:val="F0B040A4"/>
    <w:lvl w:ilvl="0" w:tplc="04090017">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E74E41"/>
    <w:multiLevelType w:val="hybridMultilevel"/>
    <w:tmpl w:val="AB8E0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8C08FB"/>
    <w:multiLevelType w:val="hybridMultilevel"/>
    <w:tmpl w:val="9FBA352A"/>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24" w15:restartNumberingAfterBreak="0">
    <w:nsid w:val="5DB704D2"/>
    <w:multiLevelType w:val="hybridMultilevel"/>
    <w:tmpl w:val="CA0A635C"/>
    <w:lvl w:ilvl="0" w:tplc="22F2025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350293"/>
    <w:multiLevelType w:val="hybridMultilevel"/>
    <w:tmpl w:val="E8CC6DA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4BF4667"/>
    <w:multiLevelType w:val="hybridMultilevel"/>
    <w:tmpl w:val="26922938"/>
    <w:lvl w:ilvl="0" w:tplc="D68C7B5C">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563624F"/>
    <w:multiLevelType w:val="hybridMultilevel"/>
    <w:tmpl w:val="F3EC6CCE"/>
    <w:lvl w:ilvl="0" w:tplc="FFFFFFFF">
      <w:start w:val="1"/>
      <w:numFmt w:val="decimal"/>
      <w:lvlText w:val="%1)"/>
      <w:lvlJc w:val="left"/>
      <w:pPr>
        <w:ind w:left="1080" w:hanging="360"/>
      </w:pPr>
      <w:rPr>
        <w:rFonts w:ascii="Frutiger LT Std 45 Light" w:hAnsi="Frutiger LT Std 45 Light" w:cs="Times New Roman" w:hint="default"/>
        <w:b w:val="0"/>
        <w:sz w:val="20"/>
        <w:szCs w:val="20"/>
      </w:rPr>
    </w:lvl>
    <w:lvl w:ilvl="1" w:tplc="FFFFFFFF">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8" w15:restartNumberingAfterBreak="0">
    <w:nsid w:val="68C46D28"/>
    <w:multiLevelType w:val="hybridMultilevel"/>
    <w:tmpl w:val="F33E18F4"/>
    <w:lvl w:ilvl="0" w:tplc="B504CC76">
      <w:start w:val="1"/>
      <w:numFmt w:val="decimal"/>
      <w:lvlText w:val="(%1)"/>
      <w:lvlJc w:val="left"/>
      <w:pPr>
        <w:ind w:left="860" w:hanging="360"/>
      </w:pPr>
      <w:rPr>
        <w:rFonts w:ascii="Arial" w:eastAsia="Arial" w:hAnsi="Arial" w:cs="Arial" w:hint="default"/>
        <w:spacing w:val="-1"/>
        <w:w w:val="99"/>
        <w:sz w:val="20"/>
        <w:szCs w:val="20"/>
        <w:lang w:val="en-US" w:eastAsia="en-US" w:bidi="ar-SA"/>
      </w:rPr>
    </w:lvl>
    <w:lvl w:ilvl="1" w:tplc="62D61032">
      <w:numFmt w:val="bullet"/>
      <w:lvlText w:val=""/>
      <w:lvlJc w:val="left"/>
      <w:pPr>
        <w:ind w:left="1455" w:hanging="236"/>
      </w:pPr>
      <w:rPr>
        <w:rFonts w:ascii="Wingdings" w:eastAsia="Wingdings" w:hAnsi="Wingdings" w:cs="Wingdings" w:hint="default"/>
        <w:w w:val="99"/>
        <w:sz w:val="20"/>
        <w:szCs w:val="20"/>
        <w:lang w:val="en-US" w:eastAsia="en-US" w:bidi="ar-SA"/>
      </w:rPr>
    </w:lvl>
    <w:lvl w:ilvl="2" w:tplc="99802DC4">
      <w:numFmt w:val="bullet"/>
      <w:lvlText w:val="•"/>
      <w:lvlJc w:val="left"/>
      <w:pPr>
        <w:ind w:left="2555" w:hanging="236"/>
      </w:pPr>
      <w:rPr>
        <w:rFonts w:hint="default"/>
        <w:lang w:val="en-US" w:eastAsia="en-US" w:bidi="ar-SA"/>
      </w:rPr>
    </w:lvl>
    <w:lvl w:ilvl="3" w:tplc="FC6C6088">
      <w:numFmt w:val="bullet"/>
      <w:lvlText w:val="•"/>
      <w:lvlJc w:val="left"/>
      <w:pPr>
        <w:ind w:left="3651" w:hanging="236"/>
      </w:pPr>
      <w:rPr>
        <w:rFonts w:hint="default"/>
        <w:lang w:val="en-US" w:eastAsia="en-US" w:bidi="ar-SA"/>
      </w:rPr>
    </w:lvl>
    <w:lvl w:ilvl="4" w:tplc="C34A7F68">
      <w:numFmt w:val="bullet"/>
      <w:lvlText w:val="•"/>
      <w:lvlJc w:val="left"/>
      <w:pPr>
        <w:ind w:left="4746" w:hanging="236"/>
      </w:pPr>
      <w:rPr>
        <w:rFonts w:hint="default"/>
        <w:lang w:val="en-US" w:eastAsia="en-US" w:bidi="ar-SA"/>
      </w:rPr>
    </w:lvl>
    <w:lvl w:ilvl="5" w:tplc="340E6008">
      <w:numFmt w:val="bullet"/>
      <w:lvlText w:val="•"/>
      <w:lvlJc w:val="left"/>
      <w:pPr>
        <w:ind w:left="5842" w:hanging="236"/>
      </w:pPr>
      <w:rPr>
        <w:rFonts w:hint="default"/>
        <w:lang w:val="en-US" w:eastAsia="en-US" w:bidi="ar-SA"/>
      </w:rPr>
    </w:lvl>
    <w:lvl w:ilvl="6" w:tplc="8D66F0A2">
      <w:numFmt w:val="bullet"/>
      <w:lvlText w:val="•"/>
      <w:lvlJc w:val="left"/>
      <w:pPr>
        <w:ind w:left="6937" w:hanging="236"/>
      </w:pPr>
      <w:rPr>
        <w:rFonts w:hint="default"/>
        <w:lang w:val="en-US" w:eastAsia="en-US" w:bidi="ar-SA"/>
      </w:rPr>
    </w:lvl>
    <w:lvl w:ilvl="7" w:tplc="F814B338">
      <w:numFmt w:val="bullet"/>
      <w:lvlText w:val="•"/>
      <w:lvlJc w:val="left"/>
      <w:pPr>
        <w:ind w:left="8033" w:hanging="236"/>
      </w:pPr>
      <w:rPr>
        <w:rFonts w:hint="default"/>
        <w:lang w:val="en-US" w:eastAsia="en-US" w:bidi="ar-SA"/>
      </w:rPr>
    </w:lvl>
    <w:lvl w:ilvl="8" w:tplc="E68E7F56">
      <w:numFmt w:val="bullet"/>
      <w:lvlText w:val="•"/>
      <w:lvlJc w:val="left"/>
      <w:pPr>
        <w:ind w:left="9128" w:hanging="236"/>
      </w:pPr>
      <w:rPr>
        <w:rFonts w:hint="default"/>
        <w:lang w:val="en-US" w:eastAsia="en-US" w:bidi="ar-SA"/>
      </w:rPr>
    </w:lvl>
  </w:abstractNum>
  <w:abstractNum w:abstractNumId="29" w15:restartNumberingAfterBreak="0">
    <w:nsid w:val="6B240A7D"/>
    <w:multiLevelType w:val="multilevel"/>
    <w:tmpl w:val="73EC8C24"/>
    <w:lvl w:ilvl="0">
      <w:start w:val="1"/>
      <w:numFmt w:val="decimal"/>
      <w:pStyle w:val="NPSLevel1"/>
      <w:lvlText w:val="%1)"/>
      <w:lvlJc w:val="left"/>
      <w:pPr>
        <w:tabs>
          <w:tab w:val="num" w:pos="360"/>
        </w:tabs>
        <w:ind w:left="360" w:hanging="360"/>
      </w:pPr>
      <w:rPr>
        <w:rFonts w:ascii="Frutiger 45 Light" w:hAnsi="Frutiger 45 Light"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NPSLevel2"/>
      <w:lvlText w:val="%2)"/>
      <w:lvlJc w:val="left"/>
      <w:pPr>
        <w:tabs>
          <w:tab w:val="num" w:pos="720"/>
        </w:tabs>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PSLevel3"/>
      <w:lvlText w:val="(%3)"/>
      <w:lvlJc w:val="left"/>
      <w:pPr>
        <w:tabs>
          <w:tab w:val="num" w:pos="1080"/>
        </w:tabs>
        <w:ind w:left="1080" w:hanging="360"/>
      </w:pPr>
      <w:rPr>
        <w:rFonts w:hint="default"/>
      </w:rPr>
    </w:lvl>
    <w:lvl w:ilvl="3">
      <w:start w:val="1"/>
      <w:numFmt w:val="lowerLetter"/>
      <w:pStyle w:val="NPSLevel4"/>
      <w:lvlText w:val="(%4)"/>
      <w:lvlJc w:val="left"/>
      <w:pPr>
        <w:tabs>
          <w:tab w:val="num" w:pos="1440"/>
        </w:tabs>
        <w:ind w:left="1440" w:hanging="360"/>
      </w:pPr>
      <w:rPr>
        <w:rFonts w:hint="default"/>
      </w:rPr>
    </w:lvl>
    <w:lvl w:ilvl="4">
      <w:start w:val="1"/>
      <w:numFmt w:val="bullet"/>
      <w:pStyle w:val="NPSLevel5"/>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Symbol" w:hAnsi="Symbol" w:hint="default"/>
        <w:color w:val="auto"/>
        <w:sz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0" w15:restartNumberingAfterBreak="0">
    <w:nsid w:val="79CE1876"/>
    <w:multiLevelType w:val="hybridMultilevel"/>
    <w:tmpl w:val="4DAC1C20"/>
    <w:lvl w:ilvl="0" w:tplc="F94807C4">
      <w:numFmt w:val="bullet"/>
      <w:lvlText w:val="•"/>
      <w:lvlJc w:val="left"/>
      <w:pPr>
        <w:ind w:left="720" w:hanging="360"/>
      </w:pPr>
      <w:rPr>
        <w:rFonts w:ascii="Frutiger LT Std 45 Light" w:eastAsia="Times New Roman" w:hAnsi="Frutiger LT Std 45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B703B1"/>
    <w:multiLevelType w:val="hybridMultilevel"/>
    <w:tmpl w:val="198E9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06555952">
    <w:abstractNumId w:val="26"/>
  </w:num>
  <w:num w:numId="2" w16cid:durableId="1090391473">
    <w:abstractNumId w:val="29"/>
  </w:num>
  <w:num w:numId="3" w16cid:durableId="11211480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7524084">
    <w:abstractNumId w:val="9"/>
  </w:num>
  <w:num w:numId="5" w16cid:durableId="1065566462">
    <w:abstractNumId w:val="17"/>
    <w:lvlOverride w:ilvl="0">
      <w:startOverride w:val="1"/>
    </w:lvlOverride>
  </w:num>
  <w:num w:numId="6" w16cid:durableId="1743067761">
    <w:abstractNumId w:val="21"/>
  </w:num>
  <w:num w:numId="7" w16cid:durableId="1963220820">
    <w:abstractNumId w:val="13"/>
  </w:num>
  <w:num w:numId="8" w16cid:durableId="1324508414">
    <w:abstractNumId w:val="5"/>
  </w:num>
  <w:num w:numId="9" w16cid:durableId="586160708">
    <w:abstractNumId w:val="2"/>
  </w:num>
  <w:num w:numId="10" w16cid:durableId="786701604">
    <w:abstractNumId w:val="28"/>
  </w:num>
  <w:num w:numId="11" w16cid:durableId="1263302179">
    <w:abstractNumId w:val="18"/>
  </w:num>
  <w:num w:numId="12" w16cid:durableId="1119446754">
    <w:abstractNumId w:val="19"/>
  </w:num>
  <w:num w:numId="13" w16cid:durableId="2015329656">
    <w:abstractNumId w:val="1"/>
  </w:num>
  <w:num w:numId="14" w16cid:durableId="1098790574">
    <w:abstractNumId w:val="25"/>
  </w:num>
  <w:num w:numId="15" w16cid:durableId="1412966968">
    <w:abstractNumId w:val="0"/>
  </w:num>
  <w:num w:numId="16" w16cid:durableId="457921249">
    <w:abstractNumId w:val="20"/>
  </w:num>
  <w:num w:numId="17" w16cid:durableId="1980915236">
    <w:abstractNumId w:val="7"/>
  </w:num>
  <w:num w:numId="18" w16cid:durableId="748309390">
    <w:abstractNumId w:val="14"/>
  </w:num>
  <w:num w:numId="19" w16cid:durableId="240800559">
    <w:abstractNumId w:val="6"/>
  </w:num>
  <w:num w:numId="20" w16cid:durableId="404575394">
    <w:abstractNumId w:val="3"/>
  </w:num>
  <w:num w:numId="21" w16cid:durableId="697780942">
    <w:abstractNumId w:val="16"/>
  </w:num>
  <w:num w:numId="22" w16cid:durableId="299505239">
    <w:abstractNumId w:val="31"/>
  </w:num>
  <w:num w:numId="23" w16cid:durableId="1111514365">
    <w:abstractNumId w:val="12"/>
  </w:num>
  <w:num w:numId="24" w16cid:durableId="638802216">
    <w:abstractNumId w:val="24"/>
  </w:num>
  <w:num w:numId="25" w16cid:durableId="885529980">
    <w:abstractNumId w:val="27"/>
  </w:num>
  <w:num w:numId="26" w16cid:durableId="1629358244">
    <w:abstractNumId w:val="11"/>
  </w:num>
  <w:num w:numId="27" w16cid:durableId="1195070582">
    <w:abstractNumId w:val="4"/>
  </w:num>
  <w:num w:numId="28" w16cid:durableId="1191454272">
    <w:abstractNumId w:val="8"/>
  </w:num>
  <w:num w:numId="29" w16cid:durableId="583681973">
    <w:abstractNumId w:val="10"/>
  </w:num>
  <w:num w:numId="30" w16cid:durableId="1187479095">
    <w:abstractNumId w:val="23"/>
  </w:num>
  <w:num w:numId="31" w16cid:durableId="1298027660">
    <w:abstractNumId w:val="22"/>
  </w:num>
  <w:num w:numId="32" w16cid:durableId="24792976">
    <w:abstractNumId w:val="30"/>
  </w:num>
  <w:num w:numId="33" w16cid:durableId="1746876697">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EC"/>
    <w:rsid w:val="000006A0"/>
    <w:rsid w:val="0000233B"/>
    <w:rsid w:val="00002537"/>
    <w:rsid w:val="00002E66"/>
    <w:rsid w:val="000033BB"/>
    <w:rsid w:val="00003419"/>
    <w:rsid w:val="00004F06"/>
    <w:rsid w:val="00006917"/>
    <w:rsid w:val="00010C33"/>
    <w:rsid w:val="000110C4"/>
    <w:rsid w:val="0001172F"/>
    <w:rsid w:val="00012307"/>
    <w:rsid w:val="0001266D"/>
    <w:rsid w:val="00013047"/>
    <w:rsid w:val="00013840"/>
    <w:rsid w:val="000139E9"/>
    <w:rsid w:val="00014B93"/>
    <w:rsid w:val="0001504D"/>
    <w:rsid w:val="00015C59"/>
    <w:rsid w:val="00015D8D"/>
    <w:rsid w:val="00016576"/>
    <w:rsid w:val="00016D8C"/>
    <w:rsid w:val="0001713F"/>
    <w:rsid w:val="00020430"/>
    <w:rsid w:val="00020882"/>
    <w:rsid w:val="00020B32"/>
    <w:rsid w:val="00020C33"/>
    <w:rsid w:val="000235ED"/>
    <w:rsid w:val="0002493E"/>
    <w:rsid w:val="00027FF8"/>
    <w:rsid w:val="0003059D"/>
    <w:rsid w:val="000306C2"/>
    <w:rsid w:val="00030D01"/>
    <w:rsid w:val="00030F52"/>
    <w:rsid w:val="0003350F"/>
    <w:rsid w:val="00033682"/>
    <w:rsid w:val="000336B4"/>
    <w:rsid w:val="00034B70"/>
    <w:rsid w:val="00034DEE"/>
    <w:rsid w:val="00035B01"/>
    <w:rsid w:val="00035CA8"/>
    <w:rsid w:val="00036304"/>
    <w:rsid w:val="00036757"/>
    <w:rsid w:val="000370DA"/>
    <w:rsid w:val="00040284"/>
    <w:rsid w:val="00040BD2"/>
    <w:rsid w:val="000416FE"/>
    <w:rsid w:val="000440F6"/>
    <w:rsid w:val="00044564"/>
    <w:rsid w:val="000450B6"/>
    <w:rsid w:val="00045427"/>
    <w:rsid w:val="00045EC3"/>
    <w:rsid w:val="00046205"/>
    <w:rsid w:val="00047C00"/>
    <w:rsid w:val="00050C06"/>
    <w:rsid w:val="0005207C"/>
    <w:rsid w:val="0005325D"/>
    <w:rsid w:val="000534C2"/>
    <w:rsid w:val="00054066"/>
    <w:rsid w:val="000554DC"/>
    <w:rsid w:val="00055645"/>
    <w:rsid w:val="000559B3"/>
    <w:rsid w:val="00055EFD"/>
    <w:rsid w:val="0005670A"/>
    <w:rsid w:val="00056AF3"/>
    <w:rsid w:val="0005730A"/>
    <w:rsid w:val="00057BE2"/>
    <w:rsid w:val="00060811"/>
    <w:rsid w:val="00062A02"/>
    <w:rsid w:val="00064FC9"/>
    <w:rsid w:val="000650CA"/>
    <w:rsid w:val="0006553B"/>
    <w:rsid w:val="00065873"/>
    <w:rsid w:val="00065AF8"/>
    <w:rsid w:val="00070004"/>
    <w:rsid w:val="000708D8"/>
    <w:rsid w:val="00070CEC"/>
    <w:rsid w:val="00072386"/>
    <w:rsid w:val="000724D7"/>
    <w:rsid w:val="00073836"/>
    <w:rsid w:val="000749F4"/>
    <w:rsid w:val="00075873"/>
    <w:rsid w:val="00076527"/>
    <w:rsid w:val="000767CA"/>
    <w:rsid w:val="00076984"/>
    <w:rsid w:val="0007709B"/>
    <w:rsid w:val="00077D92"/>
    <w:rsid w:val="00080A56"/>
    <w:rsid w:val="00081B1B"/>
    <w:rsid w:val="00082424"/>
    <w:rsid w:val="0008424D"/>
    <w:rsid w:val="000842D6"/>
    <w:rsid w:val="00085878"/>
    <w:rsid w:val="00085F52"/>
    <w:rsid w:val="000879EF"/>
    <w:rsid w:val="00087E56"/>
    <w:rsid w:val="000900BC"/>
    <w:rsid w:val="00090919"/>
    <w:rsid w:val="00091ABE"/>
    <w:rsid w:val="00091E6A"/>
    <w:rsid w:val="0009286C"/>
    <w:rsid w:val="00093196"/>
    <w:rsid w:val="00093269"/>
    <w:rsid w:val="00093A3A"/>
    <w:rsid w:val="00093F3C"/>
    <w:rsid w:val="000940E1"/>
    <w:rsid w:val="00094740"/>
    <w:rsid w:val="000948A6"/>
    <w:rsid w:val="00094D39"/>
    <w:rsid w:val="0009505E"/>
    <w:rsid w:val="00095166"/>
    <w:rsid w:val="0009516C"/>
    <w:rsid w:val="00096E96"/>
    <w:rsid w:val="00097D44"/>
    <w:rsid w:val="000A023D"/>
    <w:rsid w:val="000A0913"/>
    <w:rsid w:val="000A0F0B"/>
    <w:rsid w:val="000A12B7"/>
    <w:rsid w:val="000A28E3"/>
    <w:rsid w:val="000A32A2"/>
    <w:rsid w:val="000A33BD"/>
    <w:rsid w:val="000A362F"/>
    <w:rsid w:val="000A3CAF"/>
    <w:rsid w:val="000A3D1E"/>
    <w:rsid w:val="000A4F8A"/>
    <w:rsid w:val="000A6105"/>
    <w:rsid w:val="000A6719"/>
    <w:rsid w:val="000B01BC"/>
    <w:rsid w:val="000B11C2"/>
    <w:rsid w:val="000B330D"/>
    <w:rsid w:val="000B346B"/>
    <w:rsid w:val="000B3E80"/>
    <w:rsid w:val="000B521B"/>
    <w:rsid w:val="000C0A0A"/>
    <w:rsid w:val="000C0D5D"/>
    <w:rsid w:val="000C13F8"/>
    <w:rsid w:val="000C3572"/>
    <w:rsid w:val="000C4E0B"/>
    <w:rsid w:val="000C5071"/>
    <w:rsid w:val="000C5380"/>
    <w:rsid w:val="000D081F"/>
    <w:rsid w:val="000D16E9"/>
    <w:rsid w:val="000D3BBE"/>
    <w:rsid w:val="000D4C52"/>
    <w:rsid w:val="000D69AF"/>
    <w:rsid w:val="000D6C58"/>
    <w:rsid w:val="000E0470"/>
    <w:rsid w:val="000E0959"/>
    <w:rsid w:val="000E3415"/>
    <w:rsid w:val="000E34F5"/>
    <w:rsid w:val="000E6E4D"/>
    <w:rsid w:val="000E7018"/>
    <w:rsid w:val="000E71EB"/>
    <w:rsid w:val="000E7CDC"/>
    <w:rsid w:val="000F04D9"/>
    <w:rsid w:val="000F0B83"/>
    <w:rsid w:val="000F102F"/>
    <w:rsid w:val="000F1F6F"/>
    <w:rsid w:val="000F4A35"/>
    <w:rsid w:val="000F5457"/>
    <w:rsid w:val="000F5E22"/>
    <w:rsid w:val="000F77B9"/>
    <w:rsid w:val="0010035C"/>
    <w:rsid w:val="001007DE"/>
    <w:rsid w:val="0010085B"/>
    <w:rsid w:val="00101133"/>
    <w:rsid w:val="00102812"/>
    <w:rsid w:val="001030A3"/>
    <w:rsid w:val="001038F4"/>
    <w:rsid w:val="00105B3B"/>
    <w:rsid w:val="001100A0"/>
    <w:rsid w:val="00110605"/>
    <w:rsid w:val="001120BC"/>
    <w:rsid w:val="0011275A"/>
    <w:rsid w:val="00112C9B"/>
    <w:rsid w:val="00112CC3"/>
    <w:rsid w:val="00113C61"/>
    <w:rsid w:val="001140F5"/>
    <w:rsid w:val="00114554"/>
    <w:rsid w:val="00116854"/>
    <w:rsid w:val="00117ACF"/>
    <w:rsid w:val="00120A7F"/>
    <w:rsid w:val="00121EBA"/>
    <w:rsid w:val="001221AB"/>
    <w:rsid w:val="001259E4"/>
    <w:rsid w:val="00125B5B"/>
    <w:rsid w:val="00126D39"/>
    <w:rsid w:val="00126F45"/>
    <w:rsid w:val="001302DF"/>
    <w:rsid w:val="00131CBD"/>
    <w:rsid w:val="00133B85"/>
    <w:rsid w:val="00133F8A"/>
    <w:rsid w:val="00134826"/>
    <w:rsid w:val="00135258"/>
    <w:rsid w:val="001359E8"/>
    <w:rsid w:val="001360B9"/>
    <w:rsid w:val="00136F27"/>
    <w:rsid w:val="00137EC9"/>
    <w:rsid w:val="00137ED3"/>
    <w:rsid w:val="00141206"/>
    <w:rsid w:val="00143D46"/>
    <w:rsid w:val="00143E45"/>
    <w:rsid w:val="0014579C"/>
    <w:rsid w:val="001460CA"/>
    <w:rsid w:val="001461BE"/>
    <w:rsid w:val="00146C1D"/>
    <w:rsid w:val="001472A3"/>
    <w:rsid w:val="00147750"/>
    <w:rsid w:val="00150014"/>
    <w:rsid w:val="001501AF"/>
    <w:rsid w:val="001510B8"/>
    <w:rsid w:val="001525F3"/>
    <w:rsid w:val="0015271D"/>
    <w:rsid w:val="00152739"/>
    <w:rsid w:val="0015499F"/>
    <w:rsid w:val="00154D2E"/>
    <w:rsid w:val="00154DCB"/>
    <w:rsid w:val="00155061"/>
    <w:rsid w:val="0015695D"/>
    <w:rsid w:val="00156AC8"/>
    <w:rsid w:val="00157FDF"/>
    <w:rsid w:val="0016005F"/>
    <w:rsid w:val="00160145"/>
    <w:rsid w:val="0016089C"/>
    <w:rsid w:val="00160F80"/>
    <w:rsid w:val="00160FD8"/>
    <w:rsid w:val="0016104B"/>
    <w:rsid w:val="00161B5E"/>
    <w:rsid w:val="00161C77"/>
    <w:rsid w:val="00161DCB"/>
    <w:rsid w:val="00161E83"/>
    <w:rsid w:val="00163947"/>
    <w:rsid w:val="00163AF6"/>
    <w:rsid w:val="001640B5"/>
    <w:rsid w:val="0016420E"/>
    <w:rsid w:val="00166C47"/>
    <w:rsid w:val="001670F5"/>
    <w:rsid w:val="001674F0"/>
    <w:rsid w:val="00167810"/>
    <w:rsid w:val="00167EA2"/>
    <w:rsid w:val="00170B1A"/>
    <w:rsid w:val="00171C87"/>
    <w:rsid w:val="00171D7F"/>
    <w:rsid w:val="00172234"/>
    <w:rsid w:val="00172278"/>
    <w:rsid w:val="00172E3E"/>
    <w:rsid w:val="001735DF"/>
    <w:rsid w:val="00173C35"/>
    <w:rsid w:val="0017578B"/>
    <w:rsid w:val="001757B5"/>
    <w:rsid w:val="00176007"/>
    <w:rsid w:val="00176C2A"/>
    <w:rsid w:val="001776AC"/>
    <w:rsid w:val="00177798"/>
    <w:rsid w:val="00177C19"/>
    <w:rsid w:val="00177E3B"/>
    <w:rsid w:val="00180B7A"/>
    <w:rsid w:val="00180DAA"/>
    <w:rsid w:val="001814A6"/>
    <w:rsid w:val="001817FC"/>
    <w:rsid w:val="001823BF"/>
    <w:rsid w:val="00182618"/>
    <w:rsid w:val="0018294A"/>
    <w:rsid w:val="001902B0"/>
    <w:rsid w:val="00190321"/>
    <w:rsid w:val="00191E32"/>
    <w:rsid w:val="00192029"/>
    <w:rsid w:val="001928AC"/>
    <w:rsid w:val="001934AC"/>
    <w:rsid w:val="001935D4"/>
    <w:rsid w:val="00193B9A"/>
    <w:rsid w:val="00193E79"/>
    <w:rsid w:val="0019459D"/>
    <w:rsid w:val="001948B2"/>
    <w:rsid w:val="00194AA0"/>
    <w:rsid w:val="001953A0"/>
    <w:rsid w:val="00197AD4"/>
    <w:rsid w:val="00197D89"/>
    <w:rsid w:val="001A1B7B"/>
    <w:rsid w:val="001A1D52"/>
    <w:rsid w:val="001A4383"/>
    <w:rsid w:val="001A466F"/>
    <w:rsid w:val="001A4859"/>
    <w:rsid w:val="001A5D2F"/>
    <w:rsid w:val="001A61EF"/>
    <w:rsid w:val="001A64BD"/>
    <w:rsid w:val="001A6573"/>
    <w:rsid w:val="001A793E"/>
    <w:rsid w:val="001B03B7"/>
    <w:rsid w:val="001B0AD4"/>
    <w:rsid w:val="001B0DA4"/>
    <w:rsid w:val="001B0F48"/>
    <w:rsid w:val="001B1842"/>
    <w:rsid w:val="001B238C"/>
    <w:rsid w:val="001B247F"/>
    <w:rsid w:val="001B29B0"/>
    <w:rsid w:val="001B2EE4"/>
    <w:rsid w:val="001B39F2"/>
    <w:rsid w:val="001B3C12"/>
    <w:rsid w:val="001B49EE"/>
    <w:rsid w:val="001B5B64"/>
    <w:rsid w:val="001B6D5C"/>
    <w:rsid w:val="001C0383"/>
    <w:rsid w:val="001C05A2"/>
    <w:rsid w:val="001C0785"/>
    <w:rsid w:val="001C09E4"/>
    <w:rsid w:val="001C1478"/>
    <w:rsid w:val="001C17B8"/>
    <w:rsid w:val="001C21A2"/>
    <w:rsid w:val="001C2A9A"/>
    <w:rsid w:val="001C2B87"/>
    <w:rsid w:val="001C2E45"/>
    <w:rsid w:val="001C360F"/>
    <w:rsid w:val="001C3A74"/>
    <w:rsid w:val="001C46E3"/>
    <w:rsid w:val="001C4B95"/>
    <w:rsid w:val="001C4FC4"/>
    <w:rsid w:val="001C5178"/>
    <w:rsid w:val="001C5441"/>
    <w:rsid w:val="001C7BA0"/>
    <w:rsid w:val="001D06E9"/>
    <w:rsid w:val="001D0978"/>
    <w:rsid w:val="001D0C8E"/>
    <w:rsid w:val="001D162D"/>
    <w:rsid w:val="001D2BDE"/>
    <w:rsid w:val="001D3015"/>
    <w:rsid w:val="001D3F82"/>
    <w:rsid w:val="001D4223"/>
    <w:rsid w:val="001D5739"/>
    <w:rsid w:val="001D5764"/>
    <w:rsid w:val="001D6563"/>
    <w:rsid w:val="001D6AE4"/>
    <w:rsid w:val="001D6CBC"/>
    <w:rsid w:val="001D7594"/>
    <w:rsid w:val="001E30DE"/>
    <w:rsid w:val="001E323D"/>
    <w:rsid w:val="001E3A4D"/>
    <w:rsid w:val="001E5197"/>
    <w:rsid w:val="001E5717"/>
    <w:rsid w:val="001E59A1"/>
    <w:rsid w:val="001E630A"/>
    <w:rsid w:val="001E6A4E"/>
    <w:rsid w:val="001E6D56"/>
    <w:rsid w:val="001E71E8"/>
    <w:rsid w:val="001F0B47"/>
    <w:rsid w:val="001F1397"/>
    <w:rsid w:val="001F15CC"/>
    <w:rsid w:val="001F2E97"/>
    <w:rsid w:val="001F30FC"/>
    <w:rsid w:val="001F3246"/>
    <w:rsid w:val="001F4976"/>
    <w:rsid w:val="001F5E90"/>
    <w:rsid w:val="001F5FB9"/>
    <w:rsid w:val="001F769A"/>
    <w:rsid w:val="001F7A46"/>
    <w:rsid w:val="001F7D13"/>
    <w:rsid w:val="00201EB1"/>
    <w:rsid w:val="0020364A"/>
    <w:rsid w:val="00204EEE"/>
    <w:rsid w:val="002102FF"/>
    <w:rsid w:val="00211309"/>
    <w:rsid w:val="00211E52"/>
    <w:rsid w:val="00212215"/>
    <w:rsid w:val="00213DDD"/>
    <w:rsid w:val="00213F53"/>
    <w:rsid w:val="0021441F"/>
    <w:rsid w:val="00214B5B"/>
    <w:rsid w:val="00215D06"/>
    <w:rsid w:val="00215FA3"/>
    <w:rsid w:val="0021644D"/>
    <w:rsid w:val="00217A8C"/>
    <w:rsid w:val="002203CF"/>
    <w:rsid w:val="00220747"/>
    <w:rsid w:val="002208AF"/>
    <w:rsid w:val="00221CC2"/>
    <w:rsid w:val="00221F3A"/>
    <w:rsid w:val="00223185"/>
    <w:rsid w:val="0022333F"/>
    <w:rsid w:val="002241B6"/>
    <w:rsid w:val="002253DB"/>
    <w:rsid w:val="00225698"/>
    <w:rsid w:val="002258F2"/>
    <w:rsid w:val="00226791"/>
    <w:rsid w:val="00227BD8"/>
    <w:rsid w:val="00227C10"/>
    <w:rsid w:val="00227E3B"/>
    <w:rsid w:val="00230FB2"/>
    <w:rsid w:val="00231F0C"/>
    <w:rsid w:val="00233B5E"/>
    <w:rsid w:val="00234849"/>
    <w:rsid w:val="0023664C"/>
    <w:rsid w:val="002370F5"/>
    <w:rsid w:val="00237524"/>
    <w:rsid w:val="00237995"/>
    <w:rsid w:val="00242204"/>
    <w:rsid w:val="002422EC"/>
    <w:rsid w:val="0024239E"/>
    <w:rsid w:val="0024261D"/>
    <w:rsid w:val="00242DB8"/>
    <w:rsid w:val="00243148"/>
    <w:rsid w:val="002444A5"/>
    <w:rsid w:val="00245465"/>
    <w:rsid w:val="00247C51"/>
    <w:rsid w:val="00247CDE"/>
    <w:rsid w:val="00250146"/>
    <w:rsid w:val="00252CD8"/>
    <w:rsid w:val="00252EE4"/>
    <w:rsid w:val="00253A01"/>
    <w:rsid w:val="00253FFA"/>
    <w:rsid w:val="0025509E"/>
    <w:rsid w:val="002565F2"/>
    <w:rsid w:val="00256E10"/>
    <w:rsid w:val="00257212"/>
    <w:rsid w:val="002610C0"/>
    <w:rsid w:val="0026201E"/>
    <w:rsid w:val="00262CFF"/>
    <w:rsid w:val="00263BB1"/>
    <w:rsid w:val="002653F7"/>
    <w:rsid w:val="00265D89"/>
    <w:rsid w:val="002670BE"/>
    <w:rsid w:val="002677E7"/>
    <w:rsid w:val="00267D48"/>
    <w:rsid w:val="00270011"/>
    <w:rsid w:val="00270B99"/>
    <w:rsid w:val="002735C5"/>
    <w:rsid w:val="00274FB4"/>
    <w:rsid w:val="002758EF"/>
    <w:rsid w:val="00275B46"/>
    <w:rsid w:val="00275EF7"/>
    <w:rsid w:val="00277DC5"/>
    <w:rsid w:val="0028087F"/>
    <w:rsid w:val="0028193B"/>
    <w:rsid w:val="002819DD"/>
    <w:rsid w:val="00281B04"/>
    <w:rsid w:val="00282FBB"/>
    <w:rsid w:val="002833EA"/>
    <w:rsid w:val="002835DF"/>
    <w:rsid w:val="002839BE"/>
    <w:rsid w:val="0028449D"/>
    <w:rsid w:val="00286301"/>
    <w:rsid w:val="002870C7"/>
    <w:rsid w:val="00287C42"/>
    <w:rsid w:val="002909E2"/>
    <w:rsid w:val="0029217E"/>
    <w:rsid w:val="0029236E"/>
    <w:rsid w:val="00292999"/>
    <w:rsid w:val="00293B44"/>
    <w:rsid w:val="0029515A"/>
    <w:rsid w:val="002970A8"/>
    <w:rsid w:val="00297F50"/>
    <w:rsid w:val="002A0B03"/>
    <w:rsid w:val="002A16A0"/>
    <w:rsid w:val="002A17CE"/>
    <w:rsid w:val="002A201E"/>
    <w:rsid w:val="002A29C9"/>
    <w:rsid w:val="002A2EB5"/>
    <w:rsid w:val="002A2EDF"/>
    <w:rsid w:val="002A307A"/>
    <w:rsid w:val="002A38C3"/>
    <w:rsid w:val="002A39DF"/>
    <w:rsid w:val="002A4283"/>
    <w:rsid w:val="002A5C3A"/>
    <w:rsid w:val="002A5DA9"/>
    <w:rsid w:val="002B0544"/>
    <w:rsid w:val="002B0E57"/>
    <w:rsid w:val="002B0F49"/>
    <w:rsid w:val="002B163A"/>
    <w:rsid w:val="002B1D36"/>
    <w:rsid w:val="002B1FB0"/>
    <w:rsid w:val="002B270B"/>
    <w:rsid w:val="002B2CC4"/>
    <w:rsid w:val="002B3F08"/>
    <w:rsid w:val="002B5B34"/>
    <w:rsid w:val="002B6246"/>
    <w:rsid w:val="002B650E"/>
    <w:rsid w:val="002B6752"/>
    <w:rsid w:val="002B70BB"/>
    <w:rsid w:val="002B7DF8"/>
    <w:rsid w:val="002C0444"/>
    <w:rsid w:val="002C0A6D"/>
    <w:rsid w:val="002C0FE4"/>
    <w:rsid w:val="002C165E"/>
    <w:rsid w:val="002C212B"/>
    <w:rsid w:val="002C28AA"/>
    <w:rsid w:val="002C2EFB"/>
    <w:rsid w:val="002C33E7"/>
    <w:rsid w:val="002C3DE0"/>
    <w:rsid w:val="002C4151"/>
    <w:rsid w:val="002C43F7"/>
    <w:rsid w:val="002C4B0A"/>
    <w:rsid w:val="002C4F6B"/>
    <w:rsid w:val="002C5ECC"/>
    <w:rsid w:val="002C62C7"/>
    <w:rsid w:val="002C67B3"/>
    <w:rsid w:val="002C6968"/>
    <w:rsid w:val="002C7BEC"/>
    <w:rsid w:val="002D025A"/>
    <w:rsid w:val="002D0539"/>
    <w:rsid w:val="002D0ADB"/>
    <w:rsid w:val="002D0DE6"/>
    <w:rsid w:val="002D1799"/>
    <w:rsid w:val="002D264C"/>
    <w:rsid w:val="002D341A"/>
    <w:rsid w:val="002E224C"/>
    <w:rsid w:val="002E246C"/>
    <w:rsid w:val="002E367B"/>
    <w:rsid w:val="002E3A50"/>
    <w:rsid w:val="002E51D9"/>
    <w:rsid w:val="002E7DD2"/>
    <w:rsid w:val="002E7E93"/>
    <w:rsid w:val="002F1560"/>
    <w:rsid w:val="002F1690"/>
    <w:rsid w:val="002F1E05"/>
    <w:rsid w:val="002F204C"/>
    <w:rsid w:val="002F22BA"/>
    <w:rsid w:val="002F3670"/>
    <w:rsid w:val="002F480F"/>
    <w:rsid w:val="002F483F"/>
    <w:rsid w:val="002F485C"/>
    <w:rsid w:val="002F4A24"/>
    <w:rsid w:val="002F5947"/>
    <w:rsid w:val="002F6156"/>
    <w:rsid w:val="002F6EC7"/>
    <w:rsid w:val="002F78B3"/>
    <w:rsid w:val="002F79BC"/>
    <w:rsid w:val="003003FE"/>
    <w:rsid w:val="00301067"/>
    <w:rsid w:val="003027D5"/>
    <w:rsid w:val="00302B55"/>
    <w:rsid w:val="003040D5"/>
    <w:rsid w:val="00307475"/>
    <w:rsid w:val="003074D7"/>
    <w:rsid w:val="00307D37"/>
    <w:rsid w:val="003101AA"/>
    <w:rsid w:val="003103D3"/>
    <w:rsid w:val="003106B0"/>
    <w:rsid w:val="0031108F"/>
    <w:rsid w:val="00311AE8"/>
    <w:rsid w:val="003120C8"/>
    <w:rsid w:val="0031255F"/>
    <w:rsid w:val="003125E9"/>
    <w:rsid w:val="00312C06"/>
    <w:rsid w:val="00313389"/>
    <w:rsid w:val="00314B49"/>
    <w:rsid w:val="00316134"/>
    <w:rsid w:val="00316409"/>
    <w:rsid w:val="00316E78"/>
    <w:rsid w:val="0032141B"/>
    <w:rsid w:val="003215A8"/>
    <w:rsid w:val="00321AC5"/>
    <w:rsid w:val="003232B5"/>
    <w:rsid w:val="003254FA"/>
    <w:rsid w:val="00325FE2"/>
    <w:rsid w:val="003267FB"/>
    <w:rsid w:val="00330580"/>
    <w:rsid w:val="00330AFE"/>
    <w:rsid w:val="003314B1"/>
    <w:rsid w:val="00331844"/>
    <w:rsid w:val="0033195C"/>
    <w:rsid w:val="003321AD"/>
    <w:rsid w:val="00333930"/>
    <w:rsid w:val="00334A70"/>
    <w:rsid w:val="00336048"/>
    <w:rsid w:val="00337B8E"/>
    <w:rsid w:val="00340AB9"/>
    <w:rsid w:val="00340B82"/>
    <w:rsid w:val="00341CC3"/>
    <w:rsid w:val="00341D2B"/>
    <w:rsid w:val="00342EC8"/>
    <w:rsid w:val="003432EF"/>
    <w:rsid w:val="003433A5"/>
    <w:rsid w:val="0034391E"/>
    <w:rsid w:val="00343ABD"/>
    <w:rsid w:val="003464BB"/>
    <w:rsid w:val="003465C3"/>
    <w:rsid w:val="003473DC"/>
    <w:rsid w:val="00347CB7"/>
    <w:rsid w:val="00351D6F"/>
    <w:rsid w:val="00352753"/>
    <w:rsid w:val="00353094"/>
    <w:rsid w:val="00353689"/>
    <w:rsid w:val="003545C8"/>
    <w:rsid w:val="00354D59"/>
    <w:rsid w:val="00355369"/>
    <w:rsid w:val="00355409"/>
    <w:rsid w:val="00355999"/>
    <w:rsid w:val="00356226"/>
    <w:rsid w:val="00357734"/>
    <w:rsid w:val="00357AFE"/>
    <w:rsid w:val="00357DD0"/>
    <w:rsid w:val="003606C5"/>
    <w:rsid w:val="00361554"/>
    <w:rsid w:val="0036164A"/>
    <w:rsid w:val="00362169"/>
    <w:rsid w:val="00362922"/>
    <w:rsid w:val="00362A9E"/>
    <w:rsid w:val="00364484"/>
    <w:rsid w:val="00364B74"/>
    <w:rsid w:val="00365FD7"/>
    <w:rsid w:val="00366237"/>
    <w:rsid w:val="003711BA"/>
    <w:rsid w:val="0037170E"/>
    <w:rsid w:val="00372633"/>
    <w:rsid w:val="00372DBC"/>
    <w:rsid w:val="003730B6"/>
    <w:rsid w:val="00373995"/>
    <w:rsid w:val="003742D0"/>
    <w:rsid w:val="0037553D"/>
    <w:rsid w:val="003760D7"/>
    <w:rsid w:val="00376410"/>
    <w:rsid w:val="0037729E"/>
    <w:rsid w:val="00381BA0"/>
    <w:rsid w:val="0038391F"/>
    <w:rsid w:val="0038420A"/>
    <w:rsid w:val="0038577F"/>
    <w:rsid w:val="00386426"/>
    <w:rsid w:val="0038727B"/>
    <w:rsid w:val="003901EA"/>
    <w:rsid w:val="00390488"/>
    <w:rsid w:val="00391E68"/>
    <w:rsid w:val="00393248"/>
    <w:rsid w:val="00394525"/>
    <w:rsid w:val="00394D8D"/>
    <w:rsid w:val="003958EF"/>
    <w:rsid w:val="00395A8C"/>
    <w:rsid w:val="00396224"/>
    <w:rsid w:val="00396BFC"/>
    <w:rsid w:val="00396DB0"/>
    <w:rsid w:val="003A0942"/>
    <w:rsid w:val="003A094A"/>
    <w:rsid w:val="003A170B"/>
    <w:rsid w:val="003A268A"/>
    <w:rsid w:val="003A532A"/>
    <w:rsid w:val="003A5D52"/>
    <w:rsid w:val="003A79E9"/>
    <w:rsid w:val="003B02C2"/>
    <w:rsid w:val="003B1DCD"/>
    <w:rsid w:val="003B22E1"/>
    <w:rsid w:val="003B245F"/>
    <w:rsid w:val="003B2A57"/>
    <w:rsid w:val="003B2F05"/>
    <w:rsid w:val="003B77AB"/>
    <w:rsid w:val="003B78B4"/>
    <w:rsid w:val="003C173D"/>
    <w:rsid w:val="003C2291"/>
    <w:rsid w:val="003C271E"/>
    <w:rsid w:val="003C281A"/>
    <w:rsid w:val="003C301C"/>
    <w:rsid w:val="003C3C40"/>
    <w:rsid w:val="003C43BE"/>
    <w:rsid w:val="003C4589"/>
    <w:rsid w:val="003C513D"/>
    <w:rsid w:val="003C5472"/>
    <w:rsid w:val="003C5A64"/>
    <w:rsid w:val="003C64D4"/>
    <w:rsid w:val="003C6728"/>
    <w:rsid w:val="003C6ABB"/>
    <w:rsid w:val="003C6B72"/>
    <w:rsid w:val="003D0585"/>
    <w:rsid w:val="003D5E92"/>
    <w:rsid w:val="003D77DE"/>
    <w:rsid w:val="003E1E04"/>
    <w:rsid w:val="003E20FF"/>
    <w:rsid w:val="003E40F3"/>
    <w:rsid w:val="003E42FB"/>
    <w:rsid w:val="003E44CF"/>
    <w:rsid w:val="003E4BAD"/>
    <w:rsid w:val="003E774A"/>
    <w:rsid w:val="003E7CE3"/>
    <w:rsid w:val="003F030B"/>
    <w:rsid w:val="003F0653"/>
    <w:rsid w:val="003F1962"/>
    <w:rsid w:val="003F21AD"/>
    <w:rsid w:val="003F23EE"/>
    <w:rsid w:val="003F29D6"/>
    <w:rsid w:val="003F3E26"/>
    <w:rsid w:val="003F420B"/>
    <w:rsid w:val="003F4333"/>
    <w:rsid w:val="003F4EB4"/>
    <w:rsid w:val="003F50CD"/>
    <w:rsid w:val="003F5718"/>
    <w:rsid w:val="003F5C52"/>
    <w:rsid w:val="003F5C68"/>
    <w:rsid w:val="003F6D44"/>
    <w:rsid w:val="0040217A"/>
    <w:rsid w:val="004027BD"/>
    <w:rsid w:val="00402D53"/>
    <w:rsid w:val="00402EB7"/>
    <w:rsid w:val="0040355F"/>
    <w:rsid w:val="004040E2"/>
    <w:rsid w:val="00404AB7"/>
    <w:rsid w:val="00405962"/>
    <w:rsid w:val="00406A80"/>
    <w:rsid w:val="00406B71"/>
    <w:rsid w:val="004104F0"/>
    <w:rsid w:val="00410947"/>
    <w:rsid w:val="00410FBA"/>
    <w:rsid w:val="004115E4"/>
    <w:rsid w:val="00411B62"/>
    <w:rsid w:val="00411EAD"/>
    <w:rsid w:val="004121C6"/>
    <w:rsid w:val="0041302A"/>
    <w:rsid w:val="00413115"/>
    <w:rsid w:val="00413AC1"/>
    <w:rsid w:val="0041533F"/>
    <w:rsid w:val="00415B58"/>
    <w:rsid w:val="00416925"/>
    <w:rsid w:val="0041701A"/>
    <w:rsid w:val="0041733C"/>
    <w:rsid w:val="004214A9"/>
    <w:rsid w:val="00421769"/>
    <w:rsid w:val="00421B1A"/>
    <w:rsid w:val="004230CC"/>
    <w:rsid w:val="00423125"/>
    <w:rsid w:val="004236E8"/>
    <w:rsid w:val="0042578E"/>
    <w:rsid w:val="004259D3"/>
    <w:rsid w:val="0043036C"/>
    <w:rsid w:val="004308E0"/>
    <w:rsid w:val="00430FDF"/>
    <w:rsid w:val="00431F2E"/>
    <w:rsid w:val="0043313E"/>
    <w:rsid w:val="004356FF"/>
    <w:rsid w:val="004369ED"/>
    <w:rsid w:val="00437641"/>
    <w:rsid w:val="00437D69"/>
    <w:rsid w:val="00437F1B"/>
    <w:rsid w:val="0044024A"/>
    <w:rsid w:val="00440661"/>
    <w:rsid w:val="004407E0"/>
    <w:rsid w:val="0044167E"/>
    <w:rsid w:val="00442A9C"/>
    <w:rsid w:val="00442B41"/>
    <w:rsid w:val="004451C2"/>
    <w:rsid w:val="004461C5"/>
    <w:rsid w:val="004512AA"/>
    <w:rsid w:val="00451870"/>
    <w:rsid w:val="00451EF4"/>
    <w:rsid w:val="00452168"/>
    <w:rsid w:val="00452C04"/>
    <w:rsid w:val="004530A5"/>
    <w:rsid w:val="00454DDB"/>
    <w:rsid w:val="004550C9"/>
    <w:rsid w:val="00455C5C"/>
    <w:rsid w:val="004561A7"/>
    <w:rsid w:val="004568ED"/>
    <w:rsid w:val="00456B21"/>
    <w:rsid w:val="00457523"/>
    <w:rsid w:val="0045770F"/>
    <w:rsid w:val="00457876"/>
    <w:rsid w:val="00457DDC"/>
    <w:rsid w:val="004608D7"/>
    <w:rsid w:val="00460942"/>
    <w:rsid w:val="004609A4"/>
    <w:rsid w:val="00461120"/>
    <w:rsid w:val="00462293"/>
    <w:rsid w:val="004628FF"/>
    <w:rsid w:val="004630A6"/>
    <w:rsid w:val="004644C4"/>
    <w:rsid w:val="004646DB"/>
    <w:rsid w:val="004646E1"/>
    <w:rsid w:val="0046487A"/>
    <w:rsid w:val="00464932"/>
    <w:rsid w:val="00465B74"/>
    <w:rsid w:val="00465F9B"/>
    <w:rsid w:val="0046632C"/>
    <w:rsid w:val="00466366"/>
    <w:rsid w:val="00466CAF"/>
    <w:rsid w:val="0047035D"/>
    <w:rsid w:val="00471D0C"/>
    <w:rsid w:val="00472501"/>
    <w:rsid w:val="004741A7"/>
    <w:rsid w:val="00474505"/>
    <w:rsid w:val="0047470A"/>
    <w:rsid w:val="00474D69"/>
    <w:rsid w:val="00475533"/>
    <w:rsid w:val="004755D4"/>
    <w:rsid w:val="00475763"/>
    <w:rsid w:val="00476F90"/>
    <w:rsid w:val="004777D5"/>
    <w:rsid w:val="00477B56"/>
    <w:rsid w:val="00480C82"/>
    <w:rsid w:val="00480D5F"/>
    <w:rsid w:val="00481EB3"/>
    <w:rsid w:val="00483C92"/>
    <w:rsid w:val="0048444F"/>
    <w:rsid w:val="004846B5"/>
    <w:rsid w:val="004849EB"/>
    <w:rsid w:val="00485773"/>
    <w:rsid w:val="00485929"/>
    <w:rsid w:val="00485DC5"/>
    <w:rsid w:val="004866C3"/>
    <w:rsid w:val="00490601"/>
    <w:rsid w:val="00491D0B"/>
    <w:rsid w:val="00493421"/>
    <w:rsid w:val="00494604"/>
    <w:rsid w:val="00496A76"/>
    <w:rsid w:val="004979D6"/>
    <w:rsid w:val="004A0C84"/>
    <w:rsid w:val="004A158B"/>
    <w:rsid w:val="004A172F"/>
    <w:rsid w:val="004A2E07"/>
    <w:rsid w:val="004A3A7F"/>
    <w:rsid w:val="004A3DFC"/>
    <w:rsid w:val="004A40A1"/>
    <w:rsid w:val="004A4635"/>
    <w:rsid w:val="004A49EE"/>
    <w:rsid w:val="004A5851"/>
    <w:rsid w:val="004A59CA"/>
    <w:rsid w:val="004A5AC5"/>
    <w:rsid w:val="004A671F"/>
    <w:rsid w:val="004A6ED4"/>
    <w:rsid w:val="004B0CFE"/>
    <w:rsid w:val="004B27DC"/>
    <w:rsid w:val="004B2F47"/>
    <w:rsid w:val="004B5900"/>
    <w:rsid w:val="004C013B"/>
    <w:rsid w:val="004C0F84"/>
    <w:rsid w:val="004C11F3"/>
    <w:rsid w:val="004C247D"/>
    <w:rsid w:val="004C2B81"/>
    <w:rsid w:val="004C3021"/>
    <w:rsid w:val="004C4B7D"/>
    <w:rsid w:val="004C4F39"/>
    <w:rsid w:val="004C545A"/>
    <w:rsid w:val="004C60C9"/>
    <w:rsid w:val="004D165F"/>
    <w:rsid w:val="004D182C"/>
    <w:rsid w:val="004D22AA"/>
    <w:rsid w:val="004D263C"/>
    <w:rsid w:val="004D2B48"/>
    <w:rsid w:val="004D4440"/>
    <w:rsid w:val="004D4661"/>
    <w:rsid w:val="004D5FB7"/>
    <w:rsid w:val="004D633D"/>
    <w:rsid w:val="004D6C73"/>
    <w:rsid w:val="004E0E97"/>
    <w:rsid w:val="004E2D81"/>
    <w:rsid w:val="004E3410"/>
    <w:rsid w:val="004E3BCB"/>
    <w:rsid w:val="004E3EDD"/>
    <w:rsid w:val="004E4A2C"/>
    <w:rsid w:val="004E548B"/>
    <w:rsid w:val="004E616A"/>
    <w:rsid w:val="004E73F7"/>
    <w:rsid w:val="004E79FA"/>
    <w:rsid w:val="004E7E07"/>
    <w:rsid w:val="004F03FF"/>
    <w:rsid w:val="004F098E"/>
    <w:rsid w:val="004F209E"/>
    <w:rsid w:val="004F321A"/>
    <w:rsid w:val="004F41C7"/>
    <w:rsid w:val="004F45D8"/>
    <w:rsid w:val="004F4AFB"/>
    <w:rsid w:val="004F50D4"/>
    <w:rsid w:val="004F55C1"/>
    <w:rsid w:val="004F6111"/>
    <w:rsid w:val="004F6970"/>
    <w:rsid w:val="004F7BF7"/>
    <w:rsid w:val="00500B38"/>
    <w:rsid w:val="005019DD"/>
    <w:rsid w:val="00501ED0"/>
    <w:rsid w:val="00502241"/>
    <w:rsid w:val="00502CC1"/>
    <w:rsid w:val="00503DC9"/>
    <w:rsid w:val="005040C6"/>
    <w:rsid w:val="005045AC"/>
    <w:rsid w:val="00504B56"/>
    <w:rsid w:val="0050637B"/>
    <w:rsid w:val="005067FE"/>
    <w:rsid w:val="0050680B"/>
    <w:rsid w:val="005105A1"/>
    <w:rsid w:val="00512986"/>
    <w:rsid w:val="00512B30"/>
    <w:rsid w:val="005130A2"/>
    <w:rsid w:val="0051456D"/>
    <w:rsid w:val="005151F4"/>
    <w:rsid w:val="00515E6F"/>
    <w:rsid w:val="00516AAD"/>
    <w:rsid w:val="00516C4B"/>
    <w:rsid w:val="00516FFE"/>
    <w:rsid w:val="00517727"/>
    <w:rsid w:val="0052007C"/>
    <w:rsid w:val="00521625"/>
    <w:rsid w:val="005228D5"/>
    <w:rsid w:val="005257C4"/>
    <w:rsid w:val="00525B52"/>
    <w:rsid w:val="00525BBF"/>
    <w:rsid w:val="00526B0C"/>
    <w:rsid w:val="00530B51"/>
    <w:rsid w:val="00530C58"/>
    <w:rsid w:val="00530D91"/>
    <w:rsid w:val="00530FAF"/>
    <w:rsid w:val="005311C8"/>
    <w:rsid w:val="00531CE3"/>
    <w:rsid w:val="0053259B"/>
    <w:rsid w:val="00532826"/>
    <w:rsid w:val="00532DA8"/>
    <w:rsid w:val="005334F5"/>
    <w:rsid w:val="00535C03"/>
    <w:rsid w:val="00536A24"/>
    <w:rsid w:val="00536DAE"/>
    <w:rsid w:val="00536E74"/>
    <w:rsid w:val="00537A52"/>
    <w:rsid w:val="00540E36"/>
    <w:rsid w:val="0054148A"/>
    <w:rsid w:val="00541DD3"/>
    <w:rsid w:val="00542C27"/>
    <w:rsid w:val="00543FB2"/>
    <w:rsid w:val="00546478"/>
    <w:rsid w:val="00546B81"/>
    <w:rsid w:val="005471B9"/>
    <w:rsid w:val="00547857"/>
    <w:rsid w:val="00547D6C"/>
    <w:rsid w:val="00551034"/>
    <w:rsid w:val="005525D1"/>
    <w:rsid w:val="00553C98"/>
    <w:rsid w:val="00554715"/>
    <w:rsid w:val="005554D3"/>
    <w:rsid w:val="005558E2"/>
    <w:rsid w:val="005564BC"/>
    <w:rsid w:val="00556A1C"/>
    <w:rsid w:val="00557C10"/>
    <w:rsid w:val="00560AB1"/>
    <w:rsid w:val="005611E7"/>
    <w:rsid w:val="005614FE"/>
    <w:rsid w:val="0056417D"/>
    <w:rsid w:val="005648FA"/>
    <w:rsid w:val="00564D4E"/>
    <w:rsid w:val="00565009"/>
    <w:rsid w:val="005663B6"/>
    <w:rsid w:val="00567662"/>
    <w:rsid w:val="00567A5C"/>
    <w:rsid w:val="005724A6"/>
    <w:rsid w:val="00572E12"/>
    <w:rsid w:val="00573F70"/>
    <w:rsid w:val="00574420"/>
    <w:rsid w:val="00574BBF"/>
    <w:rsid w:val="0057603E"/>
    <w:rsid w:val="00576C8C"/>
    <w:rsid w:val="00577775"/>
    <w:rsid w:val="00580C27"/>
    <w:rsid w:val="00581488"/>
    <w:rsid w:val="00582A02"/>
    <w:rsid w:val="0058322B"/>
    <w:rsid w:val="005838B9"/>
    <w:rsid w:val="00584068"/>
    <w:rsid w:val="00585D0C"/>
    <w:rsid w:val="005869FA"/>
    <w:rsid w:val="00586F74"/>
    <w:rsid w:val="00587CDA"/>
    <w:rsid w:val="00590022"/>
    <w:rsid w:val="005907A0"/>
    <w:rsid w:val="00591A25"/>
    <w:rsid w:val="00594EF1"/>
    <w:rsid w:val="00595098"/>
    <w:rsid w:val="00595470"/>
    <w:rsid w:val="00595FD4"/>
    <w:rsid w:val="005964C6"/>
    <w:rsid w:val="00596CC7"/>
    <w:rsid w:val="00596D47"/>
    <w:rsid w:val="005971B1"/>
    <w:rsid w:val="005A0F55"/>
    <w:rsid w:val="005A13D6"/>
    <w:rsid w:val="005A1E1B"/>
    <w:rsid w:val="005A201A"/>
    <w:rsid w:val="005A230C"/>
    <w:rsid w:val="005A2BBF"/>
    <w:rsid w:val="005A2CEE"/>
    <w:rsid w:val="005A3D4A"/>
    <w:rsid w:val="005A47EE"/>
    <w:rsid w:val="005A4C2F"/>
    <w:rsid w:val="005A5D9F"/>
    <w:rsid w:val="005A5F65"/>
    <w:rsid w:val="005A6E21"/>
    <w:rsid w:val="005A710E"/>
    <w:rsid w:val="005A78A6"/>
    <w:rsid w:val="005A7C71"/>
    <w:rsid w:val="005A7E3B"/>
    <w:rsid w:val="005B0C5F"/>
    <w:rsid w:val="005B103B"/>
    <w:rsid w:val="005B104D"/>
    <w:rsid w:val="005B204B"/>
    <w:rsid w:val="005B261E"/>
    <w:rsid w:val="005B4390"/>
    <w:rsid w:val="005B4F88"/>
    <w:rsid w:val="005B5A15"/>
    <w:rsid w:val="005B6FC9"/>
    <w:rsid w:val="005C00B2"/>
    <w:rsid w:val="005C0808"/>
    <w:rsid w:val="005C0CCE"/>
    <w:rsid w:val="005C14E8"/>
    <w:rsid w:val="005C335B"/>
    <w:rsid w:val="005C385F"/>
    <w:rsid w:val="005C4502"/>
    <w:rsid w:val="005C4B80"/>
    <w:rsid w:val="005C6831"/>
    <w:rsid w:val="005C6C42"/>
    <w:rsid w:val="005C706A"/>
    <w:rsid w:val="005C78EA"/>
    <w:rsid w:val="005D073F"/>
    <w:rsid w:val="005D0E23"/>
    <w:rsid w:val="005D1964"/>
    <w:rsid w:val="005D43A1"/>
    <w:rsid w:val="005D58C6"/>
    <w:rsid w:val="005D6918"/>
    <w:rsid w:val="005D6D82"/>
    <w:rsid w:val="005D6EAC"/>
    <w:rsid w:val="005D7E67"/>
    <w:rsid w:val="005E062A"/>
    <w:rsid w:val="005E0786"/>
    <w:rsid w:val="005E0ED5"/>
    <w:rsid w:val="005E1935"/>
    <w:rsid w:val="005E1D51"/>
    <w:rsid w:val="005E1E83"/>
    <w:rsid w:val="005E258A"/>
    <w:rsid w:val="005E25DA"/>
    <w:rsid w:val="005E2EE0"/>
    <w:rsid w:val="005E4A90"/>
    <w:rsid w:val="005E5BC6"/>
    <w:rsid w:val="005E60B5"/>
    <w:rsid w:val="005E734A"/>
    <w:rsid w:val="005F00D4"/>
    <w:rsid w:val="005F0F64"/>
    <w:rsid w:val="005F1B67"/>
    <w:rsid w:val="005F26A8"/>
    <w:rsid w:val="005F3471"/>
    <w:rsid w:val="005F3A0A"/>
    <w:rsid w:val="005F3F3D"/>
    <w:rsid w:val="005F4225"/>
    <w:rsid w:val="005F5FB0"/>
    <w:rsid w:val="005F767C"/>
    <w:rsid w:val="006001B1"/>
    <w:rsid w:val="006028BA"/>
    <w:rsid w:val="00605774"/>
    <w:rsid w:val="00605B37"/>
    <w:rsid w:val="0060626A"/>
    <w:rsid w:val="00606947"/>
    <w:rsid w:val="00607EFD"/>
    <w:rsid w:val="0061114F"/>
    <w:rsid w:val="006114C2"/>
    <w:rsid w:val="00611837"/>
    <w:rsid w:val="006137D0"/>
    <w:rsid w:val="00617C11"/>
    <w:rsid w:val="00617DF8"/>
    <w:rsid w:val="00621F2A"/>
    <w:rsid w:val="0062229D"/>
    <w:rsid w:val="00622571"/>
    <w:rsid w:val="006229F1"/>
    <w:rsid w:val="006235AD"/>
    <w:rsid w:val="0062430F"/>
    <w:rsid w:val="0062600E"/>
    <w:rsid w:val="00627623"/>
    <w:rsid w:val="0062783C"/>
    <w:rsid w:val="0063221B"/>
    <w:rsid w:val="00634165"/>
    <w:rsid w:val="00635105"/>
    <w:rsid w:val="00635615"/>
    <w:rsid w:val="00635CD6"/>
    <w:rsid w:val="00636E6B"/>
    <w:rsid w:val="00637AF5"/>
    <w:rsid w:val="00637E17"/>
    <w:rsid w:val="00640448"/>
    <w:rsid w:val="00641B2D"/>
    <w:rsid w:val="00641F02"/>
    <w:rsid w:val="006420E8"/>
    <w:rsid w:val="0064430B"/>
    <w:rsid w:val="00645469"/>
    <w:rsid w:val="0064570F"/>
    <w:rsid w:val="00645E3A"/>
    <w:rsid w:val="00645E3C"/>
    <w:rsid w:val="0064616E"/>
    <w:rsid w:val="0064682D"/>
    <w:rsid w:val="006478A6"/>
    <w:rsid w:val="006503C5"/>
    <w:rsid w:val="00651041"/>
    <w:rsid w:val="0065105F"/>
    <w:rsid w:val="00651518"/>
    <w:rsid w:val="00653D03"/>
    <w:rsid w:val="00655343"/>
    <w:rsid w:val="0065550B"/>
    <w:rsid w:val="0065661E"/>
    <w:rsid w:val="006577B5"/>
    <w:rsid w:val="006579A4"/>
    <w:rsid w:val="00660064"/>
    <w:rsid w:val="00660586"/>
    <w:rsid w:val="00660C3A"/>
    <w:rsid w:val="00661779"/>
    <w:rsid w:val="006617A5"/>
    <w:rsid w:val="00661DD2"/>
    <w:rsid w:val="0066229C"/>
    <w:rsid w:val="00662320"/>
    <w:rsid w:val="00662615"/>
    <w:rsid w:val="00662BD2"/>
    <w:rsid w:val="0066337D"/>
    <w:rsid w:val="00663DBB"/>
    <w:rsid w:val="00663F95"/>
    <w:rsid w:val="00664A31"/>
    <w:rsid w:val="00664F9C"/>
    <w:rsid w:val="00665F0C"/>
    <w:rsid w:val="00666131"/>
    <w:rsid w:val="00667F19"/>
    <w:rsid w:val="00670DBC"/>
    <w:rsid w:val="00670F33"/>
    <w:rsid w:val="0067228F"/>
    <w:rsid w:val="006724EE"/>
    <w:rsid w:val="0067341E"/>
    <w:rsid w:val="00673570"/>
    <w:rsid w:val="00673CC8"/>
    <w:rsid w:val="0067411A"/>
    <w:rsid w:val="00674AC2"/>
    <w:rsid w:val="006750FC"/>
    <w:rsid w:val="0067529C"/>
    <w:rsid w:val="006755AD"/>
    <w:rsid w:val="006764D3"/>
    <w:rsid w:val="00676C9B"/>
    <w:rsid w:val="00680D39"/>
    <w:rsid w:val="00683CA8"/>
    <w:rsid w:val="00683E8F"/>
    <w:rsid w:val="0068422E"/>
    <w:rsid w:val="006843BE"/>
    <w:rsid w:val="0068448E"/>
    <w:rsid w:val="00684AE3"/>
    <w:rsid w:val="00685527"/>
    <w:rsid w:val="00685E99"/>
    <w:rsid w:val="00686E06"/>
    <w:rsid w:val="0069026A"/>
    <w:rsid w:val="00690286"/>
    <w:rsid w:val="006904F4"/>
    <w:rsid w:val="00690E74"/>
    <w:rsid w:val="00690F52"/>
    <w:rsid w:val="00691870"/>
    <w:rsid w:val="00693007"/>
    <w:rsid w:val="00695610"/>
    <w:rsid w:val="00695E5F"/>
    <w:rsid w:val="00695F39"/>
    <w:rsid w:val="0069655B"/>
    <w:rsid w:val="006A13EC"/>
    <w:rsid w:val="006A1EEB"/>
    <w:rsid w:val="006A2A77"/>
    <w:rsid w:val="006A3131"/>
    <w:rsid w:val="006A6980"/>
    <w:rsid w:val="006A6EDE"/>
    <w:rsid w:val="006A75C9"/>
    <w:rsid w:val="006A7B92"/>
    <w:rsid w:val="006B072B"/>
    <w:rsid w:val="006B1127"/>
    <w:rsid w:val="006B177D"/>
    <w:rsid w:val="006B1B9D"/>
    <w:rsid w:val="006B2160"/>
    <w:rsid w:val="006B2747"/>
    <w:rsid w:val="006B3985"/>
    <w:rsid w:val="006B440D"/>
    <w:rsid w:val="006B44ED"/>
    <w:rsid w:val="006B546B"/>
    <w:rsid w:val="006B5807"/>
    <w:rsid w:val="006B5B53"/>
    <w:rsid w:val="006B5E5A"/>
    <w:rsid w:val="006B6038"/>
    <w:rsid w:val="006B607E"/>
    <w:rsid w:val="006B6B16"/>
    <w:rsid w:val="006B75AD"/>
    <w:rsid w:val="006B7612"/>
    <w:rsid w:val="006B7C14"/>
    <w:rsid w:val="006B7D5C"/>
    <w:rsid w:val="006C0721"/>
    <w:rsid w:val="006C1072"/>
    <w:rsid w:val="006C1422"/>
    <w:rsid w:val="006C1555"/>
    <w:rsid w:val="006C18FB"/>
    <w:rsid w:val="006C20EB"/>
    <w:rsid w:val="006C275F"/>
    <w:rsid w:val="006C4001"/>
    <w:rsid w:val="006C4683"/>
    <w:rsid w:val="006C4F4B"/>
    <w:rsid w:val="006C527C"/>
    <w:rsid w:val="006C55E4"/>
    <w:rsid w:val="006C6368"/>
    <w:rsid w:val="006C675F"/>
    <w:rsid w:val="006C6808"/>
    <w:rsid w:val="006C6D0F"/>
    <w:rsid w:val="006D104E"/>
    <w:rsid w:val="006D174C"/>
    <w:rsid w:val="006D25BA"/>
    <w:rsid w:val="006D30AC"/>
    <w:rsid w:val="006D3B7C"/>
    <w:rsid w:val="006D4633"/>
    <w:rsid w:val="006D5315"/>
    <w:rsid w:val="006D6606"/>
    <w:rsid w:val="006D7B7C"/>
    <w:rsid w:val="006E30F8"/>
    <w:rsid w:val="006E31D0"/>
    <w:rsid w:val="006E3597"/>
    <w:rsid w:val="006E426F"/>
    <w:rsid w:val="006E473D"/>
    <w:rsid w:val="006E4FFF"/>
    <w:rsid w:val="006E5066"/>
    <w:rsid w:val="006E530E"/>
    <w:rsid w:val="006E68EB"/>
    <w:rsid w:val="006E7F8A"/>
    <w:rsid w:val="006F113E"/>
    <w:rsid w:val="006F144A"/>
    <w:rsid w:val="006F15D7"/>
    <w:rsid w:val="006F218B"/>
    <w:rsid w:val="006F36F1"/>
    <w:rsid w:val="006F38E1"/>
    <w:rsid w:val="006F3AB8"/>
    <w:rsid w:val="006F43FE"/>
    <w:rsid w:val="006F4684"/>
    <w:rsid w:val="006F4C05"/>
    <w:rsid w:val="006F58C0"/>
    <w:rsid w:val="006F5B2E"/>
    <w:rsid w:val="006F60C5"/>
    <w:rsid w:val="006F60E3"/>
    <w:rsid w:val="00700803"/>
    <w:rsid w:val="00700B22"/>
    <w:rsid w:val="0070230D"/>
    <w:rsid w:val="00702C62"/>
    <w:rsid w:val="0070316F"/>
    <w:rsid w:val="00703853"/>
    <w:rsid w:val="00704AF9"/>
    <w:rsid w:val="00704BF9"/>
    <w:rsid w:val="0070548F"/>
    <w:rsid w:val="00705D74"/>
    <w:rsid w:val="007065C1"/>
    <w:rsid w:val="0070702B"/>
    <w:rsid w:val="007100C6"/>
    <w:rsid w:val="007110BD"/>
    <w:rsid w:val="00711D01"/>
    <w:rsid w:val="007120BE"/>
    <w:rsid w:val="0071273A"/>
    <w:rsid w:val="007127CC"/>
    <w:rsid w:val="007128D4"/>
    <w:rsid w:val="0071314B"/>
    <w:rsid w:val="00713B1A"/>
    <w:rsid w:val="0071559E"/>
    <w:rsid w:val="00717050"/>
    <w:rsid w:val="007174B0"/>
    <w:rsid w:val="007211B6"/>
    <w:rsid w:val="00721A2E"/>
    <w:rsid w:val="00721CE5"/>
    <w:rsid w:val="00721FB5"/>
    <w:rsid w:val="00722453"/>
    <w:rsid w:val="0072341D"/>
    <w:rsid w:val="0072368B"/>
    <w:rsid w:val="00723AB2"/>
    <w:rsid w:val="00723F6C"/>
    <w:rsid w:val="00724C31"/>
    <w:rsid w:val="00724EFB"/>
    <w:rsid w:val="007265BF"/>
    <w:rsid w:val="00726F9D"/>
    <w:rsid w:val="00727FCD"/>
    <w:rsid w:val="0073050B"/>
    <w:rsid w:val="00731509"/>
    <w:rsid w:val="0073277C"/>
    <w:rsid w:val="00732F89"/>
    <w:rsid w:val="007330D0"/>
    <w:rsid w:val="00735A99"/>
    <w:rsid w:val="00735BC5"/>
    <w:rsid w:val="0073640E"/>
    <w:rsid w:val="00740400"/>
    <w:rsid w:val="007405FD"/>
    <w:rsid w:val="00741208"/>
    <w:rsid w:val="00741378"/>
    <w:rsid w:val="007421F3"/>
    <w:rsid w:val="00742F9E"/>
    <w:rsid w:val="00744B10"/>
    <w:rsid w:val="007459C5"/>
    <w:rsid w:val="00745AE3"/>
    <w:rsid w:val="007477F2"/>
    <w:rsid w:val="00753020"/>
    <w:rsid w:val="007531F5"/>
    <w:rsid w:val="00753BD3"/>
    <w:rsid w:val="007549FE"/>
    <w:rsid w:val="00754C30"/>
    <w:rsid w:val="00754C4E"/>
    <w:rsid w:val="0075502B"/>
    <w:rsid w:val="00755587"/>
    <w:rsid w:val="00755B2E"/>
    <w:rsid w:val="00756F08"/>
    <w:rsid w:val="00757D07"/>
    <w:rsid w:val="00757F3E"/>
    <w:rsid w:val="007602E1"/>
    <w:rsid w:val="00760344"/>
    <w:rsid w:val="00760722"/>
    <w:rsid w:val="007612B5"/>
    <w:rsid w:val="00761820"/>
    <w:rsid w:val="00763EC3"/>
    <w:rsid w:val="00764333"/>
    <w:rsid w:val="00765B2E"/>
    <w:rsid w:val="0076733B"/>
    <w:rsid w:val="007706A4"/>
    <w:rsid w:val="00771C02"/>
    <w:rsid w:val="00771C38"/>
    <w:rsid w:val="00771DE4"/>
    <w:rsid w:val="0077281C"/>
    <w:rsid w:val="00772DBE"/>
    <w:rsid w:val="0077535C"/>
    <w:rsid w:val="00775807"/>
    <w:rsid w:val="00777476"/>
    <w:rsid w:val="00777589"/>
    <w:rsid w:val="00777D2C"/>
    <w:rsid w:val="007806EC"/>
    <w:rsid w:val="007840FA"/>
    <w:rsid w:val="007845A4"/>
    <w:rsid w:val="00785361"/>
    <w:rsid w:val="00785D4D"/>
    <w:rsid w:val="00786176"/>
    <w:rsid w:val="007869D5"/>
    <w:rsid w:val="00787B20"/>
    <w:rsid w:val="00790DD0"/>
    <w:rsid w:val="00790E48"/>
    <w:rsid w:val="007925F4"/>
    <w:rsid w:val="00792816"/>
    <w:rsid w:val="00792C80"/>
    <w:rsid w:val="00793FD0"/>
    <w:rsid w:val="00794510"/>
    <w:rsid w:val="00794709"/>
    <w:rsid w:val="007947FB"/>
    <w:rsid w:val="007952D6"/>
    <w:rsid w:val="00795B89"/>
    <w:rsid w:val="00796DBA"/>
    <w:rsid w:val="00797085"/>
    <w:rsid w:val="00797367"/>
    <w:rsid w:val="007975E6"/>
    <w:rsid w:val="00797940"/>
    <w:rsid w:val="00797DC1"/>
    <w:rsid w:val="007A0947"/>
    <w:rsid w:val="007A2185"/>
    <w:rsid w:val="007A3136"/>
    <w:rsid w:val="007A415E"/>
    <w:rsid w:val="007A5822"/>
    <w:rsid w:val="007A58E2"/>
    <w:rsid w:val="007A6607"/>
    <w:rsid w:val="007A72CA"/>
    <w:rsid w:val="007A75AF"/>
    <w:rsid w:val="007B142D"/>
    <w:rsid w:val="007B2227"/>
    <w:rsid w:val="007B2525"/>
    <w:rsid w:val="007B33D1"/>
    <w:rsid w:val="007B3625"/>
    <w:rsid w:val="007B3895"/>
    <w:rsid w:val="007B4D64"/>
    <w:rsid w:val="007B519B"/>
    <w:rsid w:val="007B56DA"/>
    <w:rsid w:val="007B5B2B"/>
    <w:rsid w:val="007B5BCA"/>
    <w:rsid w:val="007B5D60"/>
    <w:rsid w:val="007B5E92"/>
    <w:rsid w:val="007B60CB"/>
    <w:rsid w:val="007B67AB"/>
    <w:rsid w:val="007C0B87"/>
    <w:rsid w:val="007C111C"/>
    <w:rsid w:val="007C1920"/>
    <w:rsid w:val="007C1E19"/>
    <w:rsid w:val="007C2401"/>
    <w:rsid w:val="007C25C2"/>
    <w:rsid w:val="007C290C"/>
    <w:rsid w:val="007C43C1"/>
    <w:rsid w:val="007C4885"/>
    <w:rsid w:val="007C52E9"/>
    <w:rsid w:val="007C5874"/>
    <w:rsid w:val="007C7598"/>
    <w:rsid w:val="007D139D"/>
    <w:rsid w:val="007D2A02"/>
    <w:rsid w:val="007D2DF1"/>
    <w:rsid w:val="007D2FEB"/>
    <w:rsid w:val="007D431D"/>
    <w:rsid w:val="007D567F"/>
    <w:rsid w:val="007D7645"/>
    <w:rsid w:val="007D7C17"/>
    <w:rsid w:val="007E0631"/>
    <w:rsid w:val="007E0C53"/>
    <w:rsid w:val="007E17BF"/>
    <w:rsid w:val="007E184B"/>
    <w:rsid w:val="007E1D72"/>
    <w:rsid w:val="007E286E"/>
    <w:rsid w:val="007E3262"/>
    <w:rsid w:val="007E4005"/>
    <w:rsid w:val="007E61EA"/>
    <w:rsid w:val="007E66F3"/>
    <w:rsid w:val="007E7A66"/>
    <w:rsid w:val="007E7B83"/>
    <w:rsid w:val="007F146E"/>
    <w:rsid w:val="007F17E1"/>
    <w:rsid w:val="007F199A"/>
    <w:rsid w:val="007F1EA3"/>
    <w:rsid w:val="007F2003"/>
    <w:rsid w:val="007F380B"/>
    <w:rsid w:val="007F3C35"/>
    <w:rsid w:val="007F3CF8"/>
    <w:rsid w:val="007F3F27"/>
    <w:rsid w:val="007F4E27"/>
    <w:rsid w:val="007F519E"/>
    <w:rsid w:val="007F5483"/>
    <w:rsid w:val="007F5C90"/>
    <w:rsid w:val="007F5F6B"/>
    <w:rsid w:val="007F6AF2"/>
    <w:rsid w:val="007F6DAF"/>
    <w:rsid w:val="007F7592"/>
    <w:rsid w:val="008005FC"/>
    <w:rsid w:val="00800FBB"/>
    <w:rsid w:val="00801393"/>
    <w:rsid w:val="0080159B"/>
    <w:rsid w:val="00803290"/>
    <w:rsid w:val="008046D3"/>
    <w:rsid w:val="00804F2C"/>
    <w:rsid w:val="00805AE8"/>
    <w:rsid w:val="00810C29"/>
    <w:rsid w:val="00811BD9"/>
    <w:rsid w:val="00812465"/>
    <w:rsid w:val="008125C9"/>
    <w:rsid w:val="00812914"/>
    <w:rsid w:val="00812E2E"/>
    <w:rsid w:val="00814BB3"/>
    <w:rsid w:val="00815CC5"/>
    <w:rsid w:val="00816555"/>
    <w:rsid w:val="00816E46"/>
    <w:rsid w:val="008172F2"/>
    <w:rsid w:val="00817A21"/>
    <w:rsid w:val="00817CE6"/>
    <w:rsid w:val="0082031E"/>
    <w:rsid w:val="0082063E"/>
    <w:rsid w:val="00821022"/>
    <w:rsid w:val="00821464"/>
    <w:rsid w:val="00822F84"/>
    <w:rsid w:val="0082333C"/>
    <w:rsid w:val="008250D1"/>
    <w:rsid w:val="008254DD"/>
    <w:rsid w:val="00826662"/>
    <w:rsid w:val="00831988"/>
    <w:rsid w:val="0083205E"/>
    <w:rsid w:val="00833D85"/>
    <w:rsid w:val="00834694"/>
    <w:rsid w:val="00834FA3"/>
    <w:rsid w:val="0083614D"/>
    <w:rsid w:val="0084046E"/>
    <w:rsid w:val="00841AEC"/>
    <w:rsid w:val="00845C14"/>
    <w:rsid w:val="008507A2"/>
    <w:rsid w:val="00850A91"/>
    <w:rsid w:val="0085111D"/>
    <w:rsid w:val="0085154B"/>
    <w:rsid w:val="00851B1D"/>
    <w:rsid w:val="00851D91"/>
    <w:rsid w:val="00851F96"/>
    <w:rsid w:val="00852739"/>
    <w:rsid w:val="00852E26"/>
    <w:rsid w:val="00852E75"/>
    <w:rsid w:val="008544B7"/>
    <w:rsid w:val="008552F4"/>
    <w:rsid w:val="008553CF"/>
    <w:rsid w:val="00856002"/>
    <w:rsid w:val="0086020E"/>
    <w:rsid w:val="008606F5"/>
    <w:rsid w:val="00860A49"/>
    <w:rsid w:val="008613E0"/>
    <w:rsid w:val="008615AB"/>
    <w:rsid w:val="008620AE"/>
    <w:rsid w:val="00862584"/>
    <w:rsid w:val="00863CC3"/>
    <w:rsid w:val="00864FAA"/>
    <w:rsid w:val="00865278"/>
    <w:rsid w:val="00865290"/>
    <w:rsid w:val="0086534F"/>
    <w:rsid w:val="008669EE"/>
    <w:rsid w:val="00867557"/>
    <w:rsid w:val="00867E64"/>
    <w:rsid w:val="00870124"/>
    <w:rsid w:val="00871122"/>
    <w:rsid w:val="00873386"/>
    <w:rsid w:val="00873E6B"/>
    <w:rsid w:val="00874D3B"/>
    <w:rsid w:val="008757AA"/>
    <w:rsid w:val="00877F61"/>
    <w:rsid w:val="00880035"/>
    <w:rsid w:val="0088060C"/>
    <w:rsid w:val="008820EF"/>
    <w:rsid w:val="0088302C"/>
    <w:rsid w:val="008837C7"/>
    <w:rsid w:val="00883AFE"/>
    <w:rsid w:val="00883C47"/>
    <w:rsid w:val="00884015"/>
    <w:rsid w:val="008844F8"/>
    <w:rsid w:val="00886054"/>
    <w:rsid w:val="0088610B"/>
    <w:rsid w:val="00887FE8"/>
    <w:rsid w:val="0089097D"/>
    <w:rsid w:val="00890B1D"/>
    <w:rsid w:val="00894838"/>
    <w:rsid w:val="0089493D"/>
    <w:rsid w:val="00894F46"/>
    <w:rsid w:val="008950BB"/>
    <w:rsid w:val="00895564"/>
    <w:rsid w:val="00896408"/>
    <w:rsid w:val="00896BCF"/>
    <w:rsid w:val="00896E1B"/>
    <w:rsid w:val="00897BB4"/>
    <w:rsid w:val="008A1282"/>
    <w:rsid w:val="008A1CDC"/>
    <w:rsid w:val="008A20CC"/>
    <w:rsid w:val="008A2D1F"/>
    <w:rsid w:val="008A3714"/>
    <w:rsid w:val="008A3CB3"/>
    <w:rsid w:val="008A4957"/>
    <w:rsid w:val="008A6C9D"/>
    <w:rsid w:val="008A6EF8"/>
    <w:rsid w:val="008A75FD"/>
    <w:rsid w:val="008B08AD"/>
    <w:rsid w:val="008B0E53"/>
    <w:rsid w:val="008B0F69"/>
    <w:rsid w:val="008B3256"/>
    <w:rsid w:val="008B32C9"/>
    <w:rsid w:val="008B4A86"/>
    <w:rsid w:val="008B4E7D"/>
    <w:rsid w:val="008B5CF8"/>
    <w:rsid w:val="008B6B06"/>
    <w:rsid w:val="008C0D99"/>
    <w:rsid w:val="008C0E5A"/>
    <w:rsid w:val="008C1942"/>
    <w:rsid w:val="008C1ED6"/>
    <w:rsid w:val="008C3F4E"/>
    <w:rsid w:val="008C4645"/>
    <w:rsid w:val="008C640F"/>
    <w:rsid w:val="008C6597"/>
    <w:rsid w:val="008C6875"/>
    <w:rsid w:val="008C6D46"/>
    <w:rsid w:val="008D044C"/>
    <w:rsid w:val="008D0A13"/>
    <w:rsid w:val="008D1651"/>
    <w:rsid w:val="008D213B"/>
    <w:rsid w:val="008D40F1"/>
    <w:rsid w:val="008D4C8D"/>
    <w:rsid w:val="008D53CB"/>
    <w:rsid w:val="008D5BC2"/>
    <w:rsid w:val="008D7EA2"/>
    <w:rsid w:val="008E0D97"/>
    <w:rsid w:val="008E0E98"/>
    <w:rsid w:val="008E1539"/>
    <w:rsid w:val="008E18B1"/>
    <w:rsid w:val="008E2218"/>
    <w:rsid w:val="008E340C"/>
    <w:rsid w:val="008E3599"/>
    <w:rsid w:val="008E42C6"/>
    <w:rsid w:val="008E43E6"/>
    <w:rsid w:val="008E4C3C"/>
    <w:rsid w:val="008E5425"/>
    <w:rsid w:val="008E6949"/>
    <w:rsid w:val="008E6C3E"/>
    <w:rsid w:val="008E6DF6"/>
    <w:rsid w:val="008E7C23"/>
    <w:rsid w:val="008F1F9A"/>
    <w:rsid w:val="008F2E78"/>
    <w:rsid w:val="008F3911"/>
    <w:rsid w:val="008F3B06"/>
    <w:rsid w:val="008F41CC"/>
    <w:rsid w:val="008F4C8F"/>
    <w:rsid w:val="008F4EE8"/>
    <w:rsid w:val="008F5380"/>
    <w:rsid w:val="008F58E1"/>
    <w:rsid w:val="008F59A6"/>
    <w:rsid w:val="008F67E0"/>
    <w:rsid w:val="008F75CB"/>
    <w:rsid w:val="009005B5"/>
    <w:rsid w:val="00901321"/>
    <w:rsid w:val="00902C79"/>
    <w:rsid w:val="009040FA"/>
    <w:rsid w:val="009041F9"/>
    <w:rsid w:val="009049C6"/>
    <w:rsid w:val="00904A36"/>
    <w:rsid w:val="00904A47"/>
    <w:rsid w:val="00904FA8"/>
    <w:rsid w:val="0090557D"/>
    <w:rsid w:val="00905F70"/>
    <w:rsid w:val="00907790"/>
    <w:rsid w:val="0090779B"/>
    <w:rsid w:val="009119C8"/>
    <w:rsid w:val="00911A8B"/>
    <w:rsid w:val="0091211E"/>
    <w:rsid w:val="009121D0"/>
    <w:rsid w:val="00912287"/>
    <w:rsid w:val="0091298E"/>
    <w:rsid w:val="009134D8"/>
    <w:rsid w:val="00913708"/>
    <w:rsid w:val="00914203"/>
    <w:rsid w:val="00915498"/>
    <w:rsid w:val="0091562C"/>
    <w:rsid w:val="00915ED2"/>
    <w:rsid w:val="0091675B"/>
    <w:rsid w:val="0091686C"/>
    <w:rsid w:val="00917AB8"/>
    <w:rsid w:val="009201E7"/>
    <w:rsid w:val="00920477"/>
    <w:rsid w:val="00920C3E"/>
    <w:rsid w:val="00921538"/>
    <w:rsid w:val="0092216C"/>
    <w:rsid w:val="00922255"/>
    <w:rsid w:val="009222C2"/>
    <w:rsid w:val="00924760"/>
    <w:rsid w:val="009248E8"/>
    <w:rsid w:val="00924E3E"/>
    <w:rsid w:val="00925313"/>
    <w:rsid w:val="00925457"/>
    <w:rsid w:val="00925576"/>
    <w:rsid w:val="0092776B"/>
    <w:rsid w:val="009302BF"/>
    <w:rsid w:val="00930ADF"/>
    <w:rsid w:val="00931F1F"/>
    <w:rsid w:val="00932AB3"/>
    <w:rsid w:val="009357D6"/>
    <w:rsid w:val="00935F1F"/>
    <w:rsid w:val="00936AA7"/>
    <w:rsid w:val="0094083F"/>
    <w:rsid w:val="009410BB"/>
    <w:rsid w:val="00941135"/>
    <w:rsid w:val="00941E75"/>
    <w:rsid w:val="009428D7"/>
    <w:rsid w:val="00942DF3"/>
    <w:rsid w:val="00943D3A"/>
    <w:rsid w:val="00944DE2"/>
    <w:rsid w:val="009451A1"/>
    <w:rsid w:val="00945C7B"/>
    <w:rsid w:val="00946B81"/>
    <w:rsid w:val="009507E8"/>
    <w:rsid w:val="009517F0"/>
    <w:rsid w:val="00952341"/>
    <w:rsid w:val="0095277C"/>
    <w:rsid w:val="0095371A"/>
    <w:rsid w:val="00953B45"/>
    <w:rsid w:val="00953E6C"/>
    <w:rsid w:val="00954098"/>
    <w:rsid w:val="00954162"/>
    <w:rsid w:val="009543F6"/>
    <w:rsid w:val="00954939"/>
    <w:rsid w:val="00954BA2"/>
    <w:rsid w:val="00955121"/>
    <w:rsid w:val="00955854"/>
    <w:rsid w:val="009575E3"/>
    <w:rsid w:val="00960A67"/>
    <w:rsid w:val="00961AF4"/>
    <w:rsid w:val="00961B1C"/>
    <w:rsid w:val="0096260B"/>
    <w:rsid w:val="00962ED4"/>
    <w:rsid w:val="00963E21"/>
    <w:rsid w:val="00964080"/>
    <w:rsid w:val="00964173"/>
    <w:rsid w:val="009646CB"/>
    <w:rsid w:val="00965C72"/>
    <w:rsid w:val="00965E82"/>
    <w:rsid w:val="00965F27"/>
    <w:rsid w:val="009704CC"/>
    <w:rsid w:val="00970E09"/>
    <w:rsid w:val="009713A8"/>
    <w:rsid w:val="00971C47"/>
    <w:rsid w:val="00972284"/>
    <w:rsid w:val="009722AF"/>
    <w:rsid w:val="00972881"/>
    <w:rsid w:val="0097306B"/>
    <w:rsid w:val="00973C82"/>
    <w:rsid w:val="0097614B"/>
    <w:rsid w:val="009766E8"/>
    <w:rsid w:val="00981122"/>
    <w:rsid w:val="009825F0"/>
    <w:rsid w:val="00982FCB"/>
    <w:rsid w:val="009830DA"/>
    <w:rsid w:val="00984C47"/>
    <w:rsid w:val="00984C78"/>
    <w:rsid w:val="00984E51"/>
    <w:rsid w:val="00984EB6"/>
    <w:rsid w:val="0098505A"/>
    <w:rsid w:val="009850FE"/>
    <w:rsid w:val="009852A1"/>
    <w:rsid w:val="00986B91"/>
    <w:rsid w:val="00986CAC"/>
    <w:rsid w:val="00990D60"/>
    <w:rsid w:val="009933A5"/>
    <w:rsid w:val="009935C9"/>
    <w:rsid w:val="009951AF"/>
    <w:rsid w:val="00995C53"/>
    <w:rsid w:val="00996F4B"/>
    <w:rsid w:val="009972BD"/>
    <w:rsid w:val="00997C5C"/>
    <w:rsid w:val="009A01EC"/>
    <w:rsid w:val="009A09CC"/>
    <w:rsid w:val="009A0D73"/>
    <w:rsid w:val="009A142F"/>
    <w:rsid w:val="009A22EE"/>
    <w:rsid w:val="009A3C22"/>
    <w:rsid w:val="009A3C27"/>
    <w:rsid w:val="009A3EC1"/>
    <w:rsid w:val="009A3F36"/>
    <w:rsid w:val="009A4326"/>
    <w:rsid w:val="009A4D1B"/>
    <w:rsid w:val="009A5A90"/>
    <w:rsid w:val="009A70C6"/>
    <w:rsid w:val="009A7948"/>
    <w:rsid w:val="009A7B23"/>
    <w:rsid w:val="009B04AF"/>
    <w:rsid w:val="009B09AA"/>
    <w:rsid w:val="009B1A7B"/>
    <w:rsid w:val="009B2324"/>
    <w:rsid w:val="009B26C9"/>
    <w:rsid w:val="009B3C1B"/>
    <w:rsid w:val="009B3F80"/>
    <w:rsid w:val="009B50E7"/>
    <w:rsid w:val="009B5A51"/>
    <w:rsid w:val="009B5C62"/>
    <w:rsid w:val="009B7735"/>
    <w:rsid w:val="009B7FF4"/>
    <w:rsid w:val="009C1343"/>
    <w:rsid w:val="009C26EE"/>
    <w:rsid w:val="009C2754"/>
    <w:rsid w:val="009C324E"/>
    <w:rsid w:val="009C3717"/>
    <w:rsid w:val="009C3EBE"/>
    <w:rsid w:val="009C44D9"/>
    <w:rsid w:val="009C4CFD"/>
    <w:rsid w:val="009D007C"/>
    <w:rsid w:val="009D033E"/>
    <w:rsid w:val="009D03BB"/>
    <w:rsid w:val="009D27B3"/>
    <w:rsid w:val="009D2C4B"/>
    <w:rsid w:val="009D329C"/>
    <w:rsid w:val="009D38B1"/>
    <w:rsid w:val="009D54AA"/>
    <w:rsid w:val="009D5520"/>
    <w:rsid w:val="009D555B"/>
    <w:rsid w:val="009D5A9D"/>
    <w:rsid w:val="009D616D"/>
    <w:rsid w:val="009D6862"/>
    <w:rsid w:val="009D7412"/>
    <w:rsid w:val="009E0985"/>
    <w:rsid w:val="009E0E00"/>
    <w:rsid w:val="009E1536"/>
    <w:rsid w:val="009E2A7A"/>
    <w:rsid w:val="009E2B62"/>
    <w:rsid w:val="009E39D6"/>
    <w:rsid w:val="009E4977"/>
    <w:rsid w:val="009E65B1"/>
    <w:rsid w:val="009E680E"/>
    <w:rsid w:val="009E6872"/>
    <w:rsid w:val="009E6AF8"/>
    <w:rsid w:val="009E6D49"/>
    <w:rsid w:val="009E7167"/>
    <w:rsid w:val="009E7E6A"/>
    <w:rsid w:val="009F01D4"/>
    <w:rsid w:val="009F0A4C"/>
    <w:rsid w:val="009F1773"/>
    <w:rsid w:val="009F349C"/>
    <w:rsid w:val="009F379C"/>
    <w:rsid w:val="009F44D3"/>
    <w:rsid w:val="009F4670"/>
    <w:rsid w:val="009F4B19"/>
    <w:rsid w:val="009F5CFE"/>
    <w:rsid w:val="009F689D"/>
    <w:rsid w:val="009F6D0E"/>
    <w:rsid w:val="009F71A5"/>
    <w:rsid w:val="009F7C31"/>
    <w:rsid w:val="009F7F50"/>
    <w:rsid w:val="00A01D1D"/>
    <w:rsid w:val="00A028E1"/>
    <w:rsid w:val="00A03017"/>
    <w:rsid w:val="00A035BD"/>
    <w:rsid w:val="00A054AA"/>
    <w:rsid w:val="00A06C90"/>
    <w:rsid w:val="00A06F5F"/>
    <w:rsid w:val="00A1096C"/>
    <w:rsid w:val="00A112ED"/>
    <w:rsid w:val="00A12342"/>
    <w:rsid w:val="00A12352"/>
    <w:rsid w:val="00A12B79"/>
    <w:rsid w:val="00A12E37"/>
    <w:rsid w:val="00A13027"/>
    <w:rsid w:val="00A15463"/>
    <w:rsid w:val="00A15C5E"/>
    <w:rsid w:val="00A164BC"/>
    <w:rsid w:val="00A17A37"/>
    <w:rsid w:val="00A205DC"/>
    <w:rsid w:val="00A2138B"/>
    <w:rsid w:val="00A21544"/>
    <w:rsid w:val="00A219F5"/>
    <w:rsid w:val="00A221D7"/>
    <w:rsid w:val="00A230B6"/>
    <w:rsid w:val="00A231C1"/>
    <w:rsid w:val="00A2519E"/>
    <w:rsid w:val="00A251DB"/>
    <w:rsid w:val="00A253BC"/>
    <w:rsid w:val="00A25C26"/>
    <w:rsid w:val="00A27A03"/>
    <w:rsid w:val="00A27C83"/>
    <w:rsid w:val="00A27C88"/>
    <w:rsid w:val="00A27F4B"/>
    <w:rsid w:val="00A30E88"/>
    <w:rsid w:val="00A3102A"/>
    <w:rsid w:val="00A3124D"/>
    <w:rsid w:val="00A32365"/>
    <w:rsid w:val="00A32375"/>
    <w:rsid w:val="00A32B2C"/>
    <w:rsid w:val="00A3377C"/>
    <w:rsid w:val="00A3378F"/>
    <w:rsid w:val="00A3473B"/>
    <w:rsid w:val="00A348EE"/>
    <w:rsid w:val="00A36E78"/>
    <w:rsid w:val="00A37718"/>
    <w:rsid w:val="00A4011B"/>
    <w:rsid w:val="00A4011C"/>
    <w:rsid w:val="00A434A4"/>
    <w:rsid w:val="00A45D1D"/>
    <w:rsid w:val="00A462B0"/>
    <w:rsid w:val="00A4736C"/>
    <w:rsid w:val="00A47981"/>
    <w:rsid w:val="00A47988"/>
    <w:rsid w:val="00A47C78"/>
    <w:rsid w:val="00A50806"/>
    <w:rsid w:val="00A5131F"/>
    <w:rsid w:val="00A52D83"/>
    <w:rsid w:val="00A53760"/>
    <w:rsid w:val="00A53BA8"/>
    <w:rsid w:val="00A53ED1"/>
    <w:rsid w:val="00A542AE"/>
    <w:rsid w:val="00A54784"/>
    <w:rsid w:val="00A55516"/>
    <w:rsid w:val="00A57815"/>
    <w:rsid w:val="00A60B5F"/>
    <w:rsid w:val="00A61989"/>
    <w:rsid w:val="00A61CF6"/>
    <w:rsid w:val="00A63B34"/>
    <w:rsid w:val="00A63F13"/>
    <w:rsid w:val="00A64647"/>
    <w:rsid w:val="00A65159"/>
    <w:rsid w:val="00A658A5"/>
    <w:rsid w:val="00A65984"/>
    <w:rsid w:val="00A66698"/>
    <w:rsid w:val="00A66831"/>
    <w:rsid w:val="00A66F59"/>
    <w:rsid w:val="00A670D9"/>
    <w:rsid w:val="00A67784"/>
    <w:rsid w:val="00A706E7"/>
    <w:rsid w:val="00A707E2"/>
    <w:rsid w:val="00A70D35"/>
    <w:rsid w:val="00A7333A"/>
    <w:rsid w:val="00A76497"/>
    <w:rsid w:val="00A765DB"/>
    <w:rsid w:val="00A76CCB"/>
    <w:rsid w:val="00A77B56"/>
    <w:rsid w:val="00A8008C"/>
    <w:rsid w:val="00A818CB"/>
    <w:rsid w:val="00A82FBC"/>
    <w:rsid w:val="00A83EB5"/>
    <w:rsid w:val="00A848A7"/>
    <w:rsid w:val="00A84B04"/>
    <w:rsid w:val="00A85356"/>
    <w:rsid w:val="00A8541E"/>
    <w:rsid w:val="00A85714"/>
    <w:rsid w:val="00A86275"/>
    <w:rsid w:val="00A86AC1"/>
    <w:rsid w:val="00A91207"/>
    <w:rsid w:val="00A91884"/>
    <w:rsid w:val="00A924E7"/>
    <w:rsid w:val="00A94D48"/>
    <w:rsid w:val="00A9565E"/>
    <w:rsid w:val="00A95D4E"/>
    <w:rsid w:val="00A96555"/>
    <w:rsid w:val="00A96A8B"/>
    <w:rsid w:val="00A9727C"/>
    <w:rsid w:val="00AA0DE4"/>
    <w:rsid w:val="00AA2626"/>
    <w:rsid w:val="00AA2A9E"/>
    <w:rsid w:val="00AA2F43"/>
    <w:rsid w:val="00AA4095"/>
    <w:rsid w:val="00AA433C"/>
    <w:rsid w:val="00AA4348"/>
    <w:rsid w:val="00AA58DF"/>
    <w:rsid w:val="00AA5BE4"/>
    <w:rsid w:val="00AA650B"/>
    <w:rsid w:val="00AA6736"/>
    <w:rsid w:val="00AA6814"/>
    <w:rsid w:val="00AA6A50"/>
    <w:rsid w:val="00AA70ED"/>
    <w:rsid w:val="00AA7646"/>
    <w:rsid w:val="00AA7750"/>
    <w:rsid w:val="00AA7907"/>
    <w:rsid w:val="00AA7E51"/>
    <w:rsid w:val="00AB0455"/>
    <w:rsid w:val="00AB108E"/>
    <w:rsid w:val="00AB125A"/>
    <w:rsid w:val="00AB189A"/>
    <w:rsid w:val="00AB1C92"/>
    <w:rsid w:val="00AB24B8"/>
    <w:rsid w:val="00AB2C1F"/>
    <w:rsid w:val="00AB34B2"/>
    <w:rsid w:val="00AB395C"/>
    <w:rsid w:val="00AB407C"/>
    <w:rsid w:val="00AB4521"/>
    <w:rsid w:val="00AB49D7"/>
    <w:rsid w:val="00AB6F36"/>
    <w:rsid w:val="00AC093B"/>
    <w:rsid w:val="00AC13C1"/>
    <w:rsid w:val="00AC165E"/>
    <w:rsid w:val="00AC1BA0"/>
    <w:rsid w:val="00AC1C06"/>
    <w:rsid w:val="00AC2397"/>
    <w:rsid w:val="00AC264D"/>
    <w:rsid w:val="00AC3616"/>
    <w:rsid w:val="00AC36CF"/>
    <w:rsid w:val="00AC3A8E"/>
    <w:rsid w:val="00AC4F6D"/>
    <w:rsid w:val="00AC57F0"/>
    <w:rsid w:val="00AC5FAB"/>
    <w:rsid w:val="00AC61D5"/>
    <w:rsid w:val="00AC6BEC"/>
    <w:rsid w:val="00AC70BA"/>
    <w:rsid w:val="00AD0872"/>
    <w:rsid w:val="00AD0889"/>
    <w:rsid w:val="00AD0A1A"/>
    <w:rsid w:val="00AD12BC"/>
    <w:rsid w:val="00AD15A8"/>
    <w:rsid w:val="00AD1675"/>
    <w:rsid w:val="00AD41D7"/>
    <w:rsid w:val="00AD5920"/>
    <w:rsid w:val="00AD5AEE"/>
    <w:rsid w:val="00AD5F5B"/>
    <w:rsid w:val="00AD60DC"/>
    <w:rsid w:val="00AD6F92"/>
    <w:rsid w:val="00AD7313"/>
    <w:rsid w:val="00AD7DF8"/>
    <w:rsid w:val="00AD7F18"/>
    <w:rsid w:val="00AE06D7"/>
    <w:rsid w:val="00AE0BF8"/>
    <w:rsid w:val="00AE0D39"/>
    <w:rsid w:val="00AE15CA"/>
    <w:rsid w:val="00AE1661"/>
    <w:rsid w:val="00AE18AF"/>
    <w:rsid w:val="00AE203D"/>
    <w:rsid w:val="00AE24D1"/>
    <w:rsid w:val="00AE2FA2"/>
    <w:rsid w:val="00AE3D4D"/>
    <w:rsid w:val="00AE4555"/>
    <w:rsid w:val="00AE4559"/>
    <w:rsid w:val="00AE4E30"/>
    <w:rsid w:val="00AE508C"/>
    <w:rsid w:val="00AE7205"/>
    <w:rsid w:val="00AE7BE9"/>
    <w:rsid w:val="00AF0C03"/>
    <w:rsid w:val="00AF2B0E"/>
    <w:rsid w:val="00AF2B6E"/>
    <w:rsid w:val="00AF2C60"/>
    <w:rsid w:val="00AF302C"/>
    <w:rsid w:val="00AF35A5"/>
    <w:rsid w:val="00AF4DE4"/>
    <w:rsid w:val="00AF4DF8"/>
    <w:rsid w:val="00AF5DBC"/>
    <w:rsid w:val="00AF6C70"/>
    <w:rsid w:val="00AF6E91"/>
    <w:rsid w:val="00AF7003"/>
    <w:rsid w:val="00B00945"/>
    <w:rsid w:val="00B03B2A"/>
    <w:rsid w:val="00B043A8"/>
    <w:rsid w:val="00B0440C"/>
    <w:rsid w:val="00B04B8A"/>
    <w:rsid w:val="00B06713"/>
    <w:rsid w:val="00B06856"/>
    <w:rsid w:val="00B073ED"/>
    <w:rsid w:val="00B10496"/>
    <w:rsid w:val="00B1064D"/>
    <w:rsid w:val="00B107B2"/>
    <w:rsid w:val="00B11C93"/>
    <w:rsid w:val="00B11CF8"/>
    <w:rsid w:val="00B134B9"/>
    <w:rsid w:val="00B145CD"/>
    <w:rsid w:val="00B14922"/>
    <w:rsid w:val="00B14D8D"/>
    <w:rsid w:val="00B174BF"/>
    <w:rsid w:val="00B17865"/>
    <w:rsid w:val="00B21B82"/>
    <w:rsid w:val="00B238D1"/>
    <w:rsid w:val="00B23D2C"/>
    <w:rsid w:val="00B25802"/>
    <w:rsid w:val="00B258E8"/>
    <w:rsid w:val="00B25B03"/>
    <w:rsid w:val="00B2726D"/>
    <w:rsid w:val="00B30448"/>
    <w:rsid w:val="00B308BF"/>
    <w:rsid w:val="00B31562"/>
    <w:rsid w:val="00B32E1B"/>
    <w:rsid w:val="00B33EE9"/>
    <w:rsid w:val="00B34E4D"/>
    <w:rsid w:val="00B3630D"/>
    <w:rsid w:val="00B37013"/>
    <w:rsid w:val="00B37398"/>
    <w:rsid w:val="00B4062D"/>
    <w:rsid w:val="00B429FB"/>
    <w:rsid w:val="00B44B45"/>
    <w:rsid w:val="00B454A4"/>
    <w:rsid w:val="00B456AC"/>
    <w:rsid w:val="00B457AD"/>
    <w:rsid w:val="00B4581F"/>
    <w:rsid w:val="00B47686"/>
    <w:rsid w:val="00B523EB"/>
    <w:rsid w:val="00B539CD"/>
    <w:rsid w:val="00B544E4"/>
    <w:rsid w:val="00B55087"/>
    <w:rsid w:val="00B55194"/>
    <w:rsid w:val="00B5685A"/>
    <w:rsid w:val="00B568AB"/>
    <w:rsid w:val="00B60411"/>
    <w:rsid w:val="00B60F29"/>
    <w:rsid w:val="00B60FC7"/>
    <w:rsid w:val="00B611E8"/>
    <w:rsid w:val="00B62CF8"/>
    <w:rsid w:val="00B63730"/>
    <w:rsid w:val="00B63B9D"/>
    <w:rsid w:val="00B644C4"/>
    <w:rsid w:val="00B6569A"/>
    <w:rsid w:val="00B6615C"/>
    <w:rsid w:val="00B66367"/>
    <w:rsid w:val="00B67CEC"/>
    <w:rsid w:val="00B67EC3"/>
    <w:rsid w:val="00B70F07"/>
    <w:rsid w:val="00B715AE"/>
    <w:rsid w:val="00B71EB9"/>
    <w:rsid w:val="00B72059"/>
    <w:rsid w:val="00B72762"/>
    <w:rsid w:val="00B731ED"/>
    <w:rsid w:val="00B735FB"/>
    <w:rsid w:val="00B74214"/>
    <w:rsid w:val="00B74B11"/>
    <w:rsid w:val="00B8156D"/>
    <w:rsid w:val="00B82642"/>
    <w:rsid w:val="00B82CD6"/>
    <w:rsid w:val="00B836B5"/>
    <w:rsid w:val="00B84BB5"/>
    <w:rsid w:val="00B85E19"/>
    <w:rsid w:val="00B87E74"/>
    <w:rsid w:val="00B87F87"/>
    <w:rsid w:val="00B903AD"/>
    <w:rsid w:val="00B909AE"/>
    <w:rsid w:val="00B914B5"/>
    <w:rsid w:val="00B92941"/>
    <w:rsid w:val="00B936A3"/>
    <w:rsid w:val="00B94659"/>
    <w:rsid w:val="00B94A54"/>
    <w:rsid w:val="00B94EF1"/>
    <w:rsid w:val="00B9555A"/>
    <w:rsid w:val="00B96390"/>
    <w:rsid w:val="00B96ED6"/>
    <w:rsid w:val="00B97E63"/>
    <w:rsid w:val="00BA03C5"/>
    <w:rsid w:val="00BA11AA"/>
    <w:rsid w:val="00BA2D65"/>
    <w:rsid w:val="00BA30F9"/>
    <w:rsid w:val="00BA4791"/>
    <w:rsid w:val="00BA49DE"/>
    <w:rsid w:val="00BA4F45"/>
    <w:rsid w:val="00BA52A7"/>
    <w:rsid w:val="00BA5602"/>
    <w:rsid w:val="00BA5DDB"/>
    <w:rsid w:val="00BA7AE6"/>
    <w:rsid w:val="00BB0792"/>
    <w:rsid w:val="00BB0E77"/>
    <w:rsid w:val="00BB1529"/>
    <w:rsid w:val="00BB221C"/>
    <w:rsid w:val="00BB25A5"/>
    <w:rsid w:val="00BB2DFF"/>
    <w:rsid w:val="00BB4635"/>
    <w:rsid w:val="00BB5260"/>
    <w:rsid w:val="00BB5290"/>
    <w:rsid w:val="00BB5CC4"/>
    <w:rsid w:val="00BB79E1"/>
    <w:rsid w:val="00BB7D55"/>
    <w:rsid w:val="00BB7E1A"/>
    <w:rsid w:val="00BC0AE1"/>
    <w:rsid w:val="00BC23A4"/>
    <w:rsid w:val="00BC2712"/>
    <w:rsid w:val="00BC3DCE"/>
    <w:rsid w:val="00BC45A9"/>
    <w:rsid w:val="00BC4BD1"/>
    <w:rsid w:val="00BC6D71"/>
    <w:rsid w:val="00BC7CA5"/>
    <w:rsid w:val="00BD0068"/>
    <w:rsid w:val="00BD2FC4"/>
    <w:rsid w:val="00BD30F3"/>
    <w:rsid w:val="00BD3EE6"/>
    <w:rsid w:val="00BD43B0"/>
    <w:rsid w:val="00BE0DAF"/>
    <w:rsid w:val="00BE10AF"/>
    <w:rsid w:val="00BE2DFE"/>
    <w:rsid w:val="00BE3EBE"/>
    <w:rsid w:val="00BE441F"/>
    <w:rsid w:val="00BE5F2E"/>
    <w:rsid w:val="00BE72F9"/>
    <w:rsid w:val="00BE74CE"/>
    <w:rsid w:val="00BE7E6C"/>
    <w:rsid w:val="00BE7E7D"/>
    <w:rsid w:val="00BF097F"/>
    <w:rsid w:val="00BF27B8"/>
    <w:rsid w:val="00BF38B5"/>
    <w:rsid w:val="00BF4482"/>
    <w:rsid w:val="00BF46D2"/>
    <w:rsid w:val="00BF4C00"/>
    <w:rsid w:val="00BF58F8"/>
    <w:rsid w:val="00BF5D1B"/>
    <w:rsid w:val="00C003F2"/>
    <w:rsid w:val="00C00CC7"/>
    <w:rsid w:val="00C011D4"/>
    <w:rsid w:val="00C01343"/>
    <w:rsid w:val="00C013CF"/>
    <w:rsid w:val="00C01F6F"/>
    <w:rsid w:val="00C02A42"/>
    <w:rsid w:val="00C02EBA"/>
    <w:rsid w:val="00C04500"/>
    <w:rsid w:val="00C04D69"/>
    <w:rsid w:val="00C05426"/>
    <w:rsid w:val="00C0680C"/>
    <w:rsid w:val="00C109A0"/>
    <w:rsid w:val="00C10C4E"/>
    <w:rsid w:val="00C11B6F"/>
    <w:rsid w:val="00C1269C"/>
    <w:rsid w:val="00C1331D"/>
    <w:rsid w:val="00C14998"/>
    <w:rsid w:val="00C14BB7"/>
    <w:rsid w:val="00C154BA"/>
    <w:rsid w:val="00C15E60"/>
    <w:rsid w:val="00C1790F"/>
    <w:rsid w:val="00C21889"/>
    <w:rsid w:val="00C219E1"/>
    <w:rsid w:val="00C24D3B"/>
    <w:rsid w:val="00C25AEC"/>
    <w:rsid w:val="00C276B4"/>
    <w:rsid w:val="00C27A48"/>
    <w:rsid w:val="00C27C06"/>
    <w:rsid w:val="00C27D04"/>
    <w:rsid w:val="00C301E1"/>
    <w:rsid w:val="00C30E83"/>
    <w:rsid w:val="00C30EEB"/>
    <w:rsid w:val="00C31B66"/>
    <w:rsid w:val="00C31E23"/>
    <w:rsid w:val="00C32107"/>
    <w:rsid w:val="00C321FC"/>
    <w:rsid w:val="00C330FE"/>
    <w:rsid w:val="00C33758"/>
    <w:rsid w:val="00C3395B"/>
    <w:rsid w:val="00C33E9C"/>
    <w:rsid w:val="00C341D6"/>
    <w:rsid w:val="00C36376"/>
    <w:rsid w:val="00C36E9C"/>
    <w:rsid w:val="00C3734D"/>
    <w:rsid w:val="00C3751E"/>
    <w:rsid w:val="00C37C03"/>
    <w:rsid w:val="00C41F1F"/>
    <w:rsid w:val="00C423D7"/>
    <w:rsid w:val="00C424E5"/>
    <w:rsid w:val="00C42669"/>
    <w:rsid w:val="00C42DC8"/>
    <w:rsid w:val="00C432F5"/>
    <w:rsid w:val="00C447CC"/>
    <w:rsid w:val="00C451F3"/>
    <w:rsid w:val="00C45328"/>
    <w:rsid w:val="00C45FE7"/>
    <w:rsid w:val="00C46F08"/>
    <w:rsid w:val="00C476D5"/>
    <w:rsid w:val="00C47A12"/>
    <w:rsid w:val="00C47D9E"/>
    <w:rsid w:val="00C503BF"/>
    <w:rsid w:val="00C50567"/>
    <w:rsid w:val="00C5271E"/>
    <w:rsid w:val="00C54EC1"/>
    <w:rsid w:val="00C562A0"/>
    <w:rsid w:val="00C571B6"/>
    <w:rsid w:val="00C57DC0"/>
    <w:rsid w:val="00C6089A"/>
    <w:rsid w:val="00C61A2E"/>
    <w:rsid w:val="00C62054"/>
    <w:rsid w:val="00C620D7"/>
    <w:rsid w:val="00C63F61"/>
    <w:rsid w:val="00C64080"/>
    <w:rsid w:val="00C64FA6"/>
    <w:rsid w:val="00C65151"/>
    <w:rsid w:val="00C658B0"/>
    <w:rsid w:val="00C65CD6"/>
    <w:rsid w:val="00C67C2A"/>
    <w:rsid w:val="00C7001D"/>
    <w:rsid w:val="00C700D5"/>
    <w:rsid w:val="00C711CB"/>
    <w:rsid w:val="00C718AF"/>
    <w:rsid w:val="00C72797"/>
    <w:rsid w:val="00C735D4"/>
    <w:rsid w:val="00C74286"/>
    <w:rsid w:val="00C743A1"/>
    <w:rsid w:val="00C74409"/>
    <w:rsid w:val="00C7521E"/>
    <w:rsid w:val="00C75FE0"/>
    <w:rsid w:val="00C760C0"/>
    <w:rsid w:val="00C761D2"/>
    <w:rsid w:val="00C761EA"/>
    <w:rsid w:val="00C768C5"/>
    <w:rsid w:val="00C77FF3"/>
    <w:rsid w:val="00C806C3"/>
    <w:rsid w:val="00C80B73"/>
    <w:rsid w:val="00C80E51"/>
    <w:rsid w:val="00C810C3"/>
    <w:rsid w:val="00C8113E"/>
    <w:rsid w:val="00C82DBB"/>
    <w:rsid w:val="00C8431A"/>
    <w:rsid w:val="00C858B6"/>
    <w:rsid w:val="00C860BD"/>
    <w:rsid w:val="00C860D8"/>
    <w:rsid w:val="00C86659"/>
    <w:rsid w:val="00C86B87"/>
    <w:rsid w:val="00C86E3A"/>
    <w:rsid w:val="00C87BE7"/>
    <w:rsid w:val="00C90013"/>
    <w:rsid w:val="00C90938"/>
    <w:rsid w:val="00C93985"/>
    <w:rsid w:val="00C93F44"/>
    <w:rsid w:val="00C945D4"/>
    <w:rsid w:val="00C94B96"/>
    <w:rsid w:val="00C964DD"/>
    <w:rsid w:val="00CA10B8"/>
    <w:rsid w:val="00CA1785"/>
    <w:rsid w:val="00CA180C"/>
    <w:rsid w:val="00CA1B5F"/>
    <w:rsid w:val="00CA2EDC"/>
    <w:rsid w:val="00CA49CC"/>
    <w:rsid w:val="00CA50F5"/>
    <w:rsid w:val="00CA5AA1"/>
    <w:rsid w:val="00CA6902"/>
    <w:rsid w:val="00CA6F2D"/>
    <w:rsid w:val="00CA701D"/>
    <w:rsid w:val="00CA7947"/>
    <w:rsid w:val="00CB028E"/>
    <w:rsid w:val="00CB1F33"/>
    <w:rsid w:val="00CB2A57"/>
    <w:rsid w:val="00CB2C71"/>
    <w:rsid w:val="00CB2E25"/>
    <w:rsid w:val="00CB30B2"/>
    <w:rsid w:val="00CB3E81"/>
    <w:rsid w:val="00CB3F39"/>
    <w:rsid w:val="00CB3FF4"/>
    <w:rsid w:val="00CB4220"/>
    <w:rsid w:val="00CB4A45"/>
    <w:rsid w:val="00CB4FAD"/>
    <w:rsid w:val="00CB58B4"/>
    <w:rsid w:val="00CB627C"/>
    <w:rsid w:val="00CB62E5"/>
    <w:rsid w:val="00CB6A60"/>
    <w:rsid w:val="00CB6ECD"/>
    <w:rsid w:val="00CB76FE"/>
    <w:rsid w:val="00CB78FF"/>
    <w:rsid w:val="00CB7AB9"/>
    <w:rsid w:val="00CC08CC"/>
    <w:rsid w:val="00CC12BB"/>
    <w:rsid w:val="00CC191E"/>
    <w:rsid w:val="00CC2404"/>
    <w:rsid w:val="00CC245F"/>
    <w:rsid w:val="00CC2699"/>
    <w:rsid w:val="00CC44CF"/>
    <w:rsid w:val="00CC45D7"/>
    <w:rsid w:val="00CC6197"/>
    <w:rsid w:val="00CC6854"/>
    <w:rsid w:val="00CC6D8B"/>
    <w:rsid w:val="00CC6EE3"/>
    <w:rsid w:val="00CC73E4"/>
    <w:rsid w:val="00CD101D"/>
    <w:rsid w:val="00CD238A"/>
    <w:rsid w:val="00CD262E"/>
    <w:rsid w:val="00CD3F39"/>
    <w:rsid w:val="00CD41A1"/>
    <w:rsid w:val="00CD4283"/>
    <w:rsid w:val="00CD44E1"/>
    <w:rsid w:val="00CD4776"/>
    <w:rsid w:val="00CD4994"/>
    <w:rsid w:val="00CD54D4"/>
    <w:rsid w:val="00CD571D"/>
    <w:rsid w:val="00CD7233"/>
    <w:rsid w:val="00CE0DAD"/>
    <w:rsid w:val="00CE0F23"/>
    <w:rsid w:val="00CE1CCA"/>
    <w:rsid w:val="00CE22B6"/>
    <w:rsid w:val="00CE2D31"/>
    <w:rsid w:val="00CE3896"/>
    <w:rsid w:val="00CE4E50"/>
    <w:rsid w:val="00CE5558"/>
    <w:rsid w:val="00CE5A28"/>
    <w:rsid w:val="00CE6505"/>
    <w:rsid w:val="00CE65E1"/>
    <w:rsid w:val="00CE6D95"/>
    <w:rsid w:val="00CE6FBC"/>
    <w:rsid w:val="00CE7D86"/>
    <w:rsid w:val="00CF27F2"/>
    <w:rsid w:val="00CF2A19"/>
    <w:rsid w:val="00CF2E3D"/>
    <w:rsid w:val="00CF3599"/>
    <w:rsid w:val="00CF3CEA"/>
    <w:rsid w:val="00CF3E04"/>
    <w:rsid w:val="00CF4982"/>
    <w:rsid w:val="00CF55A3"/>
    <w:rsid w:val="00CF5BF5"/>
    <w:rsid w:val="00CF60FB"/>
    <w:rsid w:val="00CF6725"/>
    <w:rsid w:val="00CF6B52"/>
    <w:rsid w:val="00CF6F13"/>
    <w:rsid w:val="00D0063F"/>
    <w:rsid w:val="00D00C6C"/>
    <w:rsid w:val="00D01B54"/>
    <w:rsid w:val="00D04695"/>
    <w:rsid w:val="00D05181"/>
    <w:rsid w:val="00D05EF1"/>
    <w:rsid w:val="00D067EF"/>
    <w:rsid w:val="00D071AE"/>
    <w:rsid w:val="00D07A5B"/>
    <w:rsid w:val="00D10566"/>
    <w:rsid w:val="00D1142B"/>
    <w:rsid w:val="00D11B00"/>
    <w:rsid w:val="00D11BE5"/>
    <w:rsid w:val="00D12B82"/>
    <w:rsid w:val="00D13468"/>
    <w:rsid w:val="00D13737"/>
    <w:rsid w:val="00D13FAA"/>
    <w:rsid w:val="00D168C4"/>
    <w:rsid w:val="00D20072"/>
    <w:rsid w:val="00D20844"/>
    <w:rsid w:val="00D21215"/>
    <w:rsid w:val="00D218A7"/>
    <w:rsid w:val="00D218B4"/>
    <w:rsid w:val="00D21E65"/>
    <w:rsid w:val="00D2294A"/>
    <w:rsid w:val="00D24AD3"/>
    <w:rsid w:val="00D2568C"/>
    <w:rsid w:val="00D25BED"/>
    <w:rsid w:val="00D26B0F"/>
    <w:rsid w:val="00D27386"/>
    <w:rsid w:val="00D27B86"/>
    <w:rsid w:val="00D30339"/>
    <w:rsid w:val="00D31DD8"/>
    <w:rsid w:val="00D31F5F"/>
    <w:rsid w:val="00D3255E"/>
    <w:rsid w:val="00D32749"/>
    <w:rsid w:val="00D327E2"/>
    <w:rsid w:val="00D32AA4"/>
    <w:rsid w:val="00D334D2"/>
    <w:rsid w:val="00D33B29"/>
    <w:rsid w:val="00D33C26"/>
    <w:rsid w:val="00D33DB8"/>
    <w:rsid w:val="00D34CC9"/>
    <w:rsid w:val="00D375B5"/>
    <w:rsid w:val="00D37634"/>
    <w:rsid w:val="00D40125"/>
    <w:rsid w:val="00D42646"/>
    <w:rsid w:val="00D42A5E"/>
    <w:rsid w:val="00D42C2E"/>
    <w:rsid w:val="00D44F87"/>
    <w:rsid w:val="00D450D2"/>
    <w:rsid w:val="00D45C60"/>
    <w:rsid w:val="00D507E2"/>
    <w:rsid w:val="00D51035"/>
    <w:rsid w:val="00D5115D"/>
    <w:rsid w:val="00D51D2D"/>
    <w:rsid w:val="00D523B7"/>
    <w:rsid w:val="00D554C6"/>
    <w:rsid w:val="00D5552F"/>
    <w:rsid w:val="00D55B5B"/>
    <w:rsid w:val="00D6097A"/>
    <w:rsid w:val="00D60DBD"/>
    <w:rsid w:val="00D60F4D"/>
    <w:rsid w:val="00D61567"/>
    <w:rsid w:val="00D61D66"/>
    <w:rsid w:val="00D61DD2"/>
    <w:rsid w:val="00D62E18"/>
    <w:rsid w:val="00D632A4"/>
    <w:rsid w:val="00D65E3B"/>
    <w:rsid w:val="00D667AC"/>
    <w:rsid w:val="00D669F3"/>
    <w:rsid w:val="00D70847"/>
    <w:rsid w:val="00D72440"/>
    <w:rsid w:val="00D72A8B"/>
    <w:rsid w:val="00D73234"/>
    <w:rsid w:val="00D7482B"/>
    <w:rsid w:val="00D75276"/>
    <w:rsid w:val="00D7550D"/>
    <w:rsid w:val="00D755C9"/>
    <w:rsid w:val="00D76BF1"/>
    <w:rsid w:val="00D77FE0"/>
    <w:rsid w:val="00D801C8"/>
    <w:rsid w:val="00D81AE3"/>
    <w:rsid w:val="00D83003"/>
    <w:rsid w:val="00D837BE"/>
    <w:rsid w:val="00D8408B"/>
    <w:rsid w:val="00D847F0"/>
    <w:rsid w:val="00D85BBF"/>
    <w:rsid w:val="00D871A1"/>
    <w:rsid w:val="00D87948"/>
    <w:rsid w:val="00D87A2E"/>
    <w:rsid w:val="00D94249"/>
    <w:rsid w:val="00D9457D"/>
    <w:rsid w:val="00D94F29"/>
    <w:rsid w:val="00D96CC5"/>
    <w:rsid w:val="00D97DC1"/>
    <w:rsid w:val="00D97E27"/>
    <w:rsid w:val="00DA0723"/>
    <w:rsid w:val="00DA101D"/>
    <w:rsid w:val="00DA1795"/>
    <w:rsid w:val="00DA321C"/>
    <w:rsid w:val="00DA3E68"/>
    <w:rsid w:val="00DA40BE"/>
    <w:rsid w:val="00DA4A72"/>
    <w:rsid w:val="00DA5122"/>
    <w:rsid w:val="00DA6457"/>
    <w:rsid w:val="00DA7DA5"/>
    <w:rsid w:val="00DB0932"/>
    <w:rsid w:val="00DB246D"/>
    <w:rsid w:val="00DB389F"/>
    <w:rsid w:val="00DB4FDD"/>
    <w:rsid w:val="00DB5137"/>
    <w:rsid w:val="00DB610F"/>
    <w:rsid w:val="00DB7D40"/>
    <w:rsid w:val="00DC01CA"/>
    <w:rsid w:val="00DC1FC0"/>
    <w:rsid w:val="00DC22A9"/>
    <w:rsid w:val="00DC2CAB"/>
    <w:rsid w:val="00DC3509"/>
    <w:rsid w:val="00DC3704"/>
    <w:rsid w:val="00DC46C5"/>
    <w:rsid w:val="00DC49F4"/>
    <w:rsid w:val="00DC5B32"/>
    <w:rsid w:val="00DC668D"/>
    <w:rsid w:val="00DC67A2"/>
    <w:rsid w:val="00DC7E36"/>
    <w:rsid w:val="00DD01E3"/>
    <w:rsid w:val="00DD0E58"/>
    <w:rsid w:val="00DD0EED"/>
    <w:rsid w:val="00DD147E"/>
    <w:rsid w:val="00DD1C96"/>
    <w:rsid w:val="00DD255F"/>
    <w:rsid w:val="00DD5361"/>
    <w:rsid w:val="00DD769A"/>
    <w:rsid w:val="00DD7B32"/>
    <w:rsid w:val="00DE0757"/>
    <w:rsid w:val="00DE1244"/>
    <w:rsid w:val="00DE130E"/>
    <w:rsid w:val="00DE2CFA"/>
    <w:rsid w:val="00DE42E6"/>
    <w:rsid w:val="00DE5356"/>
    <w:rsid w:val="00DE6275"/>
    <w:rsid w:val="00DE6A3C"/>
    <w:rsid w:val="00DE6C27"/>
    <w:rsid w:val="00DF0E56"/>
    <w:rsid w:val="00DF18A1"/>
    <w:rsid w:val="00DF1A32"/>
    <w:rsid w:val="00DF1C46"/>
    <w:rsid w:val="00DF22FA"/>
    <w:rsid w:val="00DF3257"/>
    <w:rsid w:val="00DF3CCD"/>
    <w:rsid w:val="00DF558D"/>
    <w:rsid w:val="00DF60AB"/>
    <w:rsid w:val="00DF7E43"/>
    <w:rsid w:val="00E00A68"/>
    <w:rsid w:val="00E00AA7"/>
    <w:rsid w:val="00E02FCA"/>
    <w:rsid w:val="00E03153"/>
    <w:rsid w:val="00E049A0"/>
    <w:rsid w:val="00E04AED"/>
    <w:rsid w:val="00E0646F"/>
    <w:rsid w:val="00E066BD"/>
    <w:rsid w:val="00E06927"/>
    <w:rsid w:val="00E07DFF"/>
    <w:rsid w:val="00E10213"/>
    <w:rsid w:val="00E1039B"/>
    <w:rsid w:val="00E1131D"/>
    <w:rsid w:val="00E11CFF"/>
    <w:rsid w:val="00E128AE"/>
    <w:rsid w:val="00E13161"/>
    <w:rsid w:val="00E143FF"/>
    <w:rsid w:val="00E14872"/>
    <w:rsid w:val="00E164FD"/>
    <w:rsid w:val="00E20F35"/>
    <w:rsid w:val="00E21F67"/>
    <w:rsid w:val="00E22483"/>
    <w:rsid w:val="00E2296B"/>
    <w:rsid w:val="00E24377"/>
    <w:rsid w:val="00E2557C"/>
    <w:rsid w:val="00E256E7"/>
    <w:rsid w:val="00E25D89"/>
    <w:rsid w:val="00E26103"/>
    <w:rsid w:val="00E30254"/>
    <w:rsid w:val="00E30561"/>
    <w:rsid w:val="00E3188C"/>
    <w:rsid w:val="00E31C1A"/>
    <w:rsid w:val="00E3278B"/>
    <w:rsid w:val="00E334AF"/>
    <w:rsid w:val="00E33598"/>
    <w:rsid w:val="00E3434B"/>
    <w:rsid w:val="00E3468D"/>
    <w:rsid w:val="00E34A4C"/>
    <w:rsid w:val="00E34DDD"/>
    <w:rsid w:val="00E35072"/>
    <w:rsid w:val="00E359D7"/>
    <w:rsid w:val="00E3649F"/>
    <w:rsid w:val="00E36C54"/>
    <w:rsid w:val="00E36FFA"/>
    <w:rsid w:val="00E37E66"/>
    <w:rsid w:val="00E37F30"/>
    <w:rsid w:val="00E40096"/>
    <w:rsid w:val="00E40512"/>
    <w:rsid w:val="00E40689"/>
    <w:rsid w:val="00E42D2D"/>
    <w:rsid w:val="00E42D69"/>
    <w:rsid w:val="00E44085"/>
    <w:rsid w:val="00E450E4"/>
    <w:rsid w:val="00E45487"/>
    <w:rsid w:val="00E45ED3"/>
    <w:rsid w:val="00E45F67"/>
    <w:rsid w:val="00E50627"/>
    <w:rsid w:val="00E50C11"/>
    <w:rsid w:val="00E51B2C"/>
    <w:rsid w:val="00E52E3C"/>
    <w:rsid w:val="00E52F17"/>
    <w:rsid w:val="00E5355C"/>
    <w:rsid w:val="00E548E5"/>
    <w:rsid w:val="00E55198"/>
    <w:rsid w:val="00E551B0"/>
    <w:rsid w:val="00E55A36"/>
    <w:rsid w:val="00E55FC2"/>
    <w:rsid w:val="00E57297"/>
    <w:rsid w:val="00E57BC2"/>
    <w:rsid w:val="00E57F21"/>
    <w:rsid w:val="00E607D0"/>
    <w:rsid w:val="00E60ADA"/>
    <w:rsid w:val="00E614C7"/>
    <w:rsid w:val="00E61FA7"/>
    <w:rsid w:val="00E62618"/>
    <w:rsid w:val="00E63193"/>
    <w:rsid w:val="00E63A73"/>
    <w:rsid w:val="00E651B7"/>
    <w:rsid w:val="00E6547B"/>
    <w:rsid w:val="00E65AC6"/>
    <w:rsid w:val="00E662BC"/>
    <w:rsid w:val="00E66E9F"/>
    <w:rsid w:val="00E6730E"/>
    <w:rsid w:val="00E675E4"/>
    <w:rsid w:val="00E677BD"/>
    <w:rsid w:val="00E67F88"/>
    <w:rsid w:val="00E7054E"/>
    <w:rsid w:val="00E7120E"/>
    <w:rsid w:val="00E717C4"/>
    <w:rsid w:val="00E71B81"/>
    <w:rsid w:val="00E71E4B"/>
    <w:rsid w:val="00E73DDD"/>
    <w:rsid w:val="00E74EC1"/>
    <w:rsid w:val="00E7567D"/>
    <w:rsid w:val="00E761FB"/>
    <w:rsid w:val="00E805C9"/>
    <w:rsid w:val="00E8060B"/>
    <w:rsid w:val="00E81A8E"/>
    <w:rsid w:val="00E826E4"/>
    <w:rsid w:val="00E82CF4"/>
    <w:rsid w:val="00E84E2B"/>
    <w:rsid w:val="00E8523E"/>
    <w:rsid w:val="00E86758"/>
    <w:rsid w:val="00E87281"/>
    <w:rsid w:val="00E876BE"/>
    <w:rsid w:val="00E90650"/>
    <w:rsid w:val="00E91F40"/>
    <w:rsid w:val="00E93337"/>
    <w:rsid w:val="00E933A7"/>
    <w:rsid w:val="00E9359D"/>
    <w:rsid w:val="00E9455E"/>
    <w:rsid w:val="00E955F0"/>
    <w:rsid w:val="00E95860"/>
    <w:rsid w:val="00E9602B"/>
    <w:rsid w:val="00E96D04"/>
    <w:rsid w:val="00E97AA0"/>
    <w:rsid w:val="00E97CBF"/>
    <w:rsid w:val="00EA020B"/>
    <w:rsid w:val="00EA0D43"/>
    <w:rsid w:val="00EA1D56"/>
    <w:rsid w:val="00EA28CD"/>
    <w:rsid w:val="00EA2E4C"/>
    <w:rsid w:val="00EA4BBF"/>
    <w:rsid w:val="00EA4DB9"/>
    <w:rsid w:val="00EA672F"/>
    <w:rsid w:val="00EA79AB"/>
    <w:rsid w:val="00EB05BE"/>
    <w:rsid w:val="00EB1483"/>
    <w:rsid w:val="00EB2795"/>
    <w:rsid w:val="00EB3782"/>
    <w:rsid w:val="00EB3D8C"/>
    <w:rsid w:val="00EB4E0F"/>
    <w:rsid w:val="00EB593B"/>
    <w:rsid w:val="00EB5EA7"/>
    <w:rsid w:val="00EB75BE"/>
    <w:rsid w:val="00EC0097"/>
    <w:rsid w:val="00EC05F5"/>
    <w:rsid w:val="00EC0B1C"/>
    <w:rsid w:val="00EC0C7C"/>
    <w:rsid w:val="00EC2560"/>
    <w:rsid w:val="00EC2FCA"/>
    <w:rsid w:val="00EC459F"/>
    <w:rsid w:val="00EC51DA"/>
    <w:rsid w:val="00EC5CA8"/>
    <w:rsid w:val="00EC6488"/>
    <w:rsid w:val="00EC7B0C"/>
    <w:rsid w:val="00EC7B24"/>
    <w:rsid w:val="00EC7BA0"/>
    <w:rsid w:val="00ED0AEB"/>
    <w:rsid w:val="00ED10D2"/>
    <w:rsid w:val="00ED3B18"/>
    <w:rsid w:val="00ED411F"/>
    <w:rsid w:val="00ED4368"/>
    <w:rsid w:val="00ED4DE6"/>
    <w:rsid w:val="00ED5F87"/>
    <w:rsid w:val="00ED6E62"/>
    <w:rsid w:val="00ED7161"/>
    <w:rsid w:val="00EE1E74"/>
    <w:rsid w:val="00EE54D0"/>
    <w:rsid w:val="00EE5F54"/>
    <w:rsid w:val="00EE660A"/>
    <w:rsid w:val="00EF14E5"/>
    <w:rsid w:val="00EF2F68"/>
    <w:rsid w:val="00EF45CA"/>
    <w:rsid w:val="00EF4DED"/>
    <w:rsid w:val="00EF58CF"/>
    <w:rsid w:val="00EF6621"/>
    <w:rsid w:val="00EF785F"/>
    <w:rsid w:val="00EF7DE3"/>
    <w:rsid w:val="00F005DD"/>
    <w:rsid w:val="00F00840"/>
    <w:rsid w:val="00F02885"/>
    <w:rsid w:val="00F03749"/>
    <w:rsid w:val="00F0426F"/>
    <w:rsid w:val="00F0455F"/>
    <w:rsid w:val="00F06761"/>
    <w:rsid w:val="00F06A30"/>
    <w:rsid w:val="00F07E29"/>
    <w:rsid w:val="00F10800"/>
    <w:rsid w:val="00F10AA0"/>
    <w:rsid w:val="00F10ADD"/>
    <w:rsid w:val="00F10D7B"/>
    <w:rsid w:val="00F10DDF"/>
    <w:rsid w:val="00F133C5"/>
    <w:rsid w:val="00F14E83"/>
    <w:rsid w:val="00F1568D"/>
    <w:rsid w:val="00F15936"/>
    <w:rsid w:val="00F15F57"/>
    <w:rsid w:val="00F16435"/>
    <w:rsid w:val="00F16C26"/>
    <w:rsid w:val="00F16DEE"/>
    <w:rsid w:val="00F16F21"/>
    <w:rsid w:val="00F176C6"/>
    <w:rsid w:val="00F17C8F"/>
    <w:rsid w:val="00F217A9"/>
    <w:rsid w:val="00F2223C"/>
    <w:rsid w:val="00F23226"/>
    <w:rsid w:val="00F239C6"/>
    <w:rsid w:val="00F249AB"/>
    <w:rsid w:val="00F2510A"/>
    <w:rsid w:val="00F260BD"/>
    <w:rsid w:val="00F26634"/>
    <w:rsid w:val="00F2666F"/>
    <w:rsid w:val="00F268A5"/>
    <w:rsid w:val="00F26BFA"/>
    <w:rsid w:val="00F2709B"/>
    <w:rsid w:val="00F3009E"/>
    <w:rsid w:val="00F30439"/>
    <w:rsid w:val="00F3109D"/>
    <w:rsid w:val="00F31B71"/>
    <w:rsid w:val="00F3394C"/>
    <w:rsid w:val="00F3493A"/>
    <w:rsid w:val="00F35A9B"/>
    <w:rsid w:val="00F36283"/>
    <w:rsid w:val="00F362C7"/>
    <w:rsid w:val="00F376E6"/>
    <w:rsid w:val="00F3779E"/>
    <w:rsid w:val="00F37817"/>
    <w:rsid w:val="00F37E10"/>
    <w:rsid w:val="00F4059A"/>
    <w:rsid w:val="00F4081B"/>
    <w:rsid w:val="00F40AFA"/>
    <w:rsid w:val="00F42E6D"/>
    <w:rsid w:val="00F4402D"/>
    <w:rsid w:val="00F440DC"/>
    <w:rsid w:val="00F44F44"/>
    <w:rsid w:val="00F45276"/>
    <w:rsid w:val="00F4633A"/>
    <w:rsid w:val="00F4686D"/>
    <w:rsid w:val="00F47BBD"/>
    <w:rsid w:val="00F51E87"/>
    <w:rsid w:val="00F52C03"/>
    <w:rsid w:val="00F52D33"/>
    <w:rsid w:val="00F553FF"/>
    <w:rsid w:val="00F5596A"/>
    <w:rsid w:val="00F57340"/>
    <w:rsid w:val="00F610E3"/>
    <w:rsid w:val="00F61C9F"/>
    <w:rsid w:val="00F622AE"/>
    <w:rsid w:val="00F62B95"/>
    <w:rsid w:val="00F640BB"/>
    <w:rsid w:val="00F64224"/>
    <w:rsid w:val="00F64B8C"/>
    <w:rsid w:val="00F65B29"/>
    <w:rsid w:val="00F65D77"/>
    <w:rsid w:val="00F6606B"/>
    <w:rsid w:val="00F7013F"/>
    <w:rsid w:val="00F70DBE"/>
    <w:rsid w:val="00F7176B"/>
    <w:rsid w:val="00F71867"/>
    <w:rsid w:val="00F72C2C"/>
    <w:rsid w:val="00F73A35"/>
    <w:rsid w:val="00F7470F"/>
    <w:rsid w:val="00F76E34"/>
    <w:rsid w:val="00F77EB5"/>
    <w:rsid w:val="00F81A12"/>
    <w:rsid w:val="00F823CA"/>
    <w:rsid w:val="00F82905"/>
    <w:rsid w:val="00F8341D"/>
    <w:rsid w:val="00F84DCF"/>
    <w:rsid w:val="00F871C5"/>
    <w:rsid w:val="00F87BA1"/>
    <w:rsid w:val="00F90C2E"/>
    <w:rsid w:val="00F929AD"/>
    <w:rsid w:val="00F934DB"/>
    <w:rsid w:val="00F937E9"/>
    <w:rsid w:val="00F94165"/>
    <w:rsid w:val="00F94A10"/>
    <w:rsid w:val="00F94B17"/>
    <w:rsid w:val="00F94FBD"/>
    <w:rsid w:val="00F97DFC"/>
    <w:rsid w:val="00FA0003"/>
    <w:rsid w:val="00FA0764"/>
    <w:rsid w:val="00FA07B9"/>
    <w:rsid w:val="00FA0CED"/>
    <w:rsid w:val="00FA3544"/>
    <w:rsid w:val="00FA366C"/>
    <w:rsid w:val="00FA404C"/>
    <w:rsid w:val="00FA42AA"/>
    <w:rsid w:val="00FA5949"/>
    <w:rsid w:val="00FA5DBD"/>
    <w:rsid w:val="00FA7AD2"/>
    <w:rsid w:val="00FA7B23"/>
    <w:rsid w:val="00FB05D0"/>
    <w:rsid w:val="00FB0770"/>
    <w:rsid w:val="00FB0E14"/>
    <w:rsid w:val="00FB23A8"/>
    <w:rsid w:val="00FB28D9"/>
    <w:rsid w:val="00FB3362"/>
    <w:rsid w:val="00FB55B5"/>
    <w:rsid w:val="00FB5E07"/>
    <w:rsid w:val="00FB6CC0"/>
    <w:rsid w:val="00FB6FB3"/>
    <w:rsid w:val="00FC2B45"/>
    <w:rsid w:val="00FC31BF"/>
    <w:rsid w:val="00FC3362"/>
    <w:rsid w:val="00FC4EBB"/>
    <w:rsid w:val="00FC5D14"/>
    <w:rsid w:val="00FC5E29"/>
    <w:rsid w:val="00FC6275"/>
    <w:rsid w:val="00FC6DBD"/>
    <w:rsid w:val="00FC717C"/>
    <w:rsid w:val="00FD1B71"/>
    <w:rsid w:val="00FD4C4F"/>
    <w:rsid w:val="00FD51C7"/>
    <w:rsid w:val="00FD5F3D"/>
    <w:rsid w:val="00FD61E4"/>
    <w:rsid w:val="00FD64BF"/>
    <w:rsid w:val="00FD7438"/>
    <w:rsid w:val="00FD7555"/>
    <w:rsid w:val="00FE1CDE"/>
    <w:rsid w:val="00FE359C"/>
    <w:rsid w:val="00FE54D0"/>
    <w:rsid w:val="00FE5C3F"/>
    <w:rsid w:val="00FE6C5B"/>
    <w:rsid w:val="00FE710B"/>
    <w:rsid w:val="00FF2ACB"/>
    <w:rsid w:val="00FF44C6"/>
    <w:rsid w:val="00FF51C6"/>
    <w:rsid w:val="00FF5256"/>
    <w:rsid w:val="00FF5666"/>
    <w:rsid w:val="00FF5929"/>
    <w:rsid w:val="00FF59E7"/>
    <w:rsid w:val="00FF5CD8"/>
    <w:rsid w:val="00FF6784"/>
    <w:rsid w:val="00FF7EE2"/>
    <w:rsid w:val="00FF7FF2"/>
    <w:rsid w:val="041AFA87"/>
    <w:rsid w:val="08926D7B"/>
    <w:rsid w:val="0933163F"/>
    <w:rsid w:val="0ABD3CC0"/>
    <w:rsid w:val="103F0542"/>
    <w:rsid w:val="12DEBDE2"/>
    <w:rsid w:val="151EE331"/>
    <w:rsid w:val="22A2DD27"/>
    <w:rsid w:val="2B263378"/>
    <w:rsid w:val="2E990B76"/>
    <w:rsid w:val="307DD9CA"/>
    <w:rsid w:val="3121E0F7"/>
    <w:rsid w:val="39D5E627"/>
    <w:rsid w:val="39F0DA82"/>
    <w:rsid w:val="3B36AAF3"/>
    <w:rsid w:val="41FF33FA"/>
    <w:rsid w:val="420DE862"/>
    <w:rsid w:val="426F6395"/>
    <w:rsid w:val="464F7CB1"/>
    <w:rsid w:val="485DDE87"/>
    <w:rsid w:val="4880197A"/>
    <w:rsid w:val="49AF0C8E"/>
    <w:rsid w:val="4D4E4A55"/>
    <w:rsid w:val="552C5CB3"/>
    <w:rsid w:val="554FE872"/>
    <w:rsid w:val="57598A24"/>
    <w:rsid w:val="5CD23A2A"/>
    <w:rsid w:val="5D8E8AC0"/>
    <w:rsid w:val="5FF6FF43"/>
    <w:rsid w:val="62F6F448"/>
    <w:rsid w:val="63951E27"/>
    <w:rsid w:val="7146E909"/>
    <w:rsid w:val="762F77CE"/>
    <w:rsid w:val="7914ACE8"/>
    <w:rsid w:val="7F04B391"/>
    <w:rsid w:val="7F6CA8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5B28D"/>
  <w15:docId w15:val="{8ADBC110-17C2-425D-A50E-EA34560F6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C31"/>
    <w:pPr>
      <w:suppressAutoHyphens/>
      <w:spacing w:before="0" w:after="240"/>
      <w:jc w:val="both"/>
    </w:pPr>
    <w:rPr>
      <w:rFonts w:ascii="Frutiger LT Std 45 Light" w:eastAsia="Times New Roman" w:hAnsi="Frutiger LT Std 45 Light" w:cs="Times New Roman"/>
      <w:sz w:val="20"/>
      <w:szCs w:val="20"/>
    </w:rPr>
  </w:style>
  <w:style w:type="paragraph" w:styleId="Heading1">
    <w:name w:val="heading 1"/>
    <w:basedOn w:val="FootnoteText"/>
    <w:next w:val="BodyText"/>
    <w:link w:val="Heading1Char"/>
    <w:uiPriority w:val="99"/>
    <w:qFormat/>
    <w:rsid w:val="006B1127"/>
    <w:pPr>
      <w:jc w:val="center"/>
      <w:outlineLvl w:val="0"/>
    </w:pPr>
    <w:rPr>
      <w:b/>
    </w:rPr>
  </w:style>
  <w:style w:type="paragraph" w:styleId="Heading2">
    <w:name w:val="heading 2"/>
    <w:basedOn w:val="Heading3"/>
    <w:next w:val="Normal"/>
    <w:link w:val="Heading2Char"/>
    <w:uiPriority w:val="9"/>
    <w:unhideWhenUsed/>
    <w:qFormat/>
    <w:rsid w:val="00B2726D"/>
    <w:pPr>
      <w:pBdr>
        <w:top w:val="single" w:sz="4" w:space="1" w:color="auto"/>
        <w:left w:val="single" w:sz="4" w:space="4" w:color="auto"/>
        <w:bottom w:val="single" w:sz="4" w:space="1" w:color="auto"/>
        <w:right w:val="single" w:sz="4" w:space="4" w:color="auto"/>
      </w:pBdr>
      <w:shd w:val="clear" w:color="auto" w:fill="A6A6A6" w:themeFill="background1" w:themeFillShade="A6"/>
      <w:outlineLvl w:val="1"/>
    </w:pPr>
  </w:style>
  <w:style w:type="paragraph" w:styleId="Heading3">
    <w:name w:val="heading 3"/>
    <w:basedOn w:val="Heading4"/>
    <w:next w:val="Normal"/>
    <w:link w:val="Heading3Char"/>
    <w:uiPriority w:val="9"/>
    <w:unhideWhenUsed/>
    <w:qFormat/>
    <w:rsid w:val="00B2726D"/>
    <w:pPr>
      <w:outlineLvl w:val="2"/>
    </w:pPr>
  </w:style>
  <w:style w:type="paragraph" w:styleId="Heading4">
    <w:name w:val="heading 4"/>
    <w:basedOn w:val="BodyText"/>
    <w:next w:val="Normal"/>
    <w:link w:val="Heading4Char"/>
    <w:uiPriority w:val="9"/>
    <w:unhideWhenUsed/>
    <w:qFormat/>
    <w:rsid w:val="003C5472"/>
    <w:pPr>
      <w:spacing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B1127"/>
    <w:rPr>
      <w:rFonts w:ascii="Frutiger LT Std 45 Light" w:eastAsia="Times New Roman" w:hAnsi="Frutiger LT Std 45 Light" w:cs="Times New Roman"/>
      <w:b/>
      <w:sz w:val="20"/>
      <w:szCs w:val="20"/>
    </w:rPr>
  </w:style>
  <w:style w:type="paragraph" w:styleId="BodyText">
    <w:name w:val="Body Text"/>
    <w:basedOn w:val="Normal"/>
    <w:link w:val="BodyTextChar"/>
    <w:uiPriority w:val="99"/>
    <w:rsid w:val="008C0E5A"/>
  </w:style>
  <w:style w:type="character" w:customStyle="1" w:styleId="BodyTextChar">
    <w:name w:val="Body Text Char"/>
    <w:basedOn w:val="DefaultParagraphFont"/>
    <w:link w:val="BodyText"/>
    <w:uiPriority w:val="99"/>
    <w:rsid w:val="008C0E5A"/>
    <w:rPr>
      <w:rFonts w:ascii="Frutiger LT Std 45 Light" w:eastAsia="Times New Roman" w:hAnsi="Frutiger LT Std 45 Light" w:cs="Times New Roman"/>
      <w:sz w:val="20"/>
      <w:szCs w:val="20"/>
    </w:rPr>
  </w:style>
  <w:style w:type="paragraph" w:customStyle="1" w:styleId="Bullet">
    <w:name w:val="Bullet"/>
    <w:basedOn w:val="ListParagraph"/>
    <w:uiPriority w:val="99"/>
    <w:rsid w:val="00F82905"/>
    <w:pPr>
      <w:numPr>
        <w:numId w:val="1"/>
      </w:numPr>
    </w:pPr>
  </w:style>
  <w:style w:type="paragraph" w:customStyle="1" w:styleId="Bullet2">
    <w:name w:val="Bullet 2"/>
    <w:basedOn w:val="Bullet"/>
    <w:uiPriority w:val="99"/>
    <w:rsid w:val="009E7E6A"/>
    <w:pPr>
      <w:spacing w:after="120"/>
    </w:pPr>
  </w:style>
  <w:style w:type="paragraph" w:styleId="Footer">
    <w:name w:val="footer"/>
    <w:basedOn w:val="Normal"/>
    <w:link w:val="FooterChar"/>
    <w:uiPriority w:val="99"/>
    <w:rsid w:val="008C0E5A"/>
    <w:pPr>
      <w:tabs>
        <w:tab w:val="center" w:pos="4680"/>
        <w:tab w:val="right" w:pos="9360"/>
      </w:tabs>
    </w:pPr>
    <w:rPr>
      <w:rFonts w:ascii="Arial" w:hAnsi="Arial"/>
      <w:i/>
    </w:rPr>
  </w:style>
  <w:style w:type="character" w:customStyle="1" w:styleId="FooterChar">
    <w:name w:val="Footer Char"/>
    <w:basedOn w:val="DefaultParagraphFont"/>
    <w:link w:val="Footer"/>
    <w:uiPriority w:val="99"/>
    <w:rsid w:val="008C0E5A"/>
    <w:rPr>
      <w:rFonts w:ascii="Arial" w:eastAsia="Times New Roman" w:hAnsi="Arial" w:cs="Times New Roman"/>
      <w:i/>
      <w:sz w:val="20"/>
      <w:szCs w:val="20"/>
    </w:rPr>
  </w:style>
  <w:style w:type="paragraph" w:styleId="Header">
    <w:name w:val="header"/>
    <w:basedOn w:val="Normal"/>
    <w:link w:val="HeaderChar"/>
    <w:uiPriority w:val="99"/>
    <w:rsid w:val="008C0E5A"/>
    <w:pPr>
      <w:pBdr>
        <w:bottom w:val="single" w:sz="8" w:space="1" w:color="auto"/>
      </w:pBdr>
      <w:tabs>
        <w:tab w:val="center" w:pos="4680"/>
        <w:tab w:val="right" w:pos="9360"/>
      </w:tabs>
    </w:pPr>
    <w:rPr>
      <w:i/>
    </w:rPr>
  </w:style>
  <w:style w:type="character" w:customStyle="1" w:styleId="HeaderChar">
    <w:name w:val="Header Char"/>
    <w:basedOn w:val="DefaultParagraphFont"/>
    <w:link w:val="Header"/>
    <w:uiPriority w:val="99"/>
    <w:rsid w:val="008C0E5A"/>
    <w:rPr>
      <w:rFonts w:ascii="Frutiger LT Std 45 Light" w:eastAsia="Times New Roman" w:hAnsi="Frutiger LT Std 45 Light" w:cs="Times New Roman"/>
      <w:i/>
      <w:sz w:val="20"/>
      <w:szCs w:val="20"/>
    </w:rPr>
  </w:style>
  <w:style w:type="character" w:styleId="Hyperlink">
    <w:name w:val="Hyperlink"/>
    <w:basedOn w:val="DefaultParagraphFont"/>
    <w:rsid w:val="008C0E5A"/>
    <w:rPr>
      <w:color w:val="0000FF"/>
      <w:u w:val="single"/>
    </w:rPr>
  </w:style>
  <w:style w:type="character" w:styleId="PageNumber">
    <w:name w:val="page number"/>
    <w:basedOn w:val="DefaultParagraphFont"/>
    <w:uiPriority w:val="99"/>
    <w:rsid w:val="008C0E5A"/>
  </w:style>
  <w:style w:type="paragraph" w:customStyle="1" w:styleId="TextSingle">
    <w:name w:val="Text Single"/>
    <w:basedOn w:val="Normal"/>
    <w:rsid w:val="008C0E5A"/>
    <w:pPr>
      <w:spacing w:after="0"/>
      <w:jc w:val="left"/>
    </w:pPr>
  </w:style>
  <w:style w:type="paragraph" w:styleId="FootnoteText">
    <w:name w:val="footnote text"/>
    <w:basedOn w:val="Normal"/>
    <w:link w:val="FootnoteTextChar"/>
    <w:rsid w:val="008C0E5A"/>
  </w:style>
  <w:style w:type="character" w:customStyle="1" w:styleId="FootnoteTextChar">
    <w:name w:val="Footnote Text Char"/>
    <w:basedOn w:val="DefaultParagraphFont"/>
    <w:link w:val="FootnoteText"/>
    <w:rsid w:val="008C0E5A"/>
    <w:rPr>
      <w:rFonts w:ascii="Frutiger LT Std 45 Light" w:eastAsia="Times New Roman" w:hAnsi="Frutiger LT Std 45 Light" w:cs="Times New Roman"/>
      <w:sz w:val="20"/>
      <w:szCs w:val="20"/>
    </w:rPr>
  </w:style>
  <w:style w:type="paragraph" w:customStyle="1" w:styleId="BodyText21">
    <w:name w:val="Body Text 21"/>
    <w:basedOn w:val="Normal"/>
    <w:uiPriority w:val="99"/>
    <w:rsid w:val="008C0E5A"/>
    <w:pPr>
      <w:widowControl w:val="0"/>
      <w:tabs>
        <w:tab w:val="left" w:pos="-720"/>
      </w:tabs>
    </w:pPr>
    <w:rPr>
      <w:rFonts w:ascii="Arial" w:hAnsi="Arial"/>
      <w:b/>
      <w:snapToGrid w:val="0"/>
      <w:spacing w:val="-3"/>
    </w:rPr>
  </w:style>
  <w:style w:type="paragraph" w:styleId="BodyTextIndent">
    <w:name w:val="Body Text Indent"/>
    <w:basedOn w:val="Normal"/>
    <w:link w:val="BodyTextIndentChar"/>
    <w:rsid w:val="008C0E5A"/>
    <w:pPr>
      <w:ind w:left="360"/>
    </w:pPr>
  </w:style>
  <w:style w:type="character" w:customStyle="1" w:styleId="BodyTextIndentChar">
    <w:name w:val="Body Text Indent Char"/>
    <w:basedOn w:val="DefaultParagraphFont"/>
    <w:link w:val="BodyTextIndent"/>
    <w:rsid w:val="008C0E5A"/>
    <w:rPr>
      <w:rFonts w:ascii="Frutiger LT Std 45 Light" w:eastAsia="Times New Roman" w:hAnsi="Frutiger LT Std 45 Light" w:cs="Times New Roman"/>
      <w:sz w:val="20"/>
      <w:szCs w:val="20"/>
    </w:rPr>
  </w:style>
  <w:style w:type="paragraph" w:styleId="Caption">
    <w:name w:val="caption"/>
    <w:basedOn w:val="Normal"/>
    <w:next w:val="Normal"/>
    <w:uiPriority w:val="99"/>
    <w:qFormat/>
    <w:rsid w:val="008C0E5A"/>
    <w:rPr>
      <w:b/>
    </w:rPr>
  </w:style>
  <w:style w:type="character" w:styleId="CommentReference">
    <w:name w:val="annotation reference"/>
    <w:basedOn w:val="DefaultParagraphFont"/>
    <w:uiPriority w:val="99"/>
    <w:rsid w:val="008C0E5A"/>
    <w:rPr>
      <w:sz w:val="16"/>
    </w:rPr>
  </w:style>
  <w:style w:type="paragraph" w:styleId="CommentText">
    <w:name w:val="annotation text"/>
    <w:basedOn w:val="Normal"/>
    <w:link w:val="CommentTextChar"/>
    <w:uiPriority w:val="99"/>
    <w:rsid w:val="008C0E5A"/>
  </w:style>
  <w:style w:type="character" w:customStyle="1" w:styleId="CommentTextChar">
    <w:name w:val="Comment Text Char"/>
    <w:basedOn w:val="DefaultParagraphFont"/>
    <w:link w:val="CommentText"/>
    <w:uiPriority w:val="99"/>
    <w:rsid w:val="008C0E5A"/>
    <w:rPr>
      <w:rFonts w:ascii="Frutiger LT Std 45 Light" w:eastAsia="Times New Roman" w:hAnsi="Frutiger LT Std 45 Light" w:cs="Times New Roman"/>
      <w:sz w:val="20"/>
      <w:szCs w:val="20"/>
    </w:rPr>
  </w:style>
  <w:style w:type="paragraph" w:styleId="ListParagraph">
    <w:name w:val="List Paragraph"/>
    <w:aliases w:val="1)"/>
    <w:basedOn w:val="BodyText"/>
    <w:link w:val="ListParagraphChar"/>
    <w:uiPriority w:val="34"/>
    <w:qFormat/>
    <w:rsid w:val="00DB389F"/>
    <w:pPr>
      <w:jc w:val="left"/>
    </w:pPr>
  </w:style>
  <w:style w:type="paragraph" w:styleId="BalloonText">
    <w:name w:val="Balloon Text"/>
    <w:basedOn w:val="Normal"/>
    <w:link w:val="BalloonTextChar"/>
    <w:uiPriority w:val="99"/>
    <w:semiHidden/>
    <w:unhideWhenUsed/>
    <w:rsid w:val="008C0E5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E5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5685A"/>
    <w:rPr>
      <w:b/>
      <w:bCs/>
    </w:rPr>
  </w:style>
  <w:style w:type="character" w:customStyle="1" w:styleId="CommentSubjectChar">
    <w:name w:val="Comment Subject Char"/>
    <w:basedOn w:val="CommentTextChar"/>
    <w:link w:val="CommentSubject"/>
    <w:uiPriority w:val="99"/>
    <w:semiHidden/>
    <w:rsid w:val="00B5685A"/>
    <w:rPr>
      <w:rFonts w:ascii="Frutiger LT Std 45 Light" w:eastAsia="Times New Roman" w:hAnsi="Frutiger LT Std 45 Light" w:cs="Times New Roman"/>
      <w:b/>
      <w:bCs/>
      <w:sz w:val="20"/>
      <w:szCs w:val="20"/>
    </w:rPr>
  </w:style>
  <w:style w:type="character" w:customStyle="1" w:styleId="ListParagraphChar">
    <w:name w:val="List Paragraph Char"/>
    <w:aliases w:val="1) Char"/>
    <w:basedOn w:val="DefaultParagraphFont"/>
    <w:link w:val="ListParagraph"/>
    <w:uiPriority w:val="34"/>
    <w:rsid w:val="00DB389F"/>
    <w:rPr>
      <w:rFonts w:ascii="Frutiger LT Std 45 Light" w:eastAsia="Times New Roman" w:hAnsi="Frutiger LT Std 45 Light" w:cs="Times New Roman"/>
      <w:sz w:val="20"/>
      <w:szCs w:val="20"/>
    </w:rPr>
  </w:style>
  <w:style w:type="character" w:styleId="PlaceholderText">
    <w:name w:val="Placeholder Text"/>
    <w:basedOn w:val="DefaultParagraphFont"/>
    <w:uiPriority w:val="99"/>
    <w:semiHidden/>
    <w:rsid w:val="00586F74"/>
    <w:rPr>
      <w:color w:val="808080"/>
    </w:rPr>
  </w:style>
  <w:style w:type="paragraph" w:customStyle="1" w:styleId="NPSLevel1">
    <w:name w:val="NPS Level 1"/>
    <w:basedOn w:val="Normal"/>
    <w:qFormat/>
    <w:rsid w:val="00D94F29"/>
    <w:pPr>
      <w:numPr>
        <w:numId w:val="2"/>
      </w:numPr>
      <w:spacing w:before="240"/>
    </w:pPr>
    <w:rPr>
      <w:b/>
      <w:u w:val="single"/>
    </w:rPr>
  </w:style>
  <w:style w:type="paragraph" w:customStyle="1" w:styleId="NPSLevel2">
    <w:name w:val="NPS Level 2"/>
    <w:basedOn w:val="Normal"/>
    <w:qFormat/>
    <w:rsid w:val="00D94F29"/>
    <w:pPr>
      <w:numPr>
        <w:ilvl w:val="1"/>
        <w:numId w:val="2"/>
      </w:numPr>
      <w:jc w:val="left"/>
    </w:pPr>
    <w:rPr>
      <w:b/>
    </w:rPr>
  </w:style>
  <w:style w:type="paragraph" w:customStyle="1" w:styleId="NPSLevel3">
    <w:name w:val="NPS Level 3"/>
    <w:basedOn w:val="Normal"/>
    <w:qFormat/>
    <w:rsid w:val="00D94F29"/>
    <w:pPr>
      <w:numPr>
        <w:ilvl w:val="2"/>
        <w:numId w:val="2"/>
      </w:numPr>
    </w:pPr>
    <w:rPr>
      <w:i/>
    </w:rPr>
  </w:style>
  <w:style w:type="paragraph" w:customStyle="1" w:styleId="NPSLevel4">
    <w:name w:val="NPS Level 4"/>
    <w:basedOn w:val="Normal"/>
    <w:qFormat/>
    <w:rsid w:val="00D94F29"/>
    <w:pPr>
      <w:numPr>
        <w:ilvl w:val="3"/>
        <w:numId w:val="2"/>
      </w:numPr>
    </w:pPr>
  </w:style>
  <w:style w:type="paragraph" w:customStyle="1" w:styleId="NPSLevel5">
    <w:name w:val="NPS Level 5"/>
    <w:basedOn w:val="NPSLevel4"/>
    <w:qFormat/>
    <w:rsid w:val="00D94F29"/>
    <w:pPr>
      <w:numPr>
        <w:ilvl w:val="4"/>
      </w:numPr>
    </w:pPr>
  </w:style>
  <w:style w:type="paragraph" w:customStyle="1" w:styleId="FrontPage1">
    <w:name w:val="FrontPage1"/>
    <w:basedOn w:val="BodyText"/>
    <w:qFormat/>
    <w:rsid w:val="006B1127"/>
    <w:pPr>
      <w:spacing w:before="2400" w:after="360"/>
      <w:jc w:val="center"/>
    </w:pPr>
    <w:rPr>
      <w:b/>
      <w:smallCaps/>
      <w:sz w:val="36"/>
      <w:szCs w:val="36"/>
    </w:rPr>
  </w:style>
  <w:style w:type="paragraph" w:customStyle="1" w:styleId="FrontPage2">
    <w:name w:val="FrontPage2"/>
    <w:basedOn w:val="BodyText"/>
    <w:autoRedefine/>
    <w:qFormat/>
    <w:rsid w:val="00946B81"/>
    <w:pPr>
      <w:spacing w:after="360"/>
      <w:jc w:val="center"/>
    </w:pPr>
    <w:rPr>
      <w:b/>
      <w:sz w:val="36"/>
      <w:szCs w:val="36"/>
    </w:rPr>
  </w:style>
  <w:style w:type="paragraph" w:customStyle="1" w:styleId="FrontPage3">
    <w:name w:val="FrontPage3"/>
    <w:basedOn w:val="BodyText"/>
    <w:qFormat/>
    <w:rsid w:val="006B1127"/>
    <w:pPr>
      <w:spacing w:after="360"/>
      <w:jc w:val="center"/>
    </w:pPr>
    <w:rPr>
      <w:i/>
      <w:sz w:val="28"/>
      <w:szCs w:val="28"/>
    </w:rPr>
  </w:style>
  <w:style w:type="paragraph" w:customStyle="1" w:styleId="FrontPage4">
    <w:name w:val="FrontPage4"/>
    <w:basedOn w:val="BodyText"/>
    <w:qFormat/>
    <w:rsid w:val="006B1127"/>
    <w:pPr>
      <w:spacing w:after="0"/>
      <w:jc w:val="center"/>
    </w:pPr>
    <w:rPr>
      <w:sz w:val="28"/>
      <w:szCs w:val="28"/>
    </w:rPr>
  </w:style>
  <w:style w:type="paragraph" w:customStyle="1" w:styleId="FrontPage5">
    <w:name w:val="FrontPage5"/>
    <w:basedOn w:val="BodyText"/>
    <w:qFormat/>
    <w:rsid w:val="006B1127"/>
    <w:pPr>
      <w:spacing w:after="360"/>
      <w:jc w:val="center"/>
    </w:pPr>
    <w:rPr>
      <w:sz w:val="28"/>
      <w:szCs w:val="28"/>
    </w:rPr>
  </w:style>
  <w:style w:type="paragraph" w:customStyle="1" w:styleId="FrontPage6">
    <w:name w:val="FrontPage6"/>
    <w:basedOn w:val="BodyText"/>
    <w:qFormat/>
    <w:rsid w:val="006B1127"/>
    <w:pPr>
      <w:spacing w:after="0"/>
      <w:jc w:val="center"/>
    </w:pPr>
    <w:rPr>
      <w:b/>
      <w:sz w:val="28"/>
      <w:szCs w:val="28"/>
    </w:rPr>
  </w:style>
  <w:style w:type="character" w:customStyle="1" w:styleId="Heading2Char">
    <w:name w:val="Heading 2 Char"/>
    <w:basedOn w:val="DefaultParagraphFont"/>
    <w:link w:val="Heading2"/>
    <w:uiPriority w:val="9"/>
    <w:rsid w:val="00B2726D"/>
    <w:rPr>
      <w:rFonts w:ascii="Frutiger LT Std 45 Light" w:eastAsia="Times New Roman" w:hAnsi="Frutiger LT Std 45 Light" w:cs="Times New Roman"/>
      <w:b/>
      <w:sz w:val="20"/>
      <w:szCs w:val="20"/>
      <w:shd w:val="clear" w:color="auto" w:fill="A6A6A6" w:themeFill="background1" w:themeFillShade="A6"/>
    </w:rPr>
  </w:style>
  <w:style w:type="character" w:customStyle="1" w:styleId="Heading3Char">
    <w:name w:val="Heading 3 Char"/>
    <w:basedOn w:val="DefaultParagraphFont"/>
    <w:link w:val="Heading3"/>
    <w:uiPriority w:val="9"/>
    <w:rsid w:val="00B2726D"/>
    <w:rPr>
      <w:rFonts w:ascii="Frutiger LT Std 45 Light" w:eastAsia="Times New Roman" w:hAnsi="Frutiger LT Std 45 Light" w:cs="Times New Roman"/>
      <w:b/>
      <w:sz w:val="20"/>
      <w:szCs w:val="20"/>
    </w:rPr>
  </w:style>
  <w:style w:type="character" w:customStyle="1" w:styleId="Heading4Char">
    <w:name w:val="Heading 4 Char"/>
    <w:basedOn w:val="DefaultParagraphFont"/>
    <w:link w:val="Heading4"/>
    <w:uiPriority w:val="9"/>
    <w:rsid w:val="003C5472"/>
    <w:rPr>
      <w:rFonts w:ascii="Frutiger LT Std 45 Light" w:eastAsia="Times New Roman" w:hAnsi="Frutiger LT Std 45 Light" w:cs="Times New Roman"/>
      <w:b/>
      <w:sz w:val="20"/>
      <w:szCs w:val="20"/>
    </w:rPr>
  </w:style>
  <w:style w:type="paragraph" w:customStyle="1" w:styleId="Table1">
    <w:name w:val="Table1"/>
    <w:basedOn w:val="Normal"/>
    <w:qFormat/>
    <w:rsid w:val="000A0F0B"/>
    <w:pPr>
      <w:spacing w:after="120"/>
      <w:jc w:val="left"/>
    </w:pPr>
    <w:rPr>
      <w:b/>
    </w:rPr>
  </w:style>
  <w:style w:type="paragraph" w:customStyle="1" w:styleId="List2">
    <w:name w:val="List2"/>
    <w:basedOn w:val="ListParagraph"/>
    <w:qFormat/>
    <w:rsid w:val="001B5B64"/>
    <w:pPr>
      <w:numPr>
        <w:numId w:val="4"/>
      </w:numPr>
    </w:pPr>
  </w:style>
  <w:style w:type="table" w:styleId="TableGrid">
    <w:name w:val="Table Grid"/>
    <w:basedOn w:val="TableNormal"/>
    <w:uiPriority w:val="59"/>
    <w:unhideWhenUsed/>
    <w:rsid w:val="00851D9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3148"/>
    <w:pPr>
      <w:spacing w:before="0" w:after="0"/>
    </w:pPr>
    <w:rPr>
      <w:rFonts w:ascii="Frutiger LT Std 45 Light" w:eastAsia="Times New Roman" w:hAnsi="Frutiger LT Std 45 Light" w:cs="Times New Roman"/>
      <w:sz w:val="20"/>
      <w:szCs w:val="20"/>
    </w:rPr>
  </w:style>
  <w:style w:type="paragraph" w:styleId="NormalWeb">
    <w:name w:val="Normal (Web)"/>
    <w:basedOn w:val="Normal"/>
    <w:uiPriority w:val="99"/>
    <w:semiHidden/>
    <w:unhideWhenUsed/>
    <w:rsid w:val="002819DD"/>
    <w:pPr>
      <w:suppressAutoHyphens w:val="0"/>
      <w:spacing w:before="100" w:beforeAutospacing="1" w:after="100" w:afterAutospacing="1"/>
      <w:jc w:val="left"/>
    </w:pPr>
    <w:rPr>
      <w:rFonts w:ascii="Times New Roman" w:hAnsi="Times New Roman"/>
      <w:sz w:val="24"/>
      <w:szCs w:val="24"/>
    </w:rPr>
  </w:style>
  <w:style w:type="paragraph" w:customStyle="1" w:styleId="TableParagraph">
    <w:name w:val="Table Paragraph"/>
    <w:basedOn w:val="Normal"/>
    <w:uiPriority w:val="1"/>
    <w:qFormat/>
    <w:rsid w:val="00E36FFA"/>
    <w:pPr>
      <w:widowControl w:val="0"/>
      <w:suppressAutoHyphens w:val="0"/>
      <w:autoSpaceDE w:val="0"/>
      <w:autoSpaceDN w:val="0"/>
      <w:spacing w:after="0"/>
      <w:jc w:val="left"/>
    </w:pPr>
    <w:rPr>
      <w:rFonts w:ascii="Arial" w:eastAsia="Arial" w:hAnsi="Arial" w:cs="Arial"/>
      <w:sz w:val="22"/>
      <w:szCs w:val="22"/>
    </w:rPr>
  </w:style>
  <w:style w:type="character" w:styleId="FollowedHyperlink">
    <w:name w:val="FollowedHyperlink"/>
    <w:basedOn w:val="DefaultParagraphFont"/>
    <w:uiPriority w:val="99"/>
    <w:semiHidden/>
    <w:unhideWhenUsed/>
    <w:rsid w:val="00690E74"/>
    <w:rPr>
      <w:color w:val="800080" w:themeColor="followedHyperlink"/>
      <w:u w:val="single"/>
    </w:rPr>
  </w:style>
  <w:style w:type="character" w:styleId="UnresolvedMention">
    <w:name w:val="Unresolved Mention"/>
    <w:basedOn w:val="DefaultParagraphFont"/>
    <w:uiPriority w:val="99"/>
    <w:semiHidden/>
    <w:unhideWhenUsed/>
    <w:rsid w:val="00690E74"/>
    <w:rPr>
      <w:color w:val="605E5C"/>
      <w:shd w:val="clear" w:color="auto" w:fill="E1DFDD"/>
    </w:rPr>
  </w:style>
  <w:style w:type="paragraph" w:customStyle="1" w:styleId="Default">
    <w:name w:val="Default"/>
    <w:rsid w:val="007D567F"/>
    <w:pPr>
      <w:autoSpaceDE w:val="0"/>
      <w:autoSpaceDN w:val="0"/>
      <w:adjustRightInd w:val="0"/>
      <w:spacing w:before="0" w:after="0"/>
    </w:pPr>
    <w:rPr>
      <w:rFonts w:ascii="Times New Roman" w:hAnsi="Times New Roman" w:cs="Times New Roman"/>
      <w:color w:val="000000"/>
      <w:sz w:val="24"/>
      <w:szCs w:val="24"/>
    </w:rPr>
  </w:style>
  <w:style w:type="character" w:styleId="Mention">
    <w:name w:val="Mention"/>
    <w:basedOn w:val="DefaultParagraphFont"/>
    <w:uiPriority w:val="99"/>
    <w:unhideWhenUsed/>
    <w:rPr>
      <w:color w:val="2B579A"/>
      <w:shd w:val="clear" w:color="auto" w:fill="E6E6E6"/>
    </w:rPr>
  </w:style>
  <w:style w:type="character" w:styleId="FootnoteReference">
    <w:name w:val="footnote reference"/>
    <w:basedOn w:val="DefaultParagraphFont"/>
    <w:uiPriority w:val="99"/>
    <w:semiHidden/>
    <w:unhideWhenUsed/>
    <w:rsid w:val="00A27C83"/>
    <w:rPr>
      <w:vertAlign w:val="superscript"/>
    </w:rPr>
  </w:style>
  <w:style w:type="character" w:customStyle="1" w:styleId="normaltextrun">
    <w:name w:val="normaltextrun"/>
    <w:basedOn w:val="DefaultParagraphFont"/>
    <w:rsid w:val="004741A7"/>
  </w:style>
  <w:style w:type="character" w:customStyle="1" w:styleId="eop">
    <w:name w:val="eop"/>
    <w:basedOn w:val="DefaultParagraphFont"/>
    <w:rsid w:val="004741A7"/>
  </w:style>
  <w:style w:type="paragraph" w:customStyle="1" w:styleId="HeaderN1">
    <w:name w:val="Header N1"/>
    <w:basedOn w:val="Normal"/>
    <w:uiPriority w:val="99"/>
    <w:qFormat/>
    <w:rsid w:val="00FB05D0"/>
    <w:pPr>
      <w:suppressAutoHyphens w:val="0"/>
      <w:spacing w:before="600" w:after="60"/>
      <w:jc w:val="center"/>
    </w:pPr>
    <w:rPr>
      <w:b/>
      <w:sz w:val="28"/>
      <w:u w:val="single"/>
    </w:rPr>
  </w:style>
  <w:style w:type="paragraph" w:customStyle="1" w:styleId="List3">
    <w:name w:val="List3"/>
    <w:basedOn w:val="Bullet2"/>
    <w:qFormat/>
    <w:rsid w:val="00341CC3"/>
    <w:pPr>
      <w:numPr>
        <w:ilvl w:val="1"/>
        <w:numId w:val="23"/>
      </w:numPr>
      <w:suppressAutoHyphens w:val="0"/>
      <w:spacing w:before="60" w:after="60"/>
      <w:ind w:right="360"/>
      <w:jc w:val="both"/>
    </w:pPr>
  </w:style>
  <w:style w:type="paragraph" w:customStyle="1" w:styleId="NormalBig">
    <w:name w:val="NormalBig"/>
    <w:basedOn w:val="Normal"/>
    <w:qFormat/>
    <w:rsid w:val="00121EBA"/>
    <w:pPr>
      <w:suppressAutoHyphens w:val="0"/>
      <w:spacing w:before="60" w:after="480"/>
      <w:jc w:val="left"/>
    </w:pPr>
    <w:rPr>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47772">
      <w:bodyDiv w:val="1"/>
      <w:marLeft w:val="0"/>
      <w:marRight w:val="0"/>
      <w:marTop w:val="0"/>
      <w:marBottom w:val="0"/>
      <w:divBdr>
        <w:top w:val="none" w:sz="0" w:space="0" w:color="auto"/>
        <w:left w:val="none" w:sz="0" w:space="0" w:color="auto"/>
        <w:bottom w:val="none" w:sz="0" w:space="0" w:color="auto"/>
        <w:right w:val="none" w:sz="0" w:space="0" w:color="auto"/>
      </w:divBdr>
    </w:div>
    <w:div w:id="48065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doi.gov/privacy/sorn" TargetMode="External"/><Relationship Id="rId26" Type="http://schemas.openxmlformats.org/officeDocument/2006/relationships/image" Target="media/image2.png"/><Relationship Id="rId39" Type="http://schemas.openxmlformats.org/officeDocument/2006/relationships/footer" Target="footer8.xml"/><Relationship Id="rId21" Type="http://schemas.openxmlformats.org/officeDocument/2006/relationships/footer" Target="footer4.xml"/><Relationship Id="rId34" Type="http://schemas.openxmlformats.org/officeDocument/2006/relationships/hyperlink" Target="https://www.doi.gov/privacy/sorn"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yperlink" Target="https://www.doi.gov/privacy/sorn" TargetMode="Externa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header" Target="header8.xml"/><Relationship Id="rId37" Type="http://schemas.openxmlformats.org/officeDocument/2006/relationships/hyperlink" Target="https://www.doi.gov/privacy/sorn" TargetMode="External"/><Relationship Id="rId40"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footer" Target="footer6.xml"/><Relationship Id="rId36" Type="http://schemas.openxmlformats.org/officeDocument/2006/relationships/image" Target="media/image4.jpg"/><Relationship Id="rId10" Type="http://schemas.openxmlformats.org/officeDocument/2006/relationships/endnotes" Target="endnotes.xml"/><Relationship Id="rId19" Type="http://schemas.openxmlformats.org/officeDocument/2006/relationships/hyperlink" Target="https://www.doi.gov/privacy/sorn" TargetMode="External"/><Relationship Id="rId31" Type="http://schemas.openxmlformats.org/officeDocument/2006/relationships/header" Target="header7.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nps.gov/subjects/concessions/standards-and-evaluations.htm" TargetMode="External"/><Relationship Id="rId27" Type="http://schemas.openxmlformats.org/officeDocument/2006/relationships/header" Target="header6.xml"/><Relationship Id="rId30" Type="http://schemas.openxmlformats.org/officeDocument/2006/relationships/hyperlink" Target="https://www.doi.gov/privacy/sorn" TargetMode="External"/><Relationship Id="rId35" Type="http://schemas.openxmlformats.org/officeDocument/2006/relationships/image" Target="media/image3.jpeg"/><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sam.gov/content/opportunities" TargetMode="External"/><Relationship Id="rId25" Type="http://schemas.openxmlformats.org/officeDocument/2006/relationships/image" Target="media/image1.jpeg"/><Relationship Id="rId33" Type="http://schemas.openxmlformats.org/officeDocument/2006/relationships/footer" Target="footer7.xml"/><Relationship Id="rId38"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wery\Desktop\4-Proposal%20Package%20-%20FULL%20v11.20.2020%20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2B505E8472436893E184B7B50C076E"/>
        <w:category>
          <w:name w:val="General"/>
          <w:gallery w:val="placeholder"/>
        </w:category>
        <w:types>
          <w:type w:val="bbPlcHdr"/>
        </w:types>
        <w:behaviors>
          <w:behavior w:val="content"/>
        </w:behaviors>
        <w:guid w:val="{CDC801C4-476B-462F-A040-28F2906DF8D0}"/>
      </w:docPartPr>
      <w:docPartBody>
        <w:p w:rsidR="00731883" w:rsidRDefault="00E95860">
          <w:pPr>
            <w:pStyle w:val="422B505E8472436893E184B7B50C076E"/>
          </w:pPr>
          <w:r w:rsidRPr="00B34ACF">
            <w:rPr>
              <w:rStyle w:val="PlaceholderText"/>
            </w:rPr>
            <w:t>Click here to enter text.</w:t>
          </w:r>
        </w:p>
      </w:docPartBody>
    </w:docPart>
    <w:docPart>
      <w:docPartPr>
        <w:name w:val="EC362BE214D248669605A22057F28CC4"/>
        <w:category>
          <w:name w:val="General"/>
          <w:gallery w:val="placeholder"/>
        </w:category>
        <w:types>
          <w:type w:val="bbPlcHdr"/>
        </w:types>
        <w:behaviors>
          <w:behavior w:val="content"/>
        </w:behaviors>
        <w:guid w:val="{BE052E23-B718-4FF0-B760-9775CE168CBE}"/>
      </w:docPartPr>
      <w:docPartBody>
        <w:p w:rsidR="00731883" w:rsidRDefault="00E95860">
          <w:pPr>
            <w:pStyle w:val="EC362BE214D248669605A22057F28CC4"/>
          </w:pPr>
          <w:r w:rsidRPr="00B34ACF">
            <w:rPr>
              <w:rStyle w:val="PlaceholderText"/>
            </w:rPr>
            <w:t>Click here to enter text.</w:t>
          </w:r>
        </w:p>
      </w:docPartBody>
    </w:docPart>
    <w:docPart>
      <w:docPartPr>
        <w:name w:val="274E0F1319D14B1B995A6581FB44C2A1"/>
        <w:category>
          <w:name w:val="General"/>
          <w:gallery w:val="placeholder"/>
        </w:category>
        <w:types>
          <w:type w:val="bbPlcHdr"/>
        </w:types>
        <w:behaviors>
          <w:behavior w:val="content"/>
        </w:behaviors>
        <w:guid w:val="{9AF917A8-C6B7-44AB-BDB3-97CC218EE471}"/>
      </w:docPartPr>
      <w:docPartBody>
        <w:p w:rsidR="00B676D8" w:rsidRDefault="00B676D8" w:rsidP="00B676D8">
          <w:pPr>
            <w:pStyle w:val="274E0F1319D14B1B995A6581FB44C2A1"/>
          </w:pPr>
          <w:r w:rsidRPr="00B34ACF">
            <w:rPr>
              <w:rStyle w:val="PlaceholderText"/>
            </w:rPr>
            <w:t>Click here to enter text.</w:t>
          </w:r>
        </w:p>
      </w:docPartBody>
    </w:docPart>
    <w:docPart>
      <w:docPartPr>
        <w:name w:val="56DDF8E5B262442CB8AD38C6335468C8"/>
        <w:category>
          <w:name w:val="General"/>
          <w:gallery w:val="placeholder"/>
        </w:category>
        <w:types>
          <w:type w:val="bbPlcHdr"/>
        </w:types>
        <w:behaviors>
          <w:behavior w:val="content"/>
        </w:behaviors>
        <w:guid w:val="{93B1F8CF-C48D-40C6-871C-232FBA38C197}"/>
      </w:docPartPr>
      <w:docPartBody>
        <w:p w:rsidR="00B676D8" w:rsidRDefault="00B676D8" w:rsidP="00B676D8">
          <w:pPr>
            <w:pStyle w:val="56DDF8E5B262442CB8AD38C6335468C8"/>
          </w:pPr>
          <w:r w:rsidRPr="00B34AC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Std 45 Light">
    <w:altName w:val="Calibri"/>
    <w:panose1 w:val="020B0402020204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860"/>
    <w:rsid w:val="000022AE"/>
    <w:rsid w:val="00070830"/>
    <w:rsid w:val="000724D7"/>
    <w:rsid w:val="00077D87"/>
    <w:rsid w:val="00091E6A"/>
    <w:rsid w:val="000B01BC"/>
    <w:rsid w:val="000C5E9B"/>
    <w:rsid w:val="0011014E"/>
    <w:rsid w:val="00152739"/>
    <w:rsid w:val="00204928"/>
    <w:rsid w:val="00204CB6"/>
    <w:rsid w:val="00227E3B"/>
    <w:rsid w:val="00251880"/>
    <w:rsid w:val="002C5034"/>
    <w:rsid w:val="002D4349"/>
    <w:rsid w:val="0033195C"/>
    <w:rsid w:val="003473DC"/>
    <w:rsid w:val="00361A9D"/>
    <w:rsid w:val="003926AE"/>
    <w:rsid w:val="003D6CBA"/>
    <w:rsid w:val="003E40F3"/>
    <w:rsid w:val="003E5437"/>
    <w:rsid w:val="003F030B"/>
    <w:rsid w:val="00427A78"/>
    <w:rsid w:val="00437F1B"/>
    <w:rsid w:val="004B7019"/>
    <w:rsid w:val="004E616A"/>
    <w:rsid w:val="004E79FA"/>
    <w:rsid w:val="004F3635"/>
    <w:rsid w:val="00503DC9"/>
    <w:rsid w:val="00515A2D"/>
    <w:rsid w:val="005178C9"/>
    <w:rsid w:val="00525B52"/>
    <w:rsid w:val="00535A07"/>
    <w:rsid w:val="00571CB7"/>
    <w:rsid w:val="0057280C"/>
    <w:rsid w:val="00596CC7"/>
    <w:rsid w:val="005B261E"/>
    <w:rsid w:val="005E4A90"/>
    <w:rsid w:val="005F1B67"/>
    <w:rsid w:val="00632534"/>
    <w:rsid w:val="00634EBF"/>
    <w:rsid w:val="00635105"/>
    <w:rsid w:val="00636311"/>
    <w:rsid w:val="0064166C"/>
    <w:rsid w:val="0065661E"/>
    <w:rsid w:val="006B6D0D"/>
    <w:rsid w:val="006D3B7C"/>
    <w:rsid w:val="00700B22"/>
    <w:rsid w:val="00731883"/>
    <w:rsid w:val="007411DB"/>
    <w:rsid w:val="007459DA"/>
    <w:rsid w:val="00762958"/>
    <w:rsid w:val="00786FBC"/>
    <w:rsid w:val="007C25C2"/>
    <w:rsid w:val="007C290C"/>
    <w:rsid w:val="007C4F7A"/>
    <w:rsid w:val="007E7A66"/>
    <w:rsid w:val="00810BB3"/>
    <w:rsid w:val="00837457"/>
    <w:rsid w:val="00851B1D"/>
    <w:rsid w:val="008E2218"/>
    <w:rsid w:val="008F7016"/>
    <w:rsid w:val="008F75CB"/>
    <w:rsid w:val="009248E8"/>
    <w:rsid w:val="00942DF3"/>
    <w:rsid w:val="0095457F"/>
    <w:rsid w:val="009A3F02"/>
    <w:rsid w:val="009A3F36"/>
    <w:rsid w:val="009B3F80"/>
    <w:rsid w:val="009D6862"/>
    <w:rsid w:val="009E0E00"/>
    <w:rsid w:val="009F5D9D"/>
    <w:rsid w:val="00A166E1"/>
    <w:rsid w:val="00A27B5C"/>
    <w:rsid w:val="00A80C45"/>
    <w:rsid w:val="00A86275"/>
    <w:rsid w:val="00A951FD"/>
    <w:rsid w:val="00AA4348"/>
    <w:rsid w:val="00B00E04"/>
    <w:rsid w:val="00B053B8"/>
    <w:rsid w:val="00B06713"/>
    <w:rsid w:val="00B12092"/>
    <w:rsid w:val="00B30742"/>
    <w:rsid w:val="00B433C2"/>
    <w:rsid w:val="00B4376B"/>
    <w:rsid w:val="00B60C88"/>
    <w:rsid w:val="00B676D8"/>
    <w:rsid w:val="00B67C0F"/>
    <w:rsid w:val="00B708A6"/>
    <w:rsid w:val="00BA4F5B"/>
    <w:rsid w:val="00BC00A1"/>
    <w:rsid w:val="00BF27B8"/>
    <w:rsid w:val="00CB4A45"/>
    <w:rsid w:val="00CB76FE"/>
    <w:rsid w:val="00CD311D"/>
    <w:rsid w:val="00CF2C9A"/>
    <w:rsid w:val="00D0633A"/>
    <w:rsid w:val="00D4330F"/>
    <w:rsid w:val="00D62E18"/>
    <w:rsid w:val="00D63462"/>
    <w:rsid w:val="00DA6B66"/>
    <w:rsid w:val="00DF6A00"/>
    <w:rsid w:val="00E1039B"/>
    <w:rsid w:val="00E13161"/>
    <w:rsid w:val="00E31471"/>
    <w:rsid w:val="00E34A4C"/>
    <w:rsid w:val="00E45ED3"/>
    <w:rsid w:val="00E74EC1"/>
    <w:rsid w:val="00E80E5F"/>
    <w:rsid w:val="00E83DCD"/>
    <w:rsid w:val="00E95860"/>
    <w:rsid w:val="00EA28CD"/>
    <w:rsid w:val="00ED1403"/>
    <w:rsid w:val="00F17C8F"/>
    <w:rsid w:val="00F3493A"/>
    <w:rsid w:val="00F35F2D"/>
    <w:rsid w:val="00F45276"/>
    <w:rsid w:val="00F8550D"/>
    <w:rsid w:val="00FD0D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6B66"/>
    <w:rPr>
      <w:color w:val="808080"/>
    </w:rPr>
  </w:style>
  <w:style w:type="paragraph" w:customStyle="1" w:styleId="422B505E8472436893E184B7B50C076E">
    <w:name w:val="422B505E8472436893E184B7B50C076E"/>
  </w:style>
  <w:style w:type="paragraph" w:customStyle="1" w:styleId="EC362BE214D248669605A22057F28CC4">
    <w:name w:val="EC362BE214D248669605A22057F28CC4"/>
  </w:style>
  <w:style w:type="paragraph" w:customStyle="1" w:styleId="274E0F1319D14B1B995A6581FB44C2A1">
    <w:name w:val="274E0F1319D14B1B995A6581FB44C2A1"/>
    <w:rsid w:val="00B676D8"/>
    <w:pPr>
      <w:spacing w:line="278" w:lineRule="auto"/>
    </w:pPr>
    <w:rPr>
      <w:kern w:val="2"/>
      <w:sz w:val="24"/>
      <w:szCs w:val="24"/>
      <w14:ligatures w14:val="standardContextual"/>
    </w:rPr>
  </w:style>
  <w:style w:type="paragraph" w:customStyle="1" w:styleId="56DDF8E5B262442CB8AD38C6335468C8">
    <w:name w:val="56DDF8E5B262442CB8AD38C6335468C8"/>
    <w:rsid w:val="00B676D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34B8C051B37742ADB4CC8530002A50" ma:contentTypeVersion="11" ma:contentTypeDescription="Create a new document." ma:contentTypeScope="" ma:versionID="d2b39d61b3fff22690afdd3dc3e5fece">
  <xsd:schema xmlns:xsd="http://www.w3.org/2001/XMLSchema" xmlns:xs="http://www.w3.org/2001/XMLSchema" xmlns:p="http://schemas.microsoft.com/office/2006/metadata/properties" xmlns:ns2="7425838b-a25b-4240-95e7-f07705fc07fe" xmlns:ns3="d2e7939c-b7e4-4af8-b187-3a13f5265278" targetNamespace="http://schemas.microsoft.com/office/2006/metadata/properties" ma:root="true" ma:fieldsID="6c087d529843e6d49591da6edbe37791" ns2:_="" ns3:_="">
    <xsd:import namespace="7425838b-a25b-4240-95e7-f07705fc07fe"/>
    <xsd:import namespace="d2e7939c-b7e4-4af8-b187-3a13f52652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25838b-a25b-4240-95e7-f07705fc07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e7939c-b7e4-4af8-b187-3a13f526527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7567360-ad49-444b-b650-62212d85b8a5}" ma:internalName="TaxCatchAll" ma:showField="CatchAllData" ma:web="d2e7939c-b7e4-4af8-b187-3a13f52652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2e7939c-b7e4-4af8-b187-3a13f5265278" xsi:nil="true"/>
    <lcf76f155ced4ddcb4097134ff3c332f xmlns="7425838b-a25b-4240-95e7-f07705fc07f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C19269-8A8C-4D6F-94ED-596084694B0A}">
  <ds:schemaRefs>
    <ds:schemaRef ds:uri="http://schemas.openxmlformats.org/officeDocument/2006/bibliography"/>
  </ds:schemaRefs>
</ds:datastoreItem>
</file>

<file path=customXml/itemProps2.xml><?xml version="1.0" encoding="utf-8"?>
<ds:datastoreItem xmlns:ds="http://schemas.openxmlformats.org/officeDocument/2006/customXml" ds:itemID="{5F746D20-D4A3-4E2C-8225-8C1919F37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25838b-a25b-4240-95e7-f07705fc07fe"/>
    <ds:schemaRef ds:uri="d2e7939c-b7e4-4af8-b187-3a13f5265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D4D598-89D1-4E27-9AFB-8FDECA69F0D1}">
  <ds:schemaRefs>
    <ds:schemaRef ds:uri="http://schemas.openxmlformats.org/package/2006/metadata/core-properties"/>
    <ds:schemaRef ds:uri="http://schemas.microsoft.com/office/2006/metadata/properties"/>
    <ds:schemaRef ds:uri="http://purl.org/dc/term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d2e7939c-b7e4-4af8-b187-3a13f5265278"/>
    <ds:schemaRef ds:uri="7425838b-a25b-4240-95e7-f07705fc07fe"/>
  </ds:schemaRefs>
</ds:datastoreItem>
</file>

<file path=customXml/itemProps4.xml><?xml version="1.0" encoding="utf-8"?>
<ds:datastoreItem xmlns:ds="http://schemas.openxmlformats.org/officeDocument/2006/customXml" ds:itemID="{FC2FBFC2-4045-4DDC-A8F2-FF60868DF8F6}">
  <ds:schemaRefs>
    <ds:schemaRef ds:uri="http://schemas.microsoft.com/sharepoint/v3/contenttype/forms"/>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4-Proposal Package - FULL v11.20.2020 FINAL</Template>
  <TotalTime>644</TotalTime>
  <Pages>37</Pages>
  <Words>10645</Words>
  <Characters>61742</Characters>
  <Application>Microsoft Office Word</Application>
  <DocSecurity>0</DocSecurity>
  <Lines>1342</Lines>
  <Paragraphs>761</Paragraphs>
  <ScaleCrop>false</ScaleCrop>
  <HeadingPairs>
    <vt:vector size="2" baseType="variant">
      <vt:variant>
        <vt:lpstr>Title</vt:lpstr>
      </vt:variant>
      <vt:variant>
        <vt:i4>1</vt:i4>
      </vt:variant>
    </vt:vector>
  </HeadingPairs>
  <TitlesOfParts>
    <vt:vector size="1" baseType="lpstr">
      <vt:lpstr>CANY0XX-27 Proposal Package</vt:lpstr>
    </vt:vector>
  </TitlesOfParts>
  <Company>National Park Service</Company>
  <LinksUpToDate>false</LinksUpToDate>
  <CharactersWithSpaces>71626</CharactersWithSpaces>
  <SharedDoc>false</SharedDoc>
  <HLinks>
    <vt:vector size="48" baseType="variant">
      <vt:variant>
        <vt:i4>92</vt:i4>
      </vt:variant>
      <vt:variant>
        <vt:i4>24</vt:i4>
      </vt:variant>
      <vt:variant>
        <vt:i4>0</vt:i4>
      </vt:variant>
      <vt:variant>
        <vt:i4>5</vt:i4>
      </vt:variant>
      <vt:variant>
        <vt:lpwstr>https://www.doi.gov/privacy/sorn</vt:lpwstr>
      </vt:variant>
      <vt:variant>
        <vt:lpwstr/>
      </vt:variant>
      <vt:variant>
        <vt:i4>92</vt:i4>
      </vt:variant>
      <vt:variant>
        <vt:i4>21</vt:i4>
      </vt:variant>
      <vt:variant>
        <vt:i4>0</vt:i4>
      </vt:variant>
      <vt:variant>
        <vt:i4>5</vt:i4>
      </vt:variant>
      <vt:variant>
        <vt:lpwstr>https://www.doi.gov/privacy/sorn</vt:lpwstr>
      </vt:variant>
      <vt:variant>
        <vt:lpwstr/>
      </vt:variant>
      <vt:variant>
        <vt:i4>92</vt:i4>
      </vt:variant>
      <vt:variant>
        <vt:i4>18</vt:i4>
      </vt:variant>
      <vt:variant>
        <vt:i4>0</vt:i4>
      </vt:variant>
      <vt:variant>
        <vt:i4>5</vt:i4>
      </vt:variant>
      <vt:variant>
        <vt:lpwstr>https://www.doi.gov/privacy/sorn</vt:lpwstr>
      </vt:variant>
      <vt:variant>
        <vt:lpwstr/>
      </vt:variant>
      <vt:variant>
        <vt:i4>92</vt:i4>
      </vt:variant>
      <vt:variant>
        <vt:i4>15</vt:i4>
      </vt:variant>
      <vt:variant>
        <vt:i4>0</vt:i4>
      </vt:variant>
      <vt:variant>
        <vt:i4>5</vt:i4>
      </vt:variant>
      <vt:variant>
        <vt:lpwstr>https://www.doi.gov/privacy/sorn</vt:lpwstr>
      </vt:variant>
      <vt:variant>
        <vt:lpwstr/>
      </vt:variant>
      <vt:variant>
        <vt:i4>3145827</vt:i4>
      </vt:variant>
      <vt:variant>
        <vt:i4>12</vt:i4>
      </vt:variant>
      <vt:variant>
        <vt:i4>0</vt:i4>
      </vt:variant>
      <vt:variant>
        <vt:i4>5</vt:i4>
      </vt:variant>
      <vt:variant>
        <vt:lpwstr>https://www.nps.gov/subjects/concessions/standards-and-evaluations.htm</vt:lpwstr>
      </vt:variant>
      <vt:variant>
        <vt:lpwstr/>
      </vt:variant>
      <vt:variant>
        <vt:i4>92</vt:i4>
      </vt:variant>
      <vt:variant>
        <vt:i4>6</vt:i4>
      </vt:variant>
      <vt:variant>
        <vt:i4>0</vt:i4>
      </vt:variant>
      <vt:variant>
        <vt:i4>5</vt:i4>
      </vt:variant>
      <vt:variant>
        <vt:lpwstr>https://www.doi.gov/privacy/sorn</vt:lpwstr>
      </vt:variant>
      <vt:variant>
        <vt:lpwstr/>
      </vt:variant>
      <vt:variant>
        <vt:i4>92</vt:i4>
      </vt:variant>
      <vt:variant>
        <vt:i4>3</vt:i4>
      </vt:variant>
      <vt:variant>
        <vt:i4>0</vt:i4>
      </vt:variant>
      <vt:variant>
        <vt:i4>5</vt:i4>
      </vt:variant>
      <vt:variant>
        <vt:lpwstr>https://www.doi.gov/privacy/sorn</vt:lpwstr>
      </vt:variant>
      <vt:variant>
        <vt:lpwstr/>
      </vt:variant>
      <vt:variant>
        <vt:i4>5242955</vt:i4>
      </vt:variant>
      <vt:variant>
        <vt:i4>0</vt:i4>
      </vt:variant>
      <vt:variant>
        <vt:i4>0</vt:i4>
      </vt:variant>
      <vt:variant>
        <vt:i4>5</vt:i4>
      </vt:variant>
      <vt:variant>
        <vt:lpwstr>https://sam.gov/content/opportunities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Appendix A CC-CANY0XX-27 Proposal Package (MS Word Version)</dc:title>
  <dc:subject/>
  <dc:creator>Towery, Samantha M.</dc:creator>
  <cp:keywords/>
  <cp:lastModifiedBy>Rinne, Monica N</cp:lastModifiedBy>
  <cp:revision>348</cp:revision>
  <dcterms:created xsi:type="dcterms:W3CDTF">2026-01-14T17:28:00Z</dcterms:created>
  <dcterms:modified xsi:type="dcterms:W3CDTF">2026-05-12T17:06:00Z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0x0101002B34B8C051B37742ADB4CC8530002A50</vt:lpwstr>
  </property>
  <property fmtid="{D5CDD505-2E9C-101B-9397-08002B2CF9AE}" pid="5" name="TemplateUrl">
    <vt:lpwstr/>
  </property>
  <property fmtid="{D5CDD505-2E9C-101B-9397-08002B2CF9AE}" pid="6" name="Order">
    <vt:r8>4100</vt:r8>
  </property>
  <property fmtid="{D5CDD505-2E9C-101B-9397-08002B2CF9AE}" pid="7" name="_ExtendedDescription">
    <vt:lpwstr/>
  </property>
  <property fmtid="{D5CDD505-2E9C-101B-9397-08002B2CF9AE}" pid="8" name="ComplianceAssetId">
    <vt:lpwstr/>
  </property>
  <property fmtid="{D5CDD505-2E9C-101B-9397-08002B2CF9AE}" pid="9" name="TriggerFlowInfo">
    <vt:lpwstr/>
  </property>
  <property fmtid="{D5CDD505-2E9C-101B-9397-08002B2CF9AE}" pid="10" name="docLang">
    <vt:lpwstr>en</vt:lpwstr>
  </property>
  <property fmtid="{D5CDD505-2E9C-101B-9397-08002B2CF9AE}" pid="11" name="MediaServiceImageTags">
    <vt:lpwstr/>
  </property>
</Properties>
</file>