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448"/>
      </w:tblGrid>
      <w:tr w:rsidR="007C47F9" w14:paraId="3B04121F" w14:textId="77777777" w:rsidTr="00A065D5">
        <w:trPr>
          <w:trHeight w:val="2849"/>
        </w:trPr>
        <w:tc>
          <w:tcPr>
            <w:tcW w:w="10897" w:type="dxa"/>
            <w:gridSpan w:val="2"/>
          </w:tcPr>
          <w:p w14:paraId="716140E9" w14:textId="77777777" w:rsidR="00A03C64" w:rsidRPr="00A03C64" w:rsidRDefault="00A03C64" w:rsidP="00E80C83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7879B0" wp14:editId="54059481">
                      <wp:extent cx="6781165" cy="1674495"/>
                      <wp:effectExtent l="0" t="0" r="635" b="1905"/>
                      <wp:docPr id="29" name="Group 30" descr="decorative elemen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1165" cy="1674495"/>
                                <a:chOff x="1500" y="-790"/>
                                <a:chExt cx="10679" cy="2637"/>
                              </a:xfrm>
                              <a:solidFill>
                                <a:schemeClr val="accent1"/>
                              </a:solidFill>
                            </wpg:grpSpPr>
                            <wps:wsp>
                              <wps:cNvPr id="30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0" y="-790"/>
                                  <a:ext cx="10679" cy="1880"/>
                                </a:xfrm>
                                <a:custGeom>
                                  <a:avLst/>
                                  <a:gdLst>
                                    <a:gd name="T0" fmla="*/ 10678 w 10679"/>
                                    <a:gd name="T1" fmla="*/ 0 h 1880"/>
                                    <a:gd name="T2" fmla="*/ 0 w 10679"/>
                                    <a:gd name="T3" fmla="*/ 377 h 1880"/>
                                    <a:gd name="T4" fmla="*/ 335 w 10679"/>
                                    <a:gd name="T5" fmla="*/ 1880 h 1880"/>
                                    <a:gd name="T6" fmla="*/ 10375 w 10679"/>
                                    <a:gd name="T7" fmla="*/ 1880 h 1880"/>
                                    <a:gd name="T8" fmla="*/ 10678 w 10679"/>
                                    <a:gd name="T9" fmla="*/ 0 h 18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679" h="1880">
                                      <a:moveTo>
                                        <a:pt x="10678" y="0"/>
                                      </a:moveTo>
                                      <a:lnTo>
                                        <a:pt x="0" y="377"/>
                                      </a:lnTo>
                                      <a:lnTo>
                                        <a:pt x="335" y="1880"/>
                                      </a:lnTo>
                                      <a:lnTo>
                                        <a:pt x="10375" y="1880"/>
                                      </a:lnTo>
                                      <a:lnTo>
                                        <a:pt x="106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A445E1" w14:textId="40DD8A3D" w:rsidR="00A03C64" w:rsidRPr="000A0E48" w:rsidRDefault="00F80D73" w:rsidP="00F80D73">
                                    <w:pPr>
                                      <w:pStyle w:val="Title"/>
                                      <w:ind w:left="0"/>
                                      <w:jc w:val="center"/>
                                      <w:rPr>
                                        <w:sz w:val="96"/>
                                        <w:szCs w:val="96"/>
                                      </w:rPr>
                                    </w:pPr>
                                    <w:r w:rsidRPr="000A0E48">
                                      <w:rPr>
                                        <w:sz w:val="96"/>
                                        <w:szCs w:val="96"/>
                                      </w:rPr>
                                      <w:t xml:space="preserve">“Book-to-Life”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  <wps:wsp>
                              <wps:cNvPr id="3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19" y="711"/>
                                  <a:ext cx="617" cy="317"/>
                                </a:xfrm>
                                <a:custGeom>
                                  <a:avLst/>
                                  <a:gdLst>
                                    <a:gd name="T0" fmla="+- 0 2519 2519"/>
                                    <a:gd name="T1" fmla="*/ T0 w 617"/>
                                    <a:gd name="T2" fmla="+- 0 712 712"/>
                                    <a:gd name="T3" fmla="*/ 712 h 317"/>
                                    <a:gd name="T4" fmla="+- 0 2519 2519"/>
                                    <a:gd name="T5" fmla="*/ T4 w 617"/>
                                    <a:gd name="T6" fmla="+- 0 936 712"/>
                                    <a:gd name="T7" fmla="*/ 936 h 317"/>
                                    <a:gd name="T8" fmla="+- 0 2521 2519"/>
                                    <a:gd name="T9" fmla="*/ T8 w 617"/>
                                    <a:gd name="T10" fmla="+- 0 941 712"/>
                                    <a:gd name="T11" fmla="*/ 941 h 317"/>
                                    <a:gd name="T12" fmla="+- 0 2525 2519"/>
                                    <a:gd name="T13" fmla="*/ T12 w 617"/>
                                    <a:gd name="T14" fmla="+- 0 945 712"/>
                                    <a:gd name="T15" fmla="*/ 945 h 317"/>
                                    <a:gd name="T16" fmla="+- 0 2583 2519"/>
                                    <a:gd name="T17" fmla="*/ T16 w 617"/>
                                    <a:gd name="T18" fmla="+- 0 984 712"/>
                                    <a:gd name="T19" fmla="*/ 984 h 317"/>
                                    <a:gd name="T20" fmla="+- 0 2660 2519"/>
                                    <a:gd name="T21" fmla="*/ T20 w 617"/>
                                    <a:gd name="T22" fmla="+- 0 1009 712"/>
                                    <a:gd name="T23" fmla="*/ 1009 h 317"/>
                                    <a:gd name="T24" fmla="+- 0 2744 2519"/>
                                    <a:gd name="T25" fmla="*/ T24 w 617"/>
                                    <a:gd name="T26" fmla="+- 0 1024 712"/>
                                    <a:gd name="T27" fmla="*/ 1024 h 317"/>
                                    <a:gd name="T28" fmla="+- 0 2828 2519"/>
                                    <a:gd name="T29" fmla="*/ T28 w 617"/>
                                    <a:gd name="T30" fmla="+- 0 1028 712"/>
                                    <a:gd name="T31" fmla="*/ 1028 h 317"/>
                                    <a:gd name="T32" fmla="+- 0 2911 2519"/>
                                    <a:gd name="T33" fmla="*/ T32 w 617"/>
                                    <a:gd name="T34" fmla="+- 0 1024 712"/>
                                    <a:gd name="T35" fmla="*/ 1024 h 317"/>
                                    <a:gd name="T36" fmla="+- 0 2996 2519"/>
                                    <a:gd name="T37" fmla="*/ T36 w 617"/>
                                    <a:gd name="T38" fmla="+- 0 1009 712"/>
                                    <a:gd name="T39" fmla="*/ 1009 h 317"/>
                                    <a:gd name="T40" fmla="+- 0 3072 2519"/>
                                    <a:gd name="T41" fmla="*/ T40 w 617"/>
                                    <a:gd name="T42" fmla="+- 0 984 712"/>
                                    <a:gd name="T43" fmla="*/ 984 h 317"/>
                                    <a:gd name="T44" fmla="+- 0 3130 2519"/>
                                    <a:gd name="T45" fmla="*/ T44 w 617"/>
                                    <a:gd name="T46" fmla="+- 0 945 712"/>
                                    <a:gd name="T47" fmla="*/ 945 h 317"/>
                                    <a:gd name="T48" fmla="+- 0 3134 2519"/>
                                    <a:gd name="T49" fmla="*/ T48 w 617"/>
                                    <a:gd name="T50" fmla="+- 0 941 712"/>
                                    <a:gd name="T51" fmla="*/ 941 h 317"/>
                                    <a:gd name="T52" fmla="+- 0 3136 2519"/>
                                    <a:gd name="T53" fmla="*/ T52 w 617"/>
                                    <a:gd name="T54" fmla="+- 0 936 712"/>
                                    <a:gd name="T55" fmla="*/ 936 h 317"/>
                                    <a:gd name="T56" fmla="+- 0 3136 2519"/>
                                    <a:gd name="T57" fmla="*/ T56 w 617"/>
                                    <a:gd name="T58" fmla="+- 0 786 712"/>
                                    <a:gd name="T59" fmla="*/ 786 h 317"/>
                                    <a:gd name="T60" fmla="+- 0 2821 2519"/>
                                    <a:gd name="T61" fmla="*/ T60 w 617"/>
                                    <a:gd name="T62" fmla="+- 0 786 712"/>
                                    <a:gd name="T63" fmla="*/ 786 h 317"/>
                                    <a:gd name="T64" fmla="+- 0 2814 2519"/>
                                    <a:gd name="T65" fmla="*/ T64 w 617"/>
                                    <a:gd name="T66" fmla="+- 0 786 712"/>
                                    <a:gd name="T67" fmla="*/ 786 h 317"/>
                                    <a:gd name="T68" fmla="+- 0 2519 2519"/>
                                    <a:gd name="T69" fmla="*/ T68 w 617"/>
                                    <a:gd name="T70" fmla="+- 0 712 712"/>
                                    <a:gd name="T71" fmla="*/ 712 h 317"/>
                                    <a:gd name="T72" fmla="+- 0 3136 2519"/>
                                    <a:gd name="T73" fmla="*/ T72 w 617"/>
                                    <a:gd name="T74" fmla="+- 0 718 712"/>
                                    <a:gd name="T75" fmla="*/ 718 h 317"/>
                                    <a:gd name="T76" fmla="+- 0 2840 2519"/>
                                    <a:gd name="T77" fmla="*/ T76 w 617"/>
                                    <a:gd name="T78" fmla="+- 0 786 712"/>
                                    <a:gd name="T79" fmla="*/ 786 h 317"/>
                                    <a:gd name="T80" fmla="+- 0 2834 2519"/>
                                    <a:gd name="T81" fmla="*/ T80 w 617"/>
                                    <a:gd name="T82" fmla="+- 0 786 712"/>
                                    <a:gd name="T83" fmla="*/ 786 h 317"/>
                                    <a:gd name="T84" fmla="+- 0 3136 2519"/>
                                    <a:gd name="T85" fmla="*/ T84 w 617"/>
                                    <a:gd name="T86" fmla="+- 0 786 712"/>
                                    <a:gd name="T87" fmla="*/ 786 h 317"/>
                                    <a:gd name="T88" fmla="+- 0 3136 2519"/>
                                    <a:gd name="T89" fmla="*/ T88 w 617"/>
                                    <a:gd name="T90" fmla="+- 0 718 712"/>
                                    <a:gd name="T91" fmla="*/ 718 h 3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617" h="317">
                                      <a:moveTo>
                                        <a:pt x="0" y="0"/>
                                      </a:moveTo>
                                      <a:lnTo>
                                        <a:pt x="0" y="224"/>
                                      </a:lnTo>
                                      <a:lnTo>
                                        <a:pt x="2" y="229"/>
                                      </a:lnTo>
                                      <a:lnTo>
                                        <a:pt x="6" y="233"/>
                                      </a:lnTo>
                                      <a:lnTo>
                                        <a:pt x="64" y="272"/>
                                      </a:lnTo>
                                      <a:lnTo>
                                        <a:pt x="141" y="297"/>
                                      </a:lnTo>
                                      <a:lnTo>
                                        <a:pt x="225" y="312"/>
                                      </a:lnTo>
                                      <a:lnTo>
                                        <a:pt x="309" y="316"/>
                                      </a:lnTo>
                                      <a:lnTo>
                                        <a:pt x="392" y="312"/>
                                      </a:lnTo>
                                      <a:lnTo>
                                        <a:pt x="477" y="297"/>
                                      </a:lnTo>
                                      <a:lnTo>
                                        <a:pt x="553" y="272"/>
                                      </a:lnTo>
                                      <a:lnTo>
                                        <a:pt x="611" y="233"/>
                                      </a:lnTo>
                                      <a:lnTo>
                                        <a:pt x="615" y="229"/>
                                      </a:lnTo>
                                      <a:lnTo>
                                        <a:pt x="617" y="224"/>
                                      </a:lnTo>
                                      <a:lnTo>
                                        <a:pt x="617" y="74"/>
                                      </a:lnTo>
                                      <a:lnTo>
                                        <a:pt x="302" y="74"/>
                                      </a:lnTo>
                                      <a:lnTo>
                                        <a:pt x="295" y="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617" y="6"/>
                                      </a:moveTo>
                                      <a:lnTo>
                                        <a:pt x="321" y="74"/>
                                      </a:lnTo>
                                      <a:lnTo>
                                        <a:pt x="315" y="74"/>
                                      </a:lnTo>
                                      <a:lnTo>
                                        <a:pt x="617" y="74"/>
                                      </a:lnTo>
                                      <a:lnTo>
                                        <a:pt x="617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75" y="498"/>
                                  <a:ext cx="946" cy="432"/>
                                </a:xfrm>
                                <a:custGeom>
                                  <a:avLst/>
                                  <a:gdLst>
                                    <a:gd name="T0" fmla="+- 0 3259 2375"/>
                                    <a:gd name="T1" fmla="*/ T0 w 946"/>
                                    <a:gd name="T2" fmla="+- 0 663 499"/>
                                    <a:gd name="T3" fmla="*/ 663 h 432"/>
                                    <a:gd name="T4" fmla="+- 0 3218 2375"/>
                                    <a:gd name="T5" fmla="*/ T4 w 946"/>
                                    <a:gd name="T6" fmla="+- 0 663 499"/>
                                    <a:gd name="T7" fmla="*/ 663 h 432"/>
                                    <a:gd name="T8" fmla="+- 0 3218 2375"/>
                                    <a:gd name="T9" fmla="*/ T8 w 946"/>
                                    <a:gd name="T10" fmla="+- 0 921 499"/>
                                    <a:gd name="T11" fmla="*/ 921 h 432"/>
                                    <a:gd name="T12" fmla="+- 0 3227 2375"/>
                                    <a:gd name="T13" fmla="*/ T12 w 946"/>
                                    <a:gd name="T14" fmla="+- 0 930 499"/>
                                    <a:gd name="T15" fmla="*/ 930 h 432"/>
                                    <a:gd name="T16" fmla="+- 0 3250 2375"/>
                                    <a:gd name="T17" fmla="*/ T16 w 946"/>
                                    <a:gd name="T18" fmla="+- 0 930 499"/>
                                    <a:gd name="T19" fmla="*/ 930 h 432"/>
                                    <a:gd name="T20" fmla="+- 0 3259 2375"/>
                                    <a:gd name="T21" fmla="*/ T20 w 946"/>
                                    <a:gd name="T22" fmla="+- 0 921 499"/>
                                    <a:gd name="T23" fmla="*/ 921 h 432"/>
                                    <a:gd name="T24" fmla="+- 0 3259 2375"/>
                                    <a:gd name="T25" fmla="*/ T24 w 946"/>
                                    <a:gd name="T26" fmla="+- 0 663 499"/>
                                    <a:gd name="T27" fmla="*/ 663 h 432"/>
                                    <a:gd name="T28" fmla="+- 0 2829 2375"/>
                                    <a:gd name="T29" fmla="*/ T28 w 946"/>
                                    <a:gd name="T30" fmla="+- 0 499 499"/>
                                    <a:gd name="T31" fmla="*/ 499 h 432"/>
                                    <a:gd name="T32" fmla="+- 0 2826 2375"/>
                                    <a:gd name="T33" fmla="*/ T32 w 946"/>
                                    <a:gd name="T34" fmla="+- 0 499 499"/>
                                    <a:gd name="T35" fmla="*/ 499 h 432"/>
                                    <a:gd name="T36" fmla="+- 0 2824 2375"/>
                                    <a:gd name="T37" fmla="*/ T36 w 946"/>
                                    <a:gd name="T38" fmla="+- 0 499 499"/>
                                    <a:gd name="T39" fmla="*/ 499 h 432"/>
                                    <a:gd name="T40" fmla="+- 0 2410 2375"/>
                                    <a:gd name="T41" fmla="*/ T40 w 946"/>
                                    <a:gd name="T42" fmla="+- 0 561 499"/>
                                    <a:gd name="T43" fmla="*/ 561 h 432"/>
                                    <a:gd name="T44" fmla="+- 0 2397 2375"/>
                                    <a:gd name="T45" fmla="*/ T44 w 946"/>
                                    <a:gd name="T46" fmla="+- 0 565 499"/>
                                    <a:gd name="T47" fmla="*/ 565 h 432"/>
                                    <a:gd name="T48" fmla="+- 0 2386 2375"/>
                                    <a:gd name="T49" fmla="*/ T48 w 946"/>
                                    <a:gd name="T50" fmla="+- 0 574 499"/>
                                    <a:gd name="T51" fmla="*/ 574 h 432"/>
                                    <a:gd name="T52" fmla="+- 0 2379 2375"/>
                                    <a:gd name="T53" fmla="*/ T52 w 946"/>
                                    <a:gd name="T54" fmla="+- 0 586 499"/>
                                    <a:gd name="T55" fmla="*/ 586 h 432"/>
                                    <a:gd name="T56" fmla="+- 0 2375 2375"/>
                                    <a:gd name="T57" fmla="*/ T56 w 946"/>
                                    <a:gd name="T58" fmla="+- 0 600 499"/>
                                    <a:gd name="T59" fmla="*/ 600 h 432"/>
                                    <a:gd name="T60" fmla="+- 0 2377 2375"/>
                                    <a:gd name="T61" fmla="*/ T60 w 946"/>
                                    <a:gd name="T62" fmla="+- 0 614 499"/>
                                    <a:gd name="T63" fmla="*/ 614 h 432"/>
                                    <a:gd name="T64" fmla="+- 0 2384 2375"/>
                                    <a:gd name="T65" fmla="*/ T64 w 946"/>
                                    <a:gd name="T66" fmla="+- 0 626 499"/>
                                    <a:gd name="T67" fmla="*/ 626 h 432"/>
                                    <a:gd name="T68" fmla="+- 0 2394 2375"/>
                                    <a:gd name="T69" fmla="*/ T68 w 946"/>
                                    <a:gd name="T70" fmla="+- 0 636 499"/>
                                    <a:gd name="T71" fmla="*/ 636 h 432"/>
                                    <a:gd name="T72" fmla="+- 0 2407 2375"/>
                                    <a:gd name="T73" fmla="*/ T72 w 946"/>
                                    <a:gd name="T74" fmla="+- 0 641 499"/>
                                    <a:gd name="T75" fmla="*/ 641 h 432"/>
                                    <a:gd name="T76" fmla="+- 0 2818 2375"/>
                                    <a:gd name="T77" fmla="*/ T76 w 946"/>
                                    <a:gd name="T78" fmla="+- 0 744 499"/>
                                    <a:gd name="T79" fmla="*/ 744 h 432"/>
                                    <a:gd name="T80" fmla="+- 0 2821 2375"/>
                                    <a:gd name="T81" fmla="*/ T80 w 946"/>
                                    <a:gd name="T82" fmla="+- 0 745 499"/>
                                    <a:gd name="T83" fmla="*/ 745 h 432"/>
                                    <a:gd name="T84" fmla="+- 0 2824 2375"/>
                                    <a:gd name="T85" fmla="*/ T84 w 946"/>
                                    <a:gd name="T86" fmla="+- 0 745 499"/>
                                    <a:gd name="T87" fmla="*/ 745 h 432"/>
                                    <a:gd name="T88" fmla="+- 0 2831 2375"/>
                                    <a:gd name="T89" fmla="*/ T88 w 946"/>
                                    <a:gd name="T90" fmla="+- 0 745 499"/>
                                    <a:gd name="T91" fmla="*/ 745 h 432"/>
                                    <a:gd name="T92" fmla="+- 0 2834 2375"/>
                                    <a:gd name="T93" fmla="*/ T92 w 946"/>
                                    <a:gd name="T94" fmla="+- 0 745 499"/>
                                    <a:gd name="T95" fmla="*/ 745 h 432"/>
                                    <a:gd name="T96" fmla="+- 0 2837 2375"/>
                                    <a:gd name="T97" fmla="*/ T96 w 946"/>
                                    <a:gd name="T98" fmla="+- 0 744 499"/>
                                    <a:gd name="T99" fmla="*/ 744 h 432"/>
                                    <a:gd name="T100" fmla="+- 0 3194 2375"/>
                                    <a:gd name="T101" fmla="*/ T100 w 946"/>
                                    <a:gd name="T102" fmla="+- 0 663 499"/>
                                    <a:gd name="T103" fmla="*/ 663 h 432"/>
                                    <a:gd name="T104" fmla="+- 0 3259 2375"/>
                                    <a:gd name="T105" fmla="*/ T104 w 946"/>
                                    <a:gd name="T106" fmla="+- 0 663 499"/>
                                    <a:gd name="T107" fmla="*/ 663 h 432"/>
                                    <a:gd name="T108" fmla="+- 0 3259 2375"/>
                                    <a:gd name="T109" fmla="*/ T108 w 946"/>
                                    <a:gd name="T110" fmla="+- 0 648 499"/>
                                    <a:gd name="T111" fmla="*/ 648 h 432"/>
                                    <a:gd name="T112" fmla="+- 0 3289 2375"/>
                                    <a:gd name="T113" fmla="*/ T112 w 946"/>
                                    <a:gd name="T114" fmla="+- 0 642 499"/>
                                    <a:gd name="T115" fmla="*/ 642 h 432"/>
                                    <a:gd name="T116" fmla="+- 0 3302 2375"/>
                                    <a:gd name="T117" fmla="*/ T116 w 946"/>
                                    <a:gd name="T118" fmla="+- 0 636 499"/>
                                    <a:gd name="T119" fmla="*/ 636 h 432"/>
                                    <a:gd name="T120" fmla="+- 0 3313 2375"/>
                                    <a:gd name="T121" fmla="*/ T120 w 946"/>
                                    <a:gd name="T122" fmla="+- 0 626 499"/>
                                    <a:gd name="T123" fmla="*/ 626 h 432"/>
                                    <a:gd name="T124" fmla="+- 0 3319 2375"/>
                                    <a:gd name="T125" fmla="*/ T124 w 946"/>
                                    <a:gd name="T126" fmla="+- 0 614 499"/>
                                    <a:gd name="T127" fmla="*/ 614 h 432"/>
                                    <a:gd name="T128" fmla="+- 0 3321 2375"/>
                                    <a:gd name="T129" fmla="*/ T128 w 946"/>
                                    <a:gd name="T130" fmla="+- 0 600 499"/>
                                    <a:gd name="T131" fmla="*/ 600 h 432"/>
                                    <a:gd name="T132" fmla="+- 0 3318 2375"/>
                                    <a:gd name="T133" fmla="*/ T132 w 946"/>
                                    <a:gd name="T134" fmla="+- 0 586 499"/>
                                    <a:gd name="T135" fmla="*/ 586 h 432"/>
                                    <a:gd name="T136" fmla="+- 0 3310 2375"/>
                                    <a:gd name="T137" fmla="*/ T136 w 946"/>
                                    <a:gd name="T138" fmla="+- 0 574 499"/>
                                    <a:gd name="T139" fmla="*/ 574 h 432"/>
                                    <a:gd name="T140" fmla="+- 0 3299 2375"/>
                                    <a:gd name="T141" fmla="*/ T140 w 946"/>
                                    <a:gd name="T142" fmla="+- 0 565 499"/>
                                    <a:gd name="T143" fmla="*/ 565 h 432"/>
                                    <a:gd name="T144" fmla="+- 0 3285 2375"/>
                                    <a:gd name="T145" fmla="*/ T144 w 946"/>
                                    <a:gd name="T146" fmla="+- 0 561 499"/>
                                    <a:gd name="T147" fmla="*/ 561 h 432"/>
                                    <a:gd name="T148" fmla="+- 0 2831 2375"/>
                                    <a:gd name="T149" fmla="*/ T148 w 946"/>
                                    <a:gd name="T150" fmla="+- 0 499 499"/>
                                    <a:gd name="T151" fmla="*/ 499 h 432"/>
                                    <a:gd name="T152" fmla="+- 0 2829 2375"/>
                                    <a:gd name="T153" fmla="*/ T152 w 946"/>
                                    <a:gd name="T154" fmla="+- 0 499 499"/>
                                    <a:gd name="T155" fmla="*/ 499 h 4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946" h="432">
                                      <a:moveTo>
                                        <a:pt x="884" y="164"/>
                                      </a:moveTo>
                                      <a:lnTo>
                                        <a:pt x="843" y="164"/>
                                      </a:lnTo>
                                      <a:lnTo>
                                        <a:pt x="843" y="422"/>
                                      </a:lnTo>
                                      <a:lnTo>
                                        <a:pt x="852" y="431"/>
                                      </a:lnTo>
                                      <a:lnTo>
                                        <a:pt x="875" y="431"/>
                                      </a:lnTo>
                                      <a:lnTo>
                                        <a:pt x="884" y="422"/>
                                      </a:lnTo>
                                      <a:lnTo>
                                        <a:pt x="884" y="164"/>
                                      </a:lnTo>
                                      <a:close/>
                                      <a:moveTo>
                                        <a:pt x="454" y="0"/>
                                      </a:moveTo>
                                      <a:lnTo>
                                        <a:pt x="451" y="0"/>
                                      </a:lnTo>
                                      <a:lnTo>
                                        <a:pt x="449" y="0"/>
                                      </a:lnTo>
                                      <a:lnTo>
                                        <a:pt x="35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11" y="75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2" y="115"/>
                                      </a:lnTo>
                                      <a:lnTo>
                                        <a:pt x="9" y="127"/>
                                      </a:lnTo>
                                      <a:lnTo>
                                        <a:pt x="19" y="137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443" y="245"/>
                                      </a:lnTo>
                                      <a:lnTo>
                                        <a:pt x="446" y="246"/>
                                      </a:lnTo>
                                      <a:lnTo>
                                        <a:pt x="449" y="246"/>
                                      </a:lnTo>
                                      <a:lnTo>
                                        <a:pt x="456" y="246"/>
                                      </a:lnTo>
                                      <a:lnTo>
                                        <a:pt x="459" y="246"/>
                                      </a:lnTo>
                                      <a:lnTo>
                                        <a:pt x="462" y="245"/>
                                      </a:lnTo>
                                      <a:lnTo>
                                        <a:pt x="819" y="164"/>
                                      </a:lnTo>
                                      <a:lnTo>
                                        <a:pt x="884" y="164"/>
                                      </a:lnTo>
                                      <a:lnTo>
                                        <a:pt x="884" y="149"/>
                                      </a:lnTo>
                                      <a:lnTo>
                                        <a:pt x="914" y="143"/>
                                      </a:lnTo>
                                      <a:lnTo>
                                        <a:pt x="927" y="137"/>
                                      </a:lnTo>
                                      <a:lnTo>
                                        <a:pt x="938" y="127"/>
                                      </a:lnTo>
                                      <a:lnTo>
                                        <a:pt x="944" y="115"/>
                                      </a:lnTo>
                                      <a:lnTo>
                                        <a:pt x="946" y="101"/>
                                      </a:lnTo>
                                      <a:lnTo>
                                        <a:pt x="943" y="87"/>
                                      </a:lnTo>
                                      <a:lnTo>
                                        <a:pt x="935" y="75"/>
                                      </a:lnTo>
                                      <a:lnTo>
                                        <a:pt x="924" y="66"/>
                                      </a:lnTo>
                                      <a:lnTo>
                                        <a:pt x="910" y="62"/>
                                      </a:lnTo>
                                      <a:lnTo>
                                        <a:pt x="456" y="0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3" y="970"/>
                                  <a:ext cx="6080" cy="420"/>
                                </a:xfrm>
                                <a:custGeom>
                                  <a:avLst/>
                                  <a:gdLst>
                                    <a:gd name="T0" fmla="+- 0 9625 3545"/>
                                    <a:gd name="T1" fmla="*/ T0 w 6080"/>
                                    <a:gd name="T2" fmla="+- 0 1880 1880"/>
                                    <a:gd name="T3" fmla="*/ 1880 h 420"/>
                                    <a:gd name="T4" fmla="+- 0 3614 3545"/>
                                    <a:gd name="T5" fmla="*/ T4 w 6080"/>
                                    <a:gd name="T6" fmla="+- 0 1880 1880"/>
                                    <a:gd name="T7" fmla="*/ 1880 h 420"/>
                                    <a:gd name="T8" fmla="+- 0 3545 3545"/>
                                    <a:gd name="T9" fmla="*/ T8 w 6080"/>
                                    <a:gd name="T10" fmla="+- 0 2300 1880"/>
                                    <a:gd name="T11" fmla="*/ 2300 h 420"/>
                                    <a:gd name="T12" fmla="+- 0 9625 3545"/>
                                    <a:gd name="T13" fmla="*/ T12 w 6080"/>
                                    <a:gd name="T14" fmla="+- 0 1880 1880"/>
                                    <a:gd name="T15" fmla="*/ 1880 h 4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6080" h="420">
                                      <a:moveTo>
                                        <a:pt x="6080" y="0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0" y="420"/>
                                      </a:lnTo>
                                      <a:lnTo>
                                        <a:pt x="6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00" y="1270"/>
                                  <a:ext cx="2090" cy="577"/>
                                </a:xfrm>
                                <a:custGeom>
                                  <a:avLst/>
                                  <a:gdLst>
                                    <a:gd name="T0" fmla="+- 0 5311 3545"/>
                                    <a:gd name="T1" fmla="*/ T0 w 2090"/>
                                    <a:gd name="T2" fmla="+- 0 2178 2178"/>
                                    <a:gd name="T3" fmla="*/ 2178 h 577"/>
                                    <a:gd name="T4" fmla="+- 0 3545 3545"/>
                                    <a:gd name="T5" fmla="*/ T4 w 2090"/>
                                    <a:gd name="T6" fmla="+- 0 2300 2178"/>
                                    <a:gd name="T7" fmla="*/ 2300 h 577"/>
                                    <a:gd name="T8" fmla="+- 0 5635 3545"/>
                                    <a:gd name="T9" fmla="*/ T8 w 2090"/>
                                    <a:gd name="T10" fmla="+- 0 2755 2178"/>
                                    <a:gd name="T11" fmla="*/ 2755 h 577"/>
                                    <a:gd name="T12" fmla="+- 0 5311 3545"/>
                                    <a:gd name="T13" fmla="*/ T12 w 2090"/>
                                    <a:gd name="T14" fmla="+- 0 2178 2178"/>
                                    <a:gd name="T15" fmla="*/ 2178 h 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090" h="577">
                                      <a:moveTo>
                                        <a:pt x="1766" y="0"/>
                                      </a:moveTo>
                                      <a:lnTo>
                                        <a:pt x="0" y="122"/>
                                      </a:lnTo>
                                      <a:lnTo>
                                        <a:pt x="2090" y="577"/>
                                      </a:lnTo>
                                      <a:lnTo>
                                        <a:pt x="1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7879B0" id="Group 30" o:spid="_x0000_s1026" alt="decorative element" style="width:533.95pt;height:131.85pt;mso-position-horizontal-relative:char;mso-position-vertical-relative:line" coordorigin="1500,-790" coordsize="10679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">
                      <v:shape id="Freeform 36" o:spid="_x0000_s1027" style="position:absolute;left:1500;top:-790;width:10679;height:1880;visibility:visible;mso-wrap-style:square;v-text-anchor:bottom" coordsize="10679,1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" adj="-11796480,,5400" path="m10678,l,377,335,1880r10040,l10678,xe" filled="f" stroked="f">
                        <v:stroke joinstyle="round"/>
                        <v:formulas/>
                        <v:path arrowok="t" o:connecttype="custom" o:connectlocs="10678,0;0,377;335,1880;10375,1880;10678,0" o:connectangles="0,0,0,0,0" textboxrect="0,0,10679,1880"/>
                        <v:textbox>
                          <w:txbxContent>
                            <w:p w14:paraId="27A445E1" w14:textId="40DD8A3D" w:rsidR="00A03C64" w:rsidRPr="000A0E48" w:rsidRDefault="00F80D73" w:rsidP="00F80D73">
                              <w:pPr>
                                <w:pStyle w:val="Title"/>
                                <w:ind w:left="0"/>
                                <w:jc w:val="center"/>
                                <w:rPr>
                                  <w:sz w:val="96"/>
                                  <w:szCs w:val="96"/>
                                </w:rPr>
                              </w:pPr>
                              <w:r w:rsidRPr="000A0E48">
                                <w:rPr>
                                  <w:sz w:val="96"/>
                                  <w:szCs w:val="96"/>
                                </w:rPr>
                                <w:t xml:space="preserve">“Book-to-Life” </w:t>
                              </w:r>
                            </w:p>
                          </w:txbxContent>
                        </v:textbox>
                      </v:shape>
                      <v:shape id="Freeform 35" o:spid="_x0000_s1028" style="position:absolute;left:2519;top:711;width:617;height:317;visibility:visible;mso-wrap-style:square;v-text-anchor:top" coordsize="61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" path="m,l,224r2,5l6,233r58,39l141,297r84,15l309,316r83,-4l477,297r76,-25l611,233r4,-4l617,224r,-150l302,74r-7,l,xm617,6l321,74r-6,l617,74r,-68xe" fillcolor="white [3212]" stroked="f">
                        <v:path arrowok="t" o:connecttype="custom" o:connectlocs="0,712;0,936;2,941;6,945;64,984;141,1009;225,1024;309,1028;392,1024;477,1009;553,984;611,945;615,941;617,936;617,786;302,786;295,786;0,712;617,718;321,786;315,786;617,786;617,718" o:connectangles="0,0,0,0,0,0,0,0,0,0,0,0,0,0,0,0,0,0,0,0,0,0,0"/>
                      </v:shape>
                      <v:shape id="Freeform 34" o:spid="_x0000_s1029" style="position:absolute;left:2375;top:498;width:946;height:432;visibility:visible;mso-wrap-style:square;v-text-anchor:top" coordsize="946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" path="m884,164r-41,l843,422r9,9l875,431r9,-9l884,164xm454,r-3,l449,,35,62,22,66,11,75,4,87,,101r2,14l9,127r10,10l32,142,443,245r3,1l449,246r7,l459,246r3,-1l819,164r65,l884,149r30,-6l927,137r11,-10l944,115r2,-14l943,87,935,75,924,66,910,62,456,r-2,xe" fillcolor="white [3212]" stroked="f">
                        <v:path arrowok="t" o:connecttype="custom" o:connectlocs="884,663;843,663;843,921;852,930;875,930;884,921;884,663;454,499;451,499;449,499;35,561;22,565;11,574;4,586;0,600;2,614;9,626;19,636;32,641;443,744;446,745;449,745;456,745;459,745;462,744;819,663;884,663;884,648;914,642;927,636;938,626;944,614;946,600;943,586;935,574;924,565;910,561;456,499;454,499" o:connectangles="0,0,0,0,0,0,0,0,0,0,0,0,0,0,0,0,0,0,0,0,0,0,0,0,0,0,0,0,0,0,0,0,0,0,0,0,0,0,0"/>
                      </v:shape>
                      <v:shape id="Freeform 33" o:spid="_x0000_s1030" style="position:absolute;left:4963;top:970;width:6080;height:420;visibility:visible;mso-wrap-style:square;v-text-anchor:top" coordsize="608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" path="m6080,l69,,,420,6080,xe" fillcolor="#e38b04 [2404]" stroked="f">
                        <v:path arrowok="t" o:connecttype="custom" o:connectlocs="6080,1880;69,1880;0,2300;6080,1880" o:connectangles="0,0,0,0"/>
                      </v:shape>
                      <v:shape id="Freeform 32" o:spid="_x0000_s1031" style="position:absolute;left:5000;top:1270;width:2090;height:577;visibility:visible;mso-wrap-style:square;v-text-anchor:top" coordsize="209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" path="m1766,l,122,2090,577,1766,xe" filled="f" stroked="f">
                        <v:path arrowok="t" o:connecttype="custom" o:connectlocs="1766,2178;0,2300;2090,2755;1766,2178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61D2" w:rsidRPr="00E80C83" w14:paraId="4DE1C634" w14:textId="77777777" w:rsidTr="00A065D5">
        <w:trPr>
          <w:trHeight w:val="612"/>
        </w:trPr>
        <w:tc>
          <w:tcPr>
            <w:tcW w:w="10897" w:type="dxa"/>
            <w:gridSpan w:val="2"/>
            <w:tcBorders>
              <w:bottom w:val="single" w:sz="18" w:space="0" w:color="7F7F7F" w:themeColor="text1" w:themeTint="80"/>
            </w:tcBorders>
            <w:vAlign w:val="center"/>
          </w:tcPr>
          <w:p w14:paraId="26380342" w14:textId="5596AC30" w:rsidR="008761D2" w:rsidRPr="002821DA" w:rsidRDefault="006337F0" w:rsidP="00F80D73">
            <w:pPr>
              <w:pStyle w:val="Subtitle"/>
              <w:jc w:val="center"/>
              <w:rPr>
                <w:i/>
                <w:iCs/>
                <w:sz w:val="48"/>
                <w:szCs w:val="48"/>
              </w:rPr>
            </w:pPr>
            <w:r w:rsidRPr="002821DA">
              <w:rPr>
                <w:i/>
                <w:iCs/>
                <w:sz w:val="48"/>
                <w:szCs w:val="48"/>
              </w:rPr>
              <w:t>The Eternal Soldier</w:t>
            </w:r>
          </w:p>
        </w:tc>
      </w:tr>
      <w:tr w:rsidR="00952584" w14:paraId="7AFB9424" w14:textId="77777777" w:rsidTr="00A065D5">
        <w:trPr>
          <w:trHeight w:val="612"/>
        </w:trPr>
        <w:tc>
          <w:tcPr>
            <w:tcW w:w="5448" w:type="dxa"/>
            <w:tcBorders>
              <w:top w:val="single" w:sz="18" w:space="0" w:color="7F7F7F" w:themeColor="text1" w:themeTint="80"/>
            </w:tcBorders>
            <w:vAlign w:val="center"/>
          </w:tcPr>
          <w:p w14:paraId="697DA0D0" w14:textId="77777777" w:rsidR="008761D2" w:rsidRDefault="008761D2" w:rsidP="00E80C83">
            <w:pPr>
              <w:rPr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1E06EA" wp14:editId="33F3E91D">
                      <wp:extent cx="3105150" cy="2457450"/>
                      <wp:effectExtent l="19050" t="114300" r="38100" b="38100"/>
                      <wp:docPr id="65" name="Group 65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0" cy="2457450"/>
                                <a:chOff x="24175" y="-96383"/>
                                <a:chExt cx="3209835" cy="2762977"/>
                              </a:xfrm>
                            </wpg:grpSpPr>
                            <wpg:grpSp>
                              <wpg:cNvPr id="16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175" y="261258"/>
                                  <a:ext cx="3209835" cy="2405336"/>
                                  <a:chOff x="720" y="1413"/>
                                  <a:chExt cx="5311" cy="3980"/>
                                </a:xfrm>
                              </wpg:grpSpPr>
                              <wps:wsp>
                                <wps:cNvPr id="17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0" y="1613"/>
                                    <a:ext cx="4131" cy="1120"/>
                                  </a:xfrm>
                                  <a:custGeom>
                                    <a:avLst/>
                                    <a:gdLst>
                                      <a:gd name="T0" fmla="+- 0 1900 1900"/>
                                      <a:gd name="T1" fmla="*/ T0 w 4131"/>
                                      <a:gd name="T2" fmla="+- 0 1613 1613"/>
                                      <a:gd name="T3" fmla="*/ 1613 h 1120"/>
                                      <a:gd name="T4" fmla="+- 0 1931 1900"/>
                                      <a:gd name="T5" fmla="*/ T4 w 4131"/>
                                      <a:gd name="T6" fmla="+- 0 2144 1613"/>
                                      <a:gd name="T7" fmla="*/ 2144 h 1120"/>
                                      <a:gd name="T8" fmla="+- 0 6031 1900"/>
                                      <a:gd name="T9" fmla="*/ T8 w 4131"/>
                                      <a:gd name="T10" fmla="+- 0 2733 1613"/>
                                      <a:gd name="T11" fmla="*/ 2733 h 1120"/>
                                      <a:gd name="T12" fmla="+- 0 1900 1900"/>
                                      <a:gd name="T13" fmla="*/ T12 w 4131"/>
                                      <a:gd name="T14" fmla="+- 0 1613 1613"/>
                                      <a:gd name="T15" fmla="*/ 1613 h 11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131" h="1120">
                                        <a:moveTo>
                                          <a:pt x="0" y="0"/>
                                        </a:moveTo>
                                        <a:lnTo>
                                          <a:pt x="31" y="531"/>
                                        </a:lnTo>
                                        <a:lnTo>
                                          <a:pt x="4131" y="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0" y="1413"/>
                                    <a:ext cx="1999" cy="705"/>
                                  </a:xfrm>
                                  <a:custGeom>
                                    <a:avLst/>
                                    <a:gdLst>
                                      <a:gd name="T0" fmla="+- 0 3899 1900"/>
                                      <a:gd name="T1" fmla="*/ T0 w 1999"/>
                                      <a:gd name="T2" fmla="+- 0 1413 1413"/>
                                      <a:gd name="T3" fmla="*/ 1413 h 705"/>
                                      <a:gd name="T4" fmla="+- 0 1900 1900"/>
                                      <a:gd name="T5" fmla="*/ T4 w 1999"/>
                                      <a:gd name="T6" fmla="+- 0 1613 1413"/>
                                      <a:gd name="T7" fmla="*/ 1613 h 705"/>
                                      <a:gd name="T8" fmla="+- 0 3759 1900"/>
                                      <a:gd name="T9" fmla="*/ T8 w 1999"/>
                                      <a:gd name="T10" fmla="+- 0 2117 1413"/>
                                      <a:gd name="T11" fmla="*/ 2117 h 705"/>
                                      <a:gd name="T12" fmla="+- 0 3899 1900"/>
                                      <a:gd name="T13" fmla="*/ T12 w 1999"/>
                                      <a:gd name="T14" fmla="+- 0 1413 1413"/>
                                      <a:gd name="T15" fmla="*/ 1413 h 70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999" h="705">
                                        <a:moveTo>
                                          <a:pt x="1999" y="0"/>
                                        </a:moveTo>
                                        <a:lnTo>
                                          <a:pt x="0" y="200"/>
                                        </a:lnTo>
                                        <a:lnTo>
                                          <a:pt x="1859" y="704"/>
                                        </a:lnTo>
                                        <a:lnTo>
                                          <a:pt x="19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1973"/>
                                    <a:ext cx="5311" cy="3420"/>
                                  </a:xfrm>
                                  <a:custGeom>
                                    <a:avLst/>
                                    <a:gdLst>
                                      <a:gd name="T0" fmla="+- 0 739 720"/>
                                      <a:gd name="T1" fmla="*/ T0 w 5311"/>
                                      <a:gd name="T2" fmla="+- 0 1973 1973"/>
                                      <a:gd name="T3" fmla="*/ 1973 h 3420"/>
                                      <a:gd name="T4" fmla="+- 0 720 720"/>
                                      <a:gd name="T5" fmla="*/ T4 w 5311"/>
                                      <a:gd name="T6" fmla="+- 0 4813 1973"/>
                                      <a:gd name="T7" fmla="*/ 4813 h 3420"/>
                                      <a:gd name="T8" fmla="+- 0 5955 720"/>
                                      <a:gd name="T9" fmla="*/ T8 w 5311"/>
                                      <a:gd name="T10" fmla="+- 0 5393 1973"/>
                                      <a:gd name="T11" fmla="*/ 5393 h 3420"/>
                                      <a:gd name="T12" fmla="+- 0 6031 720"/>
                                      <a:gd name="T13" fmla="*/ T12 w 5311"/>
                                      <a:gd name="T14" fmla="+- 0 2733 1973"/>
                                      <a:gd name="T15" fmla="*/ 2733 h 3420"/>
                                      <a:gd name="T16" fmla="+- 0 739 720"/>
                                      <a:gd name="T17" fmla="*/ T16 w 5311"/>
                                      <a:gd name="T18" fmla="+- 0 1973 1973"/>
                                      <a:gd name="T19" fmla="*/ 1973 h 34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311" h="3420">
                                        <a:moveTo>
                                          <a:pt x="19" y="0"/>
                                        </a:moveTo>
                                        <a:lnTo>
                                          <a:pt x="0" y="2840"/>
                                        </a:lnTo>
                                        <a:lnTo>
                                          <a:pt x="5235" y="3420"/>
                                        </a:lnTo>
                                        <a:lnTo>
                                          <a:pt x="5311" y="760"/>
                                        </a:lnTo>
                                        <a:lnTo>
                                          <a:pt x="1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1973"/>
                                    <a:ext cx="5311" cy="3420"/>
                                  </a:xfrm>
                                  <a:custGeom>
                                    <a:avLst/>
                                    <a:gdLst>
                                      <a:gd name="T0" fmla="+- 0 720 720"/>
                                      <a:gd name="T1" fmla="*/ T0 w 5311"/>
                                      <a:gd name="T2" fmla="+- 0 4813 1973"/>
                                      <a:gd name="T3" fmla="*/ 4813 h 3420"/>
                                      <a:gd name="T4" fmla="+- 0 739 720"/>
                                      <a:gd name="T5" fmla="*/ T4 w 5311"/>
                                      <a:gd name="T6" fmla="+- 0 1973 1973"/>
                                      <a:gd name="T7" fmla="*/ 1973 h 3420"/>
                                      <a:gd name="T8" fmla="+- 0 6031 720"/>
                                      <a:gd name="T9" fmla="*/ T8 w 5311"/>
                                      <a:gd name="T10" fmla="+- 0 2733 1973"/>
                                      <a:gd name="T11" fmla="*/ 2733 h 3420"/>
                                      <a:gd name="T12" fmla="+- 0 5955 720"/>
                                      <a:gd name="T13" fmla="*/ T12 w 5311"/>
                                      <a:gd name="T14" fmla="+- 0 5393 1973"/>
                                      <a:gd name="T15" fmla="*/ 5393 h 3420"/>
                                      <a:gd name="T16" fmla="+- 0 720 720"/>
                                      <a:gd name="T17" fmla="*/ T16 w 5311"/>
                                      <a:gd name="T18" fmla="+- 0 4813 1973"/>
                                      <a:gd name="T19" fmla="*/ 4813 h 34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311" h="3420">
                                        <a:moveTo>
                                          <a:pt x="0" y="2840"/>
                                        </a:moveTo>
                                        <a:lnTo>
                                          <a:pt x="19" y="0"/>
                                        </a:lnTo>
                                        <a:lnTo>
                                          <a:pt x="5311" y="760"/>
                                        </a:lnTo>
                                        <a:lnTo>
                                          <a:pt x="5235" y="3420"/>
                                        </a:lnTo>
                                        <a:lnTo>
                                          <a:pt x="0" y="28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1" name="Picture 19" descr="decorative el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05" y="4134"/>
                                    <a:ext cx="398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56" name="Text Box 56"/>
                              <wps:cNvSpPr txBox="1"/>
                              <wps:spPr>
                                <a:xfrm rot="21214575">
                                  <a:off x="627017" y="-96383"/>
                                  <a:ext cx="2350770" cy="509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B34526" w14:textId="551360C2" w:rsidR="008761D2" w:rsidRDefault="00F80D73" w:rsidP="005C64F7">
                                    <w:pPr>
                                      <w:pStyle w:val="Heading1"/>
                                    </w:pPr>
                                    <w:r>
                                      <w:t xml:space="preserve">Who is the </w:t>
                                    </w:r>
                                    <w:r w:rsidRPr="00941D49">
                                      <w:rPr>
                                        <w:u w:val="single"/>
                                      </w:rPr>
                                      <w:t>author</w:t>
                                    </w:r>
                                    <w:r>
                                      <w:t>?</w:t>
                                    </w:r>
                                  </w:p>
                                  <w:p w14:paraId="7FFA568B" w14:textId="77777777" w:rsidR="00F80D73" w:rsidRPr="00F80D73" w:rsidRDefault="00F80D73" w:rsidP="00F80D7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E06EA" id="Group 65" o:spid="_x0000_s1032" alt="decorative element" style="width:244.5pt;height:193.5pt;mso-position-horizontal-relative:char;mso-position-vertical-relative:line" coordorigin="241,-963" coordsize="32098,27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">
                      <v:group id="Group 17" o:spid="_x0000_s1033" style="position:absolute;left:241;top:2612;width:32099;height:24053" coordorigin="720,1413" coordsize="5311,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Freeform 23" o:spid="_x0000_s1034" style="position:absolute;left:1900;top:1613;width:4131;height:1120;visibility:visible;mso-wrap-style:square;v-text-anchor:top" coordsize="4131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" path="m,l31,531r4100,589l,xe" fillcolor="#198755 [2405]" stroked="f">
                          <v:path arrowok="t" o:connecttype="custom" o:connectlocs="0,1613;31,2144;4131,2733;0,1613" o:connectangles="0,0,0,0"/>
                        </v:shape>
                        <v:shape id="Freeform 22" o:spid="_x0000_s1035" style="position:absolute;left:1900;top:1413;width:1999;height:705;visibility:visible;mso-wrap-style:square;v-text-anchor:top" coordsize="199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" path="m1999,l,200,1859,704,1999,xe" fillcolor="#22b573 [3205]" stroked="f">
                          <v:path arrowok="t" o:connecttype="custom" o:connectlocs="1999,1413;0,1613;1859,2117;1999,1413" o:connectangles="0,0,0,0"/>
                        </v:shape>
                        <v:shape id="Freeform 21" o:spid="_x0000_s1036" style="position:absolute;left:720;top:1973;width:5311;height:3420;visibility:visible;mso-wrap-style:square;v-text-anchor:top" coordsize="5311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" path="m19,l,2840r5235,580l5311,760,19,xe" stroked="f">
                          <v:path arrowok="t" o:connecttype="custom" o:connectlocs="19,1973;0,4813;5235,5393;5311,2733;19,1973" o:connectangles="0,0,0,0,0"/>
                        </v:shape>
                        <v:shape id="Freeform 20" o:spid="_x0000_s1037" style="position:absolute;left:720;top:1973;width:5311;height:3420;visibility:visible;mso-wrap-style:square;v-text-anchor:top" coordsize="5311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" path="m,2840l19,,5311,760r-76,2660l,2840xe" filled="f" strokecolor="#22b573 [3205]" strokeweight="4pt">
                          <v:path arrowok="t" o:connecttype="custom" o:connectlocs="0,4813;19,1973;5311,2733;5235,5393;0,4813" o:connectangles="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9" o:spid="_x0000_s1038" type="#_x0000_t75" alt="decorative element" style="position:absolute;left:1205;top:4134;width:398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">
                          <v:imagedata r:id="rId10" o:title="decorative element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6" o:spid="_x0000_s1039" type="#_x0000_t202" style="position:absolute;left:6270;top:-963;width:23507;height:5091;rotation:-4209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" filled="f" stroked="f">
                        <v:textbox>
                          <w:txbxContent>
                            <w:p w14:paraId="42B34526" w14:textId="551360C2" w:rsidR="008761D2" w:rsidRDefault="00F80D73" w:rsidP="005C64F7">
                              <w:pPr>
                                <w:pStyle w:val="Heading1"/>
                              </w:pPr>
                              <w:r>
                                <w:t xml:space="preserve">Who is the </w:t>
                              </w:r>
                              <w:r w:rsidRPr="00941D49">
                                <w:rPr>
                                  <w:u w:val="single"/>
                                </w:rPr>
                                <w:t>author</w:t>
                              </w:r>
                              <w:r>
                                <w:t>?</w:t>
                              </w:r>
                            </w:p>
                            <w:p w14:paraId="7FFA568B" w14:textId="77777777" w:rsidR="00F80D73" w:rsidRPr="00F80D73" w:rsidRDefault="00F80D73" w:rsidP="00F80D73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49" w:type="dxa"/>
            <w:tcBorders>
              <w:top w:val="single" w:sz="18" w:space="0" w:color="7F7F7F" w:themeColor="text1" w:themeTint="80"/>
            </w:tcBorders>
          </w:tcPr>
          <w:p w14:paraId="138F494C" w14:textId="5D6641FC" w:rsidR="008761D2" w:rsidRPr="00344291" w:rsidRDefault="008761D2" w:rsidP="00E80C83">
            <w:pPr>
              <w:rPr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C534D7" wp14:editId="53D8E534">
                      <wp:extent cx="3316128" cy="2230149"/>
                      <wp:effectExtent l="0" t="114300" r="36830" b="36830"/>
                      <wp:docPr id="66" name="Group 66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6128" cy="2230149"/>
                                <a:chOff x="-129584" y="-27450"/>
                                <a:chExt cx="3318964" cy="2404406"/>
                              </a:xfrm>
                            </wpg:grpSpPr>
                            <wpg:grpSp>
                              <wpg:cNvPr id="23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375" y="195318"/>
                                  <a:ext cx="3165005" cy="2181638"/>
                                  <a:chOff x="6359" y="1466"/>
                                  <a:chExt cx="5064" cy="3491"/>
                                </a:xfrm>
                              </wpg:grpSpPr>
                              <wps:wsp>
                                <wps:cNvPr id="24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1750"/>
                                    <a:ext cx="4012" cy="629"/>
                                  </a:xfrm>
                                  <a:custGeom>
                                    <a:avLst/>
                                    <a:gdLst>
                                      <a:gd name="T0" fmla="+- 0 10237 6360"/>
                                      <a:gd name="T1" fmla="*/ T0 w 4012"/>
                                      <a:gd name="T2" fmla="+- 0 1751 1751"/>
                                      <a:gd name="T3" fmla="*/ 1751 h 629"/>
                                      <a:gd name="T4" fmla="+- 0 6360 6360"/>
                                      <a:gd name="T5" fmla="*/ T4 w 4012"/>
                                      <a:gd name="T6" fmla="+- 0 2380 1751"/>
                                      <a:gd name="T7" fmla="*/ 2380 h 629"/>
                                      <a:gd name="T8" fmla="+- 0 10371 6360"/>
                                      <a:gd name="T9" fmla="*/ T8 w 4012"/>
                                      <a:gd name="T10" fmla="+- 0 2165 1751"/>
                                      <a:gd name="T11" fmla="*/ 2165 h 629"/>
                                      <a:gd name="T12" fmla="+- 0 10237 6360"/>
                                      <a:gd name="T13" fmla="*/ T12 w 4012"/>
                                      <a:gd name="T14" fmla="+- 0 1751 1751"/>
                                      <a:gd name="T15" fmla="*/ 1751 h 62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12" h="629">
                                        <a:moveTo>
                                          <a:pt x="3877" y="0"/>
                                        </a:moveTo>
                                        <a:lnTo>
                                          <a:pt x="0" y="629"/>
                                        </a:lnTo>
                                        <a:lnTo>
                                          <a:pt x="4011" y="414"/>
                                        </a:lnTo>
                                        <a:lnTo>
                                          <a:pt x="38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3" y="1466"/>
                                    <a:ext cx="1524" cy="481"/>
                                  </a:xfrm>
                                  <a:custGeom>
                                    <a:avLst/>
                                    <a:gdLst>
                                      <a:gd name="T0" fmla="+- 0 8713 8713"/>
                                      <a:gd name="T1" fmla="*/ T0 w 1524"/>
                                      <a:gd name="T2" fmla="+- 0 1467 1467"/>
                                      <a:gd name="T3" fmla="*/ 1467 h 481"/>
                                      <a:gd name="T4" fmla="+- 0 9026 8713"/>
                                      <a:gd name="T5" fmla="*/ T4 w 1524"/>
                                      <a:gd name="T6" fmla="+- 0 1947 1467"/>
                                      <a:gd name="T7" fmla="*/ 1947 h 481"/>
                                      <a:gd name="T8" fmla="+- 0 10237 8713"/>
                                      <a:gd name="T9" fmla="*/ T8 w 1524"/>
                                      <a:gd name="T10" fmla="+- 0 1751 1467"/>
                                      <a:gd name="T11" fmla="*/ 1751 h 481"/>
                                      <a:gd name="T12" fmla="+- 0 8713 8713"/>
                                      <a:gd name="T13" fmla="*/ T12 w 1524"/>
                                      <a:gd name="T14" fmla="+- 0 1467 1467"/>
                                      <a:gd name="T15" fmla="*/ 1467 h 48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524" h="481">
                                        <a:moveTo>
                                          <a:pt x="0" y="0"/>
                                        </a:moveTo>
                                        <a:lnTo>
                                          <a:pt x="313" y="480"/>
                                        </a:lnTo>
                                        <a:lnTo>
                                          <a:pt x="1524" y="28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2129"/>
                                    <a:ext cx="5064" cy="2828"/>
                                  </a:xfrm>
                                  <a:custGeom>
                                    <a:avLst/>
                                    <a:gdLst>
                                      <a:gd name="T0" fmla="+- 0 11032 6360"/>
                                      <a:gd name="T1" fmla="*/ T0 w 5064"/>
                                      <a:gd name="T2" fmla="+- 0 2130 2130"/>
                                      <a:gd name="T3" fmla="*/ 2130 h 2828"/>
                                      <a:gd name="T4" fmla="+- 0 6360 6360"/>
                                      <a:gd name="T5" fmla="*/ T4 w 5064"/>
                                      <a:gd name="T6" fmla="+- 0 2380 2130"/>
                                      <a:gd name="T7" fmla="*/ 2380 h 2828"/>
                                      <a:gd name="T8" fmla="+- 0 6535 6360"/>
                                      <a:gd name="T9" fmla="*/ T8 w 5064"/>
                                      <a:gd name="T10" fmla="+- 0 4958 2130"/>
                                      <a:gd name="T11" fmla="*/ 4958 h 2828"/>
                                      <a:gd name="T12" fmla="+- 0 11424 6360"/>
                                      <a:gd name="T13" fmla="*/ T12 w 5064"/>
                                      <a:gd name="T14" fmla="+- 0 4449 2130"/>
                                      <a:gd name="T15" fmla="*/ 4449 h 2828"/>
                                      <a:gd name="T16" fmla="+- 0 11032 6360"/>
                                      <a:gd name="T17" fmla="*/ T16 w 5064"/>
                                      <a:gd name="T18" fmla="+- 0 2130 2130"/>
                                      <a:gd name="T19" fmla="*/ 2130 h 282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064" h="2828">
                                        <a:moveTo>
                                          <a:pt x="4672" y="0"/>
                                        </a:moveTo>
                                        <a:lnTo>
                                          <a:pt x="0" y="250"/>
                                        </a:lnTo>
                                        <a:lnTo>
                                          <a:pt x="175" y="2828"/>
                                        </a:lnTo>
                                        <a:lnTo>
                                          <a:pt x="5064" y="2319"/>
                                        </a:lnTo>
                                        <a:lnTo>
                                          <a:pt x="46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2129"/>
                                    <a:ext cx="5064" cy="2828"/>
                                  </a:xfrm>
                                  <a:custGeom>
                                    <a:avLst/>
                                    <a:gdLst>
                                      <a:gd name="T0" fmla="+- 0 6535 6360"/>
                                      <a:gd name="T1" fmla="*/ T0 w 5064"/>
                                      <a:gd name="T2" fmla="+- 0 4958 2130"/>
                                      <a:gd name="T3" fmla="*/ 4958 h 2828"/>
                                      <a:gd name="T4" fmla="+- 0 6360 6360"/>
                                      <a:gd name="T5" fmla="*/ T4 w 5064"/>
                                      <a:gd name="T6" fmla="+- 0 2380 2130"/>
                                      <a:gd name="T7" fmla="*/ 2380 h 2828"/>
                                      <a:gd name="T8" fmla="+- 0 11032 6360"/>
                                      <a:gd name="T9" fmla="*/ T8 w 5064"/>
                                      <a:gd name="T10" fmla="+- 0 2130 2130"/>
                                      <a:gd name="T11" fmla="*/ 2130 h 2828"/>
                                      <a:gd name="T12" fmla="+- 0 11424 6360"/>
                                      <a:gd name="T13" fmla="*/ T12 w 5064"/>
                                      <a:gd name="T14" fmla="+- 0 4449 2130"/>
                                      <a:gd name="T15" fmla="*/ 4449 h 2828"/>
                                      <a:gd name="T16" fmla="+- 0 6535 6360"/>
                                      <a:gd name="T17" fmla="*/ T16 w 5064"/>
                                      <a:gd name="T18" fmla="+- 0 4958 2130"/>
                                      <a:gd name="T19" fmla="*/ 4958 h 282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064" h="2828">
                                        <a:moveTo>
                                          <a:pt x="175" y="2828"/>
                                        </a:moveTo>
                                        <a:lnTo>
                                          <a:pt x="0" y="250"/>
                                        </a:lnTo>
                                        <a:lnTo>
                                          <a:pt x="4672" y="0"/>
                                        </a:lnTo>
                                        <a:lnTo>
                                          <a:pt x="5064" y="2319"/>
                                        </a:lnTo>
                                        <a:lnTo>
                                          <a:pt x="175" y="28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" name="Text Box 57"/>
                              <wps:cNvSpPr txBox="1"/>
                              <wps:spPr>
                                <a:xfrm rot="21170304">
                                  <a:off x="-129584" y="-27450"/>
                                  <a:ext cx="2157254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EB23F4" w14:textId="71A1B3A0" w:rsidR="008761D2" w:rsidRDefault="00F80D73" w:rsidP="00E80C83">
                                    <w:pPr>
                                      <w:pStyle w:val="Heading2"/>
                                    </w:pPr>
                                    <w:r>
                                      <w:t xml:space="preserve">Who is the </w:t>
                                    </w:r>
                                    <w:r w:rsidRPr="00941D49">
                                      <w:rPr>
                                        <w:u w:val="single"/>
                                      </w:rPr>
                                      <w:t>illustrator</w:t>
                                    </w:r>
                                    <w:r>
                                      <w:t>?</w:t>
                                    </w:r>
                                  </w:p>
                                  <w:p w14:paraId="1A8A27A6" w14:textId="77777777" w:rsidR="00F80D73" w:rsidRPr="00F80D73" w:rsidRDefault="00F80D73" w:rsidP="00F80D7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534D7" id="Group 66" o:spid="_x0000_s1040" alt="decorative element" style="width:261.1pt;height:175.6pt;mso-position-horizontal-relative:char;mso-position-vertical-relative:line" coordorigin="-1295,-274" coordsize="33189,2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">
                      <v:group id="Group 24" o:spid="_x0000_s1041" style="position:absolute;left:243;top:1953;width:31650;height:21816" coordorigin="6359,1466" coordsize="5064,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9" o:spid="_x0000_s1042" style="position:absolute;left:6359;top:1750;width:4012;height:629;visibility:visible;mso-wrap-style:square;v-text-anchor:top" coordsize="4012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" path="m3877,l,629,4011,414,3877,xe" fillcolor="#b80e59 [2406]" stroked="f">
                          <v:path arrowok="t" o:connecttype="custom" o:connectlocs="3877,1751;0,2380;4011,2165;3877,1751" o:connectangles="0,0,0,0"/>
                        </v:shape>
                        <v:shape id="Freeform 28" o:spid="_x0000_s1043" style="position:absolute;left:8713;top:1466;width:1524;height:481;visibility:visible;mso-wrap-style:square;v-text-anchor:top" coordsize="1524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" path="m,l313,480,1524,284,,xe" fillcolor="#ed1e79 [3206]" stroked="f">
                          <v:path arrowok="t" o:connecttype="custom" o:connectlocs="0,1467;313,1947;1524,1751;0,1467" o:connectangles="0,0,0,0"/>
                        </v:shape>
                        <v:shape id="Freeform 27" o:spid="_x0000_s1044" style="position:absolute;left:6359;top:2129;width:5064;height:2828;visibility:visible;mso-wrap-style:square;v-text-anchor:top" coordsize="5064,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" path="m4672,l,250,175,2828,5064,2319,4672,xe" stroked="f">
                          <v:path arrowok="t" o:connecttype="custom" o:connectlocs="4672,2130;0,2380;175,4958;5064,4449;4672,2130" o:connectangles="0,0,0,0,0"/>
                        </v:shape>
                        <v:shape id="Freeform 26" o:spid="_x0000_s1045" style="position:absolute;left:6359;top:2129;width:5064;height:2828;visibility:visible;mso-wrap-style:square;v-text-anchor:top" coordsize="5064,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" path="m175,2828l,250,4672,r392,2319l175,2828xe" filled="f" strokecolor="#ed1e79 [3206]" strokeweight="4pt">
                          <v:path arrowok="t" o:connecttype="custom" o:connectlocs="175,4958;0,2380;4672,2130;5064,4449;175,4958" o:connectangles="0,0,0,0,0"/>
                        </v:shape>
                      </v:group>
                      <v:shape id="Text Box 57" o:spid="_x0000_s1046" type="#_x0000_t202" style="position:absolute;left:-1295;top:-274;width:21571;height:5092;rotation:-46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" filled="f" stroked="f">
                        <v:textbox>
                          <w:txbxContent>
                            <w:p w14:paraId="66EB23F4" w14:textId="71A1B3A0" w:rsidR="008761D2" w:rsidRDefault="00F80D73" w:rsidP="00E80C83">
                              <w:pPr>
                                <w:pStyle w:val="Heading2"/>
                              </w:pPr>
                              <w:r>
                                <w:t xml:space="preserve">Who is the </w:t>
                              </w:r>
                              <w:r w:rsidRPr="00941D49">
                                <w:rPr>
                                  <w:u w:val="single"/>
                                </w:rPr>
                                <w:t>illustrator</w:t>
                              </w:r>
                              <w:r>
                                <w:t>?</w:t>
                              </w:r>
                            </w:p>
                            <w:p w14:paraId="1A8A27A6" w14:textId="77777777" w:rsidR="00F80D73" w:rsidRPr="00F80D73" w:rsidRDefault="00F80D73" w:rsidP="00F80D73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52584" w14:paraId="1F91428A" w14:textId="77777777" w:rsidTr="00A065D5">
        <w:trPr>
          <w:trHeight w:val="2033"/>
        </w:trPr>
        <w:tc>
          <w:tcPr>
            <w:tcW w:w="5448" w:type="dxa"/>
          </w:tcPr>
          <w:p w14:paraId="206F1760" w14:textId="069E88DB" w:rsidR="008761D2" w:rsidRDefault="007F6003" w:rsidP="00E80C8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BC2E5E6" wp14:editId="72B95B5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358775</wp:posOffset>
                      </wp:positionV>
                      <wp:extent cx="3362325" cy="1279525"/>
                      <wp:effectExtent l="0" t="95250" r="47625" b="34925"/>
                      <wp:wrapNone/>
                      <wp:docPr id="67" name="Group 67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2325" cy="1279525"/>
                                <a:chOff x="-343758" y="28168"/>
                                <a:chExt cx="3362356" cy="1280023"/>
                              </a:xfrm>
                            </wpg:grpSpPr>
                            <wpg:grpSp>
                              <wpg:cNvPr id="43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31" y="261257"/>
                                  <a:ext cx="2996067" cy="1046934"/>
                                  <a:chOff x="724" y="9264"/>
                                  <a:chExt cx="5186" cy="1813"/>
                                </a:xfrm>
                              </wpg:grpSpPr>
                              <wps:wsp>
                                <wps:cNvPr id="44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451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4747 725"/>
                                      <a:gd name="T1" fmla="*/ T0 w 4022"/>
                                      <a:gd name="T2" fmla="+- 0 9451 9451"/>
                                      <a:gd name="T3" fmla="*/ 9451 h 414"/>
                                      <a:gd name="T4" fmla="+- 0 725 725"/>
                                      <a:gd name="T5" fmla="*/ T4 w 4022"/>
                                      <a:gd name="T6" fmla="+- 0 9840 9451"/>
                                      <a:gd name="T7" fmla="*/ 9840 h 414"/>
                                      <a:gd name="T8" fmla="+- 0 4408 725"/>
                                      <a:gd name="T9" fmla="*/ T8 w 4022"/>
                                      <a:gd name="T10" fmla="+- 0 9865 9451"/>
                                      <a:gd name="T11" fmla="*/ 9865 h 414"/>
                                      <a:gd name="T12" fmla="+- 0 4747 725"/>
                                      <a:gd name="T13" fmla="*/ T12 w 4022"/>
                                      <a:gd name="T14" fmla="+- 0 9451 9451"/>
                                      <a:gd name="T15" fmla="*/ 9451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4022" y="0"/>
                                        </a:moveTo>
                                        <a:lnTo>
                                          <a:pt x="0" y="389"/>
                                        </a:lnTo>
                                        <a:lnTo>
                                          <a:pt x="3683" y="414"/>
                                        </a:lnTo>
                                        <a:lnTo>
                                          <a:pt x="40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43" y="9264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343 3343"/>
                                      <a:gd name="T1" fmla="*/ T0 w 1404"/>
                                      <a:gd name="T2" fmla="+- 0 9264 9264"/>
                                      <a:gd name="T3" fmla="*/ 9264 h 311"/>
                                      <a:gd name="T4" fmla="+- 0 3465 3343"/>
                                      <a:gd name="T5" fmla="*/ T4 w 1404"/>
                                      <a:gd name="T6" fmla="+- 0 9575 9264"/>
                                      <a:gd name="T7" fmla="*/ 9575 h 311"/>
                                      <a:gd name="T8" fmla="+- 0 4747 3343"/>
                                      <a:gd name="T9" fmla="*/ T8 w 1404"/>
                                      <a:gd name="T10" fmla="+- 0 9451 9264"/>
                                      <a:gd name="T11" fmla="*/ 9451 h 311"/>
                                      <a:gd name="T12" fmla="+- 0 3343 3343"/>
                                      <a:gd name="T13" fmla="*/ T12 w 1404"/>
                                      <a:gd name="T14" fmla="+- 0 9264 9264"/>
                                      <a:gd name="T15" fmla="*/ 9264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0" y="0"/>
                                        </a:moveTo>
                                        <a:lnTo>
                                          <a:pt x="122" y="311"/>
                                        </a:lnTo>
                                        <a:lnTo>
                                          <a:pt x="1404" y="18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839"/>
                                    <a:ext cx="5186" cy="1238"/>
                                  </a:xfrm>
                                  <a:custGeom>
                                    <a:avLst/>
                                    <a:gdLst>
                                      <a:gd name="T0" fmla="+- 0 725 725"/>
                                      <a:gd name="T1" fmla="*/ T0 w 5186"/>
                                      <a:gd name="T2" fmla="+- 0 9840 9840"/>
                                      <a:gd name="T3" fmla="*/ 9840 h 1238"/>
                                      <a:gd name="T4" fmla="+- 0 1001 725"/>
                                      <a:gd name="T5" fmla="*/ T4 w 5186"/>
                                      <a:gd name="T6" fmla="+- 0 10676 9840"/>
                                      <a:gd name="T7" fmla="*/ 10676 h 1238"/>
                                      <a:gd name="T8" fmla="+- 0 5577 725"/>
                                      <a:gd name="T9" fmla="*/ T8 w 5186"/>
                                      <a:gd name="T10" fmla="+- 0 11078 9840"/>
                                      <a:gd name="T11" fmla="*/ 11078 h 1238"/>
                                      <a:gd name="T12" fmla="+- 0 5910 725"/>
                                      <a:gd name="T13" fmla="*/ T12 w 5186"/>
                                      <a:gd name="T14" fmla="+- 0 9876 9840"/>
                                      <a:gd name="T15" fmla="*/ 9876 h 1238"/>
                                      <a:gd name="T16" fmla="+- 0 725 725"/>
                                      <a:gd name="T17" fmla="*/ T16 w 5186"/>
                                      <a:gd name="T18" fmla="+- 0 9840 9840"/>
                                      <a:gd name="T19" fmla="*/ 9840 h 123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238">
                                        <a:moveTo>
                                          <a:pt x="0" y="0"/>
                                        </a:moveTo>
                                        <a:lnTo>
                                          <a:pt x="276" y="836"/>
                                        </a:lnTo>
                                        <a:lnTo>
                                          <a:pt x="4852" y="1238"/>
                                        </a:lnTo>
                                        <a:lnTo>
                                          <a:pt x="5185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839"/>
                                    <a:ext cx="5186" cy="1238"/>
                                  </a:xfrm>
                                  <a:custGeom>
                                    <a:avLst/>
                                    <a:gdLst>
                                      <a:gd name="T0" fmla="+- 0 1001 725"/>
                                      <a:gd name="T1" fmla="*/ T0 w 5186"/>
                                      <a:gd name="T2" fmla="+- 0 10676 9840"/>
                                      <a:gd name="T3" fmla="*/ 10676 h 1238"/>
                                      <a:gd name="T4" fmla="+- 0 5577 725"/>
                                      <a:gd name="T5" fmla="*/ T4 w 5186"/>
                                      <a:gd name="T6" fmla="+- 0 11078 9840"/>
                                      <a:gd name="T7" fmla="*/ 11078 h 1238"/>
                                      <a:gd name="T8" fmla="+- 0 5910 725"/>
                                      <a:gd name="T9" fmla="*/ T8 w 5186"/>
                                      <a:gd name="T10" fmla="+- 0 9876 9840"/>
                                      <a:gd name="T11" fmla="*/ 9876 h 1238"/>
                                      <a:gd name="T12" fmla="+- 0 725 725"/>
                                      <a:gd name="T13" fmla="*/ T12 w 5186"/>
                                      <a:gd name="T14" fmla="+- 0 9840 9840"/>
                                      <a:gd name="T15" fmla="*/ 9840 h 1238"/>
                                      <a:gd name="T16" fmla="+- 0 1001 725"/>
                                      <a:gd name="T17" fmla="*/ T16 w 5186"/>
                                      <a:gd name="T18" fmla="+- 0 10676 9840"/>
                                      <a:gd name="T19" fmla="*/ 10676 h 123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238">
                                        <a:moveTo>
                                          <a:pt x="276" y="836"/>
                                        </a:moveTo>
                                        <a:lnTo>
                                          <a:pt x="4852" y="1238"/>
                                        </a:lnTo>
                                        <a:lnTo>
                                          <a:pt x="5185" y="36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76" y="8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" name="Text Box 58"/>
                              <wps:cNvSpPr txBox="1"/>
                              <wps:spPr>
                                <a:xfrm rot="21315632">
                                  <a:off x="-343758" y="28168"/>
                                  <a:ext cx="2574489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159162" w14:textId="1F52CF02" w:rsidR="008761D2" w:rsidRPr="00344291" w:rsidRDefault="00941D49" w:rsidP="00E80C83">
                                    <w:pPr>
                                      <w:pStyle w:val="Heading2"/>
                                    </w:pPr>
                                    <w:r>
                                      <w:t xml:space="preserve">Who is the </w:t>
                                    </w:r>
                                    <w:r w:rsidR="00461F6E" w:rsidRPr="00461F6E">
                                      <w:rPr>
                                        <w:u w:val="single"/>
                                      </w:rPr>
                                      <w:t>m</w:t>
                                    </w:r>
                                    <w:r w:rsidR="003C7F32" w:rsidRPr="00461F6E">
                                      <w:rPr>
                                        <w:u w:val="single"/>
                                      </w:rPr>
                                      <w:t>ain character</w:t>
                                    </w:r>
                                    <w:r w:rsidR="003C7F32"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2E5E6" id="Group 67" o:spid="_x0000_s1047" alt="decorative element" style="position:absolute;left:0;text-align:left;margin-left:-4.65pt;margin-top:28.25pt;width:264.75pt;height:100.75pt;z-index:-251654144;mso-position-horizontal-relative:text;mso-position-vertical-relative:text" coordorigin="-3437,281" coordsize="33623,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">
                      <v:group id="Group 44" o:spid="_x0000_s1048" style="position:absolute;left:225;top:2612;width:29960;height:10469" coordorigin="724,9264" coordsize="5186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shape id="Freeform 50" o:spid="_x0000_s1049" style="position:absolute;left:724;top:9451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" path="m4022,l,389r3683,25l4022,xe" fillcolor="#b80e59 [2406]" stroked="f">
                          <v:path arrowok="t" o:connecttype="custom" o:connectlocs="4022,9451;0,9840;3683,9865;4022,9451" o:connectangles="0,0,0,0"/>
                        </v:shape>
                        <v:shape id="Freeform 49" o:spid="_x0000_s1050" style="position:absolute;left:3343;top:9264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" path="m,l122,311,1404,187,,xe" fillcolor="#ed1e79 [3206]" stroked="f">
                          <v:path arrowok="t" o:connecttype="custom" o:connectlocs="0,9264;122,9575;1404,9451;0,9264" o:connectangles="0,0,0,0"/>
                        </v:shape>
                        <v:shape id="Freeform 48" o:spid="_x0000_s1051" style="position:absolute;left:724;top:9839;width:5186;height:1238;visibility:visible;mso-wrap-style:square;v-text-anchor:top" coordsize="518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" path="m,l276,836r4576,402l5185,36,,xe" stroked="f">
                          <v:path arrowok="t" o:connecttype="custom" o:connectlocs="0,9840;276,10676;4852,11078;5185,9876;0,9840" o:connectangles="0,0,0,0,0"/>
                        </v:shape>
                        <v:shape id="Freeform 47" o:spid="_x0000_s1052" style="position:absolute;left:724;top:9839;width:5186;height:1238;visibility:visible;mso-wrap-style:square;v-text-anchor:top" coordsize="518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" path="m276,836r4576,402l5185,36,,,276,836xe" filled="f" strokecolor="#ed1e79 [3206]" strokeweight="4pt">
                          <v:path arrowok="t" o:connecttype="custom" o:connectlocs="276,10676;4852,11078;5185,9876;0,9840;276,10676" o:connectangles="0,0,0,0,0"/>
                        </v:shape>
                      </v:group>
                      <v:shape id="Text Box 58" o:spid="_x0000_s1053" type="#_x0000_t202" style="position:absolute;left:-3437;top:281;width:25744;height:5093;rotation:-3106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" filled="f" stroked="f">
                        <v:textbox>
                          <w:txbxContent>
                            <w:p w14:paraId="5A159162" w14:textId="1F52CF02" w:rsidR="008761D2" w:rsidRPr="00344291" w:rsidRDefault="00941D49" w:rsidP="00E80C83">
                              <w:pPr>
                                <w:pStyle w:val="Heading2"/>
                              </w:pPr>
                              <w:r>
                                <w:t xml:space="preserve">Who is the </w:t>
                              </w:r>
                              <w:r w:rsidR="00461F6E" w:rsidRPr="00461F6E">
                                <w:rPr>
                                  <w:u w:val="single"/>
                                </w:rPr>
                                <w:t>m</w:t>
                              </w:r>
                              <w:r w:rsidR="003C7F32" w:rsidRPr="00461F6E">
                                <w:rPr>
                                  <w:u w:val="single"/>
                                </w:rPr>
                                <w:t>ain character</w:t>
                              </w:r>
                              <w:r w:rsidR="003C7F32"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0E58C8B4" wp14:editId="68ABC245">
                      <wp:simplePos x="0" y="0"/>
                      <wp:positionH relativeFrom="column">
                        <wp:posOffset>153984</wp:posOffset>
                      </wp:positionH>
                      <wp:positionV relativeFrom="paragraph">
                        <wp:posOffset>2111375</wp:posOffset>
                      </wp:positionV>
                      <wp:extent cx="3010334" cy="1997638"/>
                      <wp:effectExtent l="19050" t="114300" r="38100" b="41275"/>
                      <wp:wrapNone/>
                      <wp:docPr id="71" name="Group 71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0334" cy="1997638"/>
                                <a:chOff x="9525" y="-56062"/>
                                <a:chExt cx="3010334" cy="1997638"/>
                              </a:xfrm>
                            </wpg:grpSpPr>
                            <wpg:grpSp>
                              <wpg:cNvPr id="72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41" y="0"/>
                                  <a:ext cx="2997318" cy="1941576"/>
                                  <a:chOff x="724" y="11640"/>
                                  <a:chExt cx="5186" cy="3360"/>
                                </a:xfrm>
                              </wpg:grpSpPr>
                              <wps:wsp>
                                <wps:cNvPr id="73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1859"/>
                                    <a:ext cx="4855" cy="533"/>
                                  </a:xfrm>
                                  <a:custGeom>
                                    <a:avLst/>
                                    <a:gdLst>
                                      <a:gd name="T0" fmla="+- 0 5568 725"/>
                                      <a:gd name="T1" fmla="*/ T0 w 4855"/>
                                      <a:gd name="T2" fmla="+- 0 11860 11860"/>
                                      <a:gd name="T3" fmla="*/ 11860 h 533"/>
                                      <a:gd name="T4" fmla="+- 0 725 725"/>
                                      <a:gd name="T5" fmla="*/ T4 w 4855"/>
                                      <a:gd name="T6" fmla="+- 0 12392 11860"/>
                                      <a:gd name="T7" fmla="*/ 12392 h 533"/>
                                      <a:gd name="T8" fmla="+- 0 5579 725"/>
                                      <a:gd name="T9" fmla="*/ T8 w 4855"/>
                                      <a:gd name="T10" fmla="+- 0 12301 11860"/>
                                      <a:gd name="T11" fmla="*/ 12301 h 533"/>
                                      <a:gd name="T12" fmla="+- 0 5568 725"/>
                                      <a:gd name="T13" fmla="*/ T12 w 4855"/>
                                      <a:gd name="T14" fmla="+- 0 11860 11860"/>
                                      <a:gd name="T15" fmla="*/ 11860 h 5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855" h="533">
                                        <a:moveTo>
                                          <a:pt x="4843" y="0"/>
                                        </a:moveTo>
                                        <a:lnTo>
                                          <a:pt x="0" y="532"/>
                                        </a:lnTo>
                                        <a:lnTo>
                                          <a:pt x="4854" y="441"/>
                                        </a:lnTo>
                                        <a:lnTo>
                                          <a:pt x="48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2294"/>
                                    <a:ext cx="5186" cy="2706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2294 12294"/>
                                      <a:gd name="T3" fmla="*/ 12294 h 2706"/>
                                      <a:gd name="T4" fmla="+- 0 725 725"/>
                                      <a:gd name="T5" fmla="*/ T4 w 5186"/>
                                      <a:gd name="T6" fmla="+- 0 12392 12294"/>
                                      <a:gd name="T7" fmla="*/ 12392 h 2706"/>
                                      <a:gd name="T8" fmla="+- 0 1238 725"/>
                                      <a:gd name="T9" fmla="*/ T8 w 5186"/>
                                      <a:gd name="T10" fmla="+- 0 15000 12294"/>
                                      <a:gd name="T11" fmla="*/ 15000 h 2706"/>
                                      <a:gd name="T12" fmla="+- 0 5460 725"/>
                                      <a:gd name="T13" fmla="*/ T12 w 5186"/>
                                      <a:gd name="T14" fmla="+- 0 14866 12294"/>
                                      <a:gd name="T15" fmla="*/ 14866 h 2706"/>
                                      <a:gd name="T16" fmla="+- 0 5910 725"/>
                                      <a:gd name="T17" fmla="*/ T16 w 5186"/>
                                      <a:gd name="T18" fmla="+- 0 12294 12294"/>
                                      <a:gd name="T19" fmla="*/ 12294 h 27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2706">
                                        <a:moveTo>
                                          <a:pt x="5185" y="0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513" y="2706"/>
                                        </a:lnTo>
                                        <a:lnTo>
                                          <a:pt x="4735" y="2572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2294"/>
                                    <a:ext cx="5186" cy="2706"/>
                                  </a:xfrm>
                                  <a:custGeom>
                                    <a:avLst/>
                                    <a:gdLst>
                                      <a:gd name="T0" fmla="+- 0 5460 725"/>
                                      <a:gd name="T1" fmla="*/ T0 w 5186"/>
                                      <a:gd name="T2" fmla="+- 0 14866 12294"/>
                                      <a:gd name="T3" fmla="*/ 14866 h 2706"/>
                                      <a:gd name="T4" fmla="+- 0 1238 725"/>
                                      <a:gd name="T5" fmla="*/ T4 w 5186"/>
                                      <a:gd name="T6" fmla="+- 0 15000 12294"/>
                                      <a:gd name="T7" fmla="*/ 15000 h 2706"/>
                                      <a:gd name="T8" fmla="+- 0 725 725"/>
                                      <a:gd name="T9" fmla="*/ T8 w 5186"/>
                                      <a:gd name="T10" fmla="+- 0 12392 12294"/>
                                      <a:gd name="T11" fmla="*/ 12392 h 2706"/>
                                      <a:gd name="T12" fmla="+- 0 5910 725"/>
                                      <a:gd name="T13" fmla="*/ T12 w 5186"/>
                                      <a:gd name="T14" fmla="+- 0 12294 12294"/>
                                      <a:gd name="T15" fmla="*/ 12294 h 2706"/>
                                      <a:gd name="T16" fmla="+- 0 5460 725"/>
                                      <a:gd name="T17" fmla="*/ T16 w 5186"/>
                                      <a:gd name="T18" fmla="+- 0 14866 12294"/>
                                      <a:gd name="T19" fmla="*/ 14866 h 27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2706">
                                        <a:moveTo>
                                          <a:pt x="4735" y="2572"/>
                                        </a:moveTo>
                                        <a:lnTo>
                                          <a:pt x="513" y="2706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5185" y="0"/>
                                        </a:lnTo>
                                        <a:lnTo>
                                          <a:pt x="4735" y="2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4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50" y="11640"/>
                                    <a:ext cx="618" cy="288"/>
                                  </a:xfrm>
                                  <a:custGeom>
                                    <a:avLst/>
                                    <a:gdLst>
                                      <a:gd name="T0" fmla="+- 0 5022 4951"/>
                                      <a:gd name="T1" fmla="*/ T0 w 618"/>
                                      <a:gd name="T2" fmla="+- 0 11640 11640"/>
                                      <a:gd name="T3" fmla="*/ 11640 h 288"/>
                                      <a:gd name="T4" fmla="+- 0 4951 4951"/>
                                      <a:gd name="T5" fmla="*/ T4 w 618"/>
                                      <a:gd name="T6" fmla="+- 0 11927 11640"/>
                                      <a:gd name="T7" fmla="*/ 11927 h 288"/>
                                      <a:gd name="T8" fmla="+- 0 5568 4951"/>
                                      <a:gd name="T9" fmla="*/ T8 w 618"/>
                                      <a:gd name="T10" fmla="+- 0 11860 11640"/>
                                      <a:gd name="T11" fmla="*/ 11860 h 288"/>
                                      <a:gd name="T12" fmla="+- 0 5022 4951"/>
                                      <a:gd name="T13" fmla="*/ T12 w 618"/>
                                      <a:gd name="T14" fmla="+- 0 11640 11640"/>
                                      <a:gd name="T15" fmla="*/ 11640 h 28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618" h="288">
                                        <a:moveTo>
                                          <a:pt x="71" y="0"/>
                                        </a:moveTo>
                                        <a:lnTo>
                                          <a:pt x="0" y="287"/>
                                        </a:lnTo>
                                        <a:lnTo>
                                          <a:pt x="617" y="220"/>
                                        </a:lnTo>
                                        <a:lnTo>
                                          <a:pt x="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8" name="Text Box 78"/>
                              <wps:cNvSpPr txBox="1"/>
                              <wps:spPr>
                                <a:xfrm rot="21272610">
                                  <a:off x="9525" y="-56062"/>
                                  <a:ext cx="2611755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1F2410" w14:textId="2F8E8A3C" w:rsidR="008761D2" w:rsidRDefault="00941D49" w:rsidP="00E80C83">
                                    <w:pPr>
                                      <w:pStyle w:val="Heading4"/>
                                    </w:pPr>
                                    <w:r>
                                      <w:t xml:space="preserve">What is the </w:t>
                                    </w:r>
                                    <w:r w:rsidRPr="00461F6E">
                                      <w:rPr>
                                        <w:u w:val="single"/>
                                      </w:rPr>
                                      <w:t>setting</w:t>
                                    </w:r>
                                    <w:r>
                                      <w:t>?</w:t>
                                    </w:r>
                                  </w:p>
                                  <w:p w14:paraId="38F2F214" w14:textId="77777777" w:rsidR="00941D49" w:rsidRPr="00941D49" w:rsidRDefault="00941D49" w:rsidP="00941D4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58C8B4" id="Group 71" o:spid="_x0000_s1054" alt="decorative element" style="position:absolute;left:0;text-align:left;margin-left:12.1pt;margin-top:166.25pt;width:237.05pt;height:157.3pt;z-index:-251662336;mso-position-horizontal-relative:text;mso-position-vertical-relative:text;mso-width-relative:margin;mso-height-relative:margin" coordorigin="95,-560" coordsize="30103,19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">
                      <v:group id="Group 51" o:spid="_x0000_s1055" style="position:absolute;left:225;width:29973;height:19415" coordorigin="724,11640" coordsize="5186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shape id="Freeform 56" o:spid="_x0000_s1056" style="position:absolute;left:724;top:11859;width:4855;height:533;visibility:visible;mso-wrap-style:square;v-text-anchor:top" coordsize="485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" path="m4843,l,532,4854,441,4843,xe" fillcolor="#00808c [2407]" stroked="f">
                          <v:path arrowok="t" o:connecttype="custom" o:connectlocs="4843,11860;0,12392;4854,12301;4843,11860" o:connectangles="0,0,0,0"/>
                        </v:shape>
                        <v:shape id="Freeform 55" o:spid="_x0000_s1057" style="position:absolute;left:724;top:12294;width:5186;height:2706;visibility:visible;mso-wrap-style:square;v-text-anchor:top" coordsize="5186,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" path="m5185,l,98,513,2706,4735,2572,5185,xe" stroked="f">
                          <v:path arrowok="t" o:connecttype="custom" o:connectlocs="5185,12294;0,12392;513,15000;4735,14866;5185,12294" o:connectangles="0,0,0,0,0"/>
                        </v:shape>
                        <v:shape id="Freeform 54" o:spid="_x0000_s1058" style="position:absolute;left:724;top:12294;width:5186;height:2706;visibility:visible;mso-wrap-style:square;v-text-anchor:top" coordsize="5186,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" path="m4735,2572l513,2706,,98,5185,,4735,2572xe" filled="f" strokecolor="#00acbc [3207]" strokeweight="4pt">
                          <v:path arrowok="t" o:connecttype="custom" o:connectlocs="4735,14866;513,15000;0,12392;5185,12294;4735,14866" o:connectangles="0,0,0,0,0"/>
                        </v:shape>
                        <v:shape id="Freeform 52" o:spid="_x0000_s1059" style="position:absolute;left:4950;top:11640;width:618;height:288;visibility:visible;mso-wrap-style:square;v-text-anchor:top" coordsize="61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" path="m71,l,287,617,220,71,xe" fillcolor="#00acbc [3207]" stroked="f">
                          <v:path arrowok="t" o:connecttype="custom" o:connectlocs="71,11640;0,11927;617,11860;71,11640" o:connectangles="0,0,0,0"/>
                        </v:shape>
                      </v:group>
                      <v:shape id="Text Box 78" o:spid="_x0000_s1060" type="#_x0000_t202" style="position:absolute;left:95;top:-560;width:26117;height:5092;rotation:-3575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" filled="f" stroked="f">
                        <v:textbox>
                          <w:txbxContent>
                            <w:p w14:paraId="5F1F2410" w14:textId="2F8E8A3C" w:rsidR="008761D2" w:rsidRDefault="00941D49" w:rsidP="00E80C83">
                              <w:pPr>
                                <w:pStyle w:val="Heading4"/>
                              </w:pPr>
                              <w:r>
                                <w:t xml:space="preserve">What is the </w:t>
                              </w:r>
                              <w:r w:rsidRPr="00461F6E">
                                <w:rPr>
                                  <w:u w:val="single"/>
                                </w:rPr>
                                <w:t>setting</w:t>
                              </w:r>
                              <w:r>
                                <w:t>?</w:t>
                              </w:r>
                            </w:p>
                            <w:p w14:paraId="38F2F214" w14:textId="77777777" w:rsidR="00941D49" w:rsidRPr="00941D49" w:rsidRDefault="00941D49" w:rsidP="00941D4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449" w:type="dxa"/>
          </w:tcPr>
          <w:p w14:paraId="7BD2AE65" w14:textId="77777777" w:rsidR="00BF45AB" w:rsidRDefault="00BF45AB" w:rsidP="00E80C83">
            <w:pPr>
              <w:rPr>
                <w:noProof/>
                <w:color w:val="0070C0"/>
                <w:sz w:val="22"/>
                <w:szCs w:val="22"/>
              </w:rPr>
            </w:pPr>
          </w:p>
          <w:p w14:paraId="247466C8" w14:textId="35E9C844" w:rsidR="008761D2" w:rsidRDefault="00BF45AB" w:rsidP="00E80C83">
            <w:pPr>
              <w:rPr>
                <w:noProof/>
                <w:color w:val="0070C0"/>
                <w:sz w:val="22"/>
                <w:szCs w:val="22"/>
              </w:rPr>
            </w:pPr>
            <w:r>
              <w:rPr>
                <w:noProof/>
                <w:color w:val="0070C0"/>
                <w:sz w:val="22"/>
                <w:szCs w:val="22"/>
              </w:rPr>
              <w:t xml:space="preserve">     </w:t>
            </w:r>
            <w:r w:rsidRPr="00BF45AB">
              <w:rPr>
                <w:noProof/>
                <w:color w:val="0070C0"/>
                <w:sz w:val="22"/>
                <w:szCs w:val="22"/>
              </w:rPr>
              <w:t>What do you think happens?</w:t>
            </w:r>
          </w:p>
          <w:p w14:paraId="60E07FBC" w14:textId="64B4A641" w:rsidR="00BF45AB" w:rsidRPr="00BF45AB" w:rsidRDefault="00BF45AB" w:rsidP="00E80C83">
            <w:pPr>
              <w:rPr>
                <w:noProof/>
                <w:sz w:val="18"/>
                <w:szCs w:val="18"/>
              </w:rPr>
            </w:pPr>
            <w:r w:rsidRPr="00BF45AB">
              <w:rPr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14E96D0" wp14:editId="539318E3">
                      <wp:simplePos x="0" y="0"/>
                      <wp:positionH relativeFrom="column">
                        <wp:posOffset>180974</wp:posOffset>
                      </wp:positionH>
                      <wp:positionV relativeFrom="paragraph">
                        <wp:posOffset>460374</wp:posOffset>
                      </wp:positionV>
                      <wp:extent cx="3343275" cy="3095625"/>
                      <wp:effectExtent l="19050" t="19050" r="47625" b="47625"/>
                      <wp:wrapNone/>
                      <wp:docPr id="62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43275" cy="3095625"/>
                              </a:xfrm>
                              <a:custGeom>
                                <a:avLst/>
                                <a:gdLst>
                                  <a:gd name="T0" fmla="+- 0 11126 9227"/>
                                  <a:gd name="T1" fmla="*/ T0 w 1899"/>
                                  <a:gd name="T2" fmla="+- 0 1228 279"/>
                                  <a:gd name="T3" fmla="*/ 1228 h 1899"/>
                                  <a:gd name="T4" fmla="+- 0 11123 9227"/>
                                  <a:gd name="T5" fmla="*/ T4 w 1899"/>
                                  <a:gd name="T6" fmla="+- 0 1302 279"/>
                                  <a:gd name="T7" fmla="*/ 1302 h 1899"/>
                                  <a:gd name="T8" fmla="+- 0 11114 9227"/>
                                  <a:gd name="T9" fmla="*/ T8 w 1899"/>
                                  <a:gd name="T10" fmla="+- 0 1375 279"/>
                                  <a:gd name="T11" fmla="*/ 1375 h 1899"/>
                                  <a:gd name="T12" fmla="+- 0 11100 9227"/>
                                  <a:gd name="T13" fmla="*/ T12 w 1899"/>
                                  <a:gd name="T14" fmla="+- 0 1446 279"/>
                                  <a:gd name="T15" fmla="*/ 1446 h 1899"/>
                                  <a:gd name="T16" fmla="+- 0 11082 9227"/>
                                  <a:gd name="T17" fmla="*/ T16 w 1899"/>
                                  <a:gd name="T18" fmla="+- 0 1515 279"/>
                                  <a:gd name="T19" fmla="*/ 1515 h 1899"/>
                                  <a:gd name="T20" fmla="+- 0 11058 9227"/>
                                  <a:gd name="T21" fmla="*/ T20 w 1899"/>
                                  <a:gd name="T22" fmla="+- 0 1581 279"/>
                                  <a:gd name="T23" fmla="*/ 1581 h 1899"/>
                                  <a:gd name="T24" fmla="+- 0 11029 9227"/>
                                  <a:gd name="T25" fmla="*/ T24 w 1899"/>
                                  <a:gd name="T26" fmla="+- 0 1646 279"/>
                                  <a:gd name="T27" fmla="*/ 1646 h 1899"/>
                                  <a:gd name="T28" fmla="+- 0 10996 9227"/>
                                  <a:gd name="T29" fmla="*/ T28 w 1899"/>
                                  <a:gd name="T30" fmla="+- 0 1707 279"/>
                                  <a:gd name="T31" fmla="*/ 1707 h 1899"/>
                                  <a:gd name="T32" fmla="+- 0 10959 9227"/>
                                  <a:gd name="T33" fmla="*/ T32 w 1899"/>
                                  <a:gd name="T34" fmla="+- 0 1766 279"/>
                                  <a:gd name="T35" fmla="*/ 1766 h 1899"/>
                                  <a:gd name="T36" fmla="+- 0 10917 9227"/>
                                  <a:gd name="T37" fmla="*/ T36 w 1899"/>
                                  <a:gd name="T38" fmla="+- 0 1822 279"/>
                                  <a:gd name="T39" fmla="*/ 1822 h 1899"/>
                                  <a:gd name="T40" fmla="+- 0 10872 9227"/>
                                  <a:gd name="T41" fmla="*/ T40 w 1899"/>
                                  <a:gd name="T42" fmla="+- 0 1874 279"/>
                                  <a:gd name="T43" fmla="*/ 1874 h 1899"/>
                                  <a:gd name="T44" fmla="+- 0 10823 9227"/>
                                  <a:gd name="T45" fmla="*/ T44 w 1899"/>
                                  <a:gd name="T46" fmla="+- 0 1923 279"/>
                                  <a:gd name="T47" fmla="*/ 1923 h 1899"/>
                                  <a:gd name="T48" fmla="+- 0 10770 9227"/>
                                  <a:gd name="T49" fmla="*/ T48 w 1899"/>
                                  <a:gd name="T50" fmla="+- 0 1969 279"/>
                                  <a:gd name="T51" fmla="*/ 1969 h 1899"/>
                                  <a:gd name="T52" fmla="+- 0 10714 9227"/>
                                  <a:gd name="T53" fmla="*/ T52 w 1899"/>
                                  <a:gd name="T54" fmla="+- 0 2010 279"/>
                                  <a:gd name="T55" fmla="*/ 2010 h 1899"/>
                                  <a:gd name="T56" fmla="+- 0 10655 9227"/>
                                  <a:gd name="T57" fmla="*/ T56 w 1899"/>
                                  <a:gd name="T58" fmla="+- 0 2048 279"/>
                                  <a:gd name="T59" fmla="*/ 2048 h 1899"/>
                                  <a:gd name="T60" fmla="+- 0 10594 9227"/>
                                  <a:gd name="T61" fmla="*/ T60 w 1899"/>
                                  <a:gd name="T62" fmla="+- 0 2081 279"/>
                                  <a:gd name="T63" fmla="*/ 2081 h 1899"/>
                                  <a:gd name="T64" fmla="+- 0 10530 9227"/>
                                  <a:gd name="T65" fmla="*/ T64 w 1899"/>
                                  <a:gd name="T66" fmla="+- 0 2109 279"/>
                                  <a:gd name="T67" fmla="*/ 2109 h 1899"/>
                                  <a:gd name="T68" fmla="+- 0 10463 9227"/>
                                  <a:gd name="T69" fmla="*/ T68 w 1899"/>
                                  <a:gd name="T70" fmla="+- 0 2133 279"/>
                                  <a:gd name="T71" fmla="*/ 2133 h 1899"/>
                                  <a:gd name="T72" fmla="+- 0 10394 9227"/>
                                  <a:gd name="T73" fmla="*/ T72 w 1899"/>
                                  <a:gd name="T74" fmla="+- 0 2152 279"/>
                                  <a:gd name="T75" fmla="*/ 2152 h 1899"/>
                                  <a:gd name="T76" fmla="+- 0 10323 9227"/>
                                  <a:gd name="T77" fmla="*/ T76 w 1899"/>
                                  <a:gd name="T78" fmla="+- 0 2166 279"/>
                                  <a:gd name="T79" fmla="*/ 2166 h 1899"/>
                                  <a:gd name="T80" fmla="+- 0 10251 9227"/>
                                  <a:gd name="T81" fmla="*/ T80 w 1899"/>
                                  <a:gd name="T82" fmla="+- 0 2175 279"/>
                                  <a:gd name="T83" fmla="*/ 2175 h 1899"/>
                                  <a:gd name="T84" fmla="+- 0 10176 9227"/>
                                  <a:gd name="T85" fmla="*/ T84 w 1899"/>
                                  <a:gd name="T86" fmla="+- 0 2177 279"/>
                                  <a:gd name="T87" fmla="*/ 2177 h 1899"/>
                                  <a:gd name="T88" fmla="+- 0 10102 9227"/>
                                  <a:gd name="T89" fmla="*/ T88 w 1899"/>
                                  <a:gd name="T90" fmla="+- 0 2175 279"/>
                                  <a:gd name="T91" fmla="*/ 2175 h 1899"/>
                                  <a:gd name="T92" fmla="+- 0 10030 9227"/>
                                  <a:gd name="T93" fmla="*/ T92 w 1899"/>
                                  <a:gd name="T94" fmla="+- 0 2166 279"/>
                                  <a:gd name="T95" fmla="*/ 2166 h 1899"/>
                                  <a:gd name="T96" fmla="+- 0 9959 9227"/>
                                  <a:gd name="T97" fmla="*/ T96 w 1899"/>
                                  <a:gd name="T98" fmla="+- 0 2152 279"/>
                                  <a:gd name="T99" fmla="*/ 2152 h 1899"/>
                                  <a:gd name="T100" fmla="+- 0 9890 9227"/>
                                  <a:gd name="T101" fmla="*/ T100 w 1899"/>
                                  <a:gd name="T102" fmla="+- 0 2133 279"/>
                                  <a:gd name="T103" fmla="*/ 2133 h 1899"/>
                                  <a:gd name="T104" fmla="+- 0 9823 9227"/>
                                  <a:gd name="T105" fmla="*/ T104 w 1899"/>
                                  <a:gd name="T106" fmla="+- 0 2109 279"/>
                                  <a:gd name="T107" fmla="*/ 2109 h 1899"/>
                                  <a:gd name="T108" fmla="+- 0 9759 9227"/>
                                  <a:gd name="T109" fmla="*/ T108 w 1899"/>
                                  <a:gd name="T110" fmla="+- 0 2081 279"/>
                                  <a:gd name="T111" fmla="*/ 2081 h 1899"/>
                                  <a:gd name="T112" fmla="+- 0 9697 9227"/>
                                  <a:gd name="T113" fmla="*/ T112 w 1899"/>
                                  <a:gd name="T114" fmla="+- 0 2048 279"/>
                                  <a:gd name="T115" fmla="*/ 2048 h 1899"/>
                                  <a:gd name="T116" fmla="+- 0 9638 9227"/>
                                  <a:gd name="T117" fmla="*/ T116 w 1899"/>
                                  <a:gd name="T118" fmla="+- 0 2010 279"/>
                                  <a:gd name="T119" fmla="*/ 2010 h 1899"/>
                                  <a:gd name="T120" fmla="+- 0 9583 9227"/>
                                  <a:gd name="T121" fmla="*/ T120 w 1899"/>
                                  <a:gd name="T122" fmla="+- 0 1969 279"/>
                                  <a:gd name="T123" fmla="*/ 1969 h 1899"/>
                                  <a:gd name="T124" fmla="+- 0 9530 9227"/>
                                  <a:gd name="T125" fmla="*/ T124 w 1899"/>
                                  <a:gd name="T126" fmla="+- 0 1923 279"/>
                                  <a:gd name="T127" fmla="*/ 1923 h 1899"/>
                                  <a:gd name="T128" fmla="+- 0 9481 9227"/>
                                  <a:gd name="T129" fmla="*/ T128 w 1899"/>
                                  <a:gd name="T130" fmla="+- 0 1874 279"/>
                                  <a:gd name="T131" fmla="*/ 1874 h 1899"/>
                                  <a:gd name="T132" fmla="+- 0 9436 9227"/>
                                  <a:gd name="T133" fmla="*/ T132 w 1899"/>
                                  <a:gd name="T134" fmla="+- 0 1822 279"/>
                                  <a:gd name="T135" fmla="*/ 1822 h 1899"/>
                                  <a:gd name="T136" fmla="+- 0 9394 9227"/>
                                  <a:gd name="T137" fmla="*/ T136 w 1899"/>
                                  <a:gd name="T138" fmla="+- 0 1766 279"/>
                                  <a:gd name="T139" fmla="*/ 1766 h 1899"/>
                                  <a:gd name="T140" fmla="+- 0 9357 9227"/>
                                  <a:gd name="T141" fmla="*/ T140 w 1899"/>
                                  <a:gd name="T142" fmla="+- 0 1707 279"/>
                                  <a:gd name="T143" fmla="*/ 1707 h 1899"/>
                                  <a:gd name="T144" fmla="+- 0 9324 9227"/>
                                  <a:gd name="T145" fmla="*/ T144 w 1899"/>
                                  <a:gd name="T146" fmla="+- 0 1646 279"/>
                                  <a:gd name="T147" fmla="*/ 1646 h 1899"/>
                                  <a:gd name="T148" fmla="+- 0 9295 9227"/>
                                  <a:gd name="T149" fmla="*/ T148 w 1899"/>
                                  <a:gd name="T150" fmla="+- 0 1581 279"/>
                                  <a:gd name="T151" fmla="*/ 1581 h 1899"/>
                                  <a:gd name="T152" fmla="+- 0 9271 9227"/>
                                  <a:gd name="T153" fmla="*/ T152 w 1899"/>
                                  <a:gd name="T154" fmla="+- 0 1515 279"/>
                                  <a:gd name="T155" fmla="*/ 1515 h 1899"/>
                                  <a:gd name="T156" fmla="+- 0 9252 9227"/>
                                  <a:gd name="T157" fmla="*/ T156 w 1899"/>
                                  <a:gd name="T158" fmla="+- 0 1446 279"/>
                                  <a:gd name="T159" fmla="*/ 1446 h 1899"/>
                                  <a:gd name="T160" fmla="+- 0 9238 9227"/>
                                  <a:gd name="T161" fmla="*/ T160 w 1899"/>
                                  <a:gd name="T162" fmla="+- 0 1375 279"/>
                                  <a:gd name="T163" fmla="*/ 1375 h 1899"/>
                                  <a:gd name="T164" fmla="+- 0 9230 9227"/>
                                  <a:gd name="T165" fmla="*/ T164 w 1899"/>
                                  <a:gd name="T166" fmla="+- 0 1302 279"/>
                                  <a:gd name="T167" fmla="*/ 1302 h 1899"/>
                                  <a:gd name="T168" fmla="+- 0 9227 9227"/>
                                  <a:gd name="T169" fmla="*/ T168 w 1899"/>
                                  <a:gd name="T170" fmla="+- 0 1228 279"/>
                                  <a:gd name="T171" fmla="*/ 1228 h 1899"/>
                                  <a:gd name="T172" fmla="+- 0 9230 9227"/>
                                  <a:gd name="T173" fmla="*/ T172 w 1899"/>
                                  <a:gd name="T174" fmla="+- 0 1154 279"/>
                                  <a:gd name="T175" fmla="*/ 1154 h 1899"/>
                                  <a:gd name="T176" fmla="+- 0 9238 9227"/>
                                  <a:gd name="T177" fmla="*/ T176 w 1899"/>
                                  <a:gd name="T178" fmla="+- 0 1081 279"/>
                                  <a:gd name="T179" fmla="*/ 1081 h 1899"/>
                                  <a:gd name="T180" fmla="+- 0 9252 9227"/>
                                  <a:gd name="T181" fmla="*/ T180 w 1899"/>
                                  <a:gd name="T182" fmla="+- 0 1011 279"/>
                                  <a:gd name="T183" fmla="*/ 1011 h 1899"/>
                                  <a:gd name="T184" fmla="+- 0 9271 9227"/>
                                  <a:gd name="T185" fmla="*/ T184 w 1899"/>
                                  <a:gd name="T186" fmla="+- 0 942 279"/>
                                  <a:gd name="T187" fmla="*/ 942 h 1899"/>
                                  <a:gd name="T188" fmla="+- 0 9295 9227"/>
                                  <a:gd name="T189" fmla="*/ T188 w 1899"/>
                                  <a:gd name="T190" fmla="+- 0 875 279"/>
                                  <a:gd name="T191" fmla="*/ 875 h 1899"/>
                                  <a:gd name="T192" fmla="+- 0 9324 9227"/>
                                  <a:gd name="T193" fmla="*/ T192 w 1899"/>
                                  <a:gd name="T194" fmla="+- 0 811 279"/>
                                  <a:gd name="T195" fmla="*/ 811 h 1899"/>
                                  <a:gd name="T196" fmla="+- 0 9357 9227"/>
                                  <a:gd name="T197" fmla="*/ T196 w 1899"/>
                                  <a:gd name="T198" fmla="+- 0 749 279"/>
                                  <a:gd name="T199" fmla="*/ 749 h 1899"/>
                                  <a:gd name="T200" fmla="+- 0 9394 9227"/>
                                  <a:gd name="T201" fmla="*/ T200 w 1899"/>
                                  <a:gd name="T202" fmla="+- 0 690 279"/>
                                  <a:gd name="T203" fmla="*/ 690 h 1899"/>
                                  <a:gd name="T204" fmla="+- 0 9436 9227"/>
                                  <a:gd name="T205" fmla="*/ T204 w 1899"/>
                                  <a:gd name="T206" fmla="+- 0 635 279"/>
                                  <a:gd name="T207" fmla="*/ 635 h 1899"/>
                                  <a:gd name="T208" fmla="+- 0 9481 9227"/>
                                  <a:gd name="T209" fmla="*/ T208 w 1899"/>
                                  <a:gd name="T210" fmla="+- 0 582 279"/>
                                  <a:gd name="T211" fmla="*/ 582 h 1899"/>
                                  <a:gd name="T212" fmla="+- 0 9530 9227"/>
                                  <a:gd name="T213" fmla="*/ T212 w 1899"/>
                                  <a:gd name="T214" fmla="+- 0 533 279"/>
                                  <a:gd name="T215" fmla="*/ 533 h 1899"/>
                                  <a:gd name="T216" fmla="+- 0 9583 9227"/>
                                  <a:gd name="T217" fmla="*/ T216 w 1899"/>
                                  <a:gd name="T218" fmla="+- 0 488 279"/>
                                  <a:gd name="T219" fmla="*/ 488 h 1899"/>
                                  <a:gd name="T220" fmla="+- 0 9638 9227"/>
                                  <a:gd name="T221" fmla="*/ T220 w 1899"/>
                                  <a:gd name="T222" fmla="+- 0 446 279"/>
                                  <a:gd name="T223" fmla="*/ 446 h 1899"/>
                                  <a:gd name="T224" fmla="+- 0 9697 9227"/>
                                  <a:gd name="T225" fmla="*/ T224 w 1899"/>
                                  <a:gd name="T226" fmla="+- 0 409 279"/>
                                  <a:gd name="T227" fmla="*/ 409 h 1899"/>
                                  <a:gd name="T228" fmla="+- 0 9759 9227"/>
                                  <a:gd name="T229" fmla="*/ T228 w 1899"/>
                                  <a:gd name="T230" fmla="+- 0 375 279"/>
                                  <a:gd name="T231" fmla="*/ 375 h 1899"/>
                                  <a:gd name="T232" fmla="+- 0 9823 9227"/>
                                  <a:gd name="T233" fmla="*/ T232 w 1899"/>
                                  <a:gd name="T234" fmla="+- 0 347 279"/>
                                  <a:gd name="T235" fmla="*/ 347 h 1899"/>
                                  <a:gd name="T236" fmla="+- 0 9890 9227"/>
                                  <a:gd name="T237" fmla="*/ T236 w 1899"/>
                                  <a:gd name="T238" fmla="+- 0 323 279"/>
                                  <a:gd name="T239" fmla="*/ 323 h 1899"/>
                                  <a:gd name="T240" fmla="+- 0 9959 9227"/>
                                  <a:gd name="T241" fmla="*/ T240 w 1899"/>
                                  <a:gd name="T242" fmla="+- 0 304 279"/>
                                  <a:gd name="T243" fmla="*/ 304 h 1899"/>
                                  <a:gd name="T244" fmla="+- 0 10030 9227"/>
                                  <a:gd name="T245" fmla="*/ T244 w 1899"/>
                                  <a:gd name="T246" fmla="+- 0 290 279"/>
                                  <a:gd name="T247" fmla="*/ 290 h 1899"/>
                                  <a:gd name="T248" fmla="+- 0 10102 9227"/>
                                  <a:gd name="T249" fmla="*/ T248 w 1899"/>
                                  <a:gd name="T250" fmla="+- 0 282 279"/>
                                  <a:gd name="T251" fmla="*/ 282 h 1899"/>
                                  <a:gd name="T252" fmla="+- 0 10176 9227"/>
                                  <a:gd name="T253" fmla="*/ T252 w 1899"/>
                                  <a:gd name="T254" fmla="+- 0 279 279"/>
                                  <a:gd name="T255" fmla="*/ 279 h 189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  <a:cxn ang="0">
                                    <a:pos x="T241" y="T243"/>
                                  </a:cxn>
                                  <a:cxn ang="0">
                                    <a:pos x="T245" y="T247"/>
                                  </a:cxn>
                                  <a:cxn ang="0">
                                    <a:pos x="T249" y="T251"/>
                                  </a:cxn>
                                  <a:cxn ang="0">
                                    <a:pos x="T253" y="T255"/>
                                  </a:cxn>
                                </a:cxnLst>
                                <a:rect l="0" t="0" r="r" b="b"/>
                                <a:pathLst>
                                  <a:path w="1899" h="1899">
                                    <a:moveTo>
                                      <a:pt x="1899" y="949"/>
                                    </a:moveTo>
                                    <a:lnTo>
                                      <a:pt x="1896" y="1023"/>
                                    </a:lnTo>
                                    <a:lnTo>
                                      <a:pt x="1887" y="1096"/>
                                    </a:lnTo>
                                    <a:lnTo>
                                      <a:pt x="1873" y="1167"/>
                                    </a:lnTo>
                                    <a:lnTo>
                                      <a:pt x="1855" y="1236"/>
                                    </a:lnTo>
                                    <a:lnTo>
                                      <a:pt x="1831" y="1302"/>
                                    </a:lnTo>
                                    <a:lnTo>
                                      <a:pt x="1802" y="1367"/>
                                    </a:lnTo>
                                    <a:lnTo>
                                      <a:pt x="1769" y="1428"/>
                                    </a:lnTo>
                                    <a:lnTo>
                                      <a:pt x="1732" y="1487"/>
                                    </a:lnTo>
                                    <a:lnTo>
                                      <a:pt x="1690" y="1543"/>
                                    </a:lnTo>
                                    <a:lnTo>
                                      <a:pt x="1645" y="1595"/>
                                    </a:lnTo>
                                    <a:lnTo>
                                      <a:pt x="1596" y="1644"/>
                                    </a:lnTo>
                                    <a:lnTo>
                                      <a:pt x="1543" y="1690"/>
                                    </a:lnTo>
                                    <a:lnTo>
                                      <a:pt x="1487" y="1731"/>
                                    </a:lnTo>
                                    <a:lnTo>
                                      <a:pt x="1428" y="1769"/>
                                    </a:lnTo>
                                    <a:lnTo>
                                      <a:pt x="1367" y="1802"/>
                                    </a:lnTo>
                                    <a:lnTo>
                                      <a:pt x="1303" y="1830"/>
                                    </a:lnTo>
                                    <a:lnTo>
                                      <a:pt x="1236" y="1854"/>
                                    </a:lnTo>
                                    <a:lnTo>
                                      <a:pt x="1167" y="1873"/>
                                    </a:lnTo>
                                    <a:lnTo>
                                      <a:pt x="1096" y="1887"/>
                                    </a:lnTo>
                                    <a:lnTo>
                                      <a:pt x="1024" y="1896"/>
                                    </a:lnTo>
                                    <a:lnTo>
                                      <a:pt x="949" y="1898"/>
                                    </a:lnTo>
                                    <a:lnTo>
                                      <a:pt x="875" y="1896"/>
                                    </a:lnTo>
                                    <a:lnTo>
                                      <a:pt x="803" y="1887"/>
                                    </a:lnTo>
                                    <a:lnTo>
                                      <a:pt x="732" y="1873"/>
                                    </a:lnTo>
                                    <a:lnTo>
                                      <a:pt x="663" y="1854"/>
                                    </a:lnTo>
                                    <a:lnTo>
                                      <a:pt x="596" y="1830"/>
                                    </a:lnTo>
                                    <a:lnTo>
                                      <a:pt x="532" y="1802"/>
                                    </a:lnTo>
                                    <a:lnTo>
                                      <a:pt x="470" y="1769"/>
                                    </a:lnTo>
                                    <a:lnTo>
                                      <a:pt x="411" y="1731"/>
                                    </a:lnTo>
                                    <a:lnTo>
                                      <a:pt x="356" y="1690"/>
                                    </a:lnTo>
                                    <a:lnTo>
                                      <a:pt x="303" y="1644"/>
                                    </a:lnTo>
                                    <a:lnTo>
                                      <a:pt x="254" y="1595"/>
                                    </a:lnTo>
                                    <a:lnTo>
                                      <a:pt x="209" y="1543"/>
                                    </a:lnTo>
                                    <a:lnTo>
                                      <a:pt x="167" y="1487"/>
                                    </a:lnTo>
                                    <a:lnTo>
                                      <a:pt x="130" y="1428"/>
                                    </a:lnTo>
                                    <a:lnTo>
                                      <a:pt x="97" y="1367"/>
                                    </a:lnTo>
                                    <a:lnTo>
                                      <a:pt x="68" y="1302"/>
                                    </a:lnTo>
                                    <a:lnTo>
                                      <a:pt x="44" y="1236"/>
                                    </a:lnTo>
                                    <a:lnTo>
                                      <a:pt x="25" y="1167"/>
                                    </a:lnTo>
                                    <a:lnTo>
                                      <a:pt x="11" y="1096"/>
                                    </a:lnTo>
                                    <a:lnTo>
                                      <a:pt x="3" y="1023"/>
                                    </a:lnTo>
                                    <a:lnTo>
                                      <a:pt x="0" y="949"/>
                                    </a:lnTo>
                                    <a:lnTo>
                                      <a:pt x="3" y="875"/>
                                    </a:lnTo>
                                    <a:lnTo>
                                      <a:pt x="11" y="802"/>
                                    </a:lnTo>
                                    <a:lnTo>
                                      <a:pt x="25" y="732"/>
                                    </a:lnTo>
                                    <a:lnTo>
                                      <a:pt x="44" y="663"/>
                                    </a:lnTo>
                                    <a:lnTo>
                                      <a:pt x="68" y="596"/>
                                    </a:lnTo>
                                    <a:lnTo>
                                      <a:pt x="97" y="532"/>
                                    </a:lnTo>
                                    <a:lnTo>
                                      <a:pt x="130" y="470"/>
                                    </a:lnTo>
                                    <a:lnTo>
                                      <a:pt x="167" y="411"/>
                                    </a:lnTo>
                                    <a:lnTo>
                                      <a:pt x="209" y="356"/>
                                    </a:lnTo>
                                    <a:lnTo>
                                      <a:pt x="254" y="303"/>
                                    </a:lnTo>
                                    <a:lnTo>
                                      <a:pt x="303" y="254"/>
                                    </a:lnTo>
                                    <a:lnTo>
                                      <a:pt x="356" y="209"/>
                                    </a:lnTo>
                                    <a:lnTo>
                                      <a:pt x="411" y="167"/>
                                    </a:lnTo>
                                    <a:lnTo>
                                      <a:pt x="470" y="130"/>
                                    </a:lnTo>
                                    <a:lnTo>
                                      <a:pt x="532" y="96"/>
                                    </a:lnTo>
                                    <a:lnTo>
                                      <a:pt x="596" y="68"/>
                                    </a:lnTo>
                                    <a:lnTo>
                                      <a:pt x="663" y="44"/>
                                    </a:lnTo>
                                    <a:lnTo>
                                      <a:pt x="732" y="25"/>
                                    </a:lnTo>
                                    <a:lnTo>
                                      <a:pt x="803" y="11"/>
                                    </a:lnTo>
                                    <a:lnTo>
                                      <a:pt x="875" y="3"/>
                                    </a:lnTo>
                                    <a:lnTo>
                                      <a:pt x="949" y="0"/>
                                    </a:lnTo>
                                    <a:lnTo>
                                      <a:pt x="1024" y="3"/>
                                    </a:lnTo>
                                    <a:lnTo>
                                      <a:pt x="1096" y="11"/>
                                    </a:lnTo>
                                    <a:lnTo>
                                      <a:pt x="1167" y="25"/>
                                    </a:lnTo>
                                    <a:lnTo>
                                      <a:pt x="1236" y="44"/>
                                    </a:lnTo>
                                    <a:lnTo>
                                      <a:pt x="1303" y="68"/>
                                    </a:lnTo>
                                    <a:lnTo>
                                      <a:pt x="1367" y="96"/>
                                    </a:lnTo>
                                    <a:lnTo>
                                      <a:pt x="1428" y="130"/>
                                    </a:lnTo>
                                    <a:lnTo>
                                      <a:pt x="1487" y="167"/>
                                    </a:lnTo>
                                    <a:lnTo>
                                      <a:pt x="1543" y="209"/>
                                    </a:lnTo>
                                    <a:lnTo>
                                      <a:pt x="1596" y="254"/>
                                    </a:lnTo>
                                    <a:lnTo>
                                      <a:pt x="1645" y="303"/>
                                    </a:lnTo>
                                    <a:lnTo>
                                      <a:pt x="1690" y="356"/>
                                    </a:lnTo>
                                    <a:lnTo>
                                      <a:pt x="1732" y="411"/>
                                    </a:lnTo>
                                    <a:lnTo>
                                      <a:pt x="1769" y="470"/>
                                    </a:lnTo>
                                    <a:lnTo>
                                      <a:pt x="1802" y="532"/>
                                    </a:lnTo>
                                    <a:lnTo>
                                      <a:pt x="1831" y="596"/>
                                    </a:lnTo>
                                    <a:lnTo>
                                      <a:pt x="1855" y="663"/>
                                    </a:lnTo>
                                    <a:lnTo>
                                      <a:pt x="1873" y="732"/>
                                    </a:lnTo>
                                    <a:lnTo>
                                      <a:pt x="1887" y="802"/>
                                    </a:lnTo>
                                    <a:lnTo>
                                      <a:pt x="1896" y="875"/>
                                    </a:lnTo>
                                    <a:lnTo>
                                      <a:pt x="1899" y="94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0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7D6BED" w14:textId="77777777" w:rsidR="007F6003" w:rsidRPr="00D91857" w:rsidRDefault="007F6003" w:rsidP="007F6003"/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E96D0" id="Freeform 10" o:spid="_x0000_s1061" style="position:absolute;left:0;text-align:left;margin-left:14.25pt;margin-top:36.25pt;width:263.25pt;height:24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9,18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" adj="-11796480,,5400" path="m1899,949r-3,74l1887,1096r-14,71l1855,1236r-24,66l1802,1367r-33,61l1732,1487r-42,56l1645,1595r-49,49l1543,1690r-56,41l1428,1769r-61,33l1303,1830r-67,24l1167,1873r-71,14l1024,1896r-75,2l875,1896r-72,-9l732,1873r-69,-19l596,1830r-64,-28l470,1769r-59,-38l356,1690r-53,-46l254,1595r-45,-52l167,1487r-37,-59l97,1367,68,1302,44,1236,25,1167,11,1096,3,1023,,949,3,875r8,-73l25,732,44,663,68,596,97,532r33,-62l167,411r42,-55l254,303r49,-49l356,209r55,-42l470,130,532,96,596,68,663,44,732,25,803,11,875,3,949,r75,3l1096,11r71,14l1236,44r67,24l1367,96r61,34l1487,167r56,42l1596,254r49,49l1690,356r42,55l1769,470r33,62l1831,596r24,67l1873,732r14,70l1896,875r3,74xe" filled="f" strokecolor="#0071bc [3208]" strokeweight="4pt">
                      <v:stroke joinstyle="round"/>
                      <v:formulas/>
                      <v:path arrowok="t" o:connecttype="custom" o:connectlocs="3343275,2001805;3337993,2122435;3322148,2241435;3297501,2357174;3265811,2469653;3223558,2577242;3172502,2683201;3114404,2782639;3049264,2878817;2975321,2970105;2896097,3054872;2809830,3134748;2716521,3209734;2617930,3276570;2514058,3338515;2406665,3392309;2293990,3437953;2176034,3477076;2054556,3508049;1929557,3530871;1802798,3545542;1670757,3548802;1540477,3545542;1413718,3530871;1288719,3508049;1167241,3477076;1049285,3437953;936610,3392309;827456,3338515;723584,3276570;626754,3209734;533445,3134748;447178,3054872;367954,2970105;294011,2878817;228871,2782639;170773,2683201;119717,2577242;77464,2469653;44014,2357174;19366,2241435;5282,2122435;0,2001805;5282,1881175;19366,1762175;44014,1648066;77464,1535586;119717,1426367;170773,1322039;228871,1220971;294011,1124793;367954,1035135;447178,948738;533445,868862;626754,795506;723584,727040;827456,666725;936610,611300;1049285,565657;1167241,526533;1288719,495561;1413718,472739;1540477,459698;1670757,454807" o:connectangles="0,0,0,0,0,0,0,0,0,0,0,0,0,0,0,0,0,0,0,0,0,0,0,0,0,0,0,0,0,0,0,0,0,0,0,0,0,0,0,0,0,0,0,0,0,0,0,0,0,0,0,0,0,0,0,0,0,0,0,0,0,0,0,0" textboxrect="0,0,1899,1899"/>
                      <v:textbox inset="0,0,0,0">
                        <w:txbxContent>
                          <w:p w14:paraId="0E7D6BED" w14:textId="77777777" w:rsidR="007F6003" w:rsidRPr="00D91857" w:rsidRDefault="007F6003" w:rsidP="007F600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70C0"/>
                <w:sz w:val="22"/>
                <w:szCs w:val="22"/>
              </w:rPr>
              <w:t xml:space="preserve">     </w:t>
            </w:r>
            <w:r w:rsidRPr="00BF45AB">
              <w:rPr>
                <w:noProof/>
                <w:color w:val="0070C0"/>
                <w:sz w:val="18"/>
                <w:szCs w:val="18"/>
              </w:rPr>
              <w:t>(Write or draw your guess.)</w:t>
            </w:r>
          </w:p>
        </w:tc>
      </w:tr>
      <w:tr w:rsidR="00952584" w14:paraId="460D9606" w14:textId="77777777" w:rsidTr="00A065D5">
        <w:trPr>
          <w:trHeight w:val="612"/>
        </w:trPr>
        <w:tc>
          <w:tcPr>
            <w:tcW w:w="5448" w:type="dxa"/>
            <w:vAlign w:val="center"/>
          </w:tcPr>
          <w:p w14:paraId="22B2698C" w14:textId="69C33543" w:rsidR="008761D2" w:rsidRDefault="008761D2" w:rsidP="00E80C83">
            <w:pPr>
              <w:rPr>
                <w:noProof/>
              </w:rPr>
            </w:pPr>
          </w:p>
        </w:tc>
        <w:tc>
          <w:tcPr>
            <w:tcW w:w="5449" w:type="dxa"/>
          </w:tcPr>
          <w:p w14:paraId="3187E94A" w14:textId="55FCE285" w:rsidR="008761D2" w:rsidRDefault="008761D2" w:rsidP="00E80C83">
            <w:pPr>
              <w:rPr>
                <w:noProof/>
              </w:rPr>
            </w:pPr>
          </w:p>
        </w:tc>
      </w:tr>
    </w:tbl>
    <w:p w14:paraId="12412B5D" w14:textId="77777777" w:rsidR="008761D2" w:rsidRDefault="008761D2" w:rsidP="00E80C83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C47F9" w14:paraId="7215F106" w14:textId="77777777" w:rsidTr="00EB3B26">
        <w:trPr>
          <w:trHeight w:val="2849"/>
        </w:trPr>
        <w:tc>
          <w:tcPr>
            <w:tcW w:w="10800" w:type="dxa"/>
          </w:tcPr>
          <w:p w14:paraId="692957B0" w14:textId="211709CF" w:rsidR="007C47F9" w:rsidRPr="00A03C64" w:rsidRDefault="007C47F9" w:rsidP="00E80C83"/>
        </w:tc>
      </w:tr>
    </w:tbl>
    <w:p w14:paraId="714D42E7" w14:textId="77777777" w:rsidR="007F6003" w:rsidRDefault="007F6003">
      <w:r>
        <w:br w:type="page"/>
      </w:r>
    </w:p>
    <w:p w14:paraId="09F1885B" w14:textId="2E9C2E6E" w:rsidR="00493F09" w:rsidRDefault="006337F0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38AE00DC" wp14:editId="0AFA85D8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6858000" cy="5307965"/>
            <wp:effectExtent l="152400" t="152400" r="361950" b="368935"/>
            <wp:wrapNone/>
            <wp:docPr id="609641097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41097" name="Picture 1" descr="Diagram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307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93F09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1"/>
        <w:gridCol w:w="5399"/>
      </w:tblGrid>
      <w:tr w:rsidR="007C47F9" w14:paraId="103A78FA" w14:textId="77777777" w:rsidTr="001302A3">
        <w:trPr>
          <w:trHeight w:val="612"/>
        </w:trPr>
        <w:tc>
          <w:tcPr>
            <w:tcW w:w="10800" w:type="dxa"/>
            <w:gridSpan w:val="2"/>
          </w:tcPr>
          <w:p w14:paraId="4AAE60F8" w14:textId="516A3287" w:rsidR="00DC4553" w:rsidRDefault="00DC4553" w:rsidP="00DC45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214699" wp14:editId="398C6B55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0</wp:posOffset>
                      </wp:positionV>
                      <wp:extent cx="3333750" cy="1828800"/>
                      <wp:effectExtent l="0" t="0" r="0" b="9525"/>
                      <wp:wrapSquare wrapText="bothSides"/>
                      <wp:docPr id="34682222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515658" w14:textId="2256C8CD" w:rsidR="00DC4553" w:rsidRPr="00DC4553" w:rsidRDefault="00F17E17" w:rsidP="00DC4553">
                                  <w:pPr>
                                    <w:pStyle w:val="Subtitle"/>
                                    <w:jc w:val="center"/>
                                    <w:rPr>
                                      <w:b/>
                                      <w:color w:val="ED1E79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ED1E79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New Book</w:t>
                                  </w:r>
                                  <w:r w:rsidR="00DC4553" w:rsidRPr="00DC4553">
                                    <w:rPr>
                                      <w:b/>
                                      <w:color w:val="ED1E79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Words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214699" id="Text Box 1" o:spid="_x0000_s1062" type="#_x0000_t202" style="position:absolute;left:0;text-align:left;margin-left:144.6pt;margin-top:0;width:262.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" filled="f" stroked="f">
                      <v:textbox style="mso-fit-shape-to-text:t">
                        <w:txbxContent>
                          <w:p w14:paraId="3E515658" w14:textId="2256C8CD" w:rsidR="00DC4553" w:rsidRPr="00DC4553" w:rsidRDefault="00F17E17" w:rsidP="00DC4553">
                            <w:pPr>
                              <w:pStyle w:val="Subtitle"/>
                              <w:jc w:val="center"/>
                              <w:rPr>
                                <w:b/>
                                <w:color w:val="ED1E7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ED1E7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New Book</w:t>
                            </w:r>
                            <w:r w:rsidR="00DC4553" w:rsidRPr="00DC4553">
                              <w:rPr>
                                <w:b/>
                                <w:color w:val="ED1E7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Words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18482A" w14:textId="77777777" w:rsidR="00DC4553" w:rsidRDefault="00DC4553" w:rsidP="00DC4553"/>
          <w:p w14:paraId="3E256270" w14:textId="77777777" w:rsidR="00DC4553" w:rsidRDefault="00DC4553" w:rsidP="00DC4553"/>
          <w:p w14:paraId="4ECC5735" w14:textId="4AF5E54B" w:rsidR="00DC4553" w:rsidRPr="00DC4553" w:rsidRDefault="00DC4553" w:rsidP="00DC4553"/>
        </w:tc>
      </w:tr>
      <w:tr w:rsidR="007C47F9" w14:paraId="4BFAED2A" w14:textId="77777777" w:rsidTr="001302A3">
        <w:trPr>
          <w:trHeight w:val="4014"/>
        </w:trPr>
        <w:tc>
          <w:tcPr>
            <w:tcW w:w="5401" w:type="dxa"/>
          </w:tcPr>
          <w:p w14:paraId="7069F101" w14:textId="77777777" w:rsidR="009321E5" w:rsidRDefault="009321E5" w:rsidP="00EB3B26">
            <w:pPr>
              <w:jc w:val="both"/>
              <w:rPr>
                <w:color w:val="0070C0"/>
                <w:sz w:val="30"/>
                <w:szCs w:val="30"/>
              </w:rPr>
            </w:pPr>
          </w:p>
          <w:p w14:paraId="757E52A2" w14:textId="5051E278" w:rsidR="007C47F9" w:rsidRPr="009534E3" w:rsidRDefault="00E12F4E" w:rsidP="00EB3B26">
            <w:pPr>
              <w:jc w:val="both"/>
              <w:rPr>
                <w:color w:val="0070C0"/>
                <w:sz w:val="30"/>
                <w:szCs w:val="30"/>
              </w:rPr>
            </w:pPr>
            <w:r w:rsidRPr="009534E3">
              <w:rPr>
                <w:color w:val="0070C0"/>
                <w:sz w:val="30"/>
                <w:szCs w:val="30"/>
              </w:rPr>
              <w:t>A</w:t>
            </w:r>
            <w:r w:rsidR="005A510C" w:rsidRPr="009534E3">
              <w:rPr>
                <w:color w:val="0070C0"/>
                <w:sz w:val="30"/>
                <w:szCs w:val="30"/>
              </w:rPr>
              <w:t xml:space="preserve">UTHOR </w:t>
            </w:r>
          </w:p>
          <w:p w14:paraId="39D44EFF" w14:textId="77777777" w:rsidR="00E12F4E" w:rsidRDefault="00E12F4E" w:rsidP="00EB3B26">
            <w:pPr>
              <w:jc w:val="both"/>
              <w:rPr>
                <w:sz w:val="30"/>
                <w:szCs w:val="30"/>
              </w:rPr>
            </w:pPr>
          </w:p>
          <w:p w14:paraId="4B0B34FE" w14:textId="5411427D" w:rsidR="00E12F4E" w:rsidRPr="00B50243" w:rsidRDefault="00E12F4E" w:rsidP="00EB3B26">
            <w:pPr>
              <w:jc w:val="both"/>
              <w:rPr>
                <w:color w:val="198755" w:themeColor="accent2" w:themeShade="BF"/>
                <w:sz w:val="30"/>
                <w:szCs w:val="30"/>
              </w:rPr>
            </w:pPr>
            <w:r w:rsidRPr="00B50243">
              <w:rPr>
                <w:color w:val="198755" w:themeColor="accent2" w:themeShade="BF"/>
                <w:sz w:val="30"/>
                <w:szCs w:val="30"/>
              </w:rPr>
              <w:t>I</w:t>
            </w:r>
            <w:r w:rsidR="00577760" w:rsidRPr="00B50243">
              <w:rPr>
                <w:color w:val="198755" w:themeColor="accent2" w:themeShade="BF"/>
                <w:sz w:val="30"/>
                <w:szCs w:val="30"/>
              </w:rPr>
              <w:t xml:space="preserve">LLUSTRATOR </w:t>
            </w:r>
          </w:p>
          <w:p w14:paraId="022245C4" w14:textId="77777777" w:rsidR="00E12F4E" w:rsidRDefault="00E12F4E" w:rsidP="00EB3B26">
            <w:pPr>
              <w:jc w:val="both"/>
              <w:rPr>
                <w:sz w:val="30"/>
                <w:szCs w:val="30"/>
              </w:rPr>
            </w:pPr>
          </w:p>
          <w:p w14:paraId="79EA9022" w14:textId="77777777" w:rsidR="00961B83" w:rsidRDefault="00961B83" w:rsidP="00EB3B26">
            <w:pPr>
              <w:jc w:val="both"/>
              <w:rPr>
                <w:sz w:val="30"/>
                <w:szCs w:val="30"/>
              </w:rPr>
            </w:pPr>
          </w:p>
          <w:p w14:paraId="33793DD0" w14:textId="57BFF36D" w:rsidR="00E12F4E" w:rsidRPr="00B50243" w:rsidRDefault="00E12F4E" w:rsidP="00EB3B26">
            <w:pPr>
              <w:jc w:val="both"/>
              <w:rPr>
                <w:color w:val="985D03" w:themeColor="accent1" w:themeShade="80"/>
                <w:sz w:val="30"/>
                <w:szCs w:val="30"/>
              </w:rPr>
            </w:pPr>
            <w:r w:rsidRPr="00B50243">
              <w:rPr>
                <w:color w:val="985D03" w:themeColor="accent1" w:themeShade="80"/>
                <w:sz w:val="30"/>
                <w:szCs w:val="30"/>
              </w:rPr>
              <w:t>S</w:t>
            </w:r>
            <w:r w:rsidR="00074190" w:rsidRPr="00B50243">
              <w:rPr>
                <w:color w:val="985D03" w:themeColor="accent1" w:themeShade="80"/>
                <w:sz w:val="30"/>
                <w:szCs w:val="30"/>
              </w:rPr>
              <w:t xml:space="preserve">ETTING </w:t>
            </w:r>
          </w:p>
          <w:p w14:paraId="7918442A" w14:textId="77777777" w:rsidR="00E12F4E" w:rsidRDefault="00E12F4E" w:rsidP="00EB3B26">
            <w:pPr>
              <w:jc w:val="both"/>
              <w:rPr>
                <w:sz w:val="30"/>
                <w:szCs w:val="30"/>
              </w:rPr>
            </w:pPr>
          </w:p>
          <w:p w14:paraId="151D81E8" w14:textId="77777777" w:rsidR="00961B83" w:rsidRDefault="00961B83" w:rsidP="00EB3B26">
            <w:pPr>
              <w:jc w:val="both"/>
              <w:rPr>
                <w:sz w:val="30"/>
                <w:szCs w:val="30"/>
              </w:rPr>
            </w:pPr>
          </w:p>
          <w:p w14:paraId="5BE0E5AB" w14:textId="7CCB0F79" w:rsidR="00E12F4E" w:rsidRDefault="00030A95" w:rsidP="00EB3B26">
            <w:pPr>
              <w:jc w:val="both"/>
              <w:rPr>
                <w:sz w:val="30"/>
                <w:szCs w:val="30"/>
              </w:rPr>
            </w:pPr>
            <w:r w:rsidRPr="00D31DE0">
              <w:rPr>
                <w:color w:val="EF5FA7" w:themeColor="accent6"/>
                <w:sz w:val="30"/>
                <w:szCs w:val="30"/>
              </w:rPr>
              <w:t>C</w:t>
            </w:r>
            <w:r w:rsidR="00420597" w:rsidRPr="00D31DE0">
              <w:rPr>
                <w:color w:val="EF5FA7" w:themeColor="accent6"/>
                <w:sz w:val="30"/>
                <w:szCs w:val="30"/>
              </w:rPr>
              <w:t>HARACTERS</w:t>
            </w:r>
            <w:r w:rsidR="00420597">
              <w:rPr>
                <w:sz w:val="30"/>
                <w:szCs w:val="30"/>
              </w:rPr>
              <w:t xml:space="preserve"> </w:t>
            </w:r>
          </w:p>
          <w:p w14:paraId="5513660E" w14:textId="77777777" w:rsidR="00030A95" w:rsidRDefault="00030A95" w:rsidP="00EB3B26">
            <w:pPr>
              <w:jc w:val="both"/>
              <w:rPr>
                <w:sz w:val="30"/>
                <w:szCs w:val="30"/>
              </w:rPr>
            </w:pPr>
          </w:p>
          <w:p w14:paraId="1CC64E2A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76DE0181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3CA0461D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235FCAAA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3436577F" w14:textId="6BAE938F" w:rsidR="00030A95" w:rsidRPr="009321E5" w:rsidRDefault="00030A95" w:rsidP="00EB3B26">
            <w:pPr>
              <w:jc w:val="both"/>
              <w:rPr>
                <w:color w:val="3DB1FF" w:themeColor="accent5" w:themeTint="99"/>
                <w:sz w:val="30"/>
                <w:szCs w:val="30"/>
              </w:rPr>
            </w:pPr>
            <w:r w:rsidRPr="009321E5">
              <w:rPr>
                <w:color w:val="3DB1FF" w:themeColor="accent5" w:themeTint="99"/>
                <w:sz w:val="30"/>
                <w:szCs w:val="30"/>
              </w:rPr>
              <w:t>F</w:t>
            </w:r>
            <w:r w:rsidR="008C5651" w:rsidRPr="009321E5">
              <w:rPr>
                <w:color w:val="3DB1FF" w:themeColor="accent5" w:themeTint="99"/>
                <w:sz w:val="30"/>
                <w:szCs w:val="30"/>
              </w:rPr>
              <w:t>ICTION</w:t>
            </w:r>
            <w:r w:rsidR="0042426D" w:rsidRPr="009321E5">
              <w:rPr>
                <w:color w:val="3DB1FF" w:themeColor="accent5" w:themeTint="99"/>
                <w:sz w:val="30"/>
                <w:szCs w:val="30"/>
              </w:rPr>
              <w:t xml:space="preserve"> </w:t>
            </w:r>
          </w:p>
          <w:p w14:paraId="61845CB5" w14:textId="77777777" w:rsidR="00030A95" w:rsidRDefault="00030A95" w:rsidP="00EB3B26">
            <w:pPr>
              <w:jc w:val="both"/>
              <w:rPr>
                <w:sz w:val="30"/>
                <w:szCs w:val="30"/>
              </w:rPr>
            </w:pPr>
          </w:p>
          <w:p w14:paraId="7A34DC72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4FF3D90B" w14:textId="0B8EA3F6" w:rsidR="00030A95" w:rsidRPr="00584A2C" w:rsidRDefault="00030A95" w:rsidP="00EB3B26">
            <w:pPr>
              <w:jc w:val="both"/>
              <w:rPr>
                <w:color w:val="E38B04" w:themeColor="accent1" w:themeShade="BF"/>
                <w:sz w:val="30"/>
                <w:szCs w:val="30"/>
              </w:rPr>
            </w:pPr>
            <w:r w:rsidRPr="00584A2C">
              <w:rPr>
                <w:color w:val="E38B04" w:themeColor="accent1" w:themeShade="BF"/>
                <w:sz w:val="30"/>
                <w:szCs w:val="30"/>
              </w:rPr>
              <w:t>N</w:t>
            </w:r>
            <w:r w:rsidR="009A636E" w:rsidRPr="00584A2C">
              <w:rPr>
                <w:color w:val="E38B04" w:themeColor="accent1" w:themeShade="BF"/>
                <w:sz w:val="30"/>
                <w:szCs w:val="30"/>
              </w:rPr>
              <w:t xml:space="preserve">ON-FICTION </w:t>
            </w:r>
          </w:p>
          <w:p w14:paraId="4E4E00E0" w14:textId="77777777" w:rsidR="00030A95" w:rsidRDefault="00030A95" w:rsidP="00EB3B26">
            <w:pPr>
              <w:jc w:val="both"/>
              <w:rPr>
                <w:sz w:val="30"/>
                <w:szCs w:val="30"/>
              </w:rPr>
            </w:pPr>
          </w:p>
          <w:p w14:paraId="44130587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038CE1F1" w14:textId="56F9B148" w:rsidR="00030A95" w:rsidRPr="00C95849" w:rsidRDefault="00030A95" w:rsidP="00EB3B26">
            <w:pPr>
              <w:jc w:val="both"/>
              <w:rPr>
                <w:color w:val="00ACBC" w:themeColor="accent4"/>
                <w:sz w:val="30"/>
                <w:szCs w:val="30"/>
              </w:rPr>
            </w:pPr>
            <w:r w:rsidRPr="00C95849">
              <w:rPr>
                <w:color w:val="00ACBC" w:themeColor="accent4"/>
                <w:sz w:val="30"/>
                <w:szCs w:val="30"/>
              </w:rPr>
              <w:t>P</w:t>
            </w:r>
            <w:r w:rsidR="0099715B" w:rsidRPr="00C95849">
              <w:rPr>
                <w:color w:val="00ACBC" w:themeColor="accent4"/>
                <w:sz w:val="30"/>
                <w:szCs w:val="30"/>
              </w:rPr>
              <w:t>LOT</w:t>
            </w:r>
            <w:r w:rsidR="0067100F" w:rsidRPr="00C95849">
              <w:rPr>
                <w:color w:val="00ACBC" w:themeColor="accent4"/>
                <w:sz w:val="30"/>
                <w:szCs w:val="30"/>
              </w:rPr>
              <w:t xml:space="preserve"> </w:t>
            </w:r>
          </w:p>
          <w:p w14:paraId="3BD380FB" w14:textId="77777777" w:rsidR="00030A95" w:rsidRDefault="00030A95" w:rsidP="00EB3B26">
            <w:pPr>
              <w:jc w:val="both"/>
              <w:rPr>
                <w:sz w:val="30"/>
                <w:szCs w:val="30"/>
              </w:rPr>
            </w:pPr>
          </w:p>
          <w:p w14:paraId="6CEB4386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6A93AAD8" w14:textId="76607166" w:rsidR="00030A95" w:rsidRPr="009321E5" w:rsidRDefault="007B2A34" w:rsidP="00EB3B26">
            <w:pPr>
              <w:jc w:val="both"/>
              <w:rPr>
                <w:color w:val="7030A0"/>
                <w:sz w:val="30"/>
                <w:szCs w:val="30"/>
              </w:rPr>
            </w:pPr>
            <w:r w:rsidRPr="009321E5">
              <w:rPr>
                <w:color w:val="7030A0"/>
                <w:sz w:val="30"/>
                <w:szCs w:val="30"/>
              </w:rPr>
              <w:t>C</w:t>
            </w:r>
            <w:r w:rsidR="0099715B" w:rsidRPr="009321E5">
              <w:rPr>
                <w:color w:val="7030A0"/>
                <w:sz w:val="30"/>
                <w:szCs w:val="30"/>
              </w:rPr>
              <w:t>ONFLICT</w:t>
            </w:r>
            <w:r w:rsidR="00926C65" w:rsidRPr="009321E5">
              <w:rPr>
                <w:color w:val="7030A0"/>
                <w:sz w:val="30"/>
                <w:szCs w:val="30"/>
              </w:rPr>
              <w:t xml:space="preserve"> </w:t>
            </w:r>
          </w:p>
          <w:p w14:paraId="79B22EA9" w14:textId="77777777" w:rsidR="007B2A34" w:rsidRDefault="007B2A34" w:rsidP="00EB3B26">
            <w:pPr>
              <w:jc w:val="both"/>
              <w:rPr>
                <w:sz w:val="30"/>
                <w:szCs w:val="30"/>
              </w:rPr>
            </w:pPr>
          </w:p>
          <w:p w14:paraId="2E3FD7CD" w14:textId="22888A62" w:rsidR="007B2A34" w:rsidRDefault="007B2A34" w:rsidP="00EB3B2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399" w:type="dxa"/>
          </w:tcPr>
          <w:p w14:paraId="295E2DCF" w14:textId="77777777" w:rsidR="009321E5" w:rsidRDefault="009321E5" w:rsidP="009321E5">
            <w:pPr>
              <w:jc w:val="left"/>
              <w:rPr>
                <w:color w:val="0070C0"/>
                <w:sz w:val="30"/>
                <w:szCs w:val="30"/>
              </w:rPr>
            </w:pPr>
          </w:p>
          <w:p w14:paraId="6C251B9E" w14:textId="2B4FA448" w:rsidR="007C47F9" w:rsidRPr="009534E3" w:rsidRDefault="00C54606" w:rsidP="009321E5">
            <w:pPr>
              <w:jc w:val="left"/>
              <w:rPr>
                <w:color w:val="0070C0"/>
                <w:sz w:val="30"/>
                <w:szCs w:val="30"/>
              </w:rPr>
            </w:pPr>
            <w:r w:rsidRPr="009534E3">
              <w:rPr>
                <w:color w:val="0070C0"/>
                <w:sz w:val="30"/>
                <w:szCs w:val="30"/>
              </w:rPr>
              <w:t>is the writer of the book.</w:t>
            </w:r>
          </w:p>
          <w:p w14:paraId="57CC4497" w14:textId="77777777" w:rsidR="00961B83" w:rsidRDefault="00961B83" w:rsidP="009321E5">
            <w:pPr>
              <w:jc w:val="left"/>
              <w:rPr>
                <w:sz w:val="30"/>
                <w:szCs w:val="30"/>
              </w:rPr>
            </w:pPr>
          </w:p>
          <w:p w14:paraId="5270447F" w14:textId="77777777" w:rsidR="00961B83" w:rsidRPr="00B50243" w:rsidRDefault="00961B83" w:rsidP="009321E5">
            <w:pPr>
              <w:jc w:val="left"/>
              <w:rPr>
                <w:color w:val="198755" w:themeColor="accent2" w:themeShade="BF"/>
                <w:sz w:val="30"/>
                <w:szCs w:val="30"/>
              </w:rPr>
            </w:pPr>
            <w:r w:rsidRPr="00B50243">
              <w:rPr>
                <w:color w:val="198755" w:themeColor="accent2" w:themeShade="BF"/>
                <w:sz w:val="30"/>
                <w:szCs w:val="30"/>
              </w:rPr>
              <w:t>is the person who created the pictures for the book.</w:t>
            </w:r>
          </w:p>
          <w:p w14:paraId="78C8DC65" w14:textId="77777777" w:rsidR="00961B83" w:rsidRDefault="00961B83" w:rsidP="009321E5">
            <w:pPr>
              <w:jc w:val="left"/>
              <w:rPr>
                <w:sz w:val="30"/>
                <w:szCs w:val="30"/>
              </w:rPr>
            </w:pPr>
          </w:p>
          <w:p w14:paraId="69616080" w14:textId="77777777" w:rsidR="00961B83" w:rsidRPr="00B50243" w:rsidRDefault="00961B83" w:rsidP="009321E5">
            <w:pPr>
              <w:jc w:val="left"/>
              <w:rPr>
                <w:color w:val="985D03" w:themeColor="accent1" w:themeShade="80"/>
                <w:sz w:val="30"/>
                <w:szCs w:val="30"/>
              </w:rPr>
            </w:pPr>
            <w:r w:rsidRPr="00B50243">
              <w:rPr>
                <w:color w:val="985D03" w:themeColor="accent1" w:themeShade="80"/>
                <w:sz w:val="30"/>
                <w:szCs w:val="30"/>
              </w:rPr>
              <w:t>is the time and place of the story.</w:t>
            </w:r>
          </w:p>
          <w:p w14:paraId="542D0997" w14:textId="77777777" w:rsidR="00961B83" w:rsidRDefault="00961B83" w:rsidP="009321E5">
            <w:pPr>
              <w:jc w:val="left"/>
              <w:rPr>
                <w:sz w:val="30"/>
                <w:szCs w:val="30"/>
              </w:rPr>
            </w:pPr>
          </w:p>
          <w:p w14:paraId="4B91E588" w14:textId="37519870" w:rsidR="00961B83" w:rsidRPr="00D31DE0" w:rsidRDefault="00961B83" w:rsidP="009321E5">
            <w:pPr>
              <w:jc w:val="left"/>
              <w:rPr>
                <w:color w:val="EF5FA7" w:themeColor="accent6"/>
                <w:sz w:val="30"/>
                <w:szCs w:val="30"/>
              </w:rPr>
            </w:pPr>
            <w:r w:rsidRPr="00D31DE0">
              <w:rPr>
                <w:color w:val="EF5FA7" w:themeColor="accent6"/>
                <w:sz w:val="30"/>
                <w:szCs w:val="30"/>
              </w:rPr>
              <w:t xml:space="preserve">are the people or creatures in a story that speak and perform </w:t>
            </w:r>
            <w:proofErr w:type="gramStart"/>
            <w:r w:rsidRPr="00D31DE0">
              <w:rPr>
                <w:color w:val="EF5FA7" w:themeColor="accent6"/>
                <w:sz w:val="30"/>
                <w:szCs w:val="30"/>
              </w:rPr>
              <w:t>the</w:t>
            </w:r>
            <w:proofErr w:type="gramEnd"/>
            <w:r w:rsidR="009321E5">
              <w:rPr>
                <w:color w:val="EF5FA7" w:themeColor="accent6"/>
                <w:sz w:val="30"/>
                <w:szCs w:val="30"/>
              </w:rPr>
              <w:t xml:space="preserve"> </w:t>
            </w:r>
            <w:r w:rsidRPr="00D31DE0">
              <w:rPr>
                <w:color w:val="EF5FA7" w:themeColor="accent6"/>
                <w:sz w:val="30"/>
                <w:szCs w:val="30"/>
              </w:rPr>
              <w:t>actions.</w:t>
            </w:r>
            <w:r w:rsidR="00D31DE0">
              <w:rPr>
                <w:color w:val="EF5FA7" w:themeColor="accent6"/>
                <w:sz w:val="30"/>
                <w:szCs w:val="30"/>
              </w:rPr>
              <w:t xml:space="preserve"> </w:t>
            </w:r>
            <w:r w:rsidRPr="00D31DE0">
              <w:rPr>
                <w:color w:val="EF5FA7" w:themeColor="accent6"/>
                <w:sz w:val="30"/>
                <w:szCs w:val="30"/>
              </w:rPr>
              <w:t>The MAIN character is who the book is about!</w:t>
            </w:r>
          </w:p>
          <w:p w14:paraId="68C24417" w14:textId="77777777" w:rsidR="00493F09" w:rsidRDefault="00493F09" w:rsidP="009321E5">
            <w:pPr>
              <w:jc w:val="left"/>
              <w:rPr>
                <w:sz w:val="30"/>
                <w:szCs w:val="30"/>
              </w:rPr>
            </w:pPr>
          </w:p>
          <w:p w14:paraId="4872BCC1" w14:textId="74C00104" w:rsidR="00493F09" w:rsidRPr="009321E5" w:rsidRDefault="00493F09" w:rsidP="009321E5">
            <w:pPr>
              <w:jc w:val="left"/>
              <w:rPr>
                <w:color w:val="7ECBFF" w:themeColor="accent5" w:themeTint="66"/>
                <w:sz w:val="30"/>
                <w:szCs w:val="30"/>
              </w:rPr>
            </w:pPr>
            <w:proofErr w:type="gramStart"/>
            <w:r w:rsidRPr="009321E5">
              <w:rPr>
                <w:color w:val="7ECBFF" w:themeColor="accent5" w:themeTint="66"/>
                <w:sz w:val="30"/>
                <w:szCs w:val="30"/>
              </w:rPr>
              <w:t>is</w:t>
            </w:r>
            <w:proofErr w:type="gramEnd"/>
            <w:r w:rsidRPr="009321E5">
              <w:rPr>
                <w:color w:val="7ECBFF" w:themeColor="accent5" w:themeTint="66"/>
                <w:sz w:val="30"/>
                <w:szCs w:val="30"/>
              </w:rPr>
              <w:t xml:space="preserve"> made-up stories from the author’s imagination.</w:t>
            </w:r>
          </w:p>
          <w:p w14:paraId="33D32E94" w14:textId="77777777" w:rsidR="00493F09" w:rsidRDefault="00493F09" w:rsidP="009321E5">
            <w:pPr>
              <w:jc w:val="left"/>
              <w:rPr>
                <w:sz w:val="30"/>
                <w:szCs w:val="30"/>
              </w:rPr>
            </w:pPr>
          </w:p>
          <w:p w14:paraId="1495E187" w14:textId="54F9BB2E" w:rsidR="00493F09" w:rsidRPr="00584A2C" w:rsidRDefault="00493F09" w:rsidP="009321E5">
            <w:pPr>
              <w:jc w:val="left"/>
              <w:rPr>
                <w:color w:val="E38B04" w:themeColor="accent1" w:themeShade="BF"/>
                <w:sz w:val="30"/>
                <w:szCs w:val="30"/>
              </w:rPr>
            </w:pPr>
            <w:r w:rsidRPr="00584A2C">
              <w:rPr>
                <w:color w:val="E38B04" w:themeColor="accent1" w:themeShade="BF"/>
                <w:sz w:val="30"/>
                <w:szCs w:val="30"/>
              </w:rPr>
              <w:t>is writing about real people, places and events.</w:t>
            </w:r>
          </w:p>
          <w:p w14:paraId="38F1C773" w14:textId="77777777" w:rsidR="00493F09" w:rsidRDefault="00493F09" w:rsidP="009321E5">
            <w:pPr>
              <w:jc w:val="left"/>
              <w:rPr>
                <w:sz w:val="30"/>
                <w:szCs w:val="30"/>
              </w:rPr>
            </w:pPr>
          </w:p>
          <w:p w14:paraId="68B731AD" w14:textId="77777777" w:rsidR="00493F09" w:rsidRPr="00C95849" w:rsidRDefault="00493F09" w:rsidP="009321E5">
            <w:pPr>
              <w:jc w:val="left"/>
              <w:rPr>
                <w:color w:val="00ACBC" w:themeColor="accent4"/>
                <w:sz w:val="30"/>
                <w:szCs w:val="30"/>
              </w:rPr>
            </w:pPr>
            <w:r w:rsidRPr="00C95849">
              <w:rPr>
                <w:color w:val="00ACBC" w:themeColor="accent4"/>
                <w:sz w:val="30"/>
                <w:szCs w:val="30"/>
              </w:rPr>
              <w:t>is the series of events that make up the story.</w:t>
            </w:r>
          </w:p>
          <w:p w14:paraId="72482AFC" w14:textId="77777777" w:rsidR="00493F09" w:rsidRDefault="00493F09" w:rsidP="009321E5">
            <w:pPr>
              <w:jc w:val="left"/>
              <w:rPr>
                <w:sz w:val="30"/>
                <w:szCs w:val="30"/>
              </w:rPr>
            </w:pPr>
          </w:p>
          <w:p w14:paraId="5A2C6B78" w14:textId="7523B840" w:rsidR="00493F09" w:rsidRPr="009321E5" w:rsidRDefault="00493F09" w:rsidP="009321E5">
            <w:pPr>
              <w:jc w:val="left"/>
              <w:rPr>
                <w:color w:val="7030A0"/>
                <w:sz w:val="30"/>
                <w:szCs w:val="30"/>
              </w:rPr>
            </w:pPr>
            <w:r w:rsidRPr="009321E5">
              <w:rPr>
                <w:color w:val="7030A0"/>
                <w:sz w:val="30"/>
                <w:szCs w:val="30"/>
              </w:rPr>
              <w:t>is the main problem or struggle in the story.</w:t>
            </w:r>
          </w:p>
          <w:p w14:paraId="182D3EE3" w14:textId="77777777" w:rsidR="00493F09" w:rsidRDefault="00493F09" w:rsidP="00961B83">
            <w:pPr>
              <w:jc w:val="both"/>
              <w:rPr>
                <w:sz w:val="30"/>
                <w:szCs w:val="30"/>
              </w:rPr>
            </w:pPr>
          </w:p>
          <w:p w14:paraId="6246AA2A" w14:textId="24A8AC78" w:rsidR="00426F4D" w:rsidRPr="00426F4D" w:rsidRDefault="00426F4D" w:rsidP="00426F4D">
            <w:pPr>
              <w:tabs>
                <w:tab w:val="left" w:pos="510"/>
                <w:tab w:val="center" w:pos="2591"/>
              </w:tabs>
              <w:jc w:val="left"/>
              <w:rPr>
                <w:sz w:val="30"/>
                <w:szCs w:val="30"/>
              </w:rPr>
            </w:pPr>
          </w:p>
        </w:tc>
      </w:tr>
    </w:tbl>
    <w:p w14:paraId="3F17E9FE" w14:textId="77777777" w:rsidR="001465BB" w:rsidRDefault="001465BB" w:rsidP="00AD38DE">
      <w:pPr>
        <w:pStyle w:val="BodyText"/>
        <w:jc w:val="both"/>
      </w:pPr>
    </w:p>
    <w:sectPr w:rsidR="001465BB" w:rsidSect="00BB49C3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9A972" w14:textId="77777777" w:rsidR="00EE04A3" w:rsidRDefault="00EE04A3" w:rsidP="00C47094">
      <w:r>
        <w:separator/>
      </w:r>
    </w:p>
  </w:endnote>
  <w:endnote w:type="continuationSeparator" w:id="0">
    <w:p w14:paraId="4E0C3167" w14:textId="77777777" w:rsidR="00EE04A3" w:rsidRDefault="00EE04A3" w:rsidP="00C4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32F2" w14:textId="77777777" w:rsidR="00EE04A3" w:rsidRDefault="00EE04A3" w:rsidP="00C47094">
      <w:r>
        <w:separator/>
      </w:r>
    </w:p>
  </w:footnote>
  <w:footnote w:type="continuationSeparator" w:id="0">
    <w:p w14:paraId="4BBE869A" w14:textId="77777777" w:rsidR="00EE04A3" w:rsidRDefault="00EE04A3" w:rsidP="00C4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73"/>
    <w:rsid w:val="00030A95"/>
    <w:rsid w:val="00074190"/>
    <w:rsid w:val="000A0E48"/>
    <w:rsid w:val="00113560"/>
    <w:rsid w:val="001302A3"/>
    <w:rsid w:val="001465BB"/>
    <w:rsid w:val="00154546"/>
    <w:rsid w:val="00193A1A"/>
    <w:rsid w:val="00220867"/>
    <w:rsid w:val="002821DA"/>
    <w:rsid w:val="00293F94"/>
    <w:rsid w:val="003019EC"/>
    <w:rsid w:val="00332F05"/>
    <w:rsid w:val="00344291"/>
    <w:rsid w:val="003B2C6D"/>
    <w:rsid w:val="003C7F32"/>
    <w:rsid w:val="00420597"/>
    <w:rsid w:val="0042426D"/>
    <w:rsid w:val="00426F4D"/>
    <w:rsid w:val="00431061"/>
    <w:rsid w:val="00461F6E"/>
    <w:rsid w:val="00470B95"/>
    <w:rsid w:val="00493F09"/>
    <w:rsid w:val="004A530E"/>
    <w:rsid w:val="004C491D"/>
    <w:rsid w:val="00505278"/>
    <w:rsid w:val="005270A3"/>
    <w:rsid w:val="00574D5F"/>
    <w:rsid w:val="00576AA2"/>
    <w:rsid w:val="00577760"/>
    <w:rsid w:val="00584A2C"/>
    <w:rsid w:val="005A510C"/>
    <w:rsid w:val="005C64F7"/>
    <w:rsid w:val="00604E14"/>
    <w:rsid w:val="006337F0"/>
    <w:rsid w:val="00641230"/>
    <w:rsid w:val="00643844"/>
    <w:rsid w:val="0067100F"/>
    <w:rsid w:val="0068542A"/>
    <w:rsid w:val="006A433F"/>
    <w:rsid w:val="006A52FE"/>
    <w:rsid w:val="006D5C47"/>
    <w:rsid w:val="007750F8"/>
    <w:rsid w:val="007A0F03"/>
    <w:rsid w:val="007B2A34"/>
    <w:rsid w:val="007C47F9"/>
    <w:rsid w:val="007F6003"/>
    <w:rsid w:val="00864B50"/>
    <w:rsid w:val="008761D2"/>
    <w:rsid w:val="00895F0D"/>
    <w:rsid w:val="008B4488"/>
    <w:rsid w:val="008C5651"/>
    <w:rsid w:val="00907A39"/>
    <w:rsid w:val="00926C65"/>
    <w:rsid w:val="009321E5"/>
    <w:rsid w:val="00941D49"/>
    <w:rsid w:val="00952584"/>
    <w:rsid w:val="009534E3"/>
    <w:rsid w:val="00961B83"/>
    <w:rsid w:val="00966BAC"/>
    <w:rsid w:val="0099715B"/>
    <w:rsid w:val="009A636E"/>
    <w:rsid w:val="009B6012"/>
    <w:rsid w:val="00A03C64"/>
    <w:rsid w:val="00A065D5"/>
    <w:rsid w:val="00A1471D"/>
    <w:rsid w:val="00A26FAA"/>
    <w:rsid w:val="00AD38DE"/>
    <w:rsid w:val="00AD4BAD"/>
    <w:rsid w:val="00AE1C3C"/>
    <w:rsid w:val="00AE4BA1"/>
    <w:rsid w:val="00B50243"/>
    <w:rsid w:val="00B56879"/>
    <w:rsid w:val="00B7425F"/>
    <w:rsid w:val="00BB49C3"/>
    <w:rsid w:val="00BF45AB"/>
    <w:rsid w:val="00BF6268"/>
    <w:rsid w:val="00C41CA6"/>
    <w:rsid w:val="00C47094"/>
    <w:rsid w:val="00C54606"/>
    <w:rsid w:val="00C62D1A"/>
    <w:rsid w:val="00C64645"/>
    <w:rsid w:val="00C65E55"/>
    <w:rsid w:val="00C82467"/>
    <w:rsid w:val="00C95849"/>
    <w:rsid w:val="00C964FD"/>
    <w:rsid w:val="00C97243"/>
    <w:rsid w:val="00CB592D"/>
    <w:rsid w:val="00CB64B8"/>
    <w:rsid w:val="00CC66D1"/>
    <w:rsid w:val="00D23B9F"/>
    <w:rsid w:val="00D31DE0"/>
    <w:rsid w:val="00D74AD3"/>
    <w:rsid w:val="00D91857"/>
    <w:rsid w:val="00DC4553"/>
    <w:rsid w:val="00DE5A3A"/>
    <w:rsid w:val="00DE63ED"/>
    <w:rsid w:val="00DF6E27"/>
    <w:rsid w:val="00E01EA6"/>
    <w:rsid w:val="00E04069"/>
    <w:rsid w:val="00E12F4E"/>
    <w:rsid w:val="00E21FB2"/>
    <w:rsid w:val="00E46C80"/>
    <w:rsid w:val="00E64ABF"/>
    <w:rsid w:val="00E80C83"/>
    <w:rsid w:val="00EB3B26"/>
    <w:rsid w:val="00EE04A3"/>
    <w:rsid w:val="00F17E17"/>
    <w:rsid w:val="00F43AA8"/>
    <w:rsid w:val="00F76CB8"/>
    <w:rsid w:val="00F80D73"/>
    <w:rsid w:val="00F9544C"/>
    <w:rsid w:val="00FB08E9"/>
    <w:rsid w:val="00FC4390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32B74"/>
  <w15:docId w15:val="{1100A69A-02F0-4BF7-8697-873B85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widowControl w:val="0"/>
        <w:autoSpaceDE w:val="0"/>
        <w:autoSpaceDN w:val="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BB49C3"/>
  </w:style>
  <w:style w:type="paragraph" w:styleId="Heading1">
    <w:name w:val="heading 1"/>
    <w:basedOn w:val="Normal"/>
    <w:next w:val="Normal"/>
    <w:link w:val="Heading1Char"/>
    <w:uiPriority w:val="9"/>
    <w:qFormat/>
    <w:rsid w:val="005C64F7"/>
    <w:pPr>
      <w:keepNext/>
      <w:keepLines/>
      <w:jc w:val="left"/>
      <w:outlineLvl w:val="0"/>
    </w:pPr>
    <w:rPr>
      <w:rFonts w:eastAsiaTheme="majorEastAsia" w:cstheme="majorBidi"/>
      <w:color w:val="22B573" w:themeColor="accen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0C83"/>
    <w:pPr>
      <w:keepNext/>
      <w:keepLines/>
      <w:jc w:val="left"/>
      <w:outlineLvl w:val="1"/>
    </w:pPr>
    <w:rPr>
      <w:rFonts w:eastAsiaTheme="majorEastAsia" w:cstheme="majorBidi"/>
      <w:color w:val="ED1E79" w:themeColor="accent3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0C83"/>
    <w:pPr>
      <w:keepNext/>
      <w:keepLines/>
      <w:jc w:val="left"/>
      <w:outlineLvl w:val="2"/>
    </w:pPr>
    <w:rPr>
      <w:rFonts w:eastAsiaTheme="majorEastAsia" w:cstheme="majorBidi"/>
      <w:color w:val="FFFFFF" w:themeColor="background1"/>
      <w:sz w:val="5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80C83"/>
    <w:pPr>
      <w:keepNext/>
      <w:keepLines/>
      <w:jc w:val="left"/>
      <w:outlineLvl w:val="3"/>
    </w:pPr>
    <w:rPr>
      <w:rFonts w:eastAsiaTheme="majorEastAsia" w:cstheme="majorBidi"/>
      <w:iCs/>
      <w:color w:val="00ACBC" w:themeColor="accent4"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FB08E9"/>
    <w:pPr>
      <w:keepNext/>
      <w:keepLines/>
      <w:jc w:val="left"/>
      <w:outlineLvl w:val="4"/>
    </w:pPr>
    <w:rPr>
      <w:rFonts w:eastAsiaTheme="majorEastAsia" w:cstheme="majorBidi"/>
      <w:color w:val="0071BC" w:themeColor="accent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rsid w:val="00A03C64"/>
    <w:rPr>
      <w:color w:val="000000" w:themeColor="text1"/>
      <w:sz w:val="24"/>
    </w:rPr>
  </w:style>
  <w:style w:type="paragraph" w:styleId="ListParagraph">
    <w:name w:val="List Paragraph"/>
    <w:basedOn w:val="Normal"/>
    <w:uiPriority w:val="1"/>
    <w:semiHidden/>
  </w:style>
  <w:style w:type="paragraph" w:customStyle="1" w:styleId="TableParagraph">
    <w:name w:val="Table Paragraph"/>
    <w:basedOn w:val="Normal"/>
    <w:uiPriority w:val="1"/>
    <w:semiHidden/>
  </w:style>
  <w:style w:type="paragraph" w:styleId="NormalWeb">
    <w:name w:val="Normal (Web)"/>
    <w:basedOn w:val="Normal"/>
    <w:uiPriority w:val="99"/>
    <w:semiHidden/>
    <w:unhideWhenUsed/>
    <w:rsid w:val="00A03C6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65D5"/>
    <w:pPr>
      <w:ind w:left="1830"/>
      <w:jc w:val="left"/>
    </w:pPr>
    <w:rPr>
      <w:rFonts w:asciiTheme="majorHAnsi" w:hAnsiTheme="majorHAnsi"/>
      <w:b/>
      <w:color w:val="000000" w:themeColor="text1"/>
      <w:sz w:val="62"/>
    </w:rPr>
  </w:style>
  <w:style w:type="character" w:customStyle="1" w:styleId="TitleChar">
    <w:name w:val="Title Char"/>
    <w:basedOn w:val="DefaultParagraphFont"/>
    <w:link w:val="Title"/>
    <w:uiPriority w:val="10"/>
    <w:rsid w:val="00A065D5"/>
    <w:rPr>
      <w:rFonts w:asciiTheme="majorHAnsi" w:hAnsiTheme="majorHAnsi"/>
      <w:b/>
      <w:color w:val="000000" w:themeColor="text1"/>
      <w:sz w:val="6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B49C3"/>
    <w:rPr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64F7"/>
    <w:rPr>
      <w:rFonts w:eastAsiaTheme="majorEastAsia" w:cstheme="majorBidi"/>
      <w:color w:val="22B573" w:themeColor="accent2"/>
      <w:sz w:val="22"/>
      <w:szCs w:val="32"/>
    </w:rPr>
  </w:style>
  <w:style w:type="paragraph" w:styleId="Header">
    <w:name w:val="header"/>
    <w:basedOn w:val="Normal"/>
    <w:link w:val="HeaderChar"/>
    <w:uiPriority w:val="99"/>
    <w:semiHidden/>
    <w:rsid w:val="00C47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9C3"/>
  </w:style>
  <w:style w:type="paragraph" w:styleId="Footer">
    <w:name w:val="footer"/>
    <w:basedOn w:val="Normal"/>
    <w:link w:val="FooterChar"/>
    <w:uiPriority w:val="99"/>
    <w:semiHidden/>
    <w:rsid w:val="00C47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9C3"/>
  </w:style>
  <w:style w:type="character" w:styleId="PlaceholderText">
    <w:name w:val="Placeholder Text"/>
    <w:basedOn w:val="DefaultParagraphFont"/>
    <w:uiPriority w:val="99"/>
    <w:semiHidden/>
    <w:rsid w:val="00A065D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D5"/>
    <w:pPr>
      <w:numPr>
        <w:ilvl w:val="1"/>
      </w:numPr>
      <w:jc w:val="left"/>
    </w:pPr>
    <w:rPr>
      <w:rFonts w:eastAsiaTheme="minorEastAsia"/>
      <w:color w:val="E38B04" w:themeColor="accent1" w:themeShade="BF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065D5"/>
    <w:rPr>
      <w:rFonts w:eastAsiaTheme="minorEastAsia"/>
      <w:color w:val="E38B04" w:themeColor="accent1" w:themeShade="BF"/>
      <w:sz w:val="3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80C83"/>
    <w:rPr>
      <w:rFonts w:eastAsiaTheme="majorEastAsia" w:cstheme="majorBidi"/>
      <w:color w:val="ED1E79" w:themeColor="accent3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0C83"/>
    <w:rPr>
      <w:rFonts w:eastAsiaTheme="majorEastAsia" w:cstheme="majorBidi"/>
      <w:color w:val="FFFFFF" w:themeColor="background1"/>
      <w:sz w:val="5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0C83"/>
    <w:rPr>
      <w:rFonts w:eastAsiaTheme="majorEastAsia" w:cstheme="majorBidi"/>
      <w:iCs/>
      <w:color w:val="00ACBC" w:themeColor="accent4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B08E9"/>
    <w:rPr>
      <w:rFonts w:eastAsiaTheme="majorEastAsia" w:cstheme="majorBidi"/>
      <w:color w:val="0071BC" w:themeColor="accent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anders\AppData\Roaming\Microsoft\Templates\Student%20of%20the%20week%20poster.dotx" TargetMode="External"/></Relationships>
</file>

<file path=word/theme/theme1.xml><?xml version="1.0" encoding="utf-8"?>
<a:theme xmlns:a="http://schemas.openxmlformats.org/drawingml/2006/main" name="Posters">
  <a:themeElements>
    <a:clrScheme name="Posters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FBB03B"/>
      </a:accent1>
      <a:accent2>
        <a:srgbClr val="22B573"/>
      </a:accent2>
      <a:accent3>
        <a:srgbClr val="ED1E79"/>
      </a:accent3>
      <a:accent4>
        <a:srgbClr val="00ACBC"/>
      </a:accent4>
      <a:accent5>
        <a:srgbClr val="0071BC"/>
      </a:accent5>
      <a:accent6>
        <a:srgbClr val="EF5FA7"/>
      </a:accent6>
      <a:hlink>
        <a:srgbClr val="0000FF"/>
      </a:hlink>
      <a:folHlink>
        <a:srgbClr val="FF00FF"/>
      </a:folHlink>
    </a:clrScheme>
    <a:fontScheme name="Custom 7">
      <a:majorFont>
        <a:latin typeface="Arial Black"/>
        <a:ea typeface=""/>
        <a:cs typeface=""/>
      </a:majorFont>
      <a:minorFont>
        <a:latin typeface="Arial Blac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sters" id="{80A1B156-52F8-0E4A-9704-D8C98A4A7EC7}" vid="{D5A9ECC0-F7B8-7F4F-B37F-419368EE07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31FBF-5A1B-4AAA-BBF7-7438BD82E13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8443F8C-3556-4EA3-9956-E8754D847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F2109-4A15-408D-AD5A-B643BE5C1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Student of the week poster.dotx</Template>
  <TotalTime>0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Sanders, Barbara</dc:creator>
  <cp:lastModifiedBy>Sanders, Barbara</cp:lastModifiedBy>
  <cp:revision>2</cp:revision>
  <cp:lastPrinted>2025-08-27T18:47:00Z</cp:lastPrinted>
  <dcterms:created xsi:type="dcterms:W3CDTF">2025-09-09T12:40:00Z</dcterms:created>
  <dcterms:modified xsi:type="dcterms:W3CDTF">2025-09-09T12:40:00Z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