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shd w:val="clear" w:color="auto" w:fill="E6E6E6"/>
        </w:rPr>
        <w:id w:val="-1923635627"/>
        <w:placeholder>
          <w:docPart w:val="422B505E8472436893E184B7B50C076E"/>
        </w:placeholder>
      </w:sdtPr>
      <w:sdtEndPr>
        <w:rPr>
          <w:color w:val="auto"/>
          <w:shd w:val="clear" w:color="auto" w:fill="auto"/>
        </w:rPr>
      </w:sdtEndPr>
      <w:sdtContent>
        <w:p w14:paraId="19161D3F" w14:textId="571CBC9C" w:rsidR="008C0E5A" w:rsidRPr="005311C8" w:rsidRDefault="008C0E5A" w:rsidP="00946B81">
          <w:pPr>
            <w:pStyle w:val="FrontPage2"/>
          </w:pPr>
          <w:r w:rsidRPr="00F467AF">
            <w:t>CC-</w:t>
          </w:r>
          <w:r w:rsidR="00644502" w:rsidRPr="00F467AF">
            <w:t>OZAR01</w:t>
          </w:r>
          <w:r w:rsidR="00644502">
            <w:t>2</w:t>
          </w:r>
          <w:r w:rsidR="00644502" w:rsidRPr="00F467AF">
            <w:t>-27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shd w:val="clear" w:color="auto" w:fill="E6E6E6"/>
        </w:rPr>
        <w:id w:val="744919505"/>
        <w:placeholder>
          <w:docPart w:val="EC362BE214D248669605A22057F28CC4"/>
        </w:placeholder>
      </w:sdtPr>
      <w:sdtEndPr>
        <w:rPr>
          <w:color w:val="auto"/>
          <w:shd w:val="clear" w:color="auto" w:fill="auto"/>
        </w:rPr>
      </w:sdtEndPr>
      <w:sdtContent>
        <w:p w14:paraId="00594A88" w14:textId="05147A67" w:rsidR="002C62C7" w:rsidRDefault="00644502" w:rsidP="002C62C7">
          <w:pPr>
            <w:pStyle w:val="FrontPage5"/>
            <w:spacing w:before="120" w:after="0"/>
          </w:pPr>
          <w:r w:rsidRPr="00CC49C6">
            <w:t xml:space="preserve">Ozark </w:t>
          </w:r>
          <w:r w:rsidR="002C62C7" w:rsidRPr="00CC49C6">
            <w:t xml:space="preserve">National </w:t>
          </w:r>
          <w:r w:rsidRPr="00CC49C6">
            <w:t>Scenic Riverways</w:t>
          </w:r>
        </w:p>
      </w:sdtContent>
    </w:sdt>
    <w:p w14:paraId="7C8D00EB" w14:textId="77777777" w:rsidR="002C62C7" w:rsidRDefault="002C62C7" w:rsidP="009E7E6A">
      <w:pPr>
        <w:pStyle w:val="FrontPage5"/>
      </w:pPr>
    </w:p>
    <w:sdt>
      <w:sdtPr>
        <w:rPr>
          <w:color w:val="2B579A"/>
          <w:shd w:val="clear" w:color="auto" w:fill="E6E6E6"/>
        </w:rPr>
        <w:id w:val="290249590"/>
        <w:placeholder>
          <w:docPart w:val="A542783B12C042778804222934CFBBBF"/>
        </w:placeholder>
      </w:sdtPr>
      <w:sdtEndPr>
        <w:rPr>
          <w:color w:val="auto"/>
          <w:shd w:val="clear" w:color="auto" w:fill="auto"/>
        </w:rPr>
      </w:sdtEndPr>
      <w:sdtContent>
        <w:sdt>
          <w:sdtPr>
            <w:id w:val="-1161698766"/>
            <w:placeholder>
              <w:docPart w:val="6B7A17EEA8F642399CCBB269AC31E0DC"/>
            </w:placeholder>
          </w:sdtPr>
          <w:sdtContent>
            <w:p w14:paraId="0174B54C" w14:textId="77777777" w:rsidR="00F467AF" w:rsidRPr="00F467AF" w:rsidRDefault="00F467AF" w:rsidP="00F467AF">
              <w:pPr>
                <w:pStyle w:val="FrontPage6"/>
                <w:ind w:left="1440" w:right="1440"/>
              </w:pPr>
              <w:r w:rsidRPr="00F467AF">
                <w:t xml:space="preserve">Proposal to provide </w:t>
              </w:r>
              <w:bookmarkStart w:id="0" w:name="_Hlk214435220"/>
              <w:r w:rsidRPr="00F467AF">
                <w:rPr>
                  <w:bCs/>
                </w:rPr>
                <w:t>Canoe &amp; Tube Rental with Shuttle Services, Camp Store and Retail Merchandise Sales, and Firewood Sales</w:t>
              </w:r>
              <w:r w:rsidRPr="00F467AF">
                <w:t xml:space="preserve"> </w:t>
              </w:r>
              <w:bookmarkEnd w:id="0"/>
              <w:r w:rsidRPr="00F467AF">
                <w:t xml:space="preserve">at </w:t>
              </w:r>
            </w:p>
            <w:p w14:paraId="02C20232" w14:textId="789DB978" w:rsidR="00B3307E" w:rsidRDefault="003279F3" w:rsidP="006B44ED">
              <w:pPr>
                <w:pStyle w:val="FrontPage6"/>
                <w:ind w:left="1440" w:right="1440"/>
              </w:pPr>
              <w:r w:rsidRPr="003279F3">
                <w:t>Ozark National Scenic Riverways</w:t>
              </w:r>
            </w:p>
          </w:sdtContent>
        </w:sdt>
        <w:p w14:paraId="48693C72" w14:textId="727C1AB7" w:rsidR="00CB3FF4" w:rsidRDefault="00000000" w:rsidP="006B44ED">
          <w:pPr>
            <w:pStyle w:val="FrontPage6"/>
            <w:ind w:left="1440" w:right="1440"/>
          </w:pPr>
        </w:p>
      </w:sdtContent>
    </w:sdt>
    <w:p w14:paraId="0840BA0F" w14:textId="77777777" w:rsidR="002C7BEC" w:rsidRDefault="002C7BEC" w:rsidP="00FD4C4F">
      <w:pPr>
        <w:pStyle w:val="BodyText"/>
        <w:jc w:val="left"/>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p>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p w14:paraId="5CB693CE" w14:textId="796C799A" w:rsidR="008C0E5A" w:rsidRPr="007515DF" w:rsidRDefault="00C64FA6" w:rsidP="00C64FA6">
          <w:pPr>
            <w:pStyle w:val="TextSingle"/>
          </w:pPr>
          <w:r w:rsidRPr="007515DF">
            <w:t>Region</w:t>
          </w:r>
          <w:r w:rsidR="007515DF" w:rsidRPr="007515DF">
            <w:t xml:space="preserve"> 3,4,5</w:t>
          </w:r>
        </w:p>
        <w:p w14:paraId="44C5BBC2" w14:textId="72223E36" w:rsidR="00C64FA6" w:rsidRPr="007515DF" w:rsidRDefault="007515DF" w:rsidP="00C64FA6">
          <w:pPr>
            <w:pStyle w:val="TextSingle"/>
          </w:pPr>
          <w:r w:rsidRPr="007515DF">
            <w:t>601 Riverfront Drive</w:t>
          </w:r>
        </w:p>
        <w:p w14:paraId="3A00923C" w14:textId="43D024C7" w:rsidR="00C64FA6" w:rsidRDefault="007515DF" w:rsidP="00C64FA6">
          <w:pPr>
            <w:pStyle w:val="TextSingle"/>
          </w:pPr>
          <w:r w:rsidRPr="007515DF">
            <w:t>Omaha, NE 68102</w:t>
          </w:r>
        </w:p>
        <w:p w14:paraId="7E13DA7A" w14:textId="77777777" w:rsidR="00C64FA6" w:rsidRPr="00CA5AA1" w:rsidRDefault="00000000" w:rsidP="00C64FA6">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35A3C744" w:rsidR="006B7612" w:rsidRPr="006B7612" w:rsidRDefault="006B7612" w:rsidP="00FD4C4F">
      <w:pPr>
        <w:jc w:val="left"/>
      </w:pPr>
      <w:r w:rsidRPr="000E538E">
        <w:rPr>
          <w:rFonts w:asciiTheme="minorHAnsi" w:hAnsiTheme="minorHAnsi" w:cstheme="minorHAnsi"/>
        </w:rPr>
        <w:t>The Offeror</w:t>
      </w:r>
      <w:r w:rsidRPr="006B7612">
        <w:t xml:space="preserve">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Pr="00C64FA6">
            <w:t xml:space="preserve">the </w:t>
          </w:r>
          <w:r w:rsidR="00DD2F70">
            <w:t>Ozark National Scenic Riverways</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Pr>
              <w:color w:val="2B579A"/>
              <w:shd w:val="clear" w:color="auto" w:fill="E6E6E6"/>
            </w:rPr>
            <w:t>CC</w:t>
          </w:r>
          <w:r w:rsidR="00C64FA6">
            <w:rPr>
              <w:color w:val="2B579A"/>
              <w:shd w:val="clear" w:color="auto" w:fill="E6E6E6"/>
            </w:rPr>
            <w:t>-</w:t>
          </w:r>
          <w:r w:rsidR="00DD2F70">
            <w:rPr>
              <w:color w:val="2B579A"/>
              <w:shd w:val="clear" w:color="auto" w:fill="E6E6E6"/>
            </w:rPr>
            <w:t>OZAR012-27</w:t>
          </w:r>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w:t>
      </w:r>
      <w:proofErr w:type="gramStart"/>
      <w:r w:rsidRPr="006B7612">
        <w:t>is enclosing</w:t>
      </w:r>
      <w:proofErr w:type="gramEnd"/>
      <w:r w:rsidRPr="006B7612">
        <w:t xml:space="preserve"> the required "PROPOSAL" which, by this reference, is made a part hereof. </w:t>
      </w:r>
    </w:p>
    <w:p w14:paraId="71E50C76" w14:textId="77777777" w:rsidR="006B7612" w:rsidRPr="006B7612"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w:t>
      </w:r>
      <w:proofErr w:type="gramStart"/>
      <w:r w:rsidRPr="006B7612">
        <w:t>all of</w:t>
      </w:r>
      <w:proofErr w:type="gramEnd"/>
      <w:r w:rsidRPr="006B7612">
        <w:t xml:space="preserve">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 xml:space="preserve">is presently indicted for or otherwise criminally or civilly charged by a federal, state or local unit of the government with commission of any of the </w:t>
      </w:r>
      <w:proofErr w:type="gramStart"/>
      <w:r w:rsidRPr="006B7612">
        <w:t>aforementioned offenses</w:t>
      </w:r>
      <w:proofErr w:type="gramEnd"/>
      <w:r w:rsidRPr="006B7612">
        <w:t>.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(if such form is issued in that state for Offeror’s type of business entity</w:t>
      </w:r>
      <w:proofErr w:type="gramStart"/>
      <w:r w:rsidRPr="006B7612">
        <w:t>);</w:t>
      </w:r>
      <w:proofErr w:type="gramEnd"/>
      <w:r w:rsidRPr="006B7612">
        <w:t xml:space="preserve">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1C32B050" w:rsidR="00B67CEC" w:rsidRDefault="008C0E5A" w:rsidP="00DB389F">
      <w:pPr>
        <w:pStyle w:val="Bullet2"/>
        <w:ind w:left="1080"/>
      </w:pPr>
      <w:r w:rsidRPr="005311C8">
        <w:t xml:space="preserve">If the business entity was not formed in </w:t>
      </w:r>
      <w:r w:rsidRPr="00677CC6">
        <w:t xml:space="preserve">the </w:t>
      </w:r>
      <w:r w:rsidR="00914203" w:rsidRPr="00677CC6">
        <w:t xml:space="preserve">State of </w:t>
      </w:r>
      <w:r w:rsidR="0086476B" w:rsidRPr="00677CC6">
        <w:t>Missouri</w:t>
      </w:r>
      <w:r w:rsidRPr="00677CC6">
        <w:t>,</w:t>
      </w:r>
      <w:r w:rsidRPr="005311C8">
        <w:t xml:space="preserve"> evidence that it is qualified to do business there.</w:t>
      </w:r>
    </w:p>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lastRenderedPageBreak/>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w:t>
      </w:r>
      <w:proofErr w:type="gramStart"/>
      <w:r w:rsidRPr="00884015">
        <w:rPr>
          <w:bCs/>
        </w:rPr>
        <w:t xml:space="preserve">Or </w:t>
      </w:r>
      <w:r>
        <w:rPr>
          <w:bCs/>
        </w:rPr>
        <w:t>o</w:t>
      </w:r>
      <w:r w:rsidRPr="00884015">
        <w:rPr>
          <w:bCs/>
        </w:rPr>
        <w:t>f</w:t>
      </w:r>
      <w:proofErr w:type="gramEnd"/>
      <w:r w:rsidRPr="00884015">
        <w:rPr>
          <w:bCs/>
        </w:rPr>
        <w:t xml:space="preserve">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1"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1"/>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 xml:space="preserve">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w:t>
      </w:r>
      <w:proofErr w:type="gramStart"/>
      <w:r w:rsidRPr="006B7612">
        <w:t>particular selection</w:t>
      </w:r>
      <w:proofErr w:type="gramEnd"/>
      <w:r w:rsidRPr="006B7612">
        <w:t xml:space="preserve">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1ACFE16A"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 xml:space="preserve">The Service will not consider proposals for new construction or major rehabilitation unless the new construction or major rehabilitation is either a necessary part of the required Concession Facilities Improvement Program (CFIP), or the </w:t>
      </w:r>
      <w:proofErr w:type="gramStart"/>
      <w:r w:rsidRPr="00C05426">
        <w:t>Offeror voluntarily</w:t>
      </w:r>
      <w:proofErr w:type="gramEnd"/>
      <w:r w:rsidRPr="00C05426">
        <w:t xml:space="preserve"> proposes and agrees to waive its rights to LSI associated with the new construction or major rehabilitation.</w:t>
      </w:r>
    </w:p>
    <w:p w14:paraId="258D3F45" w14:textId="7308B14D"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1" w:history="1">
        <w:r w:rsidRPr="00C154BA">
          <w:rPr>
            <w:rStyle w:val="Hyperlink"/>
          </w:rPr>
          <w:t>LSI Fixture Table (nps.gov)</w:t>
        </w:r>
      </w:hyperlink>
      <w:r w:rsidRPr="00C154BA">
        <w:t>.</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w:t>
      </w:r>
      <w:proofErr w:type="gramStart"/>
      <w:r w:rsidRPr="0047470A">
        <w:rPr>
          <w:b w:val="0"/>
          <w:bCs/>
        </w:rPr>
        <w:t>to</w:t>
      </w:r>
      <w:proofErr w:type="gramEnd"/>
      <w:r w:rsidRPr="0047470A">
        <w:rPr>
          <w:b w:val="0"/>
          <w:bCs/>
        </w:rPr>
        <w:t xml:space="preserve">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6505C62E" w14:textId="77777777" w:rsidR="00946B81" w:rsidRPr="000708D8" w:rsidRDefault="00946B81" w:rsidP="00952341">
      <w:pPr>
        <w:spacing w:before="240"/>
        <w:jc w:val="left"/>
        <w:rPr>
          <w:b/>
          <w:bCs/>
        </w:rPr>
      </w:pPr>
      <w:r w:rsidRPr="000708D8">
        <w:rPr>
          <w:b/>
          <w:bCs/>
        </w:rPr>
        <w:t>Service Objectives:</w:t>
      </w:r>
    </w:p>
    <w:p w14:paraId="1B308804" w14:textId="77777777" w:rsidR="00F467AF" w:rsidRPr="00F467AF" w:rsidRDefault="00F467AF" w:rsidP="00E93CE7">
      <w:pPr>
        <w:tabs>
          <w:tab w:val="left" w:pos="90"/>
          <w:tab w:val="left" w:pos="180"/>
        </w:tabs>
        <w:spacing w:after="0"/>
        <w:jc w:val="left"/>
      </w:pPr>
      <w:r w:rsidRPr="00F467AF">
        <w:t xml:space="preserve">The NPS’s objectives under this factor are for the Concessioner to protect, conserve, and preserve the assets assigned to the protection of the concessioner through the execution of proactive asset management principles as well as the protection of the natural environment in which they operate. </w:t>
      </w:r>
    </w:p>
    <w:p w14:paraId="52B076EF" w14:textId="77777777" w:rsidR="00F14E83" w:rsidRDefault="00F14E83" w:rsidP="00946B81">
      <w:pPr>
        <w:tabs>
          <w:tab w:val="left" w:pos="90"/>
          <w:tab w:val="left" w:pos="180"/>
        </w:tabs>
        <w:spacing w:after="0" w:line="276" w:lineRule="auto"/>
        <w:jc w:val="left"/>
      </w:pPr>
    </w:p>
    <w:p w14:paraId="68AA6B56" w14:textId="77777777" w:rsidR="00C86E3A" w:rsidRDefault="00946B81" w:rsidP="00CB627C">
      <w:pPr>
        <w:pStyle w:val="Heading3"/>
      </w:pPr>
      <w:r w:rsidRPr="00CB627C">
        <w:t>Subfactor</w:t>
      </w:r>
      <w:r w:rsidR="00C86E3A">
        <w:t>s</w:t>
      </w:r>
    </w:p>
    <w:p w14:paraId="5962F21F" w14:textId="7FFED3FA" w:rsidR="00F467AF" w:rsidRPr="00F467AF" w:rsidRDefault="00F467AF" w:rsidP="00F467AF">
      <w:pPr>
        <w:suppressAutoHyphens w:val="0"/>
        <w:spacing w:before="60" w:after="60"/>
        <w:jc w:val="left"/>
      </w:pPr>
      <w:r w:rsidRPr="00F467AF">
        <w:rPr>
          <w:b/>
        </w:rPr>
        <w:t xml:space="preserve">Subfactor 1(a): </w:t>
      </w:r>
      <w:r w:rsidR="00DE5989">
        <w:rPr>
          <w:b/>
        </w:rPr>
        <w:t>Water Quality</w:t>
      </w:r>
      <w:r w:rsidRPr="00F467AF">
        <w:rPr>
          <w:b/>
        </w:rPr>
        <w:t xml:space="preserve">. </w:t>
      </w:r>
      <w:r w:rsidRPr="00BE0591">
        <w:rPr>
          <w:u w:val="single"/>
        </w:rPr>
        <w:t xml:space="preserve">Using not more than </w:t>
      </w:r>
      <w:r w:rsidR="00BE0591" w:rsidRPr="00BE0591">
        <w:rPr>
          <w:bCs/>
          <w:u w:val="single"/>
        </w:rPr>
        <w:t>2</w:t>
      </w:r>
      <w:r w:rsidRPr="00BE0591">
        <w:rPr>
          <w:u w:val="single"/>
        </w:rPr>
        <w:t xml:space="preserve"> pages</w:t>
      </w:r>
      <w:r>
        <w:rPr>
          <w:u w:val="single"/>
        </w:rPr>
        <w:t>,</w:t>
      </w:r>
      <w:r w:rsidRPr="00F467AF">
        <w:t xml:space="preserve"> including all text, pictures, graphs, etc., </w:t>
      </w:r>
      <w:r w:rsidR="00E85439">
        <w:t>please describe the programs or strategies beyond those required in the Draft Contract</w:t>
      </w:r>
      <w:r w:rsidR="0065753E">
        <w:t xml:space="preserve"> and exhibits that you will adopt and implement to ensure that Ozark National Scenic Riverways are protected from litter or other pollutants that your operation may generate.</w:t>
      </w:r>
      <w:r w:rsidRPr="00F467AF">
        <w:t xml:space="preserve"> </w:t>
      </w:r>
    </w:p>
    <w:p w14:paraId="43EF783D" w14:textId="77777777" w:rsidR="00F467AF" w:rsidRPr="00F467AF" w:rsidRDefault="00F467AF" w:rsidP="00F467AF">
      <w:pPr>
        <w:suppressAutoHyphens w:val="0"/>
        <w:spacing w:before="60" w:after="60"/>
        <w:jc w:val="left"/>
        <w:rPr>
          <w:bCs/>
        </w:rPr>
      </w:pPr>
    </w:p>
    <w:p w14:paraId="54E481FE" w14:textId="77777777" w:rsidR="00F467AF" w:rsidRPr="00F467AF" w:rsidRDefault="00F467AF" w:rsidP="00F467AF">
      <w:pPr>
        <w:suppressAutoHyphens w:val="0"/>
        <w:spacing w:before="60" w:after="60"/>
        <w:jc w:val="left"/>
      </w:pPr>
      <w:r w:rsidRPr="00F467AF">
        <w:rPr>
          <w:b/>
        </w:rPr>
        <w:t xml:space="preserve">Subfactor 1(b): Natural Environment Management. </w:t>
      </w:r>
      <w:r w:rsidRPr="00DE5989">
        <w:rPr>
          <w:u w:val="single"/>
        </w:rPr>
        <w:t>Using not more than 2 pages</w:t>
      </w:r>
      <w:r w:rsidRPr="00F467AF">
        <w:t xml:space="preserve">, including all text, pictures, graphs, etc., describe how you will conduct your operations in a manner that will minimize its </w:t>
      </w:r>
      <w:proofErr w:type="gramStart"/>
      <w:r w:rsidRPr="00F467AF">
        <w:t>impacts</w:t>
      </w:r>
      <w:proofErr w:type="gramEnd"/>
      <w:r w:rsidRPr="00F467AF">
        <w:t xml:space="preserve"> on the natural environment of the park area. </w:t>
      </w:r>
    </w:p>
    <w:p w14:paraId="5D5BD233" w14:textId="77777777" w:rsidR="00F467AF" w:rsidRPr="00F467AF" w:rsidRDefault="00F467AF" w:rsidP="00F467AF">
      <w:pPr>
        <w:numPr>
          <w:ilvl w:val="2"/>
          <w:numId w:val="27"/>
        </w:numPr>
        <w:suppressAutoHyphens w:val="0"/>
        <w:spacing w:before="60" w:after="60"/>
        <w:jc w:val="left"/>
      </w:pPr>
      <w:r w:rsidRPr="00F467AF">
        <w:t xml:space="preserve">Describe commitments to managing your canoe staging area and shuttle services to lessen impact on the resource, minimizing crowding on the rivers and congestion at launch and retrieval sites especially. </w:t>
      </w:r>
    </w:p>
    <w:p w14:paraId="269BE212" w14:textId="77777777" w:rsidR="00F467AF" w:rsidRPr="00F467AF" w:rsidRDefault="00F467AF" w:rsidP="00F467AF">
      <w:pPr>
        <w:numPr>
          <w:ilvl w:val="2"/>
          <w:numId w:val="27"/>
        </w:numPr>
        <w:suppressAutoHyphens w:val="0"/>
        <w:spacing w:before="60" w:after="60"/>
        <w:jc w:val="left"/>
      </w:pPr>
      <w:r w:rsidRPr="00F467AF">
        <w:t>Describe programs or strategies that you will implement to assure that both the Current and Jacks Fork Rivers and their tributaries are protected from litter or pollutants that your visitors may generate.</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w:t>
      </w:r>
      <w:proofErr w:type="gramStart"/>
      <w:r w:rsidRPr="00B82642">
        <w:rPr>
          <w:b w:val="0"/>
          <w:bCs/>
        </w:rPr>
        <w:t>to</w:t>
      </w:r>
      <w:proofErr w:type="gramEnd"/>
      <w:r w:rsidRPr="00B82642">
        <w:rPr>
          <w:b w:val="0"/>
          <w:bCs/>
        </w:rPr>
        <w:t xml:space="preserve">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6E668241" w14:textId="008C448A" w:rsidR="008C0E5A" w:rsidRPr="00DC67A2" w:rsidRDefault="008C0E5A" w:rsidP="00DC67A2">
      <w:pPr>
        <w:rPr>
          <w:b/>
          <w:bCs/>
        </w:rPr>
      </w:pPr>
      <w:r w:rsidRPr="00DC67A2">
        <w:rPr>
          <w:b/>
          <w:bCs/>
        </w:rPr>
        <w:t>Service Objectives:</w:t>
      </w:r>
      <w:r w:rsidR="00C3734D" w:rsidRPr="00DC67A2">
        <w:rPr>
          <w:b/>
          <w:bCs/>
        </w:rPr>
        <w:t xml:space="preserve"> </w:t>
      </w:r>
    </w:p>
    <w:p w14:paraId="4564FDDA" w14:textId="77777777" w:rsidR="00BC6EA2" w:rsidRDefault="00BC6EA2" w:rsidP="00F467AF">
      <w:pPr>
        <w:spacing w:after="0" w:line="276" w:lineRule="auto"/>
      </w:pPr>
      <w:r w:rsidRPr="00F467AF">
        <w:t>The NPS’s objectives are to ensure the Concessioner is committed to delivering a high-quality, safe, memorable visitor experience at reasonable rate</w:t>
      </w:r>
      <w:r>
        <w:t>s</w:t>
      </w:r>
      <w:r w:rsidRPr="00F467AF">
        <w:t xml:space="preserve"> which increases their appreciation for Ozark National Scenic Riverways. This experience includes both their time on the river, </w:t>
      </w:r>
      <w:r>
        <w:t>time in the store, or time on the shuttle</w:t>
      </w:r>
      <w:r w:rsidRPr="00F467AF">
        <w:t>.</w:t>
      </w:r>
    </w:p>
    <w:p w14:paraId="0AF8DA7B" w14:textId="77777777" w:rsidR="00C86E3A" w:rsidRDefault="00C86E3A" w:rsidP="00F467AF">
      <w:pPr>
        <w:spacing w:after="0" w:line="276" w:lineRule="auto"/>
      </w:pPr>
    </w:p>
    <w:p w14:paraId="099C7DFD" w14:textId="77777777" w:rsidR="00F467AF" w:rsidRPr="00F467AF" w:rsidRDefault="00F467AF" w:rsidP="00F467AF">
      <w:pPr>
        <w:spacing w:after="0" w:line="276" w:lineRule="auto"/>
      </w:pPr>
      <w:bookmarkStart w:id="2" w:name="Submit_your_proposed_schedule_to_complet"/>
      <w:bookmarkEnd w:id="2"/>
      <w:r w:rsidRPr="00F467AF">
        <w:rPr>
          <w:b/>
        </w:rPr>
        <w:t xml:space="preserve">Subfactor 2(a): Quality river experience. </w:t>
      </w:r>
      <w:r w:rsidRPr="00344807">
        <w:rPr>
          <w:u w:val="single"/>
        </w:rPr>
        <w:t>Using not more than 3 pages</w:t>
      </w:r>
      <w:r w:rsidRPr="00F467AF">
        <w:t>, including all text, pictures, graphs, etc., outline your program for ensuring that visitors receive a quality, educational, safe river experience which deepens their appreciation for the Park</w:t>
      </w:r>
      <w:r w:rsidR="00960CF8">
        <w:t xml:space="preserve"> by addressing the following</w:t>
      </w:r>
      <w:r w:rsidR="00960CF8" w:rsidRPr="00F467AF">
        <w:t>.</w:t>
      </w:r>
      <w:r w:rsidRPr="00F467AF">
        <w:t xml:space="preserve"> </w:t>
      </w:r>
    </w:p>
    <w:p w14:paraId="539A0A22" w14:textId="77777777" w:rsidR="00F467AF" w:rsidRPr="00F467AF" w:rsidRDefault="00F467AF" w:rsidP="00F467AF">
      <w:pPr>
        <w:numPr>
          <w:ilvl w:val="0"/>
          <w:numId w:val="28"/>
        </w:numPr>
        <w:spacing w:after="0" w:line="276" w:lineRule="auto"/>
      </w:pPr>
      <w:r w:rsidRPr="00F467AF">
        <w:t xml:space="preserve">Describe any mid-week float specials, events, group packages, or other marketing ideas that you will commit to offering </w:t>
      </w:r>
      <w:proofErr w:type="gramStart"/>
      <w:r w:rsidRPr="00F467AF">
        <w:t>in an effort to</w:t>
      </w:r>
      <w:proofErr w:type="gramEnd"/>
      <w:r w:rsidRPr="00F467AF">
        <w:t xml:space="preserve"> redistribute visitation and alleviate congestion.</w:t>
      </w:r>
    </w:p>
    <w:p w14:paraId="57838F2B" w14:textId="77777777" w:rsidR="00F467AF" w:rsidRPr="00F467AF" w:rsidRDefault="00F467AF" w:rsidP="00F467AF">
      <w:pPr>
        <w:numPr>
          <w:ilvl w:val="0"/>
          <w:numId w:val="28"/>
        </w:numPr>
        <w:spacing w:after="0" w:line="276" w:lineRule="auto"/>
      </w:pPr>
      <w:r w:rsidRPr="00F467AF">
        <w:t xml:space="preserve">Describe all the elements of the safety/orientation talk that employees will deliver to visitors prior to launching them on the river. </w:t>
      </w:r>
    </w:p>
    <w:p w14:paraId="6D185623" w14:textId="77777777" w:rsidR="00960CF8" w:rsidRPr="00F467AF" w:rsidRDefault="00960CF8" w:rsidP="00960CF8">
      <w:pPr>
        <w:numPr>
          <w:ilvl w:val="0"/>
          <w:numId w:val="28"/>
        </w:numPr>
        <w:spacing w:after="0" w:line="276" w:lineRule="auto"/>
      </w:pPr>
      <w:r w:rsidRPr="00F467AF">
        <w:t xml:space="preserve">Describe your equipment maintenance program to ensure that only good quality equipment is issued for use by visitors. Include </w:t>
      </w:r>
      <w:r>
        <w:t>your</w:t>
      </w:r>
      <w:r w:rsidRPr="00F467AF">
        <w:t xml:space="preserve"> equipment replacement schedule.</w:t>
      </w:r>
    </w:p>
    <w:p w14:paraId="59AD5DAC" w14:textId="77777777" w:rsidR="00960CF8" w:rsidRDefault="00F467AF" w:rsidP="00960CF8">
      <w:pPr>
        <w:numPr>
          <w:ilvl w:val="0"/>
          <w:numId w:val="28"/>
        </w:numPr>
        <w:spacing w:after="0" w:line="276" w:lineRule="auto"/>
      </w:pPr>
      <w:r w:rsidRPr="00F467AF">
        <w:t xml:space="preserve">Describe how you will train your employees </w:t>
      </w:r>
      <w:proofErr w:type="gramStart"/>
      <w:r w:rsidRPr="00F467AF">
        <w:t>about park</w:t>
      </w:r>
      <w:proofErr w:type="gramEnd"/>
      <w:r w:rsidRPr="00F467AF">
        <w:t xml:space="preserve"> resources so that they can effectively interpret the purpose and significance of Ozark National Scenic Riverways, the surrounding area, and the National Park Service to visitors. </w:t>
      </w:r>
    </w:p>
    <w:p w14:paraId="6AEF6B1F" w14:textId="77777777" w:rsidR="00F467AF" w:rsidRDefault="00F467AF" w:rsidP="00F467AF">
      <w:pPr>
        <w:numPr>
          <w:ilvl w:val="0"/>
          <w:numId w:val="28"/>
        </w:numPr>
        <w:spacing w:after="0" w:line="276" w:lineRule="auto"/>
      </w:pPr>
      <w:r w:rsidRPr="00F467AF">
        <w:t xml:space="preserve">How will you ensure that your employees are appropriately and accurately interpreting the resource? </w:t>
      </w:r>
    </w:p>
    <w:p w14:paraId="7DED63B8" w14:textId="77777777" w:rsidR="00960CF8" w:rsidRPr="00F467AF" w:rsidRDefault="00960CF8" w:rsidP="00960CF8">
      <w:pPr>
        <w:spacing w:after="0" w:line="276" w:lineRule="auto"/>
        <w:ind w:left="360"/>
      </w:pPr>
    </w:p>
    <w:p w14:paraId="28B48BD3" w14:textId="572899F5" w:rsidR="00172F79" w:rsidRPr="00F467AF" w:rsidRDefault="00960CF8">
      <w:pPr>
        <w:suppressAutoHyphens w:val="0"/>
        <w:spacing w:before="60" w:after="60"/>
        <w:jc w:val="left"/>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w:t>
      </w:r>
      <w:proofErr w:type="gramStart"/>
      <w:r w:rsidRPr="005311C8">
        <w:t>to</w:t>
      </w:r>
      <w:proofErr w:type="gramEnd"/>
      <w:r w:rsidRPr="005311C8">
        <w:t xml:space="preserve">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xml:space="preserve">, identify the Offeror and each business entity and/or individual to be involved in the management of the proposed concession operation. Use the form appropriate for your business entity or sole proprietorship and include all information necessary to make the relationship </w:t>
      </w:r>
      <w:proofErr w:type="gramStart"/>
      <w:r w:rsidRPr="005311C8">
        <w:t>among</w:t>
      </w:r>
      <w:proofErr w:type="gramEnd"/>
      <w:r w:rsidRPr="005311C8">
        <w:t xml:space="preserve">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w:t>
      </w:r>
      <w:proofErr w:type="gramStart"/>
      <w:r w:rsidRPr="005311C8">
        <w:t>owner</w:t>
      </w:r>
      <w:proofErr w:type="gramEnd"/>
      <w:r w:rsidRPr="005311C8">
        <w:t xml:space="preserve">(s)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55108F28" w14:textId="71165273" w:rsidR="001030A3" w:rsidRPr="001030A3" w:rsidRDefault="001030A3" w:rsidP="001030A3">
      <w:pPr>
        <w:pStyle w:val="Heading3"/>
      </w:pPr>
      <w:r w:rsidRPr="001030A3">
        <w:t>Subfactor 3(</w:t>
      </w:r>
      <w:r w:rsidR="00CD4521">
        <w:t>a</w:t>
      </w:r>
      <w:r w:rsidRPr="001030A3">
        <w:t xml:space="preserve">). Operational Experience </w:t>
      </w:r>
    </w:p>
    <w:p w14:paraId="30A1EBDF" w14:textId="1AA3F54F" w:rsidR="004121C6" w:rsidRDefault="004121C6" w:rsidP="00FD4C4F">
      <w:pPr>
        <w:jc w:val="left"/>
      </w:pPr>
      <w:r w:rsidRPr="00960CF8">
        <w:rPr>
          <w:u w:val="single"/>
        </w:rPr>
        <w:t xml:space="preserve">Using no more than </w:t>
      </w:r>
      <w:r w:rsidR="0091562C" w:rsidRPr="00960CF8">
        <w:rPr>
          <w:b/>
          <w:u w:val="single"/>
        </w:rPr>
        <w:t>three (</w:t>
      </w:r>
      <w:r w:rsidRPr="00960CF8">
        <w:rPr>
          <w:b/>
          <w:u w:val="single"/>
        </w:rPr>
        <w:t>3</w:t>
      </w:r>
      <w:r w:rsidR="0091562C" w:rsidRPr="00960CF8">
        <w:rPr>
          <w:b/>
          <w:u w:val="single"/>
        </w:rPr>
        <w:t>)</w:t>
      </w:r>
      <w:r w:rsidRPr="00960CF8">
        <w:rPr>
          <w:b/>
          <w:u w:val="single"/>
        </w:rPr>
        <w:t xml:space="preserve"> pages</w:t>
      </w:r>
      <w:r>
        <w:t>, including all text, pictures, graphs, etc.:</w:t>
      </w:r>
    </w:p>
    <w:p w14:paraId="5FDB1777" w14:textId="275E9DE9" w:rsidR="00A47988" w:rsidRPr="00016576" w:rsidRDefault="004121C6" w:rsidP="00307D37">
      <w:pPr>
        <w:jc w:val="left"/>
      </w:pPr>
      <w:r w:rsidRPr="00016576">
        <w:t xml:space="preserve">Describe </w:t>
      </w:r>
      <w:r w:rsidR="00F94FBD" w:rsidRPr="00172F79">
        <w:rPr>
          <w:b/>
        </w:rPr>
        <w:t>one</w:t>
      </w:r>
      <w:r w:rsidRPr="00016576">
        <w:t xml:space="preserve"> example of the </w:t>
      </w:r>
      <w:r w:rsidR="007975E6" w:rsidRPr="00016576">
        <w:t>Offeror</w:t>
      </w:r>
      <w:r w:rsidR="007975E6">
        <w:t>’s</w:t>
      </w:r>
      <w:r w:rsidR="007975E6" w:rsidRPr="00016576">
        <w:t xml:space="preserve"> </w:t>
      </w:r>
      <w:r w:rsidRPr="00016576">
        <w:t>experience operati</w:t>
      </w:r>
      <w:r w:rsidR="00521625">
        <w:t>ng</w:t>
      </w:r>
      <w:r w:rsidRPr="00016576">
        <w:t xml:space="preserve"> and manag</w:t>
      </w:r>
      <w:r w:rsidR="00521625">
        <w:t>ing</w:t>
      </w:r>
      <w:r w:rsidRPr="00016576">
        <w:t xml:space="preserve"> </w:t>
      </w:r>
      <w:r w:rsidR="00921538" w:rsidRPr="0098664B">
        <w:t xml:space="preserve">services </w:t>
      </w:r>
      <w:proofErr w:type="gramStart"/>
      <w:r w:rsidR="00921538" w:rsidRPr="0098664B">
        <w:t>similar to</w:t>
      </w:r>
      <w:proofErr w:type="gramEnd"/>
      <w:r w:rsidR="00921538" w:rsidRPr="0098664B">
        <w:t xml:space="preserve"> those required by the Draft Contract by providing </w:t>
      </w:r>
      <w:r w:rsidR="00921538" w:rsidRPr="00172F79">
        <w:rPr>
          <w:b/>
        </w:rPr>
        <w:t>one</w:t>
      </w:r>
      <w:r w:rsidR="00921538" w:rsidRPr="0098664B">
        <w:rPr>
          <w:b/>
        </w:rPr>
        <w:t xml:space="preserve"> example</w:t>
      </w:r>
      <w:r w:rsidR="00921538" w:rsidRPr="0098664B">
        <w:t xml:space="preserve"> </w:t>
      </w:r>
      <w:r w:rsidR="00921538" w:rsidRPr="0098664B">
        <w:rPr>
          <w:b/>
        </w:rPr>
        <w:t>of each</w:t>
      </w:r>
      <w:r w:rsidR="00921538" w:rsidRPr="0098664B">
        <w:t xml:space="preserve"> of the following services: </w:t>
      </w:r>
      <w:r w:rsidR="007B43BB">
        <w:t xml:space="preserve">(1) </w:t>
      </w:r>
      <w:r w:rsidR="007515DF" w:rsidRPr="007515DF">
        <w:rPr>
          <w:bCs/>
        </w:rPr>
        <w:t xml:space="preserve">Canoe </w:t>
      </w:r>
      <w:r w:rsidR="007B43BB">
        <w:t>and</w:t>
      </w:r>
      <w:r w:rsidR="007515DF" w:rsidRPr="007515DF">
        <w:rPr>
          <w:bCs/>
        </w:rPr>
        <w:t xml:space="preserve"> Tube Rental with Shuttle </w:t>
      </w:r>
      <w:r w:rsidR="007B43BB">
        <w:t>Service, and (2)</w:t>
      </w:r>
      <w:r w:rsidR="007515DF" w:rsidRPr="007515DF">
        <w:rPr>
          <w:bCs/>
        </w:rPr>
        <w:t xml:space="preserve"> Camp Store </w:t>
      </w:r>
      <w:r w:rsidR="007B43BB">
        <w:t>/</w:t>
      </w:r>
      <w:r w:rsidR="007515DF" w:rsidRPr="007515DF">
        <w:rPr>
          <w:bCs/>
        </w:rPr>
        <w:t xml:space="preserve"> Retail Merchandise Sales</w:t>
      </w:r>
      <w:r w:rsidR="007B43BB" w:rsidRPr="0098664B">
        <w:t>.</w:t>
      </w:r>
      <w:r w:rsidR="00921538" w:rsidRPr="0098664B">
        <w:t xml:space="preserve"> </w:t>
      </w:r>
      <w:r w:rsidR="00460942">
        <w:t xml:space="preserve">The Service will accept </w:t>
      </w:r>
      <w:r w:rsidR="00F94FBD">
        <w:t xml:space="preserve">an </w:t>
      </w:r>
      <w:r w:rsidR="00460942">
        <w:t xml:space="preserve">example </w:t>
      </w:r>
      <w:r w:rsidR="00460942">
        <w:lastRenderedPageBreak/>
        <w:t xml:space="preserve">of an operation that provides each of the </w:t>
      </w:r>
      <w:r w:rsidR="007B43BB">
        <w:t xml:space="preserve">two </w:t>
      </w:r>
      <w:r w:rsidR="00460942">
        <w:t>types of services in lieu of</w:t>
      </w:r>
      <w:r w:rsidR="007B43BB">
        <w:t xml:space="preserve"> two</w:t>
      </w:r>
      <w:r w:rsidR="00CE3896">
        <w:t xml:space="preserve"> </w:t>
      </w:r>
      <w:r w:rsidR="00460942">
        <w:t>separate examples; however, the Offeror must clearly identify and describe how the example addresses each of the services</w:t>
      </w:r>
      <w:r w:rsidR="00B174BF">
        <w:t>.</w:t>
      </w:r>
      <w:r w:rsidR="00460942"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6357550A"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 xml:space="preserve">the Offeror relies on the experience of a related 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t xml:space="preserve">that entity’s experience will benefit the Offeror’s operations. </w:t>
      </w:r>
    </w:p>
    <w:p w14:paraId="6672C25A" w14:textId="4799B187" w:rsidR="004121C6" w:rsidRDefault="00B134B9" w:rsidP="00FD4C4F">
      <w:pPr>
        <w:jc w:val="left"/>
      </w:pPr>
      <w:r>
        <w:t xml:space="preserve">Submit the following </w:t>
      </w:r>
      <w:r w:rsidR="00B63B9D">
        <w:t>i</w:t>
      </w:r>
      <w:r w:rsidR="004121C6">
        <w:t xml:space="preserve">nformation </w:t>
      </w:r>
      <w:r>
        <w:t xml:space="preserve">for each </w:t>
      </w:r>
      <w:r w:rsidR="00E82CF4">
        <w:t>example:</w:t>
      </w:r>
    </w:p>
    <w:tbl>
      <w:tblPr>
        <w:tblStyle w:val="TableGrid"/>
        <w:tblW w:w="0" w:type="auto"/>
        <w:tblLook w:val="04A0" w:firstRow="1" w:lastRow="0" w:firstColumn="1" w:lastColumn="0" w:noHBand="0" w:noVBand="1"/>
      </w:tblPr>
      <w:tblGrid>
        <w:gridCol w:w="2994"/>
        <w:gridCol w:w="6356"/>
      </w:tblGrid>
      <w:tr w:rsidR="00CD4521" w:rsidRPr="00CD4521" w14:paraId="2A296819" w14:textId="77777777">
        <w:trPr>
          <w:trHeight w:val="715"/>
        </w:trPr>
        <w:tc>
          <w:tcPr>
            <w:tcW w:w="3055" w:type="dxa"/>
          </w:tcPr>
          <w:p w14:paraId="420C2233" w14:textId="77777777" w:rsidR="00CD4521" w:rsidRPr="00CD4521" w:rsidRDefault="00CD4521" w:rsidP="00CD4521">
            <w:pPr>
              <w:jc w:val="left"/>
            </w:pPr>
            <w:r w:rsidRPr="00CD4521">
              <w:t>Name and location of operation</w:t>
            </w:r>
          </w:p>
        </w:tc>
        <w:tc>
          <w:tcPr>
            <w:tcW w:w="6570" w:type="dxa"/>
          </w:tcPr>
          <w:p w14:paraId="6688D392" w14:textId="77777777" w:rsidR="00CD4521" w:rsidRPr="00CD4521" w:rsidRDefault="00CD4521" w:rsidP="00CD4521">
            <w:pPr>
              <w:jc w:val="left"/>
            </w:pPr>
          </w:p>
        </w:tc>
      </w:tr>
      <w:tr w:rsidR="00CD4521" w:rsidRPr="00CD4521" w14:paraId="47A4EDD3" w14:textId="77777777">
        <w:trPr>
          <w:trHeight w:val="895"/>
        </w:trPr>
        <w:tc>
          <w:tcPr>
            <w:tcW w:w="3055" w:type="dxa"/>
          </w:tcPr>
          <w:p w14:paraId="118B5BAE" w14:textId="77777777" w:rsidR="00CD4521" w:rsidRPr="00CD4521" w:rsidRDefault="00CD4521" w:rsidP="00CD4521">
            <w:pPr>
              <w:jc w:val="left"/>
            </w:pPr>
            <w:r w:rsidRPr="00CD4521">
              <w:t>Brief description of services offered</w:t>
            </w:r>
          </w:p>
        </w:tc>
        <w:tc>
          <w:tcPr>
            <w:tcW w:w="6570" w:type="dxa"/>
          </w:tcPr>
          <w:p w14:paraId="2A48D876" w14:textId="77777777" w:rsidR="00CD4521" w:rsidRPr="00CD4521" w:rsidRDefault="00CD4521" w:rsidP="00CD4521">
            <w:pPr>
              <w:jc w:val="left"/>
            </w:pPr>
          </w:p>
        </w:tc>
      </w:tr>
      <w:tr w:rsidR="00CD4521" w:rsidRPr="00CD4521" w14:paraId="7703B409" w14:textId="77777777">
        <w:trPr>
          <w:trHeight w:val="877"/>
        </w:trPr>
        <w:tc>
          <w:tcPr>
            <w:tcW w:w="3055" w:type="dxa"/>
          </w:tcPr>
          <w:p w14:paraId="1D449205" w14:textId="77777777" w:rsidR="00CD4521" w:rsidRPr="00CD4521" w:rsidRDefault="00CD4521" w:rsidP="00CD4521">
            <w:pPr>
              <w:jc w:val="left"/>
            </w:pPr>
            <w:r w:rsidRPr="00CD4521">
              <w:t>Annual gross receipts for most recent 3 years at a minimum</w:t>
            </w:r>
          </w:p>
        </w:tc>
        <w:tc>
          <w:tcPr>
            <w:tcW w:w="6570" w:type="dxa"/>
          </w:tcPr>
          <w:p w14:paraId="6AA27F8A" w14:textId="77777777" w:rsidR="00CD4521" w:rsidRPr="00CD4521" w:rsidRDefault="00CD4521" w:rsidP="00CD4521">
            <w:pPr>
              <w:jc w:val="left"/>
            </w:pPr>
          </w:p>
        </w:tc>
      </w:tr>
      <w:tr w:rsidR="00CD4521" w:rsidRPr="00CD4521" w14:paraId="2D21E2DF" w14:textId="77777777">
        <w:tc>
          <w:tcPr>
            <w:tcW w:w="3055" w:type="dxa"/>
          </w:tcPr>
          <w:p w14:paraId="641EB47B" w14:textId="77777777" w:rsidR="00CD4521" w:rsidRPr="00CD4521" w:rsidRDefault="00CD4521" w:rsidP="00CD4521">
            <w:pPr>
              <w:jc w:val="left"/>
            </w:pPr>
            <w:r w:rsidRPr="00CD4521">
              <w:t>Length of operation (i.e., number of years the Offeror or the related entity operated this service)</w:t>
            </w:r>
          </w:p>
        </w:tc>
        <w:tc>
          <w:tcPr>
            <w:tcW w:w="6570" w:type="dxa"/>
          </w:tcPr>
          <w:p w14:paraId="08FEAC3A" w14:textId="77777777" w:rsidR="00CD4521" w:rsidRPr="00CD4521" w:rsidRDefault="00CD4521" w:rsidP="00CD4521">
            <w:pPr>
              <w:jc w:val="left"/>
            </w:pPr>
          </w:p>
        </w:tc>
      </w:tr>
      <w:tr w:rsidR="00CD4521" w:rsidRPr="00CD4521" w14:paraId="38E5B49F" w14:textId="77777777">
        <w:trPr>
          <w:trHeight w:val="1705"/>
        </w:trPr>
        <w:tc>
          <w:tcPr>
            <w:tcW w:w="3055" w:type="dxa"/>
          </w:tcPr>
          <w:p w14:paraId="08094887" w14:textId="77777777" w:rsidR="00CD4521" w:rsidRPr="00CD4521" w:rsidRDefault="00CD4521" w:rsidP="00CD4521">
            <w:pPr>
              <w:jc w:val="left"/>
            </w:pPr>
            <w:r w:rsidRPr="00CD4521">
              <w:t>Operating season information and seasonal adjustments you make, including any changes to operations during non-peak seasons and/or hours</w:t>
            </w:r>
          </w:p>
        </w:tc>
        <w:tc>
          <w:tcPr>
            <w:tcW w:w="6570" w:type="dxa"/>
          </w:tcPr>
          <w:p w14:paraId="67300967" w14:textId="77777777" w:rsidR="00CD4521" w:rsidRPr="00CD4521" w:rsidRDefault="00CD4521" w:rsidP="00CD4521">
            <w:pPr>
              <w:jc w:val="left"/>
            </w:pPr>
          </w:p>
        </w:tc>
      </w:tr>
      <w:tr w:rsidR="00CD4521" w:rsidRPr="00CD4521" w14:paraId="3AD2FAB5" w14:textId="77777777">
        <w:trPr>
          <w:trHeight w:val="1507"/>
        </w:trPr>
        <w:tc>
          <w:tcPr>
            <w:tcW w:w="3055" w:type="dxa"/>
          </w:tcPr>
          <w:p w14:paraId="5F4F096F" w14:textId="77777777" w:rsidR="00CD4521" w:rsidRPr="00CD4521" w:rsidRDefault="00CD4521" w:rsidP="00CD4521">
            <w:pPr>
              <w:jc w:val="left"/>
            </w:pPr>
            <w:r w:rsidRPr="00CD4521">
              <w:t>Size of operation, including square footage of retail space and rental details (e.g., number and type of rental vessels, number of daily shuttles, etc.)</w:t>
            </w:r>
          </w:p>
        </w:tc>
        <w:tc>
          <w:tcPr>
            <w:tcW w:w="6570" w:type="dxa"/>
          </w:tcPr>
          <w:p w14:paraId="7629C0B6" w14:textId="77777777" w:rsidR="00CD4521" w:rsidRPr="00CD4521" w:rsidRDefault="00CD4521" w:rsidP="00CD4521">
            <w:pPr>
              <w:jc w:val="left"/>
            </w:pPr>
          </w:p>
        </w:tc>
      </w:tr>
      <w:tr w:rsidR="00CD4521" w:rsidRPr="00CD4521" w14:paraId="679DDBC5" w14:textId="77777777">
        <w:tc>
          <w:tcPr>
            <w:tcW w:w="3055" w:type="dxa"/>
          </w:tcPr>
          <w:p w14:paraId="4AE8BD82" w14:textId="77777777" w:rsidR="00CD4521" w:rsidRPr="00CD4521" w:rsidRDefault="00CD4521" w:rsidP="00CD4521">
            <w:pPr>
              <w:jc w:val="left"/>
            </w:pPr>
            <w:r w:rsidRPr="00CD4521">
              <w:t>Nature of the Offeror’s involvement</w:t>
            </w:r>
          </w:p>
        </w:tc>
        <w:tc>
          <w:tcPr>
            <w:tcW w:w="6570" w:type="dxa"/>
          </w:tcPr>
          <w:p w14:paraId="5DBAF034" w14:textId="77777777" w:rsidR="00CD4521" w:rsidRPr="00CD4521" w:rsidRDefault="00CD4521" w:rsidP="00CD4521">
            <w:pPr>
              <w:jc w:val="left"/>
            </w:pPr>
          </w:p>
        </w:tc>
      </w:tr>
      <w:tr w:rsidR="00CD4521" w:rsidRPr="00CD4521" w14:paraId="7A9AEE4F" w14:textId="77777777">
        <w:tc>
          <w:tcPr>
            <w:tcW w:w="3055" w:type="dxa"/>
          </w:tcPr>
          <w:p w14:paraId="2E050F73" w14:textId="77777777" w:rsidR="00CD4521" w:rsidRPr="00CD4521" w:rsidRDefault="00CD4521" w:rsidP="00CD4521">
            <w:pPr>
              <w:jc w:val="left"/>
            </w:pPr>
            <w:r w:rsidRPr="00CD4521">
              <w:t>Status of business (e.g., owned and operated by Offeror, sold, open but no longer operated by Offeror, closed, etc.)</w:t>
            </w:r>
          </w:p>
        </w:tc>
        <w:tc>
          <w:tcPr>
            <w:tcW w:w="6570" w:type="dxa"/>
          </w:tcPr>
          <w:p w14:paraId="132E846C" w14:textId="77777777" w:rsidR="00CD4521" w:rsidRPr="00CD4521" w:rsidRDefault="00CD4521" w:rsidP="00CD4521">
            <w:pPr>
              <w:jc w:val="left"/>
            </w:pPr>
          </w:p>
        </w:tc>
      </w:tr>
      <w:tr w:rsidR="00CD4521" w:rsidRPr="00CD4521" w14:paraId="41DD2CE6" w14:textId="77777777">
        <w:trPr>
          <w:trHeight w:val="1453"/>
        </w:trPr>
        <w:tc>
          <w:tcPr>
            <w:tcW w:w="3055" w:type="dxa"/>
          </w:tcPr>
          <w:p w14:paraId="24B54D0E" w14:textId="77777777" w:rsidR="00CD4521" w:rsidRPr="00CD4521" w:rsidRDefault="00CD4521" w:rsidP="00CD4521">
            <w:pPr>
              <w:jc w:val="left"/>
            </w:pPr>
            <w:r w:rsidRPr="00CD4521">
              <w:lastRenderedPageBreak/>
              <w:t>Total number of employees, including total number of full-time, part-time, and seasonal employees segregated by peak and off-peak seasons</w:t>
            </w:r>
          </w:p>
        </w:tc>
        <w:tc>
          <w:tcPr>
            <w:tcW w:w="6570" w:type="dxa"/>
          </w:tcPr>
          <w:p w14:paraId="5A59CB68" w14:textId="77777777" w:rsidR="00CD4521" w:rsidRPr="00CD4521" w:rsidRDefault="00CD4521" w:rsidP="00CD4521">
            <w:pPr>
              <w:jc w:val="left"/>
            </w:pPr>
          </w:p>
        </w:tc>
      </w:tr>
    </w:tbl>
    <w:p w14:paraId="457AC4C5" w14:textId="35FAE00A" w:rsidR="004121C6" w:rsidRDefault="004121C6" w:rsidP="00AD0766">
      <w:pPr>
        <w:suppressAutoHyphens w:val="0"/>
        <w:spacing w:after="160" w:line="259" w:lineRule="auto"/>
        <w:contextualSpacing/>
      </w:pPr>
    </w:p>
    <w:p w14:paraId="2A196AF9" w14:textId="79DD2C13" w:rsidR="008C0E5A" w:rsidRPr="005311C8" w:rsidRDefault="007B3625" w:rsidP="00FD4C4F">
      <w:pPr>
        <w:pStyle w:val="Heading3"/>
        <w:spacing w:before="120"/>
        <w:jc w:val="left"/>
      </w:pPr>
      <w:r>
        <w:rPr>
          <w:u w:val="single"/>
        </w:rPr>
        <w:t xml:space="preserve">Subfactor </w:t>
      </w:r>
      <w:r w:rsidRPr="00726E13">
        <w:rPr>
          <w:u w:val="single"/>
        </w:rPr>
        <w:t>3(</w:t>
      </w:r>
      <w:r w:rsidR="00AD0766">
        <w:rPr>
          <w:u w:val="single"/>
        </w:rPr>
        <w:t>b</w:t>
      </w:r>
      <w:r w:rsidR="00035B01" w:rsidRPr="00726E13">
        <w:rPr>
          <w:u w:val="single"/>
        </w:rPr>
        <w:t>)</w:t>
      </w:r>
      <w:r w:rsidR="008C0E5A" w:rsidRPr="00726E13">
        <w:t>.</w:t>
      </w:r>
      <w:r w:rsidR="008C0E5A" w:rsidRPr="00AA2A9E">
        <w:t xml:space="preserve"> Violations or Infractions</w:t>
      </w:r>
      <w:r w:rsidR="00177798">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w:t>
      </w:r>
      <w:proofErr w:type="gramStart"/>
      <w:r w:rsidR="006F43FE" w:rsidRPr="006F43FE">
        <w:t>all of</w:t>
      </w:r>
      <w:proofErr w:type="gramEnd"/>
      <w:r w:rsidR="006F43FE" w:rsidRPr="006F43FE">
        <w:t xml:space="preserve">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5646D6B8" w:rsidR="00871122" w:rsidRDefault="00871122" w:rsidP="00D72A8B">
      <w:pPr>
        <w:jc w:val="left"/>
      </w:pPr>
      <w:r w:rsidRPr="0088161C">
        <w:rPr>
          <w:u w:val="single"/>
        </w:rPr>
        <w:t xml:space="preserve">Using not more than </w:t>
      </w:r>
      <w:r w:rsidR="00114554" w:rsidRPr="0088161C">
        <w:rPr>
          <w:b/>
          <w:u w:val="single"/>
        </w:rPr>
        <w:t>f</w:t>
      </w:r>
      <w:r w:rsidR="00EB2795" w:rsidRPr="0088161C">
        <w:rPr>
          <w:b/>
          <w:u w:val="single"/>
        </w:rPr>
        <w:t>ive</w:t>
      </w:r>
      <w:r w:rsidRPr="0088161C">
        <w:rPr>
          <w:b/>
          <w:u w:val="single"/>
        </w:rPr>
        <w:t xml:space="preserve"> </w:t>
      </w:r>
      <w:r w:rsidR="004A4635" w:rsidRPr="0088161C">
        <w:rPr>
          <w:b/>
          <w:u w:val="single"/>
        </w:rPr>
        <w:t xml:space="preserve">(5) </w:t>
      </w:r>
      <w:r w:rsidRPr="0088161C">
        <w:rPr>
          <w:b/>
          <w:u w:val="single"/>
        </w:rPr>
        <w:t>pages</w:t>
      </w:r>
      <w:r w:rsidRPr="00CC2699">
        <w:t>, including text, pictures, and graphs, demonstrate your understanding of the</w:t>
      </w:r>
      <w:r>
        <w:t xml:space="preserve"> Service’s concern. </w:t>
      </w:r>
    </w:p>
    <w:p w14:paraId="39ED924F" w14:textId="2D720633" w:rsidR="00DB389F" w:rsidRDefault="00871122" w:rsidP="000A023D">
      <w:pPr>
        <w:pStyle w:val="ListParagraph"/>
        <w:numPr>
          <w:ilvl w:val="0"/>
          <w:numId w:val="4"/>
        </w:numPr>
        <w:ind w:left="720"/>
      </w:pPr>
      <w:r w:rsidRPr="00DB389F">
        <w:t xml:space="preserve">Describe all </w:t>
      </w:r>
      <w:r w:rsidR="009A0D73" w:rsidRPr="00DB389F">
        <w:t>I</w:t>
      </w:r>
      <w:r w:rsidRPr="00DB389F">
        <w:t xml:space="preserve">nfractions that have occurred in your operations in the past five years that </w:t>
      </w:r>
      <w:r w:rsidR="00C0680C">
        <w:t xml:space="preserve">are related to the same or similar services as required or authorized by </w:t>
      </w:r>
      <w:r w:rsidR="003C5472" w:rsidRPr="00DB389F">
        <w:t xml:space="preserve">the Draft Contract.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Default="00871122" w:rsidP="000A023D">
      <w:pPr>
        <w:pStyle w:val="ListParagraph"/>
        <w:numPr>
          <w:ilvl w:val="0"/>
          <w:numId w:val="4"/>
        </w:numPr>
        <w:ind w:left="720"/>
      </w:pPr>
      <w:r w:rsidRPr="00DB389F">
        <w:t>Explain how</w:t>
      </w:r>
      <w:r w:rsidR="00627623" w:rsidRPr="00DB389F">
        <w:t xml:space="preserve"> you responded to </w:t>
      </w:r>
      <w:r w:rsidR="00703853">
        <w:t>each</w:t>
      </w:r>
      <w:r w:rsidR="00627623" w:rsidRPr="00DB389F">
        <w:t xml:space="preserve"> I</w:t>
      </w:r>
      <w:r w:rsidRPr="00DB389F">
        <w:t xml:space="preserve">nfraction, including actions you took </w:t>
      </w:r>
      <w:r w:rsidR="00627623" w:rsidRPr="00DB389F">
        <w:t>to prevent a recurrence of the I</w:t>
      </w:r>
      <w:r w:rsidRPr="00DB389F">
        <w:t>nfraction.</w:t>
      </w:r>
    </w:p>
    <w:p w14:paraId="270C7D87" w14:textId="5AB54F07" w:rsidR="00D32AA4" w:rsidRDefault="00D32AA4" w:rsidP="00AF4DE4">
      <w:r w:rsidRPr="0088161C">
        <w:rPr>
          <w:u w:val="single"/>
        </w:rPr>
        <w:t xml:space="preserve">Using not more than </w:t>
      </w:r>
      <w:r w:rsidRPr="0088161C">
        <w:rPr>
          <w:b/>
          <w:u w:val="single"/>
        </w:rPr>
        <w:t>three (3) pages</w:t>
      </w:r>
      <w:r w:rsidRPr="00D32AA4">
        <w:t>, including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173D5259" w:rsidR="00035B01" w:rsidRPr="00765A0B" w:rsidRDefault="00035B01" w:rsidP="00035B01">
      <w:pPr>
        <w:pStyle w:val="Heading3"/>
        <w:spacing w:before="120"/>
        <w:rPr>
          <w:u w:val="single"/>
        </w:rPr>
      </w:pPr>
      <w:r w:rsidRPr="00765A0B">
        <w:rPr>
          <w:u w:val="single"/>
        </w:rPr>
        <w:t>Subfactor 3(</w:t>
      </w:r>
      <w:r w:rsidR="00AD0766">
        <w:rPr>
          <w:u w:val="single"/>
        </w:rPr>
        <w:t>c</w:t>
      </w:r>
      <w:r w:rsidRPr="00765A0B">
        <w:rPr>
          <w:u w:val="single"/>
        </w:rPr>
        <w:t>). Employee Recruitment, Training and Retention Experience</w:t>
      </w:r>
    </w:p>
    <w:p w14:paraId="43BCA373" w14:textId="5B0DAC2E" w:rsidR="00035B01" w:rsidRDefault="00035B01" w:rsidP="00035B01">
      <w:r w:rsidRPr="0088161C">
        <w:rPr>
          <w:u w:val="single"/>
        </w:rPr>
        <w:t xml:space="preserve">Using no more than </w:t>
      </w:r>
      <w:r w:rsidRPr="0088161C">
        <w:rPr>
          <w:b/>
          <w:u w:val="single"/>
        </w:rPr>
        <w:t>two (2</w:t>
      </w:r>
      <w:r w:rsidRPr="0088161C">
        <w:rPr>
          <w:u w:val="single"/>
        </w:rPr>
        <w:t xml:space="preserve">) </w:t>
      </w:r>
      <w:r w:rsidRPr="0088161C">
        <w:rPr>
          <w:b/>
          <w:u w:val="single"/>
        </w:rPr>
        <w:t>pages</w:t>
      </w:r>
      <w:r>
        <w:t>, including all text, pictures, graphs, etc.:</w:t>
      </w:r>
    </w:p>
    <w:p w14:paraId="266AAA11" w14:textId="19BD2A18" w:rsidR="00DA5122" w:rsidRDefault="00035B01" w:rsidP="0088161C">
      <w:pPr>
        <w:jc w:val="left"/>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t xml:space="preserve">Describe the experience of the Offeror, the Offeror-Guarantor(s) if the Offeror is not yet in existence, or a related entity if the Offeror relies on the experience of said related entity, in attracting and retaining high quality, and motivated employees, including management staff and how the Offeror will apply this experience to the Draft Contract. </w:t>
      </w:r>
      <w:r w:rsidR="00177798">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 xml:space="preserve">Complete separate form for the submitting business entity and </w:t>
      </w:r>
      <w:proofErr w:type="gramStart"/>
      <w:r>
        <w:rPr>
          <w:i/>
          <w:sz w:val="18"/>
        </w:rPr>
        <w:t>any and all</w:t>
      </w:r>
      <w:proofErr w:type="gramEnd"/>
      <w:r>
        <w:rPr>
          <w:i/>
          <w:sz w:val="18"/>
        </w:rPr>
        <w:t xml:space="preserve">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6"/>
          <w:footerReference w:type="default" r:id="rId27"/>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 xml:space="preserve">Complete separate form for the submitting business entity and </w:t>
      </w:r>
      <w:proofErr w:type="gramStart"/>
      <w:r w:rsidRPr="0086534F">
        <w:rPr>
          <w:rFonts w:ascii="Arial" w:hAnsi="Arial" w:cs="Arial"/>
          <w:i/>
          <w:sz w:val="18"/>
        </w:rPr>
        <w:t>any and all</w:t>
      </w:r>
      <w:proofErr w:type="gramEnd"/>
      <w:r w:rsidRPr="0086534F">
        <w:rPr>
          <w:rFonts w:ascii="Arial" w:hAnsi="Arial" w:cs="Arial"/>
          <w:i/>
          <w:sz w:val="18"/>
        </w:rPr>
        <w:t xml:space="preserve">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t>
      </w:r>
      <w:proofErr w:type="gramStart"/>
      <w:r w:rsidR="00F4059A" w:rsidRPr="00155376">
        <w:rPr>
          <w:i/>
        </w:rPr>
        <w:t>will be</w:t>
      </w:r>
      <w:proofErr w:type="gramEnd"/>
      <w:r w:rsidR="00F4059A" w:rsidRPr="00155376">
        <w:rPr>
          <w:i/>
        </w:rPr>
        <w:t xml:space="preserv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 xml:space="preserve">A table is provided at the end of Principal Selection Factor 4 that summarizes the forms and documentation you must submit </w:t>
      </w:r>
      <w:proofErr w:type="gramStart"/>
      <w:r w:rsidRPr="00EA531F">
        <w:rPr>
          <w:rFonts w:cs="Frutiger LT Std"/>
          <w:i/>
          <w:iCs/>
          <w:color w:val="000000" w:themeColor="text1"/>
        </w:rPr>
        <w:t>per</w:t>
      </w:r>
      <w:proofErr w:type="gramEnd"/>
      <w:r w:rsidRPr="00EA531F">
        <w:rPr>
          <w:rFonts w:cs="Frutiger LT Std"/>
          <w:i/>
          <w:iCs/>
          <w:color w:val="000000" w:themeColor="text1"/>
        </w:rPr>
        <w:t xml:space="preserve">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9F349C">
      <w:pPr>
        <w:pStyle w:val="ListParagraph"/>
        <w:numPr>
          <w:ilvl w:val="0"/>
          <w:numId w:val="21"/>
        </w:numPr>
      </w:pPr>
      <w:r w:rsidRPr="001D6105">
        <w:t xml:space="preserve">The </w:t>
      </w:r>
      <w:proofErr w:type="gramStart"/>
      <w:r w:rsidRPr="001D6105">
        <w:t>completed</w:t>
      </w:r>
      <w:proofErr w:type="gramEnd"/>
      <w:r w:rsidRPr="001D6105">
        <w:t xml:space="preserve">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 xml:space="preserve">If </w:t>
      </w:r>
      <w:proofErr w:type="gramStart"/>
      <w:r w:rsidRPr="001D0ECD">
        <w:t>audited financial statements</w:t>
      </w:r>
      <w:proofErr w:type="gramEnd"/>
      <w:r w:rsidRPr="001D0ECD">
        <w:t xml:space="preserve">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w:t>
      </w:r>
      <w:proofErr w:type="gramStart"/>
      <w:r w:rsidRPr="001D0ECD">
        <w:t>for</w:t>
      </w:r>
      <w:proofErr w:type="gramEnd"/>
      <w:r w:rsidRPr="001D0ECD">
        <w:t xml:space="preserve">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 xml:space="preserve">rolls up or applies to the </w:t>
      </w:r>
      <w:proofErr w:type="gramStart"/>
      <w:r w:rsidR="00096E96">
        <w:t>provided forms</w:t>
      </w:r>
      <w:proofErr w:type="gramEnd"/>
      <w:r w:rsidR="00096E96">
        <w:t>.</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proofErr w:type="gramStart"/>
      <w:r w:rsidRPr="005311C8">
        <w:t>sufficiently</w:t>
      </w:r>
      <w:proofErr w:type="gramEnd"/>
      <w:r w:rsidRPr="005311C8">
        <w:t xml:space="preserve">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w:t>
      </w:r>
      <w:proofErr w:type="gramStart"/>
      <w:r w:rsidR="009F44D3" w:rsidRPr="009F44D3">
        <w:t>exceed</w:t>
      </w:r>
      <w:proofErr w:type="gramEnd"/>
      <w:r w:rsidR="009F44D3" w:rsidRPr="009F44D3">
        <w:t xml:space="preserve">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 xml:space="preserve">arrangements you propose here should be reflected in your responses </w:t>
      </w:r>
      <w:proofErr w:type="gramStart"/>
      <w:r w:rsidR="00904A47" w:rsidRPr="00904A47">
        <w:rPr>
          <w:bCs/>
        </w:rPr>
        <w:t>on</w:t>
      </w:r>
      <w:proofErr w:type="gramEnd"/>
      <w:r w:rsidR="00904A47" w:rsidRPr="00904A47">
        <w:rPr>
          <w:bCs/>
        </w:rPr>
        <w:t xml:space="preserve"> the forms in the </w:t>
      </w:r>
      <w:proofErr w:type="gramStart"/>
      <w:r w:rsidR="00904A47" w:rsidRPr="00904A47">
        <w:rPr>
          <w:bCs/>
        </w:rPr>
        <w:t>provided Excel workbook</w:t>
      </w:r>
      <w:proofErr w:type="gramEnd"/>
      <w:r w:rsidR="00904A47" w:rsidRPr="00904A47">
        <w:rPr>
          <w:bCs/>
        </w:rPr>
        <w:t>.</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lastRenderedPageBreak/>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w:t>
      </w:r>
      <w:proofErr w:type="gramStart"/>
      <w:r w:rsidR="00B60F29" w:rsidRPr="00AD2944">
        <w:t>a date</w:t>
      </w:r>
      <w:proofErr w:type="gramEnd"/>
      <w:r w:rsidR="00B60F29" w:rsidRPr="00AD2944">
        <w:t>.</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t>
      </w:r>
      <w:proofErr w:type="gramStart"/>
      <w:r w:rsidR="003C6B72">
        <w:t>will provide</w:t>
      </w:r>
      <w:proofErr w:type="gramEnd"/>
      <w:r w:rsidR="003C6B72">
        <w:t xml:space="preserv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proofErr w:type="gramStart"/>
      <w:r w:rsidRPr="00E84E2B">
        <w:t>Note:.</w:t>
      </w:r>
      <w:proofErr w:type="gramEnd"/>
      <w:r w:rsidRPr="00E84E2B">
        <w:t xml:space="preserv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 xml:space="preserve">If funds </w:t>
      </w:r>
      <w:proofErr w:type="gramStart"/>
      <w:r w:rsidR="007869D5" w:rsidRPr="00874914">
        <w:t>will be</w:t>
      </w:r>
      <w:proofErr w:type="gramEnd"/>
      <w:r w:rsidR="007869D5" w:rsidRPr="00874914">
        <w:t xml:space="preserv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t>
      </w:r>
      <w:proofErr w:type="gramStart"/>
      <w:r w:rsidR="007869D5" w:rsidRPr="00874914">
        <w:t>will be</w:t>
      </w:r>
      <w:proofErr w:type="gramEnd"/>
      <w:r w:rsidR="007869D5" w:rsidRPr="00874914">
        <w:t xml:space="preserve"> obtained from another source (e.g., an entity whose </w:t>
      </w:r>
      <w:r w:rsidR="007869D5" w:rsidRPr="00874914">
        <w:lastRenderedPageBreak/>
        <w:t>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w:t>
      </w:r>
      <w:proofErr w:type="gramStart"/>
      <w:r w:rsidRPr="00B656C0">
        <w:t>a date</w:t>
      </w:r>
      <w:proofErr w:type="gramEnd"/>
      <w:r w:rsidRPr="00B656C0">
        <w:t>.</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w:t>
      </w:r>
      <w:proofErr w:type="gramStart"/>
      <w:r w:rsidR="00EA4BBF" w:rsidRPr="005311C8">
        <w:t xml:space="preserve">the </w:t>
      </w:r>
      <w:r w:rsidR="00695E5F">
        <w:t>financial</w:t>
      </w:r>
      <w:proofErr w:type="gramEnd"/>
      <w:r w:rsidR="00695E5F">
        <w:t xml:space="preserve">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F3394C">
        <w:trPr>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roofErr w:type="gramStart"/>
            <w:r w:rsidRPr="004F55C1">
              <w:rPr>
                <w:b/>
                <w:bCs/>
              </w:rPr>
              <w:t>)?*</w:t>
            </w:r>
            <w:proofErr w:type="gramEnd"/>
            <w:r w:rsidRPr="004F55C1">
              <w:rPr>
                <w:b/>
                <w:bCs/>
              </w:rPr>
              <w:t>*</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t xml:space="preserve">Signed commitment letters from individuals or entities (including </w:t>
            </w:r>
            <w:r w:rsidRPr="004F55C1">
              <w:lastRenderedPageBreak/>
              <w:t>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lastRenderedPageBreak/>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72575EF3" w:rsidR="00035CA8" w:rsidRPr="004F55C1" w:rsidRDefault="00035CA8" w:rsidP="00EC2FCA">
      <w:pPr>
        <w:spacing w:before="1" w:after="0"/>
        <w:ind w:right="-20"/>
        <w:jc w:val="center"/>
        <w:rPr>
          <w:rFonts w:cs="Arial"/>
          <w:b/>
        </w:rPr>
      </w:pPr>
      <w:r w:rsidRPr="006019A8">
        <w:rPr>
          <w:rFonts w:cs="Arial"/>
          <w:b/>
        </w:rPr>
        <w:t>CC-</w:t>
      </w:r>
      <w:r w:rsidR="00AD0766" w:rsidRPr="00AD0766">
        <w:rPr>
          <w:rFonts w:cs="Arial"/>
          <w:b/>
        </w:rPr>
        <w:t>OZAR01</w:t>
      </w:r>
      <w:r w:rsidR="009F00E0">
        <w:rPr>
          <w:rFonts w:cs="Arial"/>
          <w:b/>
        </w:rPr>
        <w:t>2</w:t>
      </w:r>
      <w:r w:rsidR="006A48E6" w:rsidRPr="006019A8">
        <w:rPr>
          <w:rFonts w:cs="Arial"/>
          <w:b/>
        </w:rPr>
        <w:t>-27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proofErr w:type="gramStart"/>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proofErr w:type="gramEnd"/>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proofErr w:type="gramStart"/>
      <w:r w:rsidRPr="006C18FB">
        <w:rPr>
          <w:rFonts w:cs="Arial"/>
        </w:rPr>
        <w:t>List</w:t>
      </w:r>
      <w:proofErr w:type="gramEnd"/>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 xml:space="preserve">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w:t>
      </w:r>
      <w:proofErr w:type="gramStart"/>
      <w:r w:rsidRPr="00F3394C">
        <w:rPr>
          <w:rFonts w:cs="Arial"/>
        </w:rPr>
        <w:t>none</w:t>
      </w:r>
      <w:proofErr w:type="gramEnd"/>
      <w:r w:rsidRPr="00F3394C">
        <w:rPr>
          <w:rFonts w:cs="Arial"/>
        </w:rPr>
        <w:t>,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xml:space="preserve">. If </w:t>
      </w:r>
      <w:proofErr w:type="gramStart"/>
      <w:r w:rsidRPr="00F3394C">
        <w:rPr>
          <w:rFonts w:cs="Arial"/>
        </w:rPr>
        <w:t>none</w:t>
      </w:r>
      <w:proofErr w:type="gramEnd"/>
      <w:r w:rsidRPr="00F3394C">
        <w:rPr>
          <w:rFonts w:cs="Arial"/>
        </w:rPr>
        <w:t>,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w:t>
      </w:r>
      <w:proofErr w:type="gramStart"/>
      <w:r w:rsidRPr="00F3394C">
        <w:rPr>
          <w:rFonts w:cs="Arial"/>
        </w:rPr>
        <w:t>none</w:t>
      </w:r>
      <w:proofErr w:type="gramEnd"/>
      <w:r w:rsidRPr="00F3394C">
        <w:rPr>
          <w:rFonts w:cs="Arial"/>
        </w:rPr>
        <w:t>,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w:t>
      </w:r>
      <w:proofErr w:type="gramStart"/>
      <w:r w:rsidRPr="00F3394C">
        <w:rPr>
          <w:rFonts w:cs="Arial"/>
        </w:rPr>
        <w:t>none</w:t>
      </w:r>
      <w:proofErr w:type="gramEnd"/>
      <w:r w:rsidRPr="00F3394C">
        <w:rPr>
          <w:rFonts w:cs="Arial"/>
        </w:rPr>
        <w:t>,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5630BA08" w:rsidR="009F71A5" w:rsidRPr="005311C8" w:rsidRDefault="009F71A5" w:rsidP="009F71A5">
      <w:r w:rsidRPr="005311C8">
        <w:t xml:space="preserve">The minimum franchise fee acceptable to the </w:t>
      </w:r>
      <w:r w:rsidRPr="006019A8">
        <w:t xml:space="preserve">Service is </w:t>
      </w:r>
      <w:r w:rsidR="00B3307E">
        <w:rPr>
          <w:b/>
          <w:bCs/>
        </w:rPr>
        <w:t>five</w:t>
      </w:r>
      <w:r w:rsidR="00AD0766" w:rsidRPr="00AD0766">
        <w:rPr>
          <w:b/>
          <w:bCs/>
        </w:rPr>
        <w:t xml:space="preserve"> percent (</w:t>
      </w:r>
      <w:r w:rsidR="00DF0779">
        <w:rPr>
          <w:b/>
        </w:rPr>
        <w:t>5</w:t>
      </w:r>
      <w:r w:rsidR="00AD0766" w:rsidRPr="00AD0766">
        <w:rPr>
          <w:b/>
          <w:bCs/>
        </w:rPr>
        <w:t>%)</w:t>
      </w:r>
      <w:r w:rsidR="00DF0779">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7E3BADC8" w14:textId="77777777" w:rsidR="00BA07AB" w:rsidRDefault="00BA07AB" w:rsidP="00BA07AB">
      <w:pPr>
        <w:pBdr>
          <w:top w:val="nil"/>
          <w:left w:val="nil"/>
          <w:bottom w:val="nil"/>
          <w:right w:val="nil"/>
          <w:between w:val="nil"/>
        </w:pBdr>
        <w:suppressAutoHyphens w:val="0"/>
        <w:spacing w:before="120" w:after="0"/>
        <w:jc w:val="left"/>
        <w:rPr>
          <w:bCs/>
        </w:rPr>
      </w:pPr>
      <w:r>
        <w:rPr>
          <w:b/>
        </w:rPr>
        <w:t xml:space="preserve">Service Objective: </w:t>
      </w:r>
      <w:r>
        <w:rPr>
          <w:bCs/>
        </w:rPr>
        <w:t xml:space="preserve">The Service expects the Concessioner to conduct its operations in a manner that will minimize its </w:t>
      </w:r>
      <w:proofErr w:type="gramStart"/>
      <w:r>
        <w:rPr>
          <w:bCs/>
        </w:rPr>
        <w:t>impacts</w:t>
      </w:r>
      <w:proofErr w:type="gramEnd"/>
      <w:r>
        <w:rPr>
          <w:bCs/>
        </w:rPr>
        <w:t xml:space="preserve"> on the environment along the rivers.</w:t>
      </w:r>
    </w:p>
    <w:p w14:paraId="5286CEA3" w14:textId="77777777" w:rsidR="00BA07AB" w:rsidRDefault="00BA07AB" w:rsidP="00BA07AB">
      <w:pPr>
        <w:pBdr>
          <w:top w:val="nil"/>
          <w:left w:val="nil"/>
          <w:bottom w:val="nil"/>
          <w:right w:val="nil"/>
          <w:between w:val="nil"/>
        </w:pBdr>
        <w:suppressAutoHyphens w:val="0"/>
        <w:spacing w:before="120" w:after="0"/>
        <w:jc w:val="left"/>
        <w:rPr>
          <w:bCs/>
        </w:rPr>
      </w:pPr>
      <w:r>
        <w:rPr>
          <w:bCs/>
        </w:rPr>
        <w:t xml:space="preserve">Minimizing Environmental Impacts. </w:t>
      </w:r>
      <w:r w:rsidRPr="00B87A70">
        <w:rPr>
          <w:bCs/>
          <w:u w:val="single"/>
        </w:rPr>
        <w:t>Using not more than 2 pages</w:t>
      </w:r>
      <w:r>
        <w:rPr>
          <w:bCs/>
        </w:rPr>
        <w:t xml:space="preserve">, including all text, pictures, graphs, etc., describe how you will ensure that your operations do not adversely impact resources. Examples may include actions to reduce energy use or to increase the use of environmentally preferable products. </w:t>
      </w:r>
    </w:p>
    <w:p w14:paraId="28B1149B" w14:textId="0FF37774" w:rsidR="00B66367" w:rsidRPr="001E59A5" w:rsidRDefault="00BA07AB" w:rsidP="001E59A5">
      <w:pPr>
        <w:pBdr>
          <w:top w:val="nil"/>
          <w:left w:val="nil"/>
          <w:bottom w:val="nil"/>
          <w:right w:val="nil"/>
          <w:between w:val="nil"/>
        </w:pBdr>
        <w:suppressAutoHyphens w:val="0"/>
        <w:spacing w:before="120" w:after="0"/>
        <w:jc w:val="left"/>
        <w:rPr>
          <w:bCs/>
        </w:rPr>
      </w:pPr>
      <w:r>
        <w:rPr>
          <w:bCs/>
        </w:rPr>
        <w:t>Your response should also describe your proposed process for monitoring and reporting the effectiveness of your actions.</w:t>
      </w:r>
    </w:p>
    <w:p w14:paraId="67B9D79C" w14:textId="5F91798D" w:rsidR="00B66367" w:rsidRPr="00B66367" w:rsidRDefault="00B66367" w:rsidP="00B66367">
      <w:pPr>
        <w:tabs>
          <w:tab w:val="left" w:pos="3456"/>
        </w:tabs>
      </w:pPr>
      <w:r>
        <w:tab/>
      </w:r>
    </w:p>
    <w:sectPr w:rsidR="00B66367" w:rsidRPr="00B66367" w:rsidSect="00C50567">
      <w:headerReference w:type="default" r:id="rId36"/>
      <w:footerReference w:type="default" r:id="rId3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AC27" w14:textId="77777777" w:rsidR="006A5432" w:rsidRDefault="006A5432" w:rsidP="00F82905">
      <w:r>
        <w:separator/>
      </w:r>
    </w:p>
  </w:endnote>
  <w:endnote w:type="continuationSeparator" w:id="0">
    <w:p w14:paraId="086DDC9F" w14:textId="77777777" w:rsidR="006A5432" w:rsidRDefault="006A5432" w:rsidP="00F82905">
      <w:r>
        <w:continuationSeparator/>
      </w:r>
    </w:p>
  </w:endnote>
  <w:endnote w:type="continuationNotice" w:id="1">
    <w:p w14:paraId="435A4294" w14:textId="77777777" w:rsidR="006A5432" w:rsidRDefault="006A5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p w14:paraId="46F3093C" w14:textId="77777777" w:rsidR="00E62B1C" w:rsidRDefault="00E62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FFE75" w14:textId="77777777" w:rsidR="006A5432" w:rsidRDefault="006A5432" w:rsidP="00F82905">
      <w:r>
        <w:separator/>
      </w:r>
    </w:p>
  </w:footnote>
  <w:footnote w:type="continuationSeparator" w:id="0">
    <w:p w14:paraId="6998C638" w14:textId="77777777" w:rsidR="006A5432" w:rsidRDefault="006A5432" w:rsidP="00F82905">
      <w:r>
        <w:continuationSeparator/>
      </w:r>
    </w:p>
  </w:footnote>
  <w:footnote w:type="continuationNotice" w:id="1">
    <w:p w14:paraId="0A510883" w14:textId="77777777" w:rsidR="006A5432" w:rsidRDefault="006A5432">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0FEE84D6" w:rsidR="008A6EF8" w:rsidRPr="002B09B4" w:rsidRDefault="008A6EF8" w:rsidP="00FD4C4F">
    <w:pPr>
      <w:pStyle w:val="Header"/>
      <w:spacing w:after="0"/>
      <w:jc w:val="left"/>
    </w:pPr>
    <w:r w:rsidRPr="002B09B4">
      <w:t>CC-</w:t>
    </w:r>
    <w:r w:rsidR="00644502">
      <w:t>OZAR012-27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2326E9B2" w:rsidR="00E7120E" w:rsidRPr="00C761EA" w:rsidRDefault="00E7120E" w:rsidP="002F78B3">
    <w:pPr>
      <w:pStyle w:val="Header"/>
      <w:tabs>
        <w:tab w:val="left" w:pos="5973"/>
      </w:tabs>
      <w:spacing w:after="0"/>
      <w:jc w:val="left"/>
    </w:pPr>
    <w:r w:rsidRPr="002B09B4">
      <w:t>CC-</w:t>
    </w:r>
    <w:r w:rsidR="00C862C0">
      <w:t>OZAR012-27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5790D215" w:rsidR="00F133C5" w:rsidRDefault="00F133C5" w:rsidP="00FD4C4F">
    <w:pPr>
      <w:pStyle w:val="Header"/>
      <w:spacing w:after="0"/>
      <w:jc w:val="left"/>
      <w:rPr>
        <w:color w:val="2B579A"/>
        <w:shd w:val="clear" w:color="auto" w:fill="E6E6E6"/>
      </w:rPr>
    </w:pPr>
    <w:r w:rsidRPr="002B09B4">
      <w:t>CC-</w:t>
    </w:r>
    <w:r w:rsidR="00AD0766">
      <w:t>OZAR01</w:t>
    </w:r>
    <w:r w:rsidR="007515DF">
      <w:t>2</w:t>
    </w:r>
    <w:r w:rsidR="00AD0766">
      <w:t>-27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74FAD447">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39156021" w:rsidR="00E36C54" w:rsidRPr="00F133C5" w:rsidRDefault="00E36C54" w:rsidP="00FD4C4F">
    <w:pPr>
      <w:pStyle w:val="Header"/>
      <w:spacing w:after="0"/>
      <w:jc w:val="left"/>
    </w:pPr>
    <w:r w:rsidRPr="002B09B4">
      <w:t>CC-</w:t>
    </w:r>
    <w:r w:rsidR="001069E3">
      <w:t>OZAR01</w:t>
    </w:r>
    <w:r w:rsidR="007515DF">
      <w:t>2</w:t>
    </w:r>
    <w:r w:rsidR="001069E3">
      <w:t>-27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CA1578"/>
    <w:multiLevelType w:val="hybridMultilevel"/>
    <w:tmpl w:val="42BA3846"/>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3"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1"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2" w15:restartNumberingAfterBreak="0">
    <w:nsid w:val="6BFE3493"/>
    <w:multiLevelType w:val="hybridMultilevel"/>
    <w:tmpl w:val="A1129D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F6817"/>
    <w:multiLevelType w:val="hybridMultilevel"/>
    <w:tmpl w:val="5B2E5DEC"/>
    <w:lvl w:ilvl="0" w:tplc="BAE20E6A">
      <w:start w:val="1"/>
      <w:numFmt w:val="decimal"/>
      <w:lvlText w:val="%1."/>
      <w:lvlJc w:val="left"/>
      <w:pPr>
        <w:ind w:left="588" w:hanging="360"/>
      </w:pPr>
      <w:rPr>
        <w:rFonts w:ascii="Frutiger LT Std 45 Light" w:eastAsia="Times New Roman" w:hAnsi="Frutiger LT Std 45 Light" w:cs="Times New Roman" w:hint="default"/>
        <w:spacing w:val="-2"/>
        <w:w w:val="99"/>
        <w:sz w:val="20"/>
        <w:szCs w:val="20"/>
      </w:rPr>
    </w:lvl>
    <w:lvl w:ilvl="1" w:tplc="4C663B76">
      <w:numFmt w:val="bullet"/>
      <w:lvlText w:val="•"/>
      <w:lvlJc w:val="left"/>
      <w:pPr>
        <w:ind w:left="1520" w:hanging="360"/>
      </w:pPr>
      <w:rPr>
        <w:rFonts w:hint="default"/>
      </w:rPr>
    </w:lvl>
    <w:lvl w:ilvl="2" w:tplc="7AEE755C">
      <w:numFmt w:val="bullet"/>
      <w:lvlText w:val="•"/>
      <w:lvlJc w:val="left"/>
      <w:pPr>
        <w:ind w:left="2460" w:hanging="360"/>
      </w:pPr>
      <w:rPr>
        <w:rFonts w:hint="default"/>
      </w:rPr>
    </w:lvl>
    <w:lvl w:ilvl="3" w:tplc="BF8CD21A">
      <w:numFmt w:val="bullet"/>
      <w:lvlText w:val="•"/>
      <w:lvlJc w:val="left"/>
      <w:pPr>
        <w:ind w:left="3400" w:hanging="360"/>
      </w:pPr>
      <w:rPr>
        <w:rFonts w:hint="default"/>
      </w:rPr>
    </w:lvl>
    <w:lvl w:ilvl="4" w:tplc="E11C69AA">
      <w:numFmt w:val="bullet"/>
      <w:lvlText w:val="•"/>
      <w:lvlJc w:val="left"/>
      <w:pPr>
        <w:ind w:left="4340" w:hanging="360"/>
      </w:pPr>
      <w:rPr>
        <w:rFonts w:hint="default"/>
      </w:rPr>
    </w:lvl>
    <w:lvl w:ilvl="5" w:tplc="F9DC2C88">
      <w:numFmt w:val="bullet"/>
      <w:lvlText w:val="•"/>
      <w:lvlJc w:val="left"/>
      <w:pPr>
        <w:ind w:left="5280" w:hanging="360"/>
      </w:pPr>
      <w:rPr>
        <w:rFonts w:hint="default"/>
      </w:rPr>
    </w:lvl>
    <w:lvl w:ilvl="6" w:tplc="C9A430A6">
      <w:numFmt w:val="bullet"/>
      <w:lvlText w:val="•"/>
      <w:lvlJc w:val="left"/>
      <w:pPr>
        <w:ind w:left="6220" w:hanging="360"/>
      </w:pPr>
      <w:rPr>
        <w:rFonts w:hint="default"/>
      </w:rPr>
    </w:lvl>
    <w:lvl w:ilvl="7" w:tplc="D226A904">
      <w:numFmt w:val="bullet"/>
      <w:lvlText w:val="•"/>
      <w:lvlJc w:val="left"/>
      <w:pPr>
        <w:ind w:left="7160" w:hanging="360"/>
      </w:pPr>
      <w:rPr>
        <w:rFonts w:hint="default"/>
      </w:rPr>
    </w:lvl>
    <w:lvl w:ilvl="8" w:tplc="8D72F4CA">
      <w:numFmt w:val="bullet"/>
      <w:lvlText w:val="•"/>
      <w:lvlJc w:val="left"/>
      <w:pPr>
        <w:ind w:left="8100" w:hanging="360"/>
      </w:pPr>
      <w:rPr>
        <w:rFonts w:hint="default"/>
      </w:rPr>
    </w:lvl>
  </w:abstractNum>
  <w:num w:numId="1" w16cid:durableId="506555952">
    <w:abstractNumId w:val="19"/>
  </w:num>
  <w:num w:numId="2" w16cid:durableId="1347294583">
    <w:abstractNumId w:val="11"/>
  </w:num>
  <w:num w:numId="3" w16cid:durableId="1090391473">
    <w:abstractNumId w:val="21"/>
  </w:num>
  <w:num w:numId="4" w16cid:durableId="11211480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6"/>
  </w:num>
  <w:num w:numId="6" w16cid:durableId="1065566462">
    <w:abstractNumId w:val="11"/>
    <w:lvlOverride w:ilvl="0">
      <w:startOverride w:val="1"/>
    </w:lvlOverride>
  </w:num>
  <w:num w:numId="7" w16cid:durableId="1743067761">
    <w:abstractNumId w:val="16"/>
  </w:num>
  <w:num w:numId="8" w16cid:durableId="1963220820">
    <w:abstractNumId w:val="9"/>
  </w:num>
  <w:num w:numId="9" w16cid:durableId="1324508414">
    <w:abstractNumId w:val="3"/>
  </w:num>
  <w:num w:numId="10" w16cid:durableId="479620132">
    <w:abstractNumId w:val="11"/>
    <w:lvlOverride w:ilvl="0">
      <w:startOverride w:val="1"/>
    </w:lvlOverride>
  </w:num>
  <w:num w:numId="11" w16cid:durableId="586160708">
    <w:abstractNumId w:val="2"/>
  </w:num>
  <w:num w:numId="12" w16cid:durableId="786701604">
    <w:abstractNumId w:val="20"/>
  </w:num>
  <w:num w:numId="13" w16cid:durableId="1263302179">
    <w:abstractNumId w:val="13"/>
  </w:num>
  <w:num w:numId="14" w16cid:durableId="1296720783">
    <w:abstractNumId w:val="5"/>
  </w:num>
  <w:num w:numId="15" w16cid:durableId="1632132368">
    <w:abstractNumId w:val="15"/>
  </w:num>
  <w:num w:numId="16" w16cid:durableId="1686706181">
    <w:abstractNumId w:val="23"/>
  </w:num>
  <w:num w:numId="17" w16cid:durableId="1451583384">
    <w:abstractNumId w:val="17"/>
  </w:num>
  <w:num w:numId="18" w16cid:durableId="2018462888">
    <w:abstractNumId w:val="10"/>
  </w:num>
  <w:num w:numId="19" w16cid:durableId="155348250">
    <w:abstractNumId w:val="25"/>
  </w:num>
  <w:num w:numId="20" w16cid:durableId="1822850273">
    <w:abstractNumId w:val="12"/>
  </w:num>
  <w:num w:numId="21" w16cid:durableId="811604250">
    <w:abstractNumId w:val="8"/>
  </w:num>
  <w:num w:numId="22" w16cid:durableId="1178539598">
    <w:abstractNumId w:val="24"/>
  </w:num>
  <w:num w:numId="23" w16cid:durableId="1119446754">
    <w:abstractNumId w:val="14"/>
  </w:num>
  <w:num w:numId="24" w16cid:durableId="2015329656">
    <w:abstractNumId w:val="1"/>
  </w:num>
  <w:num w:numId="25" w16cid:durableId="1098790574">
    <w:abstractNumId w:val="18"/>
  </w:num>
  <w:num w:numId="26" w16cid:durableId="1412966968">
    <w:abstractNumId w:val="0"/>
  </w:num>
  <w:num w:numId="27" w16cid:durableId="351762009">
    <w:abstractNumId w:val="4"/>
  </w:num>
  <w:num w:numId="28" w16cid:durableId="985469451">
    <w:abstractNumId w:val="22"/>
  </w:num>
  <w:num w:numId="29" w16cid:durableId="723214805">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50B6"/>
    <w:rsid w:val="00045EC3"/>
    <w:rsid w:val="00050C06"/>
    <w:rsid w:val="0005207C"/>
    <w:rsid w:val="000534C2"/>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80A56"/>
    <w:rsid w:val="00082424"/>
    <w:rsid w:val="0008424D"/>
    <w:rsid w:val="00085878"/>
    <w:rsid w:val="00085F52"/>
    <w:rsid w:val="00087E56"/>
    <w:rsid w:val="000900BC"/>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8E3"/>
    <w:rsid w:val="000A33BD"/>
    <w:rsid w:val="000A3CAF"/>
    <w:rsid w:val="000A3D1E"/>
    <w:rsid w:val="000A4F8A"/>
    <w:rsid w:val="000A6105"/>
    <w:rsid w:val="000B11C2"/>
    <w:rsid w:val="000B330D"/>
    <w:rsid w:val="000B521B"/>
    <w:rsid w:val="000C0A0A"/>
    <w:rsid w:val="000C0D5D"/>
    <w:rsid w:val="000C4891"/>
    <w:rsid w:val="000C4E0B"/>
    <w:rsid w:val="000C5071"/>
    <w:rsid w:val="000D16E9"/>
    <w:rsid w:val="000D3BBE"/>
    <w:rsid w:val="000D4879"/>
    <w:rsid w:val="000D4C52"/>
    <w:rsid w:val="000D69AF"/>
    <w:rsid w:val="000D6C58"/>
    <w:rsid w:val="000E0470"/>
    <w:rsid w:val="000E3415"/>
    <w:rsid w:val="000E38B4"/>
    <w:rsid w:val="000E538E"/>
    <w:rsid w:val="000E7018"/>
    <w:rsid w:val="000F04D9"/>
    <w:rsid w:val="000F0B83"/>
    <w:rsid w:val="000F5457"/>
    <w:rsid w:val="000F77B9"/>
    <w:rsid w:val="0010035C"/>
    <w:rsid w:val="001007DE"/>
    <w:rsid w:val="00101133"/>
    <w:rsid w:val="001030A3"/>
    <w:rsid w:val="001038F4"/>
    <w:rsid w:val="00105B3B"/>
    <w:rsid w:val="001069E3"/>
    <w:rsid w:val="001100A0"/>
    <w:rsid w:val="00110605"/>
    <w:rsid w:val="001120BC"/>
    <w:rsid w:val="0011275A"/>
    <w:rsid w:val="00112CC3"/>
    <w:rsid w:val="00113C61"/>
    <w:rsid w:val="00114554"/>
    <w:rsid w:val="00117ACF"/>
    <w:rsid w:val="001221AB"/>
    <w:rsid w:val="00125B5B"/>
    <w:rsid w:val="00126D39"/>
    <w:rsid w:val="001302DF"/>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2F79"/>
    <w:rsid w:val="001735DF"/>
    <w:rsid w:val="00176C2A"/>
    <w:rsid w:val="00177798"/>
    <w:rsid w:val="00180DAA"/>
    <w:rsid w:val="001814A6"/>
    <w:rsid w:val="001817FC"/>
    <w:rsid w:val="001823BF"/>
    <w:rsid w:val="0018294A"/>
    <w:rsid w:val="00190321"/>
    <w:rsid w:val="00191E32"/>
    <w:rsid w:val="001934AC"/>
    <w:rsid w:val="001935D4"/>
    <w:rsid w:val="00193B9A"/>
    <w:rsid w:val="00193E79"/>
    <w:rsid w:val="0019459D"/>
    <w:rsid w:val="001953A0"/>
    <w:rsid w:val="00197AD4"/>
    <w:rsid w:val="00197D89"/>
    <w:rsid w:val="001A4383"/>
    <w:rsid w:val="001A64BD"/>
    <w:rsid w:val="001A6573"/>
    <w:rsid w:val="001B03B7"/>
    <w:rsid w:val="001B0DA4"/>
    <w:rsid w:val="001B0F48"/>
    <w:rsid w:val="001B1842"/>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223"/>
    <w:rsid w:val="001D6CBC"/>
    <w:rsid w:val="001D728B"/>
    <w:rsid w:val="001E1040"/>
    <w:rsid w:val="001E323D"/>
    <w:rsid w:val="001E3A4D"/>
    <w:rsid w:val="001E5197"/>
    <w:rsid w:val="001E59A5"/>
    <w:rsid w:val="001E6A4E"/>
    <w:rsid w:val="001F0B47"/>
    <w:rsid w:val="001F1397"/>
    <w:rsid w:val="001F1F33"/>
    <w:rsid w:val="001F2E97"/>
    <w:rsid w:val="001F30FC"/>
    <w:rsid w:val="001F3246"/>
    <w:rsid w:val="001F5E90"/>
    <w:rsid w:val="001F5FB9"/>
    <w:rsid w:val="001F769A"/>
    <w:rsid w:val="002102FF"/>
    <w:rsid w:val="00211E52"/>
    <w:rsid w:val="00213DDD"/>
    <w:rsid w:val="00213F53"/>
    <w:rsid w:val="0021441F"/>
    <w:rsid w:val="00214B5B"/>
    <w:rsid w:val="00215D06"/>
    <w:rsid w:val="00215FA3"/>
    <w:rsid w:val="0021644D"/>
    <w:rsid w:val="00217A8C"/>
    <w:rsid w:val="00220747"/>
    <w:rsid w:val="002208AF"/>
    <w:rsid w:val="00221CC2"/>
    <w:rsid w:val="00221F3A"/>
    <w:rsid w:val="0022333F"/>
    <w:rsid w:val="002241B6"/>
    <w:rsid w:val="002258F2"/>
    <w:rsid w:val="00227C10"/>
    <w:rsid w:val="002370F5"/>
    <w:rsid w:val="00237524"/>
    <w:rsid w:val="00237995"/>
    <w:rsid w:val="002422EC"/>
    <w:rsid w:val="00242DB8"/>
    <w:rsid w:val="00243148"/>
    <w:rsid w:val="00246301"/>
    <w:rsid w:val="00250146"/>
    <w:rsid w:val="00252CD8"/>
    <w:rsid w:val="00252EE4"/>
    <w:rsid w:val="00253FFA"/>
    <w:rsid w:val="002610C0"/>
    <w:rsid w:val="0026201E"/>
    <w:rsid w:val="00262CFF"/>
    <w:rsid w:val="00265D89"/>
    <w:rsid w:val="00266A6A"/>
    <w:rsid w:val="002670BE"/>
    <w:rsid w:val="00267D48"/>
    <w:rsid w:val="002735C5"/>
    <w:rsid w:val="00274FB4"/>
    <w:rsid w:val="00275EF7"/>
    <w:rsid w:val="0027791B"/>
    <w:rsid w:val="00277DC5"/>
    <w:rsid w:val="0028087F"/>
    <w:rsid w:val="00280F08"/>
    <w:rsid w:val="002819DD"/>
    <w:rsid w:val="00281B04"/>
    <w:rsid w:val="00282FBB"/>
    <w:rsid w:val="002833EA"/>
    <w:rsid w:val="002835DF"/>
    <w:rsid w:val="002839BE"/>
    <w:rsid w:val="0028449D"/>
    <w:rsid w:val="00286301"/>
    <w:rsid w:val="00287C42"/>
    <w:rsid w:val="002909E2"/>
    <w:rsid w:val="00293B44"/>
    <w:rsid w:val="0029515A"/>
    <w:rsid w:val="002970A8"/>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D4948"/>
    <w:rsid w:val="002D65A5"/>
    <w:rsid w:val="002E246C"/>
    <w:rsid w:val="002E51D9"/>
    <w:rsid w:val="002F1560"/>
    <w:rsid w:val="002F1690"/>
    <w:rsid w:val="002F1E05"/>
    <w:rsid w:val="002F22BA"/>
    <w:rsid w:val="002F483F"/>
    <w:rsid w:val="002F4A24"/>
    <w:rsid w:val="002F6156"/>
    <w:rsid w:val="002F6EC7"/>
    <w:rsid w:val="002F78B3"/>
    <w:rsid w:val="002F79BC"/>
    <w:rsid w:val="003003FE"/>
    <w:rsid w:val="00301067"/>
    <w:rsid w:val="0030240A"/>
    <w:rsid w:val="003027D5"/>
    <w:rsid w:val="003040D5"/>
    <w:rsid w:val="00307475"/>
    <w:rsid w:val="00307D37"/>
    <w:rsid w:val="003101AA"/>
    <w:rsid w:val="003103D3"/>
    <w:rsid w:val="003106B0"/>
    <w:rsid w:val="00311AE8"/>
    <w:rsid w:val="003120C8"/>
    <w:rsid w:val="0031255F"/>
    <w:rsid w:val="00313389"/>
    <w:rsid w:val="00314C9D"/>
    <w:rsid w:val="0032141B"/>
    <w:rsid w:val="00321AC5"/>
    <w:rsid w:val="003232B5"/>
    <w:rsid w:val="003267FB"/>
    <w:rsid w:val="003279F3"/>
    <w:rsid w:val="00330580"/>
    <w:rsid w:val="00330AFE"/>
    <w:rsid w:val="00331844"/>
    <w:rsid w:val="003321AD"/>
    <w:rsid w:val="00333930"/>
    <w:rsid w:val="00334A70"/>
    <w:rsid w:val="00336048"/>
    <w:rsid w:val="00337B8E"/>
    <w:rsid w:val="00340B82"/>
    <w:rsid w:val="00341D2B"/>
    <w:rsid w:val="00342EC8"/>
    <w:rsid w:val="003433A5"/>
    <w:rsid w:val="00343ABD"/>
    <w:rsid w:val="003464BB"/>
    <w:rsid w:val="003476AA"/>
    <w:rsid w:val="00347CB7"/>
    <w:rsid w:val="0035303F"/>
    <w:rsid w:val="00353094"/>
    <w:rsid w:val="00353689"/>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77963"/>
    <w:rsid w:val="00381BA0"/>
    <w:rsid w:val="0038727B"/>
    <w:rsid w:val="003901EA"/>
    <w:rsid w:val="00390E44"/>
    <w:rsid w:val="00393248"/>
    <w:rsid w:val="00394525"/>
    <w:rsid w:val="00394D8D"/>
    <w:rsid w:val="00396BFC"/>
    <w:rsid w:val="003A170B"/>
    <w:rsid w:val="003A268A"/>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5E92"/>
    <w:rsid w:val="003D77DE"/>
    <w:rsid w:val="003E1E04"/>
    <w:rsid w:val="003E20FF"/>
    <w:rsid w:val="003E42FB"/>
    <w:rsid w:val="003E44CF"/>
    <w:rsid w:val="003E4BAD"/>
    <w:rsid w:val="003E774A"/>
    <w:rsid w:val="003F0653"/>
    <w:rsid w:val="003F1962"/>
    <w:rsid w:val="003F21AD"/>
    <w:rsid w:val="003F29D6"/>
    <w:rsid w:val="003F3E26"/>
    <w:rsid w:val="003F420B"/>
    <w:rsid w:val="003F4333"/>
    <w:rsid w:val="003F4EB4"/>
    <w:rsid w:val="003F50CD"/>
    <w:rsid w:val="003F5718"/>
    <w:rsid w:val="003F5A8B"/>
    <w:rsid w:val="003F5C68"/>
    <w:rsid w:val="003F6D44"/>
    <w:rsid w:val="004027BD"/>
    <w:rsid w:val="00402D53"/>
    <w:rsid w:val="00402EB7"/>
    <w:rsid w:val="0040355F"/>
    <w:rsid w:val="004040E2"/>
    <w:rsid w:val="00404AB7"/>
    <w:rsid w:val="00405962"/>
    <w:rsid w:val="00406A80"/>
    <w:rsid w:val="00411EAD"/>
    <w:rsid w:val="004121C6"/>
    <w:rsid w:val="004148F7"/>
    <w:rsid w:val="0041533F"/>
    <w:rsid w:val="0041701A"/>
    <w:rsid w:val="004230CC"/>
    <w:rsid w:val="00423125"/>
    <w:rsid w:val="004308E0"/>
    <w:rsid w:val="00430FDF"/>
    <w:rsid w:val="0043313E"/>
    <w:rsid w:val="004356FF"/>
    <w:rsid w:val="00437641"/>
    <w:rsid w:val="0044024A"/>
    <w:rsid w:val="00440661"/>
    <w:rsid w:val="004407E0"/>
    <w:rsid w:val="0044167E"/>
    <w:rsid w:val="00442A9C"/>
    <w:rsid w:val="00442B41"/>
    <w:rsid w:val="004451C2"/>
    <w:rsid w:val="004461C5"/>
    <w:rsid w:val="004512AA"/>
    <w:rsid w:val="0045177B"/>
    <w:rsid w:val="00451870"/>
    <w:rsid w:val="00451EF4"/>
    <w:rsid w:val="00452168"/>
    <w:rsid w:val="004530A5"/>
    <w:rsid w:val="00454DDB"/>
    <w:rsid w:val="004550C9"/>
    <w:rsid w:val="004568ED"/>
    <w:rsid w:val="00457DDC"/>
    <w:rsid w:val="00460942"/>
    <w:rsid w:val="004609A4"/>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6C3"/>
    <w:rsid w:val="00490601"/>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C013B"/>
    <w:rsid w:val="004C0F84"/>
    <w:rsid w:val="004C3021"/>
    <w:rsid w:val="004C4B7D"/>
    <w:rsid w:val="004C545A"/>
    <w:rsid w:val="004C60C9"/>
    <w:rsid w:val="004D165F"/>
    <w:rsid w:val="004D182C"/>
    <w:rsid w:val="004D263C"/>
    <w:rsid w:val="004E0E97"/>
    <w:rsid w:val="004E3410"/>
    <w:rsid w:val="004E3BCB"/>
    <w:rsid w:val="004E3EDD"/>
    <w:rsid w:val="004E548B"/>
    <w:rsid w:val="004E73F7"/>
    <w:rsid w:val="004F098E"/>
    <w:rsid w:val="004F45D8"/>
    <w:rsid w:val="004F4AFB"/>
    <w:rsid w:val="004F50D4"/>
    <w:rsid w:val="004F55C1"/>
    <w:rsid w:val="004F6970"/>
    <w:rsid w:val="004F7BF7"/>
    <w:rsid w:val="00500B38"/>
    <w:rsid w:val="00500F4C"/>
    <w:rsid w:val="005019DD"/>
    <w:rsid w:val="00502241"/>
    <w:rsid w:val="00502CC1"/>
    <w:rsid w:val="005040C6"/>
    <w:rsid w:val="005045AC"/>
    <w:rsid w:val="0050637B"/>
    <w:rsid w:val="005067FE"/>
    <w:rsid w:val="0050680B"/>
    <w:rsid w:val="00512B30"/>
    <w:rsid w:val="005130A2"/>
    <w:rsid w:val="0051456D"/>
    <w:rsid w:val="00515E6F"/>
    <w:rsid w:val="00516AAD"/>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5C03"/>
    <w:rsid w:val="00535E9C"/>
    <w:rsid w:val="00536A24"/>
    <w:rsid w:val="00536DAE"/>
    <w:rsid w:val="00537A52"/>
    <w:rsid w:val="00540E36"/>
    <w:rsid w:val="00541DD3"/>
    <w:rsid w:val="00542C27"/>
    <w:rsid w:val="00543FB2"/>
    <w:rsid w:val="0054406D"/>
    <w:rsid w:val="00546478"/>
    <w:rsid w:val="005471B9"/>
    <w:rsid w:val="00547D6C"/>
    <w:rsid w:val="00551034"/>
    <w:rsid w:val="00554715"/>
    <w:rsid w:val="005554D3"/>
    <w:rsid w:val="005564BC"/>
    <w:rsid w:val="00556A1C"/>
    <w:rsid w:val="00557C10"/>
    <w:rsid w:val="00560AB1"/>
    <w:rsid w:val="005611E7"/>
    <w:rsid w:val="0056417D"/>
    <w:rsid w:val="005648FA"/>
    <w:rsid w:val="00564D4E"/>
    <w:rsid w:val="00565009"/>
    <w:rsid w:val="0056530F"/>
    <w:rsid w:val="005663B6"/>
    <w:rsid w:val="00567662"/>
    <w:rsid w:val="00572E12"/>
    <w:rsid w:val="00574420"/>
    <w:rsid w:val="00574BBF"/>
    <w:rsid w:val="00577775"/>
    <w:rsid w:val="00580C27"/>
    <w:rsid w:val="00581488"/>
    <w:rsid w:val="005838B9"/>
    <w:rsid w:val="005869FA"/>
    <w:rsid w:val="00586F74"/>
    <w:rsid w:val="00587CDA"/>
    <w:rsid w:val="00590022"/>
    <w:rsid w:val="00591A25"/>
    <w:rsid w:val="00594EF1"/>
    <w:rsid w:val="00595FD4"/>
    <w:rsid w:val="00596D47"/>
    <w:rsid w:val="005A08A4"/>
    <w:rsid w:val="005A0F55"/>
    <w:rsid w:val="005A1E1B"/>
    <w:rsid w:val="005A230C"/>
    <w:rsid w:val="005A2BBF"/>
    <w:rsid w:val="005A2CEE"/>
    <w:rsid w:val="005A3D4A"/>
    <w:rsid w:val="005A47EE"/>
    <w:rsid w:val="005A5D9F"/>
    <w:rsid w:val="005A710E"/>
    <w:rsid w:val="005B0C5F"/>
    <w:rsid w:val="005B103B"/>
    <w:rsid w:val="005B4F88"/>
    <w:rsid w:val="005B5A15"/>
    <w:rsid w:val="005B6FC9"/>
    <w:rsid w:val="005C00B2"/>
    <w:rsid w:val="005C09B3"/>
    <w:rsid w:val="005C14E8"/>
    <w:rsid w:val="005C335B"/>
    <w:rsid w:val="005C385F"/>
    <w:rsid w:val="005C4502"/>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6C47"/>
    <w:rsid w:val="005E734A"/>
    <w:rsid w:val="005F3471"/>
    <w:rsid w:val="005F3A0A"/>
    <w:rsid w:val="005F5FB0"/>
    <w:rsid w:val="005F767C"/>
    <w:rsid w:val="006001B1"/>
    <w:rsid w:val="006019A8"/>
    <w:rsid w:val="006028BA"/>
    <w:rsid w:val="00605B37"/>
    <w:rsid w:val="0060626A"/>
    <w:rsid w:val="006114C2"/>
    <w:rsid w:val="00617C11"/>
    <w:rsid w:val="00617DF8"/>
    <w:rsid w:val="00621F2A"/>
    <w:rsid w:val="00622571"/>
    <w:rsid w:val="0062600E"/>
    <w:rsid w:val="00627623"/>
    <w:rsid w:val="0062783C"/>
    <w:rsid w:val="00631A02"/>
    <w:rsid w:val="0063221B"/>
    <w:rsid w:val="00635615"/>
    <w:rsid w:val="00635CD6"/>
    <w:rsid w:val="00636E6B"/>
    <w:rsid w:val="00637AF5"/>
    <w:rsid w:val="00637E17"/>
    <w:rsid w:val="006420E8"/>
    <w:rsid w:val="00644502"/>
    <w:rsid w:val="00645469"/>
    <w:rsid w:val="00651041"/>
    <w:rsid w:val="0065105F"/>
    <w:rsid w:val="00655343"/>
    <w:rsid w:val="0065550B"/>
    <w:rsid w:val="0065753E"/>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77CC6"/>
    <w:rsid w:val="00680D39"/>
    <w:rsid w:val="00683CA8"/>
    <w:rsid w:val="00685527"/>
    <w:rsid w:val="00685E99"/>
    <w:rsid w:val="00686E06"/>
    <w:rsid w:val="006904F4"/>
    <w:rsid w:val="00690E74"/>
    <w:rsid w:val="00693F59"/>
    <w:rsid w:val="00695610"/>
    <w:rsid w:val="00695E5F"/>
    <w:rsid w:val="00695F39"/>
    <w:rsid w:val="006A13EC"/>
    <w:rsid w:val="006A1EEB"/>
    <w:rsid w:val="006A2A77"/>
    <w:rsid w:val="006A3131"/>
    <w:rsid w:val="006A48E6"/>
    <w:rsid w:val="006A5432"/>
    <w:rsid w:val="006A6980"/>
    <w:rsid w:val="006A6EDE"/>
    <w:rsid w:val="006A75C9"/>
    <w:rsid w:val="006A7B92"/>
    <w:rsid w:val="006B072B"/>
    <w:rsid w:val="006B0D2A"/>
    <w:rsid w:val="006B1127"/>
    <w:rsid w:val="006B177D"/>
    <w:rsid w:val="006B2160"/>
    <w:rsid w:val="006B2747"/>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E426F"/>
    <w:rsid w:val="006E4FFF"/>
    <w:rsid w:val="006E530E"/>
    <w:rsid w:val="006F1ED9"/>
    <w:rsid w:val="006F218B"/>
    <w:rsid w:val="006F3AB8"/>
    <w:rsid w:val="006F43FE"/>
    <w:rsid w:val="006F4684"/>
    <w:rsid w:val="006F4C05"/>
    <w:rsid w:val="006F58C0"/>
    <w:rsid w:val="006F60C5"/>
    <w:rsid w:val="006F60E3"/>
    <w:rsid w:val="0070316F"/>
    <w:rsid w:val="00703853"/>
    <w:rsid w:val="00704BF9"/>
    <w:rsid w:val="0070548F"/>
    <w:rsid w:val="0070702B"/>
    <w:rsid w:val="007100C6"/>
    <w:rsid w:val="0071273A"/>
    <w:rsid w:val="007127CC"/>
    <w:rsid w:val="00713B1A"/>
    <w:rsid w:val="00714220"/>
    <w:rsid w:val="0071559E"/>
    <w:rsid w:val="0071626D"/>
    <w:rsid w:val="007174B0"/>
    <w:rsid w:val="00721A2E"/>
    <w:rsid w:val="00721CE5"/>
    <w:rsid w:val="00722453"/>
    <w:rsid w:val="0072341D"/>
    <w:rsid w:val="00723AB2"/>
    <w:rsid w:val="00723F6C"/>
    <w:rsid w:val="00724C31"/>
    <w:rsid w:val="007265BF"/>
    <w:rsid w:val="00726E13"/>
    <w:rsid w:val="00727FCD"/>
    <w:rsid w:val="00731509"/>
    <w:rsid w:val="007330D0"/>
    <w:rsid w:val="00734B30"/>
    <w:rsid w:val="00735BC5"/>
    <w:rsid w:val="0073640E"/>
    <w:rsid w:val="007405FD"/>
    <w:rsid w:val="00741208"/>
    <w:rsid w:val="00741378"/>
    <w:rsid w:val="00742F9E"/>
    <w:rsid w:val="007459C5"/>
    <w:rsid w:val="00745AE3"/>
    <w:rsid w:val="007515DF"/>
    <w:rsid w:val="00753020"/>
    <w:rsid w:val="007531F5"/>
    <w:rsid w:val="00753BD3"/>
    <w:rsid w:val="007549FE"/>
    <w:rsid w:val="00754C30"/>
    <w:rsid w:val="00755587"/>
    <w:rsid w:val="00755B2E"/>
    <w:rsid w:val="00756F08"/>
    <w:rsid w:val="00757F3E"/>
    <w:rsid w:val="00760344"/>
    <w:rsid w:val="00760722"/>
    <w:rsid w:val="007612B5"/>
    <w:rsid w:val="00761820"/>
    <w:rsid w:val="00764333"/>
    <w:rsid w:val="00765B2E"/>
    <w:rsid w:val="0076733B"/>
    <w:rsid w:val="007706A4"/>
    <w:rsid w:val="00771C02"/>
    <w:rsid w:val="0077281C"/>
    <w:rsid w:val="00772DBE"/>
    <w:rsid w:val="00777D2C"/>
    <w:rsid w:val="007840FA"/>
    <w:rsid w:val="00785D4D"/>
    <w:rsid w:val="00786176"/>
    <w:rsid w:val="0078654E"/>
    <w:rsid w:val="007869D5"/>
    <w:rsid w:val="00790E48"/>
    <w:rsid w:val="007925F4"/>
    <w:rsid w:val="00792C80"/>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42D"/>
    <w:rsid w:val="007B33D1"/>
    <w:rsid w:val="007B3625"/>
    <w:rsid w:val="007B43BB"/>
    <w:rsid w:val="007B56DA"/>
    <w:rsid w:val="007B5B2B"/>
    <w:rsid w:val="007B5BCA"/>
    <w:rsid w:val="007B5D60"/>
    <w:rsid w:val="007B5E92"/>
    <w:rsid w:val="007B60CB"/>
    <w:rsid w:val="007C111C"/>
    <w:rsid w:val="007C2401"/>
    <w:rsid w:val="007C43C1"/>
    <w:rsid w:val="007C5874"/>
    <w:rsid w:val="007C7598"/>
    <w:rsid w:val="007D139D"/>
    <w:rsid w:val="007D2FEB"/>
    <w:rsid w:val="007D567F"/>
    <w:rsid w:val="007D7C17"/>
    <w:rsid w:val="007E0631"/>
    <w:rsid w:val="007E0C53"/>
    <w:rsid w:val="007E184B"/>
    <w:rsid w:val="007E1D72"/>
    <w:rsid w:val="007E4005"/>
    <w:rsid w:val="007E61EA"/>
    <w:rsid w:val="007E7A14"/>
    <w:rsid w:val="007F17E1"/>
    <w:rsid w:val="007F199A"/>
    <w:rsid w:val="007F1EA3"/>
    <w:rsid w:val="007F2003"/>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110FA"/>
    <w:rsid w:val="00812E2E"/>
    <w:rsid w:val="00814BB3"/>
    <w:rsid w:val="00816555"/>
    <w:rsid w:val="00816E46"/>
    <w:rsid w:val="008172F2"/>
    <w:rsid w:val="0082031E"/>
    <w:rsid w:val="00821022"/>
    <w:rsid w:val="00822F84"/>
    <w:rsid w:val="008250D1"/>
    <w:rsid w:val="008254DD"/>
    <w:rsid w:val="00831988"/>
    <w:rsid w:val="00834694"/>
    <w:rsid w:val="00835B4C"/>
    <w:rsid w:val="0084046E"/>
    <w:rsid w:val="00841AEC"/>
    <w:rsid w:val="008454AB"/>
    <w:rsid w:val="008507A2"/>
    <w:rsid w:val="0085111D"/>
    <w:rsid w:val="0085154B"/>
    <w:rsid w:val="00851D91"/>
    <w:rsid w:val="00852739"/>
    <w:rsid w:val="00852E75"/>
    <w:rsid w:val="008552F4"/>
    <w:rsid w:val="008606F5"/>
    <w:rsid w:val="008613E0"/>
    <w:rsid w:val="008620AE"/>
    <w:rsid w:val="00862584"/>
    <w:rsid w:val="00863CC3"/>
    <w:rsid w:val="0086476B"/>
    <w:rsid w:val="00864E79"/>
    <w:rsid w:val="00864FAA"/>
    <w:rsid w:val="00865278"/>
    <w:rsid w:val="00865290"/>
    <w:rsid w:val="0086534F"/>
    <w:rsid w:val="00867557"/>
    <w:rsid w:val="00870124"/>
    <w:rsid w:val="00871122"/>
    <w:rsid w:val="00874D3B"/>
    <w:rsid w:val="00877F61"/>
    <w:rsid w:val="0088161C"/>
    <w:rsid w:val="008820EF"/>
    <w:rsid w:val="008837C7"/>
    <w:rsid w:val="00883C47"/>
    <w:rsid w:val="00883D67"/>
    <w:rsid w:val="00884015"/>
    <w:rsid w:val="008844F8"/>
    <w:rsid w:val="0088610B"/>
    <w:rsid w:val="0089097D"/>
    <w:rsid w:val="00894838"/>
    <w:rsid w:val="0089493D"/>
    <w:rsid w:val="00894F46"/>
    <w:rsid w:val="00895564"/>
    <w:rsid w:val="00897BB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D46"/>
    <w:rsid w:val="008D1651"/>
    <w:rsid w:val="008D40F1"/>
    <w:rsid w:val="008D4C8D"/>
    <w:rsid w:val="008D5BC2"/>
    <w:rsid w:val="008D7EA2"/>
    <w:rsid w:val="008E340C"/>
    <w:rsid w:val="008E3599"/>
    <w:rsid w:val="008E6949"/>
    <w:rsid w:val="008F1F9A"/>
    <w:rsid w:val="008F3911"/>
    <w:rsid w:val="008F3B06"/>
    <w:rsid w:val="008F4C8F"/>
    <w:rsid w:val="008F4EE8"/>
    <w:rsid w:val="008F5380"/>
    <w:rsid w:val="008F67E0"/>
    <w:rsid w:val="00901321"/>
    <w:rsid w:val="00902C79"/>
    <w:rsid w:val="009040FA"/>
    <w:rsid w:val="00904A36"/>
    <w:rsid w:val="00904A47"/>
    <w:rsid w:val="0090557D"/>
    <w:rsid w:val="0090779B"/>
    <w:rsid w:val="009119C8"/>
    <w:rsid w:val="00911A8B"/>
    <w:rsid w:val="009121D0"/>
    <w:rsid w:val="009134D8"/>
    <w:rsid w:val="00913708"/>
    <w:rsid w:val="00913958"/>
    <w:rsid w:val="00914203"/>
    <w:rsid w:val="0091562C"/>
    <w:rsid w:val="00915ED2"/>
    <w:rsid w:val="0091653C"/>
    <w:rsid w:val="0091675B"/>
    <w:rsid w:val="00917AB8"/>
    <w:rsid w:val="009201E7"/>
    <w:rsid w:val="00920C3E"/>
    <w:rsid w:val="00921538"/>
    <w:rsid w:val="0092216C"/>
    <w:rsid w:val="009222C2"/>
    <w:rsid w:val="00925457"/>
    <w:rsid w:val="00926852"/>
    <w:rsid w:val="0092776B"/>
    <w:rsid w:val="009302BF"/>
    <w:rsid w:val="00930ADF"/>
    <w:rsid w:val="00932AB3"/>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60A67"/>
    <w:rsid w:val="00960CF8"/>
    <w:rsid w:val="00961AF4"/>
    <w:rsid w:val="0096260B"/>
    <w:rsid w:val="00962ED4"/>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3577"/>
    <w:rsid w:val="00984C47"/>
    <w:rsid w:val="00984E51"/>
    <w:rsid w:val="0098505A"/>
    <w:rsid w:val="009850FE"/>
    <w:rsid w:val="00986CAC"/>
    <w:rsid w:val="00990D60"/>
    <w:rsid w:val="009933A5"/>
    <w:rsid w:val="009935C9"/>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324E"/>
    <w:rsid w:val="009C3717"/>
    <w:rsid w:val="009C3EBE"/>
    <w:rsid w:val="009C4CFD"/>
    <w:rsid w:val="009D033E"/>
    <w:rsid w:val="009D03BB"/>
    <w:rsid w:val="009D27B3"/>
    <w:rsid w:val="009D54AA"/>
    <w:rsid w:val="009D5A9D"/>
    <w:rsid w:val="009E0985"/>
    <w:rsid w:val="009E1536"/>
    <w:rsid w:val="009E2A7A"/>
    <w:rsid w:val="009E2B62"/>
    <w:rsid w:val="009E65B1"/>
    <w:rsid w:val="009E6872"/>
    <w:rsid w:val="009E7E6A"/>
    <w:rsid w:val="009F00E0"/>
    <w:rsid w:val="009F01D4"/>
    <w:rsid w:val="009F0A4C"/>
    <w:rsid w:val="009F1773"/>
    <w:rsid w:val="009F349C"/>
    <w:rsid w:val="009F44D3"/>
    <w:rsid w:val="009F4B19"/>
    <w:rsid w:val="009F689D"/>
    <w:rsid w:val="009F6D0E"/>
    <w:rsid w:val="009F71A5"/>
    <w:rsid w:val="009F7C31"/>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377F7"/>
    <w:rsid w:val="00A4011B"/>
    <w:rsid w:val="00A4011C"/>
    <w:rsid w:val="00A462B0"/>
    <w:rsid w:val="00A47981"/>
    <w:rsid w:val="00A47988"/>
    <w:rsid w:val="00A50806"/>
    <w:rsid w:val="00A52D83"/>
    <w:rsid w:val="00A53760"/>
    <w:rsid w:val="00A54784"/>
    <w:rsid w:val="00A57815"/>
    <w:rsid w:val="00A60B5F"/>
    <w:rsid w:val="00A61989"/>
    <w:rsid w:val="00A63F13"/>
    <w:rsid w:val="00A644FE"/>
    <w:rsid w:val="00A65159"/>
    <w:rsid w:val="00A658A5"/>
    <w:rsid w:val="00A66698"/>
    <w:rsid w:val="00A670D9"/>
    <w:rsid w:val="00A67784"/>
    <w:rsid w:val="00A707E2"/>
    <w:rsid w:val="00A70D35"/>
    <w:rsid w:val="00A76497"/>
    <w:rsid w:val="00A76CCB"/>
    <w:rsid w:val="00A8008C"/>
    <w:rsid w:val="00A818CB"/>
    <w:rsid w:val="00A83EB5"/>
    <w:rsid w:val="00A84B04"/>
    <w:rsid w:val="00A85356"/>
    <w:rsid w:val="00A8541E"/>
    <w:rsid w:val="00A85714"/>
    <w:rsid w:val="00A86AC1"/>
    <w:rsid w:val="00A96555"/>
    <w:rsid w:val="00A96A8B"/>
    <w:rsid w:val="00A9727C"/>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6F36"/>
    <w:rsid w:val="00AC165E"/>
    <w:rsid w:val="00AC1BA0"/>
    <w:rsid w:val="00AC1C06"/>
    <w:rsid w:val="00AC2397"/>
    <w:rsid w:val="00AC264D"/>
    <w:rsid w:val="00AC3616"/>
    <w:rsid w:val="00AC3A8E"/>
    <w:rsid w:val="00AC57F0"/>
    <w:rsid w:val="00AC6BEC"/>
    <w:rsid w:val="00AD0766"/>
    <w:rsid w:val="00AD0889"/>
    <w:rsid w:val="00AD0A1A"/>
    <w:rsid w:val="00AD1675"/>
    <w:rsid w:val="00AD5920"/>
    <w:rsid w:val="00AD5AEE"/>
    <w:rsid w:val="00AD5F5B"/>
    <w:rsid w:val="00AD6F92"/>
    <w:rsid w:val="00AD7313"/>
    <w:rsid w:val="00AD7DF8"/>
    <w:rsid w:val="00AD7F18"/>
    <w:rsid w:val="00AE0BF8"/>
    <w:rsid w:val="00AE0D39"/>
    <w:rsid w:val="00AE10C1"/>
    <w:rsid w:val="00AE15CA"/>
    <w:rsid w:val="00AE18AF"/>
    <w:rsid w:val="00AE24D1"/>
    <w:rsid w:val="00AE4555"/>
    <w:rsid w:val="00AE508C"/>
    <w:rsid w:val="00AF0C03"/>
    <w:rsid w:val="00AF2B0E"/>
    <w:rsid w:val="00AF2B6E"/>
    <w:rsid w:val="00AF2C60"/>
    <w:rsid w:val="00AF302C"/>
    <w:rsid w:val="00AF35A5"/>
    <w:rsid w:val="00AF4DE4"/>
    <w:rsid w:val="00AF4DF8"/>
    <w:rsid w:val="00AF5DBC"/>
    <w:rsid w:val="00AF7003"/>
    <w:rsid w:val="00B00945"/>
    <w:rsid w:val="00B043A8"/>
    <w:rsid w:val="00B0440C"/>
    <w:rsid w:val="00B06856"/>
    <w:rsid w:val="00B068A3"/>
    <w:rsid w:val="00B073ED"/>
    <w:rsid w:val="00B107B2"/>
    <w:rsid w:val="00B11C93"/>
    <w:rsid w:val="00B11CF8"/>
    <w:rsid w:val="00B134B9"/>
    <w:rsid w:val="00B145CD"/>
    <w:rsid w:val="00B14D8D"/>
    <w:rsid w:val="00B174BF"/>
    <w:rsid w:val="00B21B82"/>
    <w:rsid w:val="00B238D1"/>
    <w:rsid w:val="00B25B03"/>
    <w:rsid w:val="00B2726D"/>
    <w:rsid w:val="00B30448"/>
    <w:rsid w:val="00B308BF"/>
    <w:rsid w:val="00B30D25"/>
    <w:rsid w:val="00B31562"/>
    <w:rsid w:val="00B32E1B"/>
    <w:rsid w:val="00B3307E"/>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474"/>
    <w:rsid w:val="00B60F29"/>
    <w:rsid w:val="00B62CF8"/>
    <w:rsid w:val="00B63730"/>
    <w:rsid w:val="00B63B9D"/>
    <w:rsid w:val="00B644C4"/>
    <w:rsid w:val="00B6569A"/>
    <w:rsid w:val="00B6615C"/>
    <w:rsid w:val="00B66367"/>
    <w:rsid w:val="00B67CEC"/>
    <w:rsid w:val="00B715AE"/>
    <w:rsid w:val="00B71EB9"/>
    <w:rsid w:val="00B72762"/>
    <w:rsid w:val="00B735FB"/>
    <w:rsid w:val="00B74214"/>
    <w:rsid w:val="00B74B11"/>
    <w:rsid w:val="00B82642"/>
    <w:rsid w:val="00B82CD6"/>
    <w:rsid w:val="00B836B5"/>
    <w:rsid w:val="00B84165"/>
    <w:rsid w:val="00B85E19"/>
    <w:rsid w:val="00B87E74"/>
    <w:rsid w:val="00B909AE"/>
    <w:rsid w:val="00B936A3"/>
    <w:rsid w:val="00B94A54"/>
    <w:rsid w:val="00B9555A"/>
    <w:rsid w:val="00B96ED6"/>
    <w:rsid w:val="00B97E63"/>
    <w:rsid w:val="00BA07AB"/>
    <w:rsid w:val="00BA30F9"/>
    <w:rsid w:val="00BA4791"/>
    <w:rsid w:val="00BA49DE"/>
    <w:rsid w:val="00BA4F45"/>
    <w:rsid w:val="00BA52A7"/>
    <w:rsid w:val="00BA5602"/>
    <w:rsid w:val="00BA5DDB"/>
    <w:rsid w:val="00BA7AE6"/>
    <w:rsid w:val="00BB25A5"/>
    <w:rsid w:val="00BB2A8C"/>
    <w:rsid w:val="00BB2DFF"/>
    <w:rsid w:val="00BB4635"/>
    <w:rsid w:val="00BB5260"/>
    <w:rsid w:val="00BB5290"/>
    <w:rsid w:val="00BB5CC4"/>
    <w:rsid w:val="00BB7E1A"/>
    <w:rsid w:val="00BC2712"/>
    <w:rsid w:val="00BC4BD1"/>
    <w:rsid w:val="00BC6D71"/>
    <w:rsid w:val="00BC6EA2"/>
    <w:rsid w:val="00BC7CA5"/>
    <w:rsid w:val="00BD2FC4"/>
    <w:rsid w:val="00BD3EE6"/>
    <w:rsid w:val="00BD43B0"/>
    <w:rsid w:val="00BE0591"/>
    <w:rsid w:val="00BE0DAF"/>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07CA4"/>
    <w:rsid w:val="00C109A0"/>
    <w:rsid w:val="00C10C4E"/>
    <w:rsid w:val="00C14998"/>
    <w:rsid w:val="00C14BB7"/>
    <w:rsid w:val="00C154BA"/>
    <w:rsid w:val="00C24D3B"/>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C2A"/>
    <w:rsid w:val="00C7001D"/>
    <w:rsid w:val="00C700D5"/>
    <w:rsid w:val="00C711CB"/>
    <w:rsid w:val="00C718AF"/>
    <w:rsid w:val="00C735D4"/>
    <w:rsid w:val="00C743A1"/>
    <w:rsid w:val="00C74409"/>
    <w:rsid w:val="00C761D2"/>
    <w:rsid w:val="00C761EA"/>
    <w:rsid w:val="00C77FF3"/>
    <w:rsid w:val="00C8113E"/>
    <w:rsid w:val="00C8431A"/>
    <w:rsid w:val="00C858B6"/>
    <w:rsid w:val="00C860BD"/>
    <w:rsid w:val="00C860D8"/>
    <w:rsid w:val="00C862C0"/>
    <w:rsid w:val="00C86659"/>
    <w:rsid w:val="00C86B87"/>
    <w:rsid w:val="00C86E3A"/>
    <w:rsid w:val="00C87BE7"/>
    <w:rsid w:val="00C90938"/>
    <w:rsid w:val="00C93985"/>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49C6"/>
    <w:rsid w:val="00CC6197"/>
    <w:rsid w:val="00CC6D8B"/>
    <w:rsid w:val="00CC6EE3"/>
    <w:rsid w:val="00CD238A"/>
    <w:rsid w:val="00CD262E"/>
    <w:rsid w:val="00CD3F39"/>
    <w:rsid w:val="00CD4283"/>
    <w:rsid w:val="00CD44E1"/>
    <w:rsid w:val="00CD452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2C80"/>
    <w:rsid w:val="00D04695"/>
    <w:rsid w:val="00D05181"/>
    <w:rsid w:val="00D067EF"/>
    <w:rsid w:val="00D07A5B"/>
    <w:rsid w:val="00D1142B"/>
    <w:rsid w:val="00D11B00"/>
    <w:rsid w:val="00D12B82"/>
    <w:rsid w:val="00D13737"/>
    <w:rsid w:val="00D13FAA"/>
    <w:rsid w:val="00D20072"/>
    <w:rsid w:val="00D20844"/>
    <w:rsid w:val="00D218A7"/>
    <w:rsid w:val="00D218B4"/>
    <w:rsid w:val="00D21E65"/>
    <w:rsid w:val="00D2568C"/>
    <w:rsid w:val="00D25BED"/>
    <w:rsid w:val="00D26B0F"/>
    <w:rsid w:val="00D27386"/>
    <w:rsid w:val="00D27B86"/>
    <w:rsid w:val="00D31DD8"/>
    <w:rsid w:val="00D3255E"/>
    <w:rsid w:val="00D32AA4"/>
    <w:rsid w:val="00D334D2"/>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B5B"/>
    <w:rsid w:val="00D60DBD"/>
    <w:rsid w:val="00D60F4D"/>
    <w:rsid w:val="00D61567"/>
    <w:rsid w:val="00D61D66"/>
    <w:rsid w:val="00D632A4"/>
    <w:rsid w:val="00D667AC"/>
    <w:rsid w:val="00D669F3"/>
    <w:rsid w:val="00D70847"/>
    <w:rsid w:val="00D72440"/>
    <w:rsid w:val="00D72A8B"/>
    <w:rsid w:val="00D7482B"/>
    <w:rsid w:val="00D75276"/>
    <w:rsid w:val="00D7550D"/>
    <w:rsid w:val="00D8408B"/>
    <w:rsid w:val="00D847F0"/>
    <w:rsid w:val="00D871A1"/>
    <w:rsid w:val="00D87948"/>
    <w:rsid w:val="00D87A2E"/>
    <w:rsid w:val="00D9457D"/>
    <w:rsid w:val="00D94F29"/>
    <w:rsid w:val="00D97E27"/>
    <w:rsid w:val="00DA101D"/>
    <w:rsid w:val="00DA40BE"/>
    <w:rsid w:val="00DA5122"/>
    <w:rsid w:val="00DA6457"/>
    <w:rsid w:val="00DA7DA5"/>
    <w:rsid w:val="00DB246D"/>
    <w:rsid w:val="00DB389F"/>
    <w:rsid w:val="00DB4FDD"/>
    <w:rsid w:val="00DB610F"/>
    <w:rsid w:val="00DB7D40"/>
    <w:rsid w:val="00DC22A9"/>
    <w:rsid w:val="00DC2CAB"/>
    <w:rsid w:val="00DC3509"/>
    <w:rsid w:val="00DC3704"/>
    <w:rsid w:val="00DC49F4"/>
    <w:rsid w:val="00DC54D8"/>
    <w:rsid w:val="00DC5B32"/>
    <w:rsid w:val="00DC668D"/>
    <w:rsid w:val="00DC67A2"/>
    <w:rsid w:val="00DC7E36"/>
    <w:rsid w:val="00DD0E58"/>
    <w:rsid w:val="00DD0EED"/>
    <w:rsid w:val="00DD1C96"/>
    <w:rsid w:val="00DD2F70"/>
    <w:rsid w:val="00DD38C7"/>
    <w:rsid w:val="00DD5361"/>
    <w:rsid w:val="00DD7B32"/>
    <w:rsid w:val="00DE0757"/>
    <w:rsid w:val="00DE130E"/>
    <w:rsid w:val="00DE4FFA"/>
    <w:rsid w:val="00DE5356"/>
    <w:rsid w:val="00DE5989"/>
    <w:rsid w:val="00DE63CD"/>
    <w:rsid w:val="00DE6A3C"/>
    <w:rsid w:val="00DE6C27"/>
    <w:rsid w:val="00DF0779"/>
    <w:rsid w:val="00DF1C46"/>
    <w:rsid w:val="00DF3CCD"/>
    <w:rsid w:val="00DF60AB"/>
    <w:rsid w:val="00DF7E43"/>
    <w:rsid w:val="00E00A68"/>
    <w:rsid w:val="00E02FCA"/>
    <w:rsid w:val="00E03153"/>
    <w:rsid w:val="00E04AED"/>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649F"/>
    <w:rsid w:val="00E36C54"/>
    <w:rsid w:val="00E36FFA"/>
    <w:rsid w:val="00E37E66"/>
    <w:rsid w:val="00E37F30"/>
    <w:rsid w:val="00E40096"/>
    <w:rsid w:val="00E40512"/>
    <w:rsid w:val="00E40689"/>
    <w:rsid w:val="00E42D69"/>
    <w:rsid w:val="00E44085"/>
    <w:rsid w:val="00E44AD5"/>
    <w:rsid w:val="00E45487"/>
    <w:rsid w:val="00E46179"/>
    <w:rsid w:val="00E50627"/>
    <w:rsid w:val="00E50C11"/>
    <w:rsid w:val="00E52E3C"/>
    <w:rsid w:val="00E52F17"/>
    <w:rsid w:val="00E548E5"/>
    <w:rsid w:val="00E55198"/>
    <w:rsid w:val="00E551B0"/>
    <w:rsid w:val="00E55A36"/>
    <w:rsid w:val="00E57297"/>
    <w:rsid w:val="00E57F21"/>
    <w:rsid w:val="00E614C7"/>
    <w:rsid w:val="00E61FA7"/>
    <w:rsid w:val="00E62618"/>
    <w:rsid w:val="00E62B1C"/>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85439"/>
    <w:rsid w:val="00E91F40"/>
    <w:rsid w:val="00E933A7"/>
    <w:rsid w:val="00E93CE7"/>
    <w:rsid w:val="00E9455E"/>
    <w:rsid w:val="00E95860"/>
    <w:rsid w:val="00E96D04"/>
    <w:rsid w:val="00E97AA0"/>
    <w:rsid w:val="00EA020B"/>
    <w:rsid w:val="00EA1D56"/>
    <w:rsid w:val="00EA2E4C"/>
    <w:rsid w:val="00EA4BBF"/>
    <w:rsid w:val="00EA4DB9"/>
    <w:rsid w:val="00EA79AB"/>
    <w:rsid w:val="00EB05BE"/>
    <w:rsid w:val="00EB2795"/>
    <w:rsid w:val="00EB4E0F"/>
    <w:rsid w:val="00EB593B"/>
    <w:rsid w:val="00EB71D2"/>
    <w:rsid w:val="00EC0C7C"/>
    <w:rsid w:val="00EC2FCA"/>
    <w:rsid w:val="00EC6488"/>
    <w:rsid w:val="00EC7B24"/>
    <w:rsid w:val="00EC7BA0"/>
    <w:rsid w:val="00ED0AEB"/>
    <w:rsid w:val="00ED10D2"/>
    <w:rsid w:val="00ED3B18"/>
    <w:rsid w:val="00ED4368"/>
    <w:rsid w:val="00ED4DE6"/>
    <w:rsid w:val="00ED7161"/>
    <w:rsid w:val="00EE1E74"/>
    <w:rsid w:val="00EE54D0"/>
    <w:rsid w:val="00EE660A"/>
    <w:rsid w:val="00EF2D60"/>
    <w:rsid w:val="00EF2F68"/>
    <w:rsid w:val="00EF45CA"/>
    <w:rsid w:val="00EF785F"/>
    <w:rsid w:val="00EF7DE3"/>
    <w:rsid w:val="00F02885"/>
    <w:rsid w:val="00F03749"/>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394C"/>
    <w:rsid w:val="00F36283"/>
    <w:rsid w:val="00F362C7"/>
    <w:rsid w:val="00F376E6"/>
    <w:rsid w:val="00F3779E"/>
    <w:rsid w:val="00F4059A"/>
    <w:rsid w:val="00F440DC"/>
    <w:rsid w:val="00F4633A"/>
    <w:rsid w:val="00F467AF"/>
    <w:rsid w:val="00F4686D"/>
    <w:rsid w:val="00F52D33"/>
    <w:rsid w:val="00F5596A"/>
    <w:rsid w:val="00F57340"/>
    <w:rsid w:val="00F610E3"/>
    <w:rsid w:val="00F622AE"/>
    <w:rsid w:val="00F62B95"/>
    <w:rsid w:val="00F640BB"/>
    <w:rsid w:val="00F64224"/>
    <w:rsid w:val="00F65B29"/>
    <w:rsid w:val="00F7176B"/>
    <w:rsid w:val="00F71867"/>
    <w:rsid w:val="00F76E34"/>
    <w:rsid w:val="00F77EB5"/>
    <w:rsid w:val="00F82905"/>
    <w:rsid w:val="00F8341D"/>
    <w:rsid w:val="00F84DCF"/>
    <w:rsid w:val="00F871C5"/>
    <w:rsid w:val="00F87BA1"/>
    <w:rsid w:val="00F934DB"/>
    <w:rsid w:val="00F94B17"/>
    <w:rsid w:val="00F94FBD"/>
    <w:rsid w:val="00F96B11"/>
    <w:rsid w:val="00FA0003"/>
    <w:rsid w:val="00FA0764"/>
    <w:rsid w:val="00FA07B9"/>
    <w:rsid w:val="00FA0CED"/>
    <w:rsid w:val="00FA2C30"/>
    <w:rsid w:val="00FA366C"/>
    <w:rsid w:val="00FA404C"/>
    <w:rsid w:val="00FA42AA"/>
    <w:rsid w:val="00FA5949"/>
    <w:rsid w:val="00FA5DBD"/>
    <w:rsid w:val="00FA7B23"/>
    <w:rsid w:val="00FB05D0"/>
    <w:rsid w:val="00FB0770"/>
    <w:rsid w:val="00FB0E14"/>
    <w:rsid w:val="00FB23A8"/>
    <w:rsid w:val="00FB55B5"/>
    <w:rsid w:val="00FB5E07"/>
    <w:rsid w:val="00FB6FB3"/>
    <w:rsid w:val="00FC31BF"/>
    <w:rsid w:val="00FC3362"/>
    <w:rsid w:val="00FC5E29"/>
    <w:rsid w:val="00FC6275"/>
    <w:rsid w:val="00FC6DBD"/>
    <w:rsid w:val="00FC717C"/>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16B97FB3-067F-4FB8-B5A6-1D9C9496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header" Target="header5.xml"/><Relationship Id="rId39" Type="http://schemas.openxmlformats.org/officeDocument/2006/relationships/glossaryDocument" Target="glossary/document.xml"/><Relationship Id="rId21" Type="http://schemas.openxmlformats.org/officeDocument/2006/relationships/hyperlink" Target="https://www.nps.gov/subjects/concessions/upload/LSI-Fixture-Table5.pdf"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yperlink" Target="https://www.doi.gov/privacy/so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doi.gov/privacy/sorn"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
      <w:docPartPr>
        <w:name w:val="A542783B12C042778804222934CFBBBF"/>
        <w:category>
          <w:name w:val="General"/>
          <w:gallery w:val="placeholder"/>
        </w:category>
        <w:types>
          <w:type w:val="bbPlcHdr"/>
        </w:types>
        <w:behaviors>
          <w:behavior w:val="content"/>
        </w:behaviors>
        <w:guid w:val="{9512AF0B-3D14-43B6-B551-5C12C29FBFB1}"/>
      </w:docPartPr>
      <w:docPartBody>
        <w:p w:rsidR="008374A9" w:rsidRDefault="00E95860">
          <w:pPr>
            <w:pStyle w:val="A542783B12C042778804222934CFBBBF"/>
          </w:pPr>
          <w:r w:rsidRPr="00B34ACF">
            <w:rPr>
              <w:rStyle w:val="PlaceholderText"/>
            </w:rPr>
            <w:t>Click here to enter text.</w:t>
          </w:r>
        </w:p>
      </w:docPartBody>
    </w:docPart>
    <w:docPart>
      <w:docPartPr>
        <w:name w:val="6B7A17EEA8F642399CCBB269AC31E0DC"/>
        <w:category>
          <w:name w:val="General"/>
          <w:gallery w:val="placeholder"/>
        </w:category>
        <w:types>
          <w:type w:val="bbPlcHdr"/>
        </w:types>
        <w:behaviors>
          <w:behavior w:val="content"/>
        </w:behaviors>
        <w:guid w:val="{CBAD9C5A-C37E-4D3B-8B21-9F832A517091}"/>
      </w:docPartPr>
      <w:docPartBody>
        <w:p w:rsidR="008374A9" w:rsidRDefault="00000000">
          <w:pPr>
            <w:pStyle w:val="6B7A17EEA8F642399CCBB269AC31E0DC"/>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0C2F0E"/>
    <w:rsid w:val="00204928"/>
    <w:rsid w:val="002D4349"/>
    <w:rsid w:val="00316F36"/>
    <w:rsid w:val="0035303F"/>
    <w:rsid w:val="00361A9D"/>
    <w:rsid w:val="00385330"/>
    <w:rsid w:val="003926AE"/>
    <w:rsid w:val="003B4FFB"/>
    <w:rsid w:val="003E5437"/>
    <w:rsid w:val="004B7019"/>
    <w:rsid w:val="004F3635"/>
    <w:rsid w:val="00511175"/>
    <w:rsid w:val="00535A07"/>
    <w:rsid w:val="00535E9C"/>
    <w:rsid w:val="0056530F"/>
    <w:rsid w:val="00571CB7"/>
    <w:rsid w:val="005E6C47"/>
    <w:rsid w:val="00632534"/>
    <w:rsid w:val="00634EBF"/>
    <w:rsid w:val="0064166C"/>
    <w:rsid w:val="00693F59"/>
    <w:rsid w:val="006B6D0D"/>
    <w:rsid w:val="006F698B"/>
    <w:rsid w:val="00731883"/>
    <w:rsid w:val="00734B30"/>
    <w:rsid w:val="007411DB"/>
    <w:rsid w:val="007459DA"/>
    <w:rsid w:val="007C4F7A"/>
    <w:rsid w:val="00810BB3"/>
    <w:rsid w:val="00837457"/>
    <w:rsid w:val="008374A9"/>
    <w:rsid w:val="00864E79"/>
    <w:rsid w:val="009A3536"/>
    <w:rsid w:val="009A3F02"/>
    <w:rsid w:val="00A166E1"/>
    <w:rsid w:val="00A644FE"/>
    <w:rsid w:val="00B053B8"/>
    <w:rsid w:val="00B60C88"/>
    <w:rsid w:val="00BA4F5B"/>
    <w:rsid w:val="00BC00A1"/>
    <w:rsid w:val="00CC76A4"/>
    <w:rsid w:val="00CD311D"/>
    <w:rsid w:val="00D4330F"/>
    <w:rsid w:val="00DE063C"/>
    <w:rsid w:val="00DE4FFA"/>
    <w:rsid w:val="00E31471"/>
    <w:rsid w:val="00E44AD5"/>
    <w:rsid w:val="00E6050D"/>
    <w:rsid w:val="00E83DCD"/>
    <w:rsid w:val="00E95860"/>
    <w:rsid w:val="00ED1403"/>
    <w:rsid w:val="00F8550D"/>
    <w:rsid w:val="00FA2C30"/>
    <w:rsid w:val="00FF4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 w:type="paragraph" w:customStyle="1" w:styleId="A542783B12C042778804222934CFBBBF">
    <w:name w:val="A542783B12C042778804222934CFBBBF"/>
    <w:pPr>
      <w:spacing w:line="278" w:lineRule="auto"/>
    </w:pPr>
    <w:rPr>
      <w:kern w:val="2"/>
      <w:sz w:val="24"/>
      <w:szCs w:val="24"/>
      <w14:ligatures w14:val="standardContextual"/>
    </w:rPr>
  </w:style>
  <w:style w:type="paragraph" w:customStyle="1" w:styleId="6B7A17EEA8F642399CCBB269AC31E0DC">
    <w:name w:val="6B7A17EEA8F642399CCBB269AC31E0D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F5B2B20193AC4BA0986A048A2396BB" ma:contentTypeVersion="5" ma:contentTypeDescription="Create a new document." ma:contentTypeScope="" ma:versionID="d17dc3e34a4575b09c90bc840d246497">
  <xsd:schema xmlns:xsd="http://www.w3.org/2001/XMLSchema" xmlns:xs="http://www.w3.org/2001/XMLSchema" xmlns:p="http://schemas.microsoft.com/office/2006/metadata/properties" xmlns:ns2="0bfeb256-0f92-445d-9db5-7ad528ae23a4" targetNamespace="http://schemas.microsoft.com/office/2006/metadata/properties" ma:root="true" ma:fieldsID="0d4f26a6ddfecc6c2cb44917ff009869" ns2:_="">
    <xsd:import namespace="0bfeb256-0f92-445d-9db5-7ad528ae23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eb256-0f92-445d-9db5-7ad528ae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0bfeb256-0f92-445d-9db5-7ad528ae23a4" xsi:nil="true"/>
  </documentManagement>
</p:properties>
</file>

<file path=customXml/itemProps1.xml><?xml version="1.0" encoding="utf-8"?>
<ds:datastoreItem xmlns:ds="http://schemas.openxmlformats.org/officeDocument/2006/customXml" ds:itemID="{C896E11B-F1EB-4495-81F7-2D7AE8EF0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eb256-0f92-445d-9db5-7ad528ae2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 ds:uri="0bfeb256-0f92-445d-9db5-7ad528ae23a4"/>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35</TotalTime>
  <Pages>30</Pages>
  <Words>9249</Words>
  <Characters>52445</Characters>
  <Application>Microsoft Office Word</Application>
  <DocSecurity>0</DocSecurity>
  <Lines>971</Lines>
  <Paragraphs>408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61286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Simmons, Tracy R.</cp:lastModifiedBy>
  <cp:revision>33</cp:revision>
  <dcterms:created xsi:type="dcterms:W3CDTF">2025-08-06T19:45:00Z</dcterms:created>
  <dcterms:modified xsi:type="dcterms:W3CDTF">2026-03-25T13:28:00Z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0x010100B6F5B2B20193AC4BA0986A048A2396BB</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ies>
</file>